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47" w:rsidRDefault="00C87D47" w:rsidP="008F027E">
      <w:pPr>
        <w:widowControl w:val="0"/>
        <w:jc w:val="center"/>
        <w:rPr>
          <w:rFonts w:cs="Arial"/>
          <w:bCs/>
          <w:color w:val="000000"/>
        </w:rPr>
      </w:pPr>
    </w:p>
    <w:p w:rsidR="00C87D47" w:rsidRDefault="00C87D47" w:rsidP="008F027E">
      <w:pPr>
        <w:widowControl w:val="0"/>
        <w:jc w:val="center"/>
        <w:rPr>
          <w:rFonts w:cs="Arial"/>
          <w:bCs/>
          <w:color w:val="000000"/>
        </w:rPr>
      </w:pPr>
    </w:p>
    <w:p w:rsidR="00E02DA4" w:rsidRDefault="00363464" w:rsidP="008F027E">
      <w:pPr>
        <w:widowControl w:val="0"/>
        <w:jc w:val="center"/>
        <w:rPr>
          <w:rFonts w:cs="Arial"/>
          <w:bCs/>
          <w:color w:val="000000"/>
        </w:rPr>
      </w:pPr>
      <w:r>
        <w:rPr>
          <w:rFonts w:cs="Arial"/>
          <w:bCs/>
          <w:color w:val="000000"/>
        </w:rPr>
        <w:t>Ministerul Educației</w:t>
      </w:r>
      <w:r w:rsidR="00E02DA4" w:rsidRPr="006A0E49">
        <w:rPr>
          <w:rFonts w:cs="Arial"/>
          <w:bCs/>
          <w:color w:val="000000"/>
        </w:rPr>
        <w:t xml:space="preserve"> și Cercetării al Republicii Moldova</w:t>
      </w:r>
    </w:p>
    <w:p w:rsidR="00363464" w:rsidRPr="006A0E49" w:rsidRDefault="00363464" w:rsidP="008F027E">
      <w:pPr>
        <w:widowControl w:val="0"/>
        <w:jc w:val="center"/>
        <w:rPr>
          <w:rFonts w:cs="Arial"/>
          <w:bCs/>
          <w:color w:val="000000"/>
        </w:rPr>
      </w:pPr>
    </w:p>
    <w:p w:rsidR="00E02DA4" w:rsidRPr="00363464" w:rsidRDefault="00363464" w:rsidP="00363464">
      <w:pPr>
        <w:widowControl w:val="0"/>
        <w:jc w:val="center"/>
        <w:rPr>
          <w:rFonts w:cs="Arial"/>
          <w:bCs/>
          <w:i/>
          <w:color w:val="000000"/>
        </w:rPr>
      </w:pPr>
      <w:r>
        <w:rPr>
          <w:rFonts w:cs="Arial"/>
          <w:bCs/>
          <w:color w:val="000000"/>
        </w:rPr>
        <w:t>IPGimnaziul  „Ion Creangă</w:t>
      </w:r>
      <w:r w:rsidRPr="00363464">
        <w:rPr>
          <w:rFonts w:cs="Arial"/>
          <w:bCs/>
          <w:color w:val="000000"/>
        </w:rPr>
        <w:t>” s. Țînțăreni,raionul Anenii Noi</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A77D20" w:rsidRDefault="00863C6C" w:rsidP="006A0E49">
      <w:pPr>
        <w:widowControl w:val="0"/>
        <w:jc w:val="right"/>
        <w:rPr>
          <w:rFonts w:cs="Arial"/>
          <w:bCs/>
          <w:color w:val="000000"/>
          <w:u w:val="thick"/>
        </w:rPr>
      </w:pPr>
      <w:r w:rsidRPr="006A0E49">
        <w:rPr>
          <w:rFonts w:cs="Arial"/>
          <w:bCs/>
          <w:color w:val="000000"/>
        </w:rPr>
        <w:t>Proces-verbal nr.</w:t>
      </w:r>
      <w:r w:rsidR="002E21C7">
        <w:rPr>
          <w:rFonts w:cs="Arial"/>
          <w:bCs/>
          <w:color w:val="000000"/>
          <w:u w:val="single"/>
        </w:rPr>
        <w:t xml:space="preserve"> </w:t>
      </w:r>
      <w:r w:rsidR="00A77D20">
        <w:rPr>
          <w:rFonts w:cs="Arial"/>
          <w:bCs/>
          <w:color w:val="000000"/>
          <w:u w:val="single"/>
        </w:rPr>
        <w:t xml:space="preserve">02  </w:t>
      </w:r>
      <w:r w:rsidRPr="006A0E49">
        <w:rPr>
          <w:rFonts w:cs="Arial"/>
          <w:bCs/>
          <w:color w:val="000000"/>
        </w:rPr>
        <w:t xml:space="preserve">din </w:t>
      </w:r>
      <w:r w:rsidR="00924122">
        <w:rPr>
          <w:rFonts w:cs="Arial"/>
          <w:bCs/>
          <w:color w:val="000000"/>
          <w:u w:val="thick"/>
        </w:rPr>
        <w:t>12</w:t>
      </w:r>
      <w:r w:rsidR="00A77D20">
        <w:rPr>
          <w:rFonts w:cs="Arial"/>
          <w:bCs/>
          <w:color w:val="000000"/>
          <w:u w:val="thick"/>
        </w:rPr>
        <w:t>.09 .</w:t>
      </w:r>
      <w:r w:rsidRPr="00A77D20">
        <w:rPr>
          <w:rFonts w:cs="Arial"/>
          <w:bCs/>
          <w:color w:val="000000"/>
          <w:u w:val="thick"/>
        </w:rPr>
        <w:t>20</w:t>
      </w:r>
      <w:r w:rsidR="003C75E5">
        <w:rPr>
          <w:rFonts w:cs="Arial"/>
          <w:bCs/>
          <w:color w:val="000000"/>
          <w:u w:val="thick"/>
        </w:rPr>
        <w:t>25</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6A0E49">
      <w:pPr>
        <w:jc w:val="center"/>
        <w:rPr>
          <w:lang w:val="en-US"/>
        </w:rPr>
      </w:pPr>
      <w:r>
        <w:rPr>
          <w:lang w:val="en-US"/>
        </w:rPr>
        <w:t xml:space="preserve">Anul </w:t>
      </w:r>
      <w:r w:rsidR="00363464">
        <w:rPr>
          <w:lang w:val="en-US"/>
        </w:rPr>
        <w:t xml:space="preserve">        </w:t>
      </w:r>
      <w:r w:rsidR="00AC5C0C">
        <w:rPr>
          <w:lang w:val="en-US"/>
        </w:rPr>
        <w:t>2024-2025</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960D80" w:rsidP="00734888">
            <w:r>
              <w:t>Ane</w:t>
            </w:r>
            <w:r w:rsidR="00574934">
              <w:t>n</w:t>
            </w:r>
            <w:r>
              <w:t>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592F30" w:rsidP="00734888">
            <w:r>
              <w:t>Satul Țînțăreni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960D80" w:rsidP="00734888">
            <w:r>
              <w:t>Instit</w:t>
            </w:r>
            <w:r w:rsidR="00592F30">
              <w:t>uția Publică Gimnaziul</w:t>
            </w:r>
            <w:r w:rsidR="00363464">
              <w:rPr>
                <w:lang w:val="en-US"/>
              </w:rPr>
              <w:t>”</w:t>
            </w:r>
            <w:r w:rsidR="00592F30">
              <w:t xml:space="preserve"> Ion Creangă</w:t>
            </w:r>
            <w:r w:rsidR="00363464">
              <w:t>”</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592F30" w:rsidP="00734888">
            <w:r>
              <w:t>s.Țînțăreni,str. Luțeni nr.6</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4928C4"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592F30" w:rsidP="00734888">
            <w:r>
              <w:t>026533636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592F30" w:rsidP="00734888">
            <w:r>
              <w:t>lupanluca@gmail.com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764DE3" w:rsidP="00734888">
            <w:r w:rsidRPr="00764DE3">
              <w:t>http://gimnaziultintareni.educ.md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A955A9"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A955A9" w:rsidP="00734888">
            <w:r>
              <w:t>public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592F30" w:rsidP="00734888">
            <w:r>
              <w:t>MEC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960D80"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592F30" w:rsidP="00734888">
            <w:r>
              <w:t>2</w:t>
            </w:r>
            <w:r w:rsidR="00BF56A2">
              <w:t>6</w:t>
            </w:r>
            <w:r w:rsidR="00924122">
              <w:t>8</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592F30" w:rsidP="00734888">
            <w:r>
              <w:t>1</w:t>
            </w:r>
            <w:r w:rsidR="00BF56A2">
              <w:t>2</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960D80"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592F30" w:rsidP="00734888">
            <w:pPr>
              <w:rPr>
                <w:lang w:val="en-US"/>
              </w:rPr>
            </w:pPr>
            <w:r>
              <w:rPr>
                <w:lang w:val="en-US"/>
              </w:rPr>
              <w:t>1</w:t>
            </w:r>
            <w:r w:rsidR="00CF6033">
              <w:rPr>
                <w:lang w:val="en-US"/>
              </w:rPr>
              <w:t>9</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A955A9"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AC5C0C" w:rsidP="00734888">
            <w:pPr>
              <w:rPr>
                <w:lang w:val="en-US"/>
              </w:rPr>
            </w:pPr>
            <w:r>
              <w:rPr>
                <w:lang w:val="en-US"/>
              </w:rPr>
              <w:t>2024</w:t>
            </w:r>
            <w:r w:rsidR="00960D80">
              <w:rPr>
                <w:lang w:val="en-US"/>
              </w:rPr>
              <w:t>-202</w:t>
            </w:r>
            <w:r>
              <w:rPr>
                <w:lang w:val="en-US"/>
              </w:rPr>
              <w:t>5</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592F30" w:rsidP="00734888">
            <w:r>
              <w:t>Angela</w:t>
            </w:r>
            <w:r w:rsidR="004928C4">
              <w:t xml:space="preserve"> MAGUREAN</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d"/>
            <w:spacing w:line="360" w:lineRule="auto"/>
          </w:pPr>
        </w:p>
        <w:sdt>
          <w:sdtPr>
            <w:rPr>
              <w:rFonts w:ascii="Times New Roman" w:eastAsia="Calibri" w:hAnsi="Times New Roman"/>
              <w:b w:val="0"/>
              <w:bCs w:val="0"/>
              <w:color w:val="auto"/>
              <w:sz w:val="24"/>
              <w:szCs w:val="24"/>
              <w:lang w:val="ru-RU" w:eastAsia="en-US"/>
            </w:rPr>
            <w:id w:val="3290281"/>
            <w:docPartObj>
              <w:docPartGallery w:val="Table of Contents"/>
              <w:docPartUnique/>
            </w:docPartObj>
          </w:sdtPr>
          <w:sdtEndPr>
            <w:rPr>
              <w:noProof/>
              <w:lang w:val="ro-RO"/>
            </w:rPr>
          </w:sdtEndPr>
          <w:sdtContent>
            <w:p w:rsidR="008E4219" w:rsidRPr="008C2C16" w:rsidRDefault="008E4219" w:rsidP="008E4219">
              <w:pPr>
                <w:pStyle w:val="afd"/>
                <w:spacing w:line="360" w:lineRule="auto"/>
                <w:rPr>
                  <w:rFonts w:ascii="Times New Roman" w:hAnsi="Times New Roman"/>
                  <w:sz w:val="24"/>
                  <w:szCs w:val="24"/>
                </w:rPr>
              </w:pPr>
            </w:p>
            <w:p w:rsidR="008E4219" w:rsidRPr="008C2C16" w:rsidRDefault="008E4219" w:rsidP="008E4219">
              <w:pPr>
                <w:jc w:val="center"/>
                <w:rPr>
                  <w:b/>
                  <w:bCs/>
                  <w:szCs w:val="24"/>
                </w:rPr>
              </w:pPr>
              <w:r w:rsidRPr="008C2C16">
                <w:rPr>
                  <w:b/>
                  <w:bCs/>
                  <w:szCs w:val="24"/>
                </w:rPr>
                <w:t>Cuprins:</w:t>
              </w:r>
            </w:p>
            <w:p w:rsidR="008E4219" w:rsidRPr="008C2C16" w:rsidRDefault="008E4219" w:rsidP="008E4219">
              <w:pPr>
                <w:spacing w:line="360" w:lineRule="auto"/>
                <w:rPr>
                  <w:szCs w:val="24"/>
                  <w:lang w:val="en-US" w:eastAsia="ja-JP"/>
                </w:rPr>
              </w:pPr>
            </w:p>
            <w:p w:rsidR="008E4219" w:rsidRPr="008C2C16" w:rsidRDefault="00181FF8" w:rsidP="008E4219">
              <w:pPr>
                <w:pStyle w:val="1b"/>
                <w:rPr>
                  <w:rFonts w:eastAsiaTheme="minorEastAsia" w:cs="Times New Roman"/>
                  <w:b w:val="0"/>
                  <w:sz w:val="24"/>
                  <w:szCs w:val="24"/>
                  <w:lang w:eastAsia="ro-RO"/>
                </w:rPr>
              </w:pPr>
              <w:r w:rsidRPr="00181FF8">
                <w:rPr>
                  <w:rFonts w:cs="Times New Roman"/>
                  <w:sz w:val="24"/>
                  <w:szCs w:val="24"/>
                </w:rPr>
                <w:fldChar w:fldCharType="begin"/>
              </w:r>
              <w:r w:rsidR="008E4219" w:rsidRPr="008C2C16">
                <w:rPr>
                  <w:rFonts w:cs="Times New Roman"/>
                  <w:sz w:val="24"/>
                  <w:szCs w:val="24"/>
                </w:rPr>
                <w:instrText xml:space="preserve"> TOC \o "1-3" \h \z \u </w:instrText>
              </w:r>
              <w:r w:rsidRPr="00181FF8">
                <w:rPr>
                  <w:rFonts w:cs="Times New Roman"/>
                  <w:sz w:val="24"/>
                  <w:szCs w:val="24"/>
                </w:rPr>
                <w:fldChar w:fldCharType="separate"/>
              </w:r>
              <w:hyperlink w:anchor="_Toc48389080" w:history="1">
                <w:r w:rsidR="008E4219" w:rsidRPr="008C2C16">
                  <w:rPr>
                    <w:rStyle w:val="a3"/>
                    <w:sz w:val="24"/>
                    <w:szCs w:val="24"/>
                  </w:rPr>
                  <w:t>Dimensiune I. SĂNĂTATE, SIGURANȚĂ, PROTECȚIE</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_Toc48389080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4</w:t>
                </w:r>
                <w:r w:rsidRPr="008C2C16">
                  <w:rPr>
                    <w:rFonts w:cs="Times New Roman"/>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1" w:history="1">
                <w:r w:rsidR="008E4219" w:rsidRPr="008C2C16">
                  <w:rPr>
                    <w:rStyle w:val="a3"/>
                    <w:noProof/>
                    <w:sz w:val="24"/>
                    <w:szCs w:val="24"/>
                  </w:rPr>
                  <w:t>Standard 1.1. Instituția de învățământ asigură securitatea și protecția tuturor elevilor/ copiilor</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_Toc48389081 \h </w:instrText>
                </w:r>
                <w:r w:rsidRPr="008C2C16">
                  <w:rPr>
                    <w:noProof/>
                    <w:webHidden/>
                    <w:sz w:val="24"/>
                    <w:szCs w:val="24"/>
                  </w:rPr>
                </w:r>
                <w:r w:rsidRPr="008C2C16">
                  <w:rPr>
                    <w:noProof/>
                    <w:webHidden/>
                    <w:sz w:val="24"/>
                    <w:szCs w:val="24"/>
                  </w:rPr>
                  <w:fldChar w:fldCharType="separate"/>
                </w:r>
                <w:r w:rsidR="00721991">
                  <w:rPr>
                    <w:noProof/>
                    <w:webHidden/>
                    <w:sz w:val="24"/>
                    <w:szCs w:val="24"/>
                  </w:rPr>
                  <w:t>4</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2" w:history="1">
                <w:r w:rsidR="008E4219" w:rsidRPr="008C2C16">
                  <w:rPr>
                    <w:rStyle w:val="a3"/>
                    <w:noProof/>
                    <w:sz w:val="24"/>
                    <w:szCs w:val="24"/>
                  </w:rPr>
                  <w:t>Standard 1.2. Instituția dezvoltă parteneriate comunitare în vederea protecției integrității fizice și psihice a fiecărui elev/ copil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_Toc48389082 \h </w:instrText>
                </w:r>
                <w:r w:rsidRPr="008C2C16">
                  <w:rPr>
                    <w:noProof/>
                    <w:webHidden/>
                    <w:sz w:val="24"/>
                    <w:szCs w:val="24"/>
                  </w:rPr>
                </w:r>
                <w:r w:rsidRPr="008C2C16">
                  <w:rPr>
                    <w:noProof/>
                    <w:webHidden/>
                    <w:sz w:val="24"/>
                    <w:szCs w:val="24"/>
                  </w:rPr>
                  <w:fldChar w:fldCharType="separate"/>
                </w:r>
                <w:r w:rsidR="00721991">
                  <w:rPr>
                    <w:noProof/>
                    <w:webHidden/>
                    <w:sz w:val="24"/>
                    <w:szCs w:val="24"/>
                  </w:rPr>
                  <w:t>10</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3" w:history="1">
                <w:r w:rsidR="008E4219" w:rsidRPr="008C2C16">
                  <w:rPr>
                    <w:rStyle w:val="a3"/>
                    <w:noProof/>
                    <w:sz w:val="24"/>
                    <w:szCs w:val="24"/>
                  </w:rPr>
                  <w:t>Standard 1.3. Instituția de învățământ oferă servicii de suport pentru promovarea unui mod sănătos de viață</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_Toc48389083 \h </w:instrText>
                </w:r>
                <w:r w:rsidRPr="008C2C16">
                  <w:rPr>
                    <w:noProof/>
                    <w:webHidden/>
                    <w:sz w:val="24"/>
                    <w:szCs w:val="24"/>
                  </w:rPr>
                </w:r>
                <w:r w:rsidRPr="008C2C16">
                  <w:rPr>
                    <w:noProof/>
                    <w:webHidden/>
                    <w:sz w:val="24"/>
                    <w:szCs w:val="24"/>
                  </w:rPr>
                  <w:fldChar w:fldCharType="separate"/>
                </w:r>
                <w:r w:rsidR="00721991">
                  <w:rPr>
                    <w:noProof/>
                    <w:webHidden/>
                    <w:sz w:val="24"/>
                    <w:szCs w:val="24"/>
                  </w:rPr>
                  <w:t>12</w:t>
                </w:r>
                <w:r w:rsidRPr="008C2C16">
                  <w:rPr>
                    <w:noProof/>
                    <w:webHidden/>
                    <w:sz w:val="24"/>
                    <w:szCs w:val="24"/>
                  </w:rPr>
                  <w:fldChar w:fldCharType="end"/>
                </w:r>
              </w:hyperlink>
            </w:p>
            <w:p w:rsidR="008E4219" w:rsidRPr="008C2C16" w:rsidRDefault="00181FF8" w:rsidP="008E4219">
              <w:pPr>
                <w:pStyle w:val="1b"/>
                <w:rPr>
                  <w:rFonts w:eastAsiaTheme="minorEastAsia" w:cs="Times New Roman"/>
                  <w:b w:val="0"/>
                  <w:sz w:val="24"/>
                  <w:szCs w:val="24"/>
                  <w:lang w:eastAsia="ro-RO"/>
                </w:rPr>
              </w:pPr>
              <w:hyperlink w:anchor="_Toc48389084" w:history="1">
                <w:r w:rsidR="008E4219" w:rsidRPr="008C2C16">
                  <w:rPr>
                    <w:rStyle w:val="a3"/>
                    <w:sz w:val="24"/>
                    <w:szCs w:val="24"/>
                  </w:rPr>
                  <w:t>Dimensiune II. PARTICIPARE DEMOCRATICĂ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_Toc48389084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15</w:t>
                </w:r>
                <w:r w:rsidRPr="008C2C16">
                  <w:rPr>
                    <w:rFonts w:cs="Times New Roman"/>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5" w:history="1">
                <w:r w:rsidR="008E4219" w:rsidRPr="008C2C16">
                  <w:rPr>
                    <w:rStyle w:val="a3"/>
                    <w:noProof/>
                    <w:sz w:val="24"/>
                    <w:szCs w:val="24"/>
                  </w:rPr>
                  <w:t xml:space="preserve">*Standard 2.1. Copii participă la procesul decizional referitor la toate aspectele vieții școlare </w:t>
                </w:r>
                <w:r w:rsidR="008E4219" w:rsidRPr="008C2C16">
                  <w:rPr>
                    <w:rStyle w:val="a3"/>
                    <w:i/>
                    <w:iCs/>
                    <w:noProof/>
                    <w:sz w:val="24"/>
                    <w:szCs w:val="24"/>
                  </w:rPr>
                  <w:t>[Standardul nu se aplică IET]</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_Toc48389085 \h </w:instrText>
                </w:r>
                <w:r w:rsidRPr="008C2C16">
                  <w:rPr>
                    <w:noProof/>
                    <w:webHidden/>
                    <w:sz w:val="24"/>
                    <w:szCs w:val="24"/>
                  </w:rPr>
                </w:r>
                <w:r w:rsidRPr="008C2C16">
                  <w:rPr>
                    <w:noProof/>
                    <w:webHidden/>
                    <w:sz w:val="24"/>
                    <w:szCs w:val="24"/>
                  </w:rPr>
                  <w:fldChar w:fldCharType="separate"/>
                </w:r>
                <w:r w:rsidR="00721991">
                  <w:rPr>
                    <w:noProof/>
                    <w:webHidden/>
                    <w:sz w:val="24"/>
                    <w:szCs w:val="24"/>
                  </w:rPr>
                  <w:t>15</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6" w:history="1">
                <w:r w:rsidR="008E4219" w:rsidRPr="008C2C16">
                  <w:rPr>
                    <w:rStyle w:val="a3"/>
                    <w:noProof/>
                    <w:sz w:val="24"/>
                    <w:szCs w:val="24"/>
                  </w:rPr>
                  <w:t>Standard 2.2. Instituția școlară comunică sistematic și implică familia și comunitatea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_Toc48389086 \h </w:instrText>
                </w:r>
                <w:r w:rsidRPr="008C2C16">
                  <w:rPr>
                    <w:noProof/>
                    <w:webHidden/>
                    <w:sz w:val="24"/>
                    <w:szCs w:val="24"/>
                  </w:rPr>
                </w:r>
                <w:r w:rsidRPr="008C2C16">
                  <w:rPr>
                    <w:noProof/>
                    <w:webHidden/>
                    <w:sz w:val="24"/>
                    <w:szCs w:val="24"/>
                  </w:rPr>
                  <w:fldChar w:fldCharType="separate"/>
                </w:r>
                <w:r w:rsidR="00721991">
                  <w:rPr>
                    <w:noProof/>
                    <w:webHidden/>
                    <w:sz w:val="24"/>
                    <w:szCs w:val="24"/>
                  </w:rPr>
                  <w:t>17</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7" w:history="1">
                <w:r w:rsidR="008E4219" w:rsidRPr="008C2C16">
                  <w:rPr>
                    <w:rStyle w:val="a3"/>
                    <w:noProof/>
                    <w:sz w:val="24"/>
                    <w:szCs w:val="24"/>
                  </w:rPr>
                  <w:t>Standard 2.3. Școala, familia și comunitatea îi pregătesc pe copii să conviețuiască într-o societate interculturală bazată pe democrație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_Toc48389087 \h </w:instrText>
                </w:r>
                <w:r w:rsidRPr="008C2C16">
                  <w:rPr>
                    <w:noProof/>
                    <w:webHidden/>
                    <w:sz w:val="24"/>
                    <w:szCs w:val="24"/>
                  </w:rPr>
                </w:r>
                <w:r w:rsidRPr="008C2C16">
                  <w:rPr>
                    <w:noProof/>
                    <w:webHidden/>
                    <w:sz w:val="24"/>
                    <w:szCs w:val="24"/>
                  </w:rPr>
                  <w:fldChar w:fldCharType="separate"/>
                </w:r>
                <w:r w:rsidR="00721991">
                  <w:rPr>
                    <w:noProof/>
                    <w:webHidden/>
                    <w:sz w:val="24"/>
                    <w:szCs w:val="24"/>
                  </w:rPr>
                  <w:t>20</w:t>
                </w:r>
                <w:r w:rsidRPr="008C2C16">
                  <w:rPr>
                    <w:noProof/>
                    <w:webHidden/>
                    <w:sz w:val="24"/>
                    <w:szCs w:val="24"/>
                  </w:rPr>
                  <w:fldChar w:fldCharType="end"/>
                </w:r>
              </w:hyperlink>
            </w:p>
            <w:p w:rsidR="008E4219" w:rsidRPr="008C2C16" w:rsidRDefault="00181FF8" w:rsidP="008E4219">
              <w:pPr>
                <w:pStyle w:val="1b"/>
                <w:rPr>
                  <w:rFonts w:eastAsiaTheme="minorEastAsia" w:cs="Times New Roman"/>
                  <w:b w:val="0"/>
                  <w:sz w:val="24"/>
                  <w:szCs w:val="24"/>
                  <w:lang w:eastAsia="ro-RO"/>
                </w:rPr>
              </w:pPr>
              <w:hyperlink w:anchor="_Toc48389088" w:history="1">
                <w:r w:rsidR="008E4219" w:rsidRPr="008C2C16">
                  <w:rPr>
                    <w:rStyle w:val="a3"/>
                    <w:sz w:val="24"/>
                    <w:szCs w:val="24"/>
                  </w:rPr>
                  <w:t>Dimensiune III. INCLUZIUNE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_Toc48389088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23</w:t>
                </w:r>
                <w:r w:rsidRPr="008C2C16">
                  <w:rPr>
                    <w:rFonts w:cs="Times New Roman"/>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89" w:history="1">
                <w:r w:rsidR="008E4219" w:rsidRPr="008C2C16">
                  <w:rPr>
                    <w:rStyle w:val="a3"/>
                    <w:noProof/>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_Toc48389089 \h </w:instrText>
                </w:r>
                <w:r w:rsidRPr="008C2C16">
                  <w:rPr>
                    <w:noProof/>
                    <w:webHidden/>
                    <w:sz w:val="24"/>
                    <w:szCs w:val="24"/>
                  </w:rPr>
                </w:r>
                <w:r w:rsidRPr="008C2C16">
                  <w:rPr>
                    <w:noProof/>
                    <w:webHidden/>
                    <w:sz w:val="24"/>
                    <w:szCs w:val="24"/>
                  </w:rPr>
                  <w:fldChar w:fldCharType="separate"/>
                </w:r>
                <w:r w:rsidR="00721991">
                  <w:rPr>
                    <w:noProof/>
                    <w:webHidden/>
                    <w:sz w:val="24"/>
                    <w:szCs w:val="24"/>
                  </w:rPr>
                  <w:t>23</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0" w:history="1">
                <w:r w:rsidR="008E4219" w:rsidRPr="008C2C16">
                  <w:rPr>
                    <w:rStyle w:val="a3"/>
                    <w:noProof/>
                    <w:sz w:val="24"/>
                    <w:szCs w:val="24"/>
                  </w:rPr>
                  <w:t>Standard 3.2. Politicile și practicile din instituția de învățământ sunt incluzive, nediscriminatorii și respectă diferențele individuale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_Toc48389090 \h </w:instrText>
                </w:r>
                <w:r w:rsidRPr="008C2C16">
                  <w:rPr>
                    <w:noProof/>
                    <w:webHidden/>
                    <w:sz w:val="24"/>
                    <w:szCs w:val="24"/>
                  </w:rPr>
                </w:r>
                <w:r w:rsidRPr="008C2C16">
                  <w:rPr>
                    <w:noProof/>
                    <w:webHidden/>
                    <w:sz w:val="24"/>
                    <w:szCs w:val="24"/>
                  </w:rPr>
                  <w:fldChar w:fldCharType="separate"/>
                </w:r>
                <w:r w:rsidR="00721991">
                  <w:rPr>
                    <w:noProof/>
                    <w:webHidden/>
                    <w:sz w:val="24"/>
                    <w:szCs w:val="24"/>
                  </w:rPr>
                  <w:t>26</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1" w:history="1">
                <w:r w:rsidR="008E4219" w:rsidRPr="008C2C16">
                  <w:rPr>
                    <w:rStyle w:val="a3"/>
                    <w:noProof/>
                    <w:sz w:val="24"/>
                    <w:szCs w:val="24"/>
                  </w:rPr>
                  <w:t>Standard 3.3. Toți copiii beneficiază de un mediu accesibil și favorabil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_Toc48389091 \h </w:instrText>
                </w:r>
                <w:r w:rsidRPr="008C2C16">
                  <w:rPr>
                    <w:noProof/>
                    <w:webHidden/>
                    <w:sz w:val="24"/>
                    <w:szCs w:val="24"/>
                  </w:rPr>
                </w:r>
                <w:r w:rsidRPr="008C2C16">
                  <w:rPr>
                    <w:noProof/>
                    <w:webHidden/>
                    <w:sz w:val="24"/>
                    <w:szCs w:val="24"/>
                  </w:rPr>
                  <w:fldChar w:fldCharType="separate"/>
                </w:r>
                <w:r w:rsidR="00721991">
                  <w:rPr>
                    <w:noProof/>
                    <w:webHidden/>
                    <w:sz w:val="24"/>
                    <w:szCs w:val="24"/>
                  </w:rPr>
                  <w:t>29</w:t>
                </w:r>
                <w:r w:rsidRPr="008C2C16">
                  <w:rPr>
                    <w:noProof/>
                    <w:webHidden/>
                    <w:sz w:val="24"/>
                    <w:szCs w:val="24"/>
                  </w:rPr>
                  <w:fldChar w:fldCharType="end"/>
                </w:r>
              </w:hyperlink>
            </w:p>
            <w:p w:rsidR="008E4219" w:rsidRPr="008C2C16" w:rsidRDefault="00181FF8" w:rsidP="008E4219">
              <w:pPr>
                <w:pStyle w:val="1b"/>
                <w:rPr>
                  <w:rFonts w:eastAsiaTheme="minorEastAsia" w:cs="Times New Roman"/>
                  <w:b w:val="0"/>
                  <w:sz w:val="24"/>
                  <w:szCs w:val="24"/>
                  <w:lang w:eastAsia="ro-RO"/>
                </w:rPr>
              </w:pPr>
              <w:hyperlink w:anchor="_Toc48389092" w:history="1">
                <w:r w:rsidR="008E4219" w:rsidRPr="008C2C16">
                  <w:rPr>
                    <w:rStyle w:val="a3"/>
                    <w:sz w:val="24"/>
                    <w:szCs w:val="24"/>
                  </w:rPr>
                  <w:t>Dimensiune IV. EFICIENȚĂ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_Toc48389092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32</w:t>
                </w:r>
                <w:r w:rsidRPr="008C2C16">
                  <w:rPr>
                    <w:rFonts w:cs="Times New Roman"/>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3" w:history="1">
                <w:r w:rsidR="008E4219" w:rsidRPr="008C2C16">
                  <w:rPr>
                    <w:rStyle w:val="a3"/>
                    <w:noProof/>
                    <w:sz w:val="24"/>
                    <w:szCs w:val="24"/>
                  </w:rPr>
                  <w:t>Standard 4.1. Instituția creează condiții de organizare și realizare a unui proces educațional de calitate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_Toc48389093 \h </w:instrText>
                </w:r>
                <w:r w:rsidRPr="008C2C16">
                  <w:rPr>
                    <w:noProof/>
                    <w:webHidden/>
                    <w:sz w:val="24"/>
                    <w:szCs w:val="24"/>
                  </w:rPr>
                </w:r>
                <w:r w:rsidRPr="008C2C16">
                  <w:rPr>
                    <w:noProof/>
                    <w:webHidden/>
                    <w:sz w:val="24"/>
                    <w:szCs w:val="24"/>
                  </w:rPr>
                  <w:fldChar w:fldCharType="separate"/>
                </w:r>
                <w:r w:rsidR="00721991">
                  <w:rPr>
                    <w:noProof/>
                    <w:webHidden/>
                    <w:sz w:val="24"/>
                    <w:szCs w:val="24"/>
                  </w:rPr>
                  <w:t>32</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4" w:history="1">
                <w:r w:rsidR="008E4219" w:rsidRPr="008C2C16">
                  <w:rPr>
                    <w:rStyle w:val="a3"/>
                    <w:noProof/>
                    <w:sz w:val="24"/>
                    <w:szCs w:val="24"/>
                  </w:rPr>
                  <w:t>Standard 4.2. Cadrele didactice valorifică eficient resursele educaționale în raport cu finalitățile stabilite prin curriculumul național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_Toc48389094 \h </w:instrText>
                </w:r>
                <w:r w:rsidRPr="008C2C16">
                  <w:rPr>
                    <w:noProof/>
                    <w:webHidden/>
                    <w:sz w:val="24"/>
                    <w:szCs w:val="24"/>
                  </w:rPr>
                </w:r>
                <w:r w:rsidRPr="008C2C16">
                  <w:rPr>
                    <w:noProof/>
                    <w:webHidden/>
                    <w:sz w:val="24"/>
                    <w:szCs w:val="24"/>
                  </w:rPr>
                  <w:fldChar w:fldCharType="separate"/>
                </w:r>
                <w:r w:rsidR="00721991">
                  <w:rPr>
                    <w:noProof/>
                    <w:webHidden/>
                    <w:sz w:val="24"/>
                    <w:szCs w:val="24"/>
                  </w:rPr>
                  <w:t>36</w:t>
                </w:r>
                <w:r w:rsidRPr="008C2C16">
                  <w:rPr>
                    <w:noProof/>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5" w:history="1">
                <w:r w:rsidR="008E4219" w:rsidRPr="008C2C16">
                  <w:rPr>
                    <w:rStyle w:val="a3"/>
                    <w:noProof/>
                    <w:sz w:val="24"/>
                    <w:szCs w:val="24"/>
                  </w:rPr>
                  <w:t>Standard 4.3. Toți copiii demonstrează angajament și implicare eficientă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_Toc48389095 \h </w:instrText>
                </w:r>
                <w:r w:rsidRPr="008C2C16">
                  <w:rPr>
                    <w:noProof/>
                    <w:webHidden/>
                    <w:sz w:val="24"/>
                    <w:szCs w:val="24"/>
                  </w:rPr>
                </w:r>
                <w:r w:rsidRPr="008C2C16">
                  <w:rPr>
                    <w:noProof/>
                    <w:webHidden/>
                    <w:sz w:val="24"/>
                    <w:szCs w:val="24"/>
                  </w:rPr>
                  <w:fldChar w:fldCharType="separate"/>
                </w:r>
                <w:r w:rsidR="00721991">
                  <w:rPr>
                    <w:noProof/>
                    <w:webHidden/>
                    <w:sz w:val="24"/>
                    <w:szCs w:val="24"/>
                  </w:rPr>
                  <w:t>42</w:t>
                </w:r>
                <w:r w:rsidRPr="008C2C16">
                  <w:rPr>
                    <w:noProof/>
                    <w:webHidden/>
                    <w:sz w:val="24"/>
                    <w:szCs w:val="24"/>
                  </w:rPr>
                  <w:fldChar w:fldCharType="end"/>
                </w:r>
              </w:hyperlink>
            </w:p>
            <w:p w:rsidR="008E4219" w:rsidRPr="008C2C16" w:rsidRDefault="00181FF8" w:rsidP="008E4219">
              <w:pPr>
                <w:pStyle w:val="1b"/>
                <w:rPr>
                  <w:rFonts w:eastAsiaTheme="minorEastAsia" w:cs="Times New Roman"/>
                  <w:b w:val="0"/>
                  <w:sz w:val="24"/>
                  <w:szCs w:val="24"/>
                  <w:lang w:eastAsia="ro-RO"/>
                </w:rPr>
              </w:pPr>
              <w:hyperlink w:anchor="_Toc48389096" w:history="1">
                <w:r w:rsidR="008E4219" w:rsidRPr="008C2C16">
                  <w:rPr>
                    <w:rStyle w:val="a3"/>
                    <w:sz w:val="24"/>
                    <w:szCs w:val="24"/>
                  </w:rPr>
                  <w:t>Dimensiune V. EDUCAȚIE SENSIBILĂ LA GEN</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_Toc48389096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46</w:t>
                </w:r>
                <w:r w:rsidRPr="008C2C16">
                  <w:rPr>
                    <w:rFonts w:cs="Times New Roman"/>
                    <w:webHidden/>
                    <w:sz w:val="24"/>
                    <w:szCs w:val="24"/>
                  </w:rPr>
                  <w:fldChar w:fldCharType="end"/>
                </w:r>
              </w:hyperlink>
            </w:p>
            <w:p w:rsidR="008E4219" w:rsidRPr="008C2C16" w:rsidRDefault="00181FF8" w:rsidP="008E4219">
              <w:pPr>
                <w:pStyle w:val="24"/>
                <w:tabs>
                  <w:tab w:val="right" w:leader="dot" w:pos="9627"/>
                </w:tabs>
                <w:rPr>
                  <w:rFonts w:eastAsiaTheme="minorEastAsia"/>
                  <w:noProof/>
                  <w:sz w:val="24"/>
                  <w:szCs w:val="24"/>
                  <w:lang w:val="ro-RO" w:eastAsia="ro-RO"/>
                </w:rPr>
              </w:pPr>
              <w:hyperlink w:anchor="_Toc48389097" w:history="1">
                <w:r w:rsidR="008E4219" w:rsidRPr="008C2C16">
                  <w:rPr>
                    <w:rStyle w:val="a3"/>
                    <w:noProof/>
                    <w:sz w:val="24"/>
                    <w:szCs w:val="24"/>
                  </w:rPr>
                  <w:t>Standard 5.1. Copiii sunt educați, comunică și interacționează în conformitate cu principiile echității de gen</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_Toc48389097 \h </w:instrText>
                </w:r>
                <w:r w:rsidRPr="008C2C16">
                  <w:rPr>
                    <w:noProof/>
                    <w:webHidden/>
                    <w:sz w:val="24"/>
                    <w:szCs w:val="24"/>
                  </w:rPr>
                </w:r>
                <w:r w:rsidRPr="008C2C16">
                  <w:rPr>
                    <w:noProof/>
                    <w:webHidden/>
                    <w:sz w:val="24"/>
                    <w:szCs w:val="24"/>
                  </w:rPr>
                  <w:fldChar w:fldCharType="separate"/>
                </w:r>
                <w:r w:rsidR="00721991">
                  <w:rPr>
                    <w:noProof/>
                    <w:webHidden/>
                    <w:sz w:val="24"/>
                    <w:szCs w:val="24"/>
                  </w:rPr>
                  <w:t>46</w:t>
                </w:r>
                <w:r w:rsidRPr="008C2C16">
                  <w:rPr>
                    <w:noProof/>
                    <w:webHidden/>
                    <w:sz w:val="24"/>
                    <w:szCs w:val="24"/>
                  </w:rPr>
                  <w:fldChar w:fldCharType="end"/>
                </w:r>
              </w:hyperlink>
            </w:p>
            <w:p w:rsidR="008E4219" w:rsidRDefault="00181FF8" w:rsidP="008E4219">
              <w:pPr>
                <w:spacing w:line="360" w:lineRule="auto"/>
                <w:rPr>
                  <w:noProof/>
                  <w:szCs w:val="24"/>
                </w:rPr>
              </w:pPr>
              <w:r w:rsidRPr="008C2C16">
                <w:rPr>
                  <w:b/>
                  <w:bCs/>
                  <w:noProof/>
                  <w:szCs w:val="24"/>
                </w:rPr>
                <w:fldChar w:fldCharType="end"/>
              </w:r>
            </w:p>
          </w:sdtContent>
        </w:sdt>
        <w:p w:rsidR="00975E8C" w:rsidRDefault="00181FF8" w:rsidP="00975E8C">
          <w:pPr>
            <w:spacing w:line="360" w:lineRule="auto"/>
          </w:pP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8C25B0" w:rsidRDefault="00D25024" w:rsidP="00D25024">
      <w:pPr>
        <w:rPr>
          <w:sz w:val="22"/>
          <w:lang w:val="en-US"/>
        </w:rPr>
      </w:pPr>
      <w:r w:rsidRPr="00D25024">
        <w:rPr>
          <w:b/>
          <w:bCs/>
          <w:lang w:val="en-US"/>
        </w:rPr>
        <w:t>Indicator 1.1.1.</w:t>
      </w:r>
      <w:r w:rsidRPr="00D25024">
        <w:rPr>
          <w:lang w:val="en-US"/>
        </w:rPr>
        <w:t xml:space="preserve"> Prezența documentației tehnice, sanitaro-igienice și medicale și monitorizarea permanentă a </w:t>
      </w:r>
      <w:r w:rsidRPr="008C25B0">
        <w:rPr>
          <w:sz w:val="22"/>
          <w:lang w:val="en-US"/>
        </w:rPr>
        <w:t>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8C25B0" w:rsidTr="00D25024">
        <w:tc>
          <w:tcPr>
            <w:tcW w:w="2069" w:type="dxa"/>
          </w:tcPr>
          <w:p w:rsidR="00F842E4" w:rsidRPr="008C25B0" w:rsidRDefault="00F842E4" w:rsidP="00F842E4">
            <w:pPr>
              <w:jc w:val="left"/>
              <w:rPr>
                <w:sz w:val="22"/>
              </w:rPr>
            </w:pPr>
            <w:r w:rsidRPr="008C25B0">
              <w:rPr>
                <w:sz w:val="22"/>
              </w:rPr>
              <w:t xml:space="preserve">Dovezi </w:t>
            </w:r>
          </w:p>
        </w:tc>
        <w:tc>
          <w:tcPr>
            <w:tcW w:w="7570" w:type="dxa"/>
            <w:gridSpan w:val="3"/>
          </w:tcPr>
          <w:p w:rsidR="00356F08" w:rsidRPr="00AB3E3C" w:rsidRDefault="002E21C7" w:rsidP="00D159F4">
            <w:pPr>
              <w:pStyle w:val="Default"/>
              <w:numPr>
                <w:ilvl w:val="0"/>
                <w:numId w:val="18"/>
              </w:numPr>
              <w:rPr>
                <w:color w:val="000000" w:themeColor="text1"/>
                <w:sz w:val="22"/>
                <w:szCs w:val="22"/>
              </w:rPr>
            </w:pPr>
            <w:r w:rsidRPr="00AB3E3C">
              <w:rPr>
                <w:color w:val="000000" w:themeColor="text1"/>
                <w:sz w:val="22"/>
                <w:szCs w:val="22"/>
              </w:rPr>
              <w:t>PDI 2023-2028</w:t>
            </w:r>
            <w:r w:rsidR="00356F08" w:rsidRPr="00AB3E3C">
              <w:rPr>
                <w:color w:val="000000" w:themeColor="text1"/>
                <w:sz w:val="22"/>
                <w:szCs w:val="22"/>
              </w:rPr>
              <w:t>,</w:t>
            </w:r>
            <w:r w:rsidRPr="00AB3E3C">
              <w:rPr>
                <w:color w:val="000000" w:themeColor="text1"/>
                <w:sz w:val="22"/>
                <w:szCs w:val="22"/>
              </w:rPr>
              <w:t xml:space="preserve"> aprobat CA, proces-verbal nr. 03 din 26.09.2023</w:t>
            </w:r>
            <w:r w:rsidR="00356F08" w:rsidRPr="00AB3E3C">
              <w:rPr>
                <w:color w:val="000000" w:themeColor="text1"/>
                <w:sz w:val="22"/>
                <w:szCs w:val="22"/>
              </w:rPr>
              <w:t xml:space="preserve">; </w:t>
            </w:r>
          </w:p>
          <w:p w:rsidR="002E21C7" w:rsidRPr="00AB3E3C" w:rsidRDefault="00AC5C0C" w:rsidP="00D159F4">
            <w:pPr>
              <w:pStyle w:val="Default"/>
              <w:numPr>
                <w:ilvl w:val="0"/>
                <w:numId w:val="18"/>
              </w:numPr>
              <w:rPr>
                <w:color w:val="000000" w:themeColor="text1"/>
                <w:sz w:val="22"/>
                <w:szCs w:val="22"/>
              </w:rPr>
            </w:pPr>
            <w:r>
              <w:rPr>
                <w:color w:val="000000" w:themeColor="text1"/>
                <w:sz w:val="22"/>
                <w:szCs w:val="22"/>
              </w:rPr>
              <w:t xml:space="preserve"> PAI 2024-2025</w:t>
            </w:r>
            <w:r w:rsidR="00356F08" w:rsidRPr="00AB3E3C">
              <w:rPr>
                <w:color w:val="000000" w:themeColor="text1"/>
                <w:sz w:val="22"/>
                <w:szCs w:val="22"/>
              </w:rPr>
              <w:t>,</w:t>
            </w:r>
            <w:r w:rsidR="00FC3190" w:rsidRPr="00AB3E3C">
              <w:rPr>
                <w:color w:val="000000" w:themeColor="text1"/>
                <w:sz w:val="22"/>
                <w:szCs w:val="22"/>
              </w:rPr>
              <w:t xml:space="preserve"> </w:t>
            </w:r>
            <w:r w:rsidR="002E21C7" w:rsidRPr="00AB3E3C">
              <w:rPr>
                <w:color w:val="000000" w:themeColor="text1"/>
                <w:sz w:val="22"/>
                <w:szCs w:val="22"/>
              </w:rPr>
              <w:t>aprobat CP, proces-verbal nr. 03</w:t>
            </w:r>
            <w:r w:rsidR="00F91766" w:rsidRPr="00AB3E3C">
              <w:rPr>
                <w:color w:val="000000" w:themeColor="text1"/>
                <w:sz w:val="22"/>
                <w:szCs w:val="22"/>
              </w:rPr>
              <w:t xml:space="preserve"> </w:t>
            </w:r>
            <w:r w:rsidR="009A5C4A">
              <w:rPr>
                <w:color w:val="000000" w:themeColor="text1"/>
                <w:sz w:val="22"/>
                <w:szCs w:val="22"/>
              </w:rPr>
              <w:t>din 26.09.2024</w:t>
            </w:r>
          </w:p>
          <w:p w:rsidR="00356F08" w:rsidRPr="00335A98" w:rsidRDefault="00356F08" w:rsidP="00335A98">
            <w:pPr>
              <w:pStyle w:val="Default"/>
              <w:rPr>
                <w:color w:val="000000" w:themeColor="text1"/>
                <w:sz w:val="22"/>
                <w:szCs w:val="22"/>
              </w:rPr>
            </w:pPr>
            <w:r w:rsidRPr="00335A98">
              <w:rPr>
                <w:color w:val="000000" w:themeColor="text1"/>
                <w:sz w:val="22"/>
                <w:szCs w:val="22"/>
              </w:rPr>
              <w:t xml:space="preserve">, compartiment IV: Asigurarea vieţii şi sănătăţii copiilor, propagarea modului sănătos de viaţă; </w:t>
            </w:r>
          </w:p>
          <w:p w:rsidR="00356F08" w:rsidRPr="00AB3E3C" w:rsidRDefault="00356F08" w:rsidP="00ED1EC3">
            <w:pPr>
              <w:pStyle w:val="Default"/>
              <w:rPr>
                <w:color w:val="000000" w:themeColor="text1"/>
                <w:sz w:val="22"/>
                <w:szCs w:val="22"/>
              </w:rPr>
            </w:pPr>
            <w:r w:rsidRPr="00AB3E3C">
              <w:rPr>
                <w:color w:val="000000" w:themeColor="text1"/>
                <w:sz w:val="22"/>
                <w:szCs w:val="22"/>
              </w:rPr>
              <w:t>• Registrul de ordine cu privire l</w:t>
            </w:r>
            <w:r w:rsidR="00FC3190" w:rsidRPr="00AB3E3C">
              <w:rPr>
                <w:color w:val="000000" w:themeColor="text1"/>
                <w:sz w:val="22"/>
                <w:szCs w:val="22"/>
              </w:rPr>
              <w:t>a activitatea de bază a gimnaziului</w:t>
            </w:r>
            <w:r w:rsidRPr="00AB3E3C">
              <w:rPr>
                <w:color w:val="000000" w:themeColor="text1"/>
                <w:sz w:val="22"/>
                <w:szCs w:val="22"/>
              </w:rPr>
              <w:t xml:space="preserv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ordine cu privire la elevi;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procese-verbale ale Consiliului profesoral;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procese-verbale ale Consiliului de administraţie;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Actul legal de securitate al serviciului apărării împotriva incendiilor, nr. 164 din 30.11.2020; </w:t>
            </w:r>
          </w:p>
          <w:p w:rsidR="00356F08" w:rsidRPr="00AB3E3C" w:rsidRDefault="00356F08" w:rsidP="00ED1EC3">
            <w:pPr>
              <w:pStyle w:val="Default"/>
              <w:rPr>
                <w:color w:val="000000" w:themeColor="text1"/>
                <w:sz w:val="22"/>
                <w:szCs w:val="22"/>
              </w:rPr>
            </w:pPr>
            <w:r w:rsidRPr="00AB3E3C">
              <w:rPr>
                <w:color w:val="000000" w:themeColor="text1"/>
                <w:sz w:val="22"/>
                <w:szCs w:val="22"/>
              </w:rPr>
              <w:t>• Autorizaţia sanitar-veterinară de funcţionare a Instituţiei, seria ASVF, eliberată de ANS</w:t>
            </w:r>
            <w:r w:rsidR="00FC3190" w:rsidRPr="00AB3E3C">
              <w:rPr>
                <w:color w:val="000000" w:themeColor="text1"/>
                <w:sz w:val="22"/>
                <w:szCs w:val="22"/>
              </w:rPr>
              <w:t>A la 11.11.2015</w:t>
            </w:r>
            <w:r w:rsidRPr="00AB3E3C">
              <w:rPr>
                <w:color w:val="000000" w:themeColor="text1"/>
                <w:sz w:val="22"/>
                <w:szCs w:val="22"/>
              </w:rPr>
              <w:t xml:space="preserve">; </w:t>
            </w:r>
          </w:p>
          <w:p w:rsidR="00356F08" w:rsidRPr="00AB3E3C" w:rsidRDefault="00356F08" w:rsidP="00ED1EC3">
            <w:pPr>
              <w:pStyle w:val="Default"/>
              <w:jc w:val="both"/>
              <w:rPr>
                <w:color w:val="000000" w:themeColor="text1"/>
                <w:sz w:val="22"/>
                <w:szCs w:val="22"/>
              </w:rPr>
            </w:pPr>
            <w:r w:rsidRPr="00AB3E3C">
              <w:rPr>
                <w:color w:val="000000" w:themeColor="text1"/>
                <w:sz w:val="22"/>
                <w:szCs w:val="22"/>
              </w:rPr>
              <w:t xml:space="preserve">• Autorizaţia sanitară de funcţionare a instituţiei (pentru toate blocurile utilizate în procesul de studiu), emisă de CSP: </w:t>
            </w:r>
            <w:r w:rsidR="004B6A8F" w:rsidRPr="00AB3E3C">
              <w:rPr>
                <w:color w:val="000000" w:themeColor="text1"/>
                <w:sz w:val="22"/>
                <w:szCs w:val="22"/>
              </w:rPr>
              <w:t>nr. 016581/ 2022  din 11.11.2022</w:t>
            </w:r>
            <w:r w:rsidR="00ED1EC3" w:rsidRPr="00AB3E3C">
              <w:rPr>
                <w:color w:val="000000" w:themeColor="text1"/>
                <w:sz w:val="22"/>
                <w:szCs w:val="22"/>
              </w:rPr>
              <w:t>;</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Registrele medicale privind starea de sănătate a elevilor/ copiilor şi a salariaţilor; </w:t>
            </w:r>
          </w:p>
          <w:p w:rsidR="00356F08" w:rsidRPr="00AB3E3C" w:rsidRDefault="00356F08" w:rsidP="00ED1EC3">
            <w:pPr>
              <w:pStyle w:val="Default"/>
              <w:rPr>
                <w:color w:val="000000" w:themeColor="text1"/>
                <w:sz w:val="22"/>
                <w:szCs w:val="22"/>
              </w:rPr>
            </w:pPr>
            <w:r w:rsidRPr="00AB3E3C">
              <w:rPr>
                <w:color w:val="000000" w:themeColor="text1"/>
                <w:sz w:val="22"/>
                <w:szCs w:val="22"/>
              </w:rPr>
              <w:t>• Registrele cabine</w:t>
            </w:r>
            <w:r w:rsidR="00FC3190" w:rsidRPr="00AB3E3C">
              <w:rPr>
                <w:color w:val="000000" w:themeColor="text1"/>
                <w:sz w:val="22"/>
                <w:szCs w:val="22"/>
              </w:rPr>
              <w:t xml:space="preserve">tului medical şi Planul de activitate </w:t>
            </w:r>
            <w:r w:rsidRPr="00AB3E3C">
              <w:rPr>
                <w:color w:val="000000" w:themeColor="text1"/>
                <w:sz w:val="22"/>
                <w:szCs w:val="22"/>
              </w:rPr>
              <w:t xml:space="preserve"> al asistentei medicale; </w:t>
            </w:r>
          </w:p>
          <w:p w:rsidR="002402B9" w:rsidRPr="00AB3E3C" w:rsidRDefault="00356F08" w:rsidP="00ED1EC3">
            <w:pPr>
              <w:pStyle w:val="Default"/>
              <w:rPr>
                <w:color w:val="000000" w:themeColor="text1"/>
                <w:sz w:val="22"/>
                <w:szCs w:val="22"/>
              </w:rPr>
            </w:pPr>
            <w:r w:rsidRPr="00AB3E3C">
              <w:rPr>
                <w:color w:val="000000" w:themeColor="text1"/>
                <w:sz w:val="22"/>
                <w:szCs w:val="22"/>
              </w:rPr>
              <w:t>• Actul de cercetare tehnică a coşurilor de fum şi a</w:t>
            </w:r>
            <w:r w:rsidR="00F61032" w:rsidRPr="00AB3E3C">
              <w:rPr>
                <w:color w:val="000000" w:themeColor="text1"/>
                <w:sz w:val="22"/>
                <w:szCs w:val="22"/>
              </w:rPr>
              <w:t xml:space="preserve"> canalelo</w:t>
            </w:r>
            <w:r w:rsidR="004B6A8F" w:rsidRPr="00AB3E3C">
              <w:rPr>
                <w:color w:val="000000" w:themeColor="text1"/>
                <w:sz w:val="22"/>
                <w:szCs w:val="22"/>
              </w:rPr>
              <w:t xml:space="preserve">r de ventilaţie: nr. </w:t>
            </w:r>
            <w:r w:rsidR="00597C19" w:rsidRPr="00AB3E3C">
              <w:rPr>
                <w:color w:val="000000" w:themeColor="text1"/>
                <w:sz w:val="22"/>
                <w:szCs w:val="22"/>
              </w:rPr>
              <w:t>0806</w:t>
            </w:r>
          </w:p>
          <w:p w:rsidR="00356F08" w:rsidRPr="00AB3E3C" w:rsidRDefault="00597C19" w:rsidP="00ED1EC3">
            <w:pPr>
              <w:pStyle w:val="Default"/>
              <w:rPr>
                <w:color w:val="000000" w:themeColor="text1"/>
                <w:sz w:val="22"/>
                <w:szCs w:val="22"/>
              </w:rPr>
            </w:pPr>
            <w:r w:rsidRPr="00AB3E3C">
              <w:rPr>
                <w:color w:val="000000" w:themeColor="text1"/>
                <w:sz w:val="22"/>
                <w:szCs w:val="22"/>
              </w:rPr>
              <w:t xml:space="preserve"> din 29</w:t>
            </w:r>
            <w:r w:rsidR="002402B9" w:rsidRPr="00AB3E3C">
              <w:rPr>
                <w:color w:val="000000" w:themeColor="text1"/>
                <w:sz w:val="22"/>
                <w:szCs w:val="22"/>
              </w:rPr>
              <w:t>. 08</w:t>
            </w:r>
            <w:r w:rsidR="00356F08" w:rsidRPr="00AB3E3C">
              <w:rPr>
                <w:color w:val="000000" w:themeColor="text1"/>
                <w:sz w:val="22"/>
                <w:szCs w:val="22"/>
              </w:rPr>
              <w:t>.2</w:t>
            </w:r>
            <w:r w:rsidRPr="00AB3E3C">
              <w:rPr>
                <w:color w:val="000000" w:themeColor="text1"/>
                <w:sz w:val="22"/>
                <w:szCs w:val="22"/>
              </w:rPr>
              <w:t>3</w:t>
            </w:r>
            <w:r w:rsidR="00356F08" w:rsidRPr="00AB3E3C">
              <w:rPr>
                <w:color w:val="000000" w:themeColor="text1"/>
                <w:sz w:val="22"/>
                <w:szCs w:val="22"/>
              </w:rPr>
              <w:t>, eliberat de SRL „Anen</w:t>
            </w:r>
            <w:r w:rsidR="00F91766" w:rsidRPr="00AB3E3C">
              <w:rPr>
                <w:color w:val="000000" w:themeColor="text1"/>
                <w:sz w:val="22"/>
                <w:szCs w:val="22"/>
              </w:rPr>
              <w:t>i</w:t>
            </w:r>
            <w:r w:rsidR="00356F08" w:rsidRPr="00AB3E3C">
              <w:rPr>
                <w:color w:val="000000" w:themeColor="text1"/>
                <w:sz w:val="22"/>
                <w:szCs w:val="22"/>
              </w:rPr>
              <w:t xml:space="preserve"> Gaz Service”;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w:t>
            </w:r>
            <w:r w:rsidR="00F61032" w:rsidRPr="00AB3E3C">
              <w:rPr>
                <w:color w:val="000000" w:themeColor="text1"/>
                <w:sz w:val="22"/>
                <w:szCs w:val="22"/>
              </w:rPr>
              <w:t xml:space="preserve">Act de recepţie a IPG „Ion Creangă </w:t>
            </w:r>
            <w:r w:rsidR="009A5C4A">
              <w:rPr>
                <w:color w:val="000000" w:themeColor="text1"/>
                <w:sz w:val="22"/>
                <w:szCs w:val="22"/>
              </w:rPr>
              <w:t>”, anul de studii 2024-2025</w:t>
            </w:r>
            <w:r w:rsidRPr="00AB3E3C">
              <w:rPr>
                <w:color w:val="000000" w:themeColor="text1"/>
                <w:sz w:val="22"/>
                <w:szCs w:val="22"/>
              </w:rPr>
              <w:t xml:space="preserve">; </w:t>
            </w:r>
          </w:p>
          <w:p w:rsidR="00F61032" w:rsidRPr="00AB3E3C" w:rsidRDefault="00356F08" w:rsidP="00ED1EC3">
            <w:pPr>
              <w:pStyle w:val="Default"/>
              <w:rPr>
                <w:color w:val="000000" w:themeColor="text1"/>
                <w:sz w:val="22"/>
                <w:szCs w:val="22"/>
              </w:rPr>
            </w:pPr>
            <w:r w:rsidRPr="00AB3E3C">
              <w:rPr>
                <w:color w:val="000000" w:themeColor="text1"/>
                <w:sz w:val="22"/>
                <w:szCs w:val="22"/>
              </w:rPr>
              <w:t>• Actul de constatare a gradului de pregătire tehnică pentru funcţionarea sistem</w:t>
            </w:r>
            <w:r w:rsidR="002402B9" w:rsidRPr="00AB3E3C">
              <w:rPr>
                <w:color w:val="000000" w:themeColor="text1"/>
                <w:sz w:val="22"/>
                <w:szCs w:val="22"/>
              </w:rPr>
              <w:t>elor de gaze este el</w:t>
            </w:r>
            <w:r w:rsidR="00597C19" w:rsidRPr="00AB3E3C">
              <w:rPr>
                <w:color w:val="000000" w:themeColor="text1"/>
                <w:sz w:val="22"/>
                <w:szCs w:val="22"/>
              </w:rPr>
              <w:t>iberat la 13.10.2023</w:t>
            </w:r>
            <w:r w:rsidRPr="00AB3E3C">
              <w:rPr>
                <w:color w:val="000000" w:themeColor="text1"/>
                <w:sz w:val="22"/>
                <w:szCs w:val="22"/>
              </w:rPr>
              <w:t xml:space="preserve"> de </w:t>
            </w:r>
            <w:r w:rsidR="00F61032" w:rsidRPr="00AB3E3C">
              <w:rPr>
                <w:color w:val="000000" w:themeColor="text1"/>
                <w:sz w:val="22"/>
                <w:szCs w:val="22"/>
              </w:rPr>
              <w:t>Agenția pentru Supraveghere Tehnică ;Direcția Supraveghere Sisteme de Alimentare cu Gaze or. Chișinău</w:t>
            </w:r>
          </w:p>
          <w:p w:rsidR="00356F08" w:rsidRPr="00AB3E3C" w:rsidRDefault="00356F08" w:rsidP="00ED1EC3">
            <w:pPr>
              <w:pStyle w:val="Default"/>
              <w:rPr>
                <w:color w:val="000000" w:themeColor="text1"/>
                <w:sz w:val="22"/>
                <w:szCs w:val="22"/>
              </w:rPr>
            </w:pPr>
            <w:r w:rsidRPr="00AB3E3C">
              <w:rPr>
                <w:color w:val="000000" w:themeColor="text1"/>
                <w:sz w:val="22"/>
                <w:szCs w:val="22"/>
              </w:rPr>
              <w:t>• Contract de deservire tehnică a utilajelor cons</w:t>
            </w:r>
            <w:r w:rsidR="00597C19" w:rsidRPr="00AB3E3C">
              <w:rPr>
                <w:color w:val="000000" w:themeColor="text1"/>
                <w:sz w:val="22"/>
                <w:szCs w:val="22"/>
              </w:rPr>
              <w:t>u</w:t>
            </w:r>
            <w:r w:rsidR="009A5C4A">
              <w:rPr>
                <w:color w:val="000000" w:themeColor="text1"/>
                <w:sz w:val="22"/>
                <w:szCs w:val="22"/>
              </w:rPr>
              <w:t>matoare de gaze naturale nr. 153 din 06</w:t>
            </w:r>
            <w:r w:rsidR="00F91766" w:rsidRPr="00AB3E3C">
              <w:rPr>
                <w:color w:val="000000" w:themeColor="text1"/>
                <w:sz w:val="22"/>
                <w:szCs w:val="22"/>
              </w:rPr>
              <w:t>.09.202</w:t>
            </w:r>
            <w:r w:rsidR="009A5C4A">
              <w:rPr>
                <w:color w:val="000000" w:themeColor="text1"/>
                <w:sz w:val="22"/>
                <w:szCs w:val="22"/>
              </w:rPr>
              <w:t>4</w:t>
            </w:r>
            <w:r w:rsidR="00F61032" w:rsidRPr="00AB3E3C">
              <w:rPr>
                <w:color w:val="000000" w:themeColor="text1"/>
                <w:sz w:val="22"/>
                <w:szCs w:val="22"/>
              </w:rPr>
              <w:t>, SRL „NEOTEST STANDARD”or.C</w:t>
            </w:r>
            <w:r w:rsidR="00F61032" w:rsidRPr="00AB3E3C">
              <w:rPr>
                <w:color w:val="000000" w:themeColor="text1"/>
                <w:sz w:val="22"/>
                <w:szCs w:val="22"/>
                <w:lang w:val="ro-RO"/>
              </w:rPr>
              <w:t>hișinău</w:t>
            </w:r>
            <w:r w:rsidRPr="00AB3E3C">
              <w:rPr>
                <w:color w:val="000000" w:themeColor="text1"/>
                <w:sz w:val="22"/>
                <w:szCs w:val="22"/>
              </w:rPr>
              <w:t xml:space="preserve">; </w:t>
            </w:r>
          </w:p>
          <w:p w:rsidR="00FC3190" w:rsidRPr="00AB3E3C" w:rsidRDefault="00FC3190" w:rsidP="00D159F4">
            <w:pPr>
              <w:pStyle w:val="Default"/>
              <w:numPr>
                <w:ilvl w:val="0"/>
                <w:numId w:val="18"/>
              </w:numPr>
              <w:rPr>
                <w:color w:val="000000" w:themeColor="text1"/>
                <w:sz w:val="22"/>
                <w:szCs w:val="22"/>
              </w:rPr>
            </w:pPr>
            <w:r w:rsidRPr="00AB3E3C">
              <w:rPr>
                <w:color w:val="000000" w:themeColor="text1"/>
                <w:sz w:val="22"/>
                <w:szCs w:val="22"/>
              </w:rPr>
              <w:t>Extras din registrul cadastral al deținătorilor de terenuri a primăriei com. Țînțăreni</w:t>
            </w:r>
          </w:p>
          <w:p w:rsidR="00356F08" w:rsidRPr="00AB3E3C" w:rsidRDefault="00356F08" w:rsidP="00ED1EC3">
            <w:pPr>
              <w:pStyle w:val="Default"/>
              <w:rPr>
                <w:color w:val="000000" w:themeColor="text1"/>
                <w:sz w:val="22"/>
                <w:szCs w:val="22"/>
              </w:rPr>
            </w:pPr>
            <w:r w:rsidRPr="00AB3E3C">
              <w:rPr>
                <w:color w:val="000000" w:themeColor="text1"/>
                <w:sz w:val="22"/>
                <w:szCs w:val="22"/>
              </w:rPr>
              <w:t>•</w:t>
            </w:r>
            <w:r w:rsidR="00FC3190" w:rsidRPr="00AB3E3C">
              <w:rPr>
                <w:color w:val="000000" w:themeColor="text1"/>
                <w:sz w:val="22"/>
                <w:szCs w:val="22"/>
              </w:rPr>
              <w:t xml:space="preserve">Extras din </w:t>
            </w:r>
            <w:r w:rsidRPr="00AB3E3C">
              <w:rPr>
                <w:color w:val="000000" w:themeColor="text1"/>
                <w:sz w:val="22"/>
                <w:szCs w:val="22"/>
              </w:rPr>
              <w:t xml:space="preserve"> Regist</w:t>
            </w:r>
            <w:r w:rsidR="00FC3190" w:rsidRPr="00AB3E3C">
              <w:rPr>
                <w:color w:val="000000" w:themeColor="text1"/>
                <w:sz w:val="22"/>
                <w:szCs w:val="22"/>
              </w:rPr>
              <w:t>rul bunurilor imobile 10500109045, Instutuția Publică “Agenția Servicii Publice “Serviciul cadastral territorial  “ANENII NOI”</w:t>
            </w:r>
            <w:r w:rsidRPr="00AB3E3C">
              <w:rPr>
                <w:color w:val="000000" w:themeColor="text1"/>
                <w:sz w:val="22"/>
                <w:szCs w:val="22"/>
              </w:rPr>
              <w:t xml:space="preserv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Registrele de evidenţă a instructajului antiincendiar, a instructajului de protecţie a muncii la locul de muncă; </w:t>
            </w:r>
          </w:p>
          <w:p w:rsidR="0068099A" w:rsidRPr="00AB3E3C" w:rsidRDefault="00356F08" w:rsidP="00487B23">
            <w:pPr>
              <w:pStyle w:val="Default"/>
              <w:rPr>
                <w:color w:val="000000" w:themeColor="text1"/>
                <w:sz w:val="22"/>
                <w:szCs w:val="22"/>
              </w:rPr>
            </w:pPr>
            <w:r w:rsidRPr="00AB3E3C">
              <w:rPr>
                <w:color w:val="000000" w:themeColor="text1"/>
                <w:sz w:val="22"/>
                <w:szCs w:val="22"/>
              </w:rPr>
              <w:t xml:space="preserve">• Fişele personale de instruire în domeniul securităţii şi sănătăţii în muncă. </w:t>
            </w:r>
          </w:p>
          <w:p w:rsidR="0068099A" w:rsidRPr="00AB3E3C" w:rsidRDefault="0068099A" w:rsidP="00D159F4">
            <w:pPr>
              <w:pStyle w:val="Default"/>
              <w:numPr>
                <w:ilvl w:val="0"/>
                <w:numId w:val="58"/>
              </w:numPr>
              <w:jc w:val="both"/>
              <w:rPr>
                <w:sz w:val="22"/>
                <w:szCs w:val="22"/>
              </w:rPr>
            </w:pPr>
            <w:r w:rsidRPr="00AB3E3C">
              <w:t xml:space="preserve">Registrele medicale privind starea de sănătate a elevilor și </w:t>
            </w:r>
            <w:r w:rsidRPr="00AB3E3C">
              <w:rPr>
                <w:sz w:val="22"/>
                <w:szCs w:val="22"/>
              </w:rPr>
              <w:t xml:space="preserve">salariaților din instituție; </w:t>
            </w:r>
          </w:p>
          <w:p w:rsidR="0068099A" w:rsidRPr="00AB3E3C" w:rsidRDefault="0068099A" w:rsidP="00D159F4">
            <w:pPr>
              <w:pStyle w:val="Default"/>
              <w:numPr>
                <w:ilvl w:val="0"/>
                <w:numId w:val="58"/>
              </w:numPr>
              <w:jc w:val="both"/>
              <w:rPr>
                <w:sz w:val="22"/>
                <w:szCs w:val="22"/>
              </w:rPr>
            </w:pPr>
            <w:r w:rsidRPr="00AB3E3C">
              <w:rPr>
                <w:sz w:val="22"/>
                <w:szCs w:val="22"/>
              </w:rPr>
              <w:t xml:space="preserve"> Registrele asistentului medical al instituției și planu</w:t>
            </w:r>
            <w:r w:rsidR="009A5C4A">
              <w:rPr>
                <w:sz w:val="22"/>
                <w:szCs w:val="22"/>
              </w:rPr>
              <w:t>l de activitate pentru a.ș. 2024-2025</w:t>
            </w:r>
            <w:r w:rsidRPr="00AB3E3C">
              <w:rPr>
                <w:sz w:val="22"/>
                <w:szCs w:val="22"/>
              </w:rPr>
              <w:t xml:space="preserve">; </w:t>
            </w:r>
          </w:p>
          <w:p w:rsidR="0068099A" w:rsidRPr="00AB3E3C" w:rsidRDefault="0068099A" w:rsidP="00D159F4">
            <w:pPr>
              <w:pStyle w:val="Default"/>
              <w:numPr>
                <w:ilvl w:val="0"/>
                <w:numId w:val="58"/>
              </w:numPr>
              <w:jc w:val="both"/>
              <w:rPr>
                <w:sz w:val="22"/>
                <w:szCs w:val="22"/>
              </w:rPr>
            </w:pPr>
            <w:r w:rsidRPr="00AB3E3C">
              <w:rPr>
                <w:sz w:val="22"/>
                <w:szCs w:val="22"/>
              </w:rPr>
              <w:t xml:space="preserve">Carnetele medicale ale angajaților, certificatele elevilor; </w:t>
            </w:r>
          </w:p>
          <w:p w:rsidR="002348F4" w:rsidRPr="00AB3E3C" w:rsidRDefault="0068099A" w:rsidP="00D159F4">
            <w:pPr>
              <w:pStyle w:val="Default"/>
              <w:numPr>
                <w:ilvl w:val="0"/>
                <w:numId w:val="58"/>
              </w:numPr>
              <w:jc w:val="both"/>
              <w:rPr>
                <w:sz w:val="22"/>
                <w:szCs w:val="22"/>
              </w:rPr>
            </w:pPr>
            <w:r w:rsidRPr="00AB3E3C">
              <w:rPr>
                <w:sz w:val="22"/>
                <w:szCs w:val="22"/>
              </w:rPr>
              <w:t xml:space="preserve"> Polița de asigurare a </w:t>
            </w:r>
            <w:r w:rsidR="00640101" w:rsidRPr="00AB3E3C">
              <w:rPr>
                <w:sz w:val="22"/>
                <w:szCs w:val="22"/>
              </w:rPr>
              <w:t>IPG</w:t>
            </w:r>
            <w:r w:rsidRPr="00AB3E3C">
              <w:rPr>
                <w:sz w:val="22"/>
                <w:szCs w:val="22"/>
              </w:rPr>
              <w:t>„Ion Creang</w:t>
            </w:r>
            <w:r w:rsidR="00640101" w:rsidRPr="00AB3E3C">
              <w:rPr>
                <w:sz w:val="22"/>
                <w:szCs w:val="22"/>
              </w:rPr>
              <w:t>ă”</w:t>
            </w:r>
            <w:r w:rsidR="00E22147" w:rsidRPr="00AB3E3C">
              <w:rPr>
                <w:sz w:val="22"/>
                <w:szCs w:val="22"/>
              </w:rPr>
              <w:t>Țînțăreni</w:t>
            </w:r>
            <w:r w:rsidR="00640101" w:rsidRPr="00AB3E3C">
              <w:rPr>
                <w:sz w:val="22"/>
                <w:szCs w:val="22"/>
              </w:rPr>
              <w:t xml:space="preserve"> |</w:t>
            </w:r>
            <w:r w:rsidR="009A5C4A">
              <w:rPr>
                <w:sz w:val="22"/>
                <w:szCs w:val="22"/>
              </w:rPr>
              <w:t>RCGRS/ 24</w:t>
            </w:r>
            <w:r w:rsidR="004B6A8F" w:rsidRPr="00AB3E3C">
              <w:rPr>
                <w:sz w:val="22"/>
                <w:szCs w:val="22"/>
              </w:rPr>
              <w:t>-</w:t>
            </w:r>
            <w:r w:rsidR="009A5C4A">
              <w:rPr>
                <w:sz w:val="22"/>
                <w:szCs w:val="22"/>
              </w:rPr>
              <w:t>1-3176, din 08.10.2024</w:t>
            </w:r>
            <w:r w:rsidRPr="00AB3E3C">
              <w:rPr>
                <w:sz w:val="22"/>
                <w:szCs w:val="22"/>
              </w:rPr>
              <w:t xml:space="preserve">; </w:t>
            </w:r>
          </w:p>
          <w:p w:rsidR="0068099A" w:rsidRPr="00AB3E3C" w:rsidRDefault="002402B9" w:rsidP="00D159F4">
            <w:pPr>
              <w:pStyle w:val="Default"/>
              <w:numPr>
                <w:ilvl w:val="0"/>
                <w:numId w:val="58"/>
              </w:numPr>
              <w:jc w:val="both"/>
              <w:rPr>
                <w:sz w:val="22"/>
                <w:szCs w:val="22"/>
              </w:rPr>
            </w:pPr>
            <w:r w:rsidRPr="00AB3E3C">
              <w:rPr>
                <w:sz w:val="22"/>
                <w:szCs w:val="22"/>
              </w:rPr>
              <w:t>Ordinul nr. 25</w:t>
            </w:r>
            <w:r w:rsidR="009A5C4A">
              <w:rPr>
                <w:sz w:val="22"/>
                <w:szCs w:val="22"/>
              </w:rPr>
              <w:t>-b din 29.08.2024</w:t>
            </w:r>
            <w:r w:rsidR="0068099A" w:rsidRPr="00AB3E3C">
              <w:rPr>
                <w:sz w:val="22"/>
                <w:szCs w:val="22"/>
              </w:rPr>
              <w:t xml:space="preserve"> „Cu referire la organizarea alimentației </w:t>
            </w:r>
            <w:r w:rsidR="00E22147" w:rsidRPr="00AB3E3C">
              <w:rPr>
                <w:sz w:val="22"/>
                <w:szCs w:val="22"/>
              </w:rPr>
              <w:t xml:space="preserve">elevilor claselor primare și gimnaziale  cu dejun cald </w:t>
            </w:r>
            <w:r w:rsidR="0068099A" w:rsidRPr="00AB3E3C">
              <w:rPr>
                <w:sz w:val="22"/>
                <w:szCs w:val="22"/>
              </w:rPr>
              <w:t>în a</w:t>
            </w:r>
            <w:r w:rsidR="009A5C4A">
              <w:rPr>
                <w:sz w:val="22"/>
                <w:szCs w:val="22"/>
              </w:rPr>
              <w:t>.ș. 2024-2025</w:t>
            </w:r>
            <w:r w:rsidR="0068099A" w:rsidRPr="00AB3E3C">
              <w:rPr>
                <w:sz w:val="22"/>
                <w:szCs w:val="22"/>
              </w:rPr>
              <w:t xml:space="preserve">”; </w:t>
            </w:r>
          </w:p>
          <w:p w:rsidR="0068099A" w:rsidRPr="00AB3E3C" w:rsidRDefault="009A5C4A" w:rsidP="00D159F4">
            <w:pPr>
              <w:pStyle w:val="Default"/>
              <w:numPr>
                <w:ilvl w:val="0"/>
                <w:numId w:val="58"/>
              </w:numPr>
              <w:jc w:val="both"/>
              <w:rPr>
                <w:sz w:val="22"/>
                <w:szCs w:val="22"/>
              </w:rPr>
            </w:pPr>
            <w:r>
              <w:rPr>
                <w:sz w:val="22"/>
                <w:szCs w:val="22"/>
              </w:rPr>
              <w:t xml:space="preserve"> Ordinul nr. 39-b din 02</w:t>
            </w:r>
            <w:r w:rsidR="002402B9" w:rsidRPr="00AB3E3C">
              <w:rPr>
                <w:sz w:val="22"/>
                <w:szCs w:val="22"/>
              </w:rPr>
              <w:t>.09.202</w:t>
            </w:r>
            <w:r>
              <w:rPr>
                <w:sz w:val="22"/>
                <w:szCs w:val="22"/>
              </w:rPr>
              <w:t>4</w:t>
            </w:r>
            <w:r w:rsidR="0068099A" w:rsidRPr="00AB3E3C">
              <w:rPr>
                <w:sz w:val="22"/>
                <w:szCs w:val="22"/>
              </w:rPr>
              <w:t xml:space="preserve"> „ „Cu referire la</w:t>
            </w:r>
            <w:r w:rsidR="00692674" w:rsidRPr="00AB3E3C">
              <w:rPr>
                <w:sz w:val="22"/>
                <w:szCs w:val="22"/>
              </w:rPr>
              <w:t xml:space="preserve"> desemnarea </w:t>
            </w:r>
            <w:r w:rsidR="0068099A" w:rsidRPr="00AB3E3C">
              <w:rPr>
                <w:sz w:val="22"/>
                <w:szCs w:val="22"/>
              </w:rPr>
              <w:t xml:space="preserve"> </w:t>
            </w:r>
            <w:r w:rsidR="00692674" w:rsidRPr="00AB3E3C">
              <w:rPr>
                <w:sz w:val="22"/>
                <w:szCs w:val="22"/>
              </w:rPr>
              <w:t>persoanelor responsabile în domeniul protecției muncii și aprobarea responsabilităț</w:t>
            </w:r>
            <w:r>
              <w:rPr>
                <w:sz w:val="22"/>
                <w:szCs w:val="22"/>
              </w:rPr>
              <w:t>ilor pentru anul de studii 2024-2025</w:t>
            </w:r>
            <w:r w:rsidR="0068099A" w:rsidRPr="00AB3E3C">
              <w:rPr>
                <w:sz w:val="22"/>
                <w:szCs w:val="22"/>
              </w:rPr>
              <w:t xml:space="preserve">”; </w:t>
            </w:r>
          </w:p>
          <w:p w:rsidR="00487B23" w:rsidRPr="00AB3E3C" w:rsidRDefault="009A5C4A" w:rsidP="00D159F4">
            <w:pPr>
              <w:pStyle w:val="Default"/>
              <w:numPr>
                <w:ilvl w:val="0"/>
                <w:numId w:val="58"/>
              </w:numPr>
              <w:jc w:val="both"/>
              <w:rPr>
                <w:sz w:val="22"/>
                <w:szCs w:val="22"/>
              </w:rPr>
            </w:pPr>
            <w:r>
              <w:rPr>
                <w:sz w:val="22"/>
                <w:szCs w:val="22"/>
              </w:rPr>
              <w:t>Ordinul nr. 45-b din 02.09.2024</w:t>
            </w:r>
            <w:r w:rsidR="00363DC7" w:rsidRPr="00AB3E3C">
              <w:rPr>
                <w:sz w:val="22"/>
                <w:szCs w:val="22"/>
              </w:rPr>
              <w:t xml:space="preserve"> „ „Cu </w:t>
            </w:r>
            <w:r w:rsidR="00487B23" w:rsidRPr="00AB3E3C">
              <w:rPr>
                <w:sz w:val="22"/>
                <w:szCs w:val="22"/>
              </w:rPr>
              <w:t>privire la</w:t>
            </w:r>
            <w:r w:rsidR="00692674" w:rsidRPr="00AB3E3C">
              <w:rPr>
                <w:sz w:val="22"/>
                <w:szCs w:val="22"/>
              </w:rPr>
              <w:t xml:space="preserve"> măsurile antincendiare ,protecție civilă ,reguli de securitate</w:t>
            </w:r>
            <w:r>
              <w:rPr>
                <w:sz w:val="22"/>
                <w:szCs w:val="22"/>
              </w:rPr>
              <w:t xml:space="preserve">    în gimnaziu pentru a.ș. 2024-2025</w:t>
            </w:r>
            <w:r w:rsidR="00487B23" w:rsidRPr="00AB3E3C">
              <w:rPr>
                <w:sz w:val="22"/>
                <w:szCs w:val="22"/>
              </w:rPr>
              <w:t xml:space="preserve">”; </w:t>
            </w:r>
          </w:p>
          <w:p w:rsidR="00487B23" w:rsidRPr="00AB3E3C" w:rsidRDefault="00487B23" w:rsidP="00487B23">
            <w:pPr>
              <w:pStyle w:val="Default"/>
              <w:jc w:val="both"/>
              <w:rPr>
                <w:i/>
                <w:sz w:val="22"/>
                <w:szCs w:val="22"/>
              </w:rPr>
            </w:pPr>
          </w:p>
          <w:p w:rsidR="0068099A" w:rsidRPr="00AB3E3C" w:rsidRDefault="009A5C4A" w:rsidP="00D159F4">
            <w:pPr>
              <w:pStyle w:val="Default"/>
              <w:numPr>
                <w:ilvl w:val="0"/>
                <w:numId w:val="58"/>
              </w:numPr>
              <w:jc w:val="both"/>
              <w:rPr>
                <w:sz w:val="22"/>
                <w:szCs w:val="22"/>
              </w:rPr>
            </w:pPr>
            <w:r>
              <w:rPr>
                <w:sz w:val="22"/>
                <w:szCs w:val="22"/>
              </w:rPr>
              <w:t xml:space="preserve">Ordinul nr. 34 </w:t>
            </w:r>
            <w:r w:rsidR="00692674" w:rsidRPr="00AB3E3C">
              <w:rPr>
                <w:sz w:val="22"/>
                <w:szCs w:val="22"/>
              </w:rPr>
              <w:t>-b di</w:t>
            </w:r>
            <w:r>
              <w:rPr>
                <w:sz w:val="22"/>
                <w:szCs w:val="22"/>
              </w:rPr>
              <w:t>n 02.09 .2024</w:t>
            </w:r>
            <w:r w:rsidR="002402B9" w:rsidRPr="00AB3E3C">
              <w:rPr>
                <w:sz w:val="22"/>
                <w:szCs w:val="22"/>
              </w:rPr>
              <w:t xml:space="preserve"> „Cu privire </w:t>
            </w:r>
            <w:r w:rsidR="0068099A" w:rsidRPr="00AB3E3C">
              <w:rPr>
                <w:sz w:val="22"/>
                <w:szCs w:val="22"/>
              </w:rPr>
              <w:t xml:space="preserve"> la </w:t>
            </w:r>
            <w:r w:rsidR="00692674" w:rsidRPr="00AB3E3C">
              <w:rPr>
                <w:sz w:val="22"/>
                <w:szCs w:val="22"/>
              </w:rPr>
              <w:t xml:space="preserve">constituirea grupelor de  elevi </w:t>
            </w:r>
            <w:r w:rsidR="0068099A" w:rsidRPr="00AB3E3C">
              <w:rPr>
                <w:sz w:val="22"/>
                <w:szCs w:val="22"/>
              </w:rPr>
              <w:t>organizarea și desfășur</w:t>
            </w:r>
            <w:r w:rsidR="00487B23" w:rsidRPr="00AB3E3C">
              <w:rPr>
                <w:sz w:val="22"/>
                <w:szCs w:val="22"/>
              </w:rPr>
              <w:t xml:space="preserve">area </w:t>
            </w:r>
            <w:r w:rsidR="002402B9" w:rsidRPr="00AB3E3C">
              <w:rPr>
                <w:sz w:val="22"/>
                <w:szCs w:val="22"/>
              </w:rPr>
              <w:t>activit</w:t>
            </w:r>
            <w:r w:rsidR="002402B9" w:rsidRPr="00AB3E3C">
              <w:rPr>
                <w:sz w:val="22"/>
                <w:szCs w:val="22"/>
                <w:lang w:val="ro-RO"/>
              </w:rPr>
              <w:t xml:space="preserve">ăților extrașcolare </w:t>
            </w:r>
            <w:r>
              <w:rPr>
                <w:sz w:val="22"/>
                <w:szCs w:val="22"/>
              </w:rPr>
              <w:t>2024-2025</w:t>
            </w:r>
            <w:r w:rsidR="0068099A" w:rsidRPr="00AB3E3C">
              <w:rPr>
                <w:sz w:val="22"/>
                <w:szCs w:val="22"/>
              </w:rPr>
              <w:t xml:space="preserve">”; </w:t>
            </w:r>
          </w:p>
          <w:p w:rsidR="0068099A" w:rsidRPr="00AB3E3C" w:rsidRDefault="00692674" w:rsidP="00D159F4">
            <w:pPr>
              <w:pStyle w:val="Default"/>
              <w:numPr>
                <w:ilvl w:val="0"/>
                <w:numId w:val="58"/>
              </w:numPr>
              <w:jc w:val="both"/>
              <w:rPr>
                <w:sz w:val="22"/>
                <w:szCs w:val="22"/>
              </w:rPr>
            </w:pPr>
            <w:r w:rsidRPr="00AB3E3C">
              <w:rPr>
                <w:sz w:val="22"/>
                <w:szCs w:val="22"/>
              </w:rPr>
              <w:t>Ordinul nr. 15-b din 17.05.2024</w:t>
            </w:r>
            <w:r w:rsidR="0068099A" w:rsidRPr="00AB3E3C">
              <w:rPr>
                <w:sz w:val="22"/>
                <w:szCs w:val="22"/>
              </w:rPr>
              <w:t xml:space="preserve"> „Cu privire la pregătirea și desfășu-rarea antrenamentului Ziua Protecți</w:t>
            </w:r>
            <w:r w:rsidR="00503C65" w:rsidRPr="00AB3E3C">
              <w:rPr>
                <w:sz w:val="22"/>
                <w:szCs w:val="22"/>
              </w:rPr>
              <w:t>ei Civile în gimnaziu</w:t>
            </w:r>
            <w:r w:rsidRPr="00AB3E3C">
              <w:rPr>
                <w:sz w:val="22"/>
                <w:szCs w:val="22"/>
              </w:rPr>
              <w:t>”, ediția 2023-2024</w:t>
            </w:r>
            <w:r w:rsidR="0068099A" w:rsidRPr="00AB3E3C">
              <w:rPr>
                <w:sz w:val="22"/>
                <w:szCs w:val="22"/>
              </w:rPr>
              <w:t xml:space="preserve">; </w:t>
            </w:r>
          </w:p>
          <w:p w:rsidR="0068099A" w:rsidRPr="00AB3E3C" w:rsidRDefault="0068099A" w:rsidP="00D159F4">
            <w:pPr>
              <w:pStyle w:val="Default"/>
              <w:numPr>
                <w:ilvl w:val="0"/>
                <w:numId w:val="58"/>
              </w:numPr>
              <w:jc w:val="both"/>
              <w:rPr>
                <w:sz w:val="22"/>
                <w:szCs w:val="22"/>
              </w:rPr>
            </w:pPr>
            <w:r w:rsidRPr="00AB3E3C">
              <w:rPr>
                <w:sz w:val="22"/>
                <w:szCs w:val="22"/>
              </w:rPr>
              <w:t>Schemele de evacuare prezente pe holuri, coridoare, clase, cabinete</w:t>
            </w:r>
            <w:r w:rsidRPr="00692674">
              <w:rPr>
                <w:sz w:val="22"/>
                <w:szCs w:val="22"/>
                <w:highlight w:val="yellow"/>
              </w:rPr>
              <w:t xml:space="preserve">, </w:t>
            </w:r>
            <w:r w:rsidRPr="00AB3E3C">
              <w:rPr>
                <w:sz w:val="22"/>
                <w:szCs w:val="22"/>
              </w:rPr>
              <w:lastRenderedPageBreak/>
              <w:t xml:space="preserve">cantină, sală de festivități, etc.; </w:t>
            </w:r>
          </w:p>
          <w:p w:rsidR="0068099A" w:rsidRPr="00AB3E3C" w:rsidRDefault="0068099A" w:rsidP="00D159F4">
            <w:pPr>
              <w:pStyle w:val="Default"/>
              <w:numPr>
                <w:ilvl w:val="0"/>
                <w:numId w:val="58"/>
              </w:numPr>
              <w:jc w:val="both"/>
              <w:rPr>
                <w:sz w:val="22"/>
                <w:szCs w:val="22"/>
              </w:rPr>
            </w:pPr>
            <w:r w:rsidRPr="00AB3E3C">
              <w:rPr>
                <w:sz w:val="22"/>
                <w:szCs w:val="22"/>
              </w:rPr>
              <w:t xml:space="preserve"> Certificat eliberat de Centrul Republican de Instruire al Serviciului Protecție Civile și Situații</w:t>
            </w:r>
            <w:r w:rsidR="00A47A8B" w:rsidRPr="00AB3E3C">
              <w:rPr>
                <w:sz w:val="22"/>
                <w:szCs w:val="22"/>
              </w:rPr>
              <w:t>lor Excepționale din 12.09.2021</w:t>
            </w:r>
            <w:r w:rsidRPr="00AB3E3C">
              <w:rPr>
                <w:sz w:val="22"/>
                <w:szCs w:val="22"/>
              </w:rPr>
              <w:t xml:space="preserve">, privind absolvirea cursurilor în domeniul protecției civile; </w:t>
            </w:r>
          </w:p>
          <w:p w:rsidR="0068099A" w:rsidRPr="00AB3E3C" w:rsidRDefault="0068099A" w:rsidP="00D159F4">
            <w:pPr>
              <w:pStyle w:val="Default"/>
              <w:numPr>
                <w:ilvl w:val="0"/>
                <w:numId w:val="58"/>
              </w:numPr>
              <w:jc w:val="both"/>
              <w:rPr>
                <w:sz w:val="22"/>
                <w:szCs w:val="22"/>
              </w:rPr>
            </w:pPr>
            <w:r w:rsidRPr="00AB3E3C">
              <w:rPr>
                <w:sz w:val="22"/>
                <w:szCs w:val="22"/>
              </w:rPr>
              <w:t xml:space="preserve">Indicatoare prezente la locurile publice cu risc înalt de electrocutare </w:t>
            </w:r>
          </w:p>
          <w:p w:rsidR="0068099A" w:rsidRPr="00AB3E3C" w:rsidRDefault="0068099A" w:rsidP="00D159F4">
            <w:pPr>
              <w:pStyle w:val="Default"/>
              <w:numPr>
                <w:ilvl w:val="0"/>
                <w:numId w:val="59"/>
              </w:numPr>
              <w:jc w:val="both"/>
              <w:rPr>
                <w:sz w:val="22"/>
                <w:szCs w:val="22"/>
              </w:rPr>
            </w:pPr>
            <w:r w:rsidRPr="00AB3E3C">
              <w:rPr>
                <w:sz w:val="22"/>
                <w:szCs w:val="22"/>
              </w:rPr>
              <w:t xml:space="preserve">Prezența listelor cu semnăturile elevilor privind respectarea tehnicii secu-rității la orele de chimie, fizică, educație fizică și educație tehnologică, informatică etc.; </w:t>
            </w:r>
          </w:p>
          <w:p w:rsidR="0068099A" w:rsidRPr="00487B23" w:rsidRDefault="0068099A" w:rsidP="00D159F4">
            <w:pPr>
              <w:pStyle w:val="Default"/>
              <w:numPr>
                <w:ilvl w:val="0"/>
                <w:numId w:val="59"/>
              </w:numPr>
              <w:jc w:val="both"/>
              <w:rPr>
                <w:i/>
                <w:sz w:val="22"/>
                <w:szCs w:val="22"/>
              </w:rPr>
            </w:pPr>
            <w:r w:rsidRPr="00AB3E3C">
              <w:rPr>
                <w:sz w:val="22"/>
                <w:szCs w:val="22"/>
              </w:rPr>
              <w:t xml:space="preserve"> Listele cu semnături Registrul activităților complementare (cercuri, secții);</w:t>
            </w:r>
            <w:r w:rsidRPr="0068099A">
              <w:rPr>
                <w:i/>
                <w:sz w:val="22"/>
                <w:szCs w:val="22"/>
              </w:rPr>
              <w:t xml:space="preserve"> </w:t>
            </w:r>
          </w:p>
        </w:tc>
      </w:tr>
      <w:tr w:rsidR="00F842E4" w:rsidRPr="00E938A0" w:rsidTr="00D25024">
        <w:tc>
          <w:tcPr>
            <w:tcW w:w="2069" w:type="dxa"/>
          </w:tcPr>
          <w:p w:rsidR="00F842E4" w:rsidRPr="00BD4375" w:rsidRDefault="00F842E4" w:rsidP="00F842E4">
            <w:pPr>
              <w:jc w:val="left"/>
            </w:pPr>
            <w:r w:rsidRPr="00BD4375">
              <w:lastRenderedPageBreak/>
              <w:t>Constatări</w:t>
            </w:r>
          </w:p>
        </w:tc>
        <w:tc>
          <w:tcPr>
            <w:tcW w:w="7570" w:type="dxa"/>
            <w:gridSpan w:val="3"/>
          </w:tcPr>
          <w:p w:rsidR="0068099A" w:rsidRPr="0068099A" w:rsidRDefault="0068099A" w:rsidP="0068099A">
            <w:pPr>
              <w:pStyle w:val="Default"/>
              <w:jc w:val="both"/>
              <w:rPr>
                <w:i/>
                <w:sz w:val="22"/>
              </w:rPr>
            </w:pPr>
            <w:r w:rsidRPr="00487B23">
              <w:rPr>
                <w:sz w:val="22"/>
                <w:szCs w:val="22"/>
              </w:rPr>
              <w:t>Administrația instituției deține documentația tehnică, sanitar-igienică și medicală și monitorizează respectarea normelor sanitare și de securitate tehnică. Asistenta medicală completează sistematic documentația medicală a instituției și monitorizează starea de sănătate a comunității școlare. Există un cabinet medical care permite acordarea primului ajutor și examinarea preventivă a elevilor și personalului, un izolator pentru elevii cu simptome de îmbolnăvire. Se procură medicamentele și dezinfectanții necesari. În labora-toare a fost creat un colț sanitar care include: o chiuvetă, un dozator cu un dezinfectant, un coș de gunoi</w:t>
            </w:r>
            <w:r w:rsidRPr="0068099A">
              <w:rPr>
                <w:i/>
                <w:sz w:val="22"/>
                <w:szCs w:val="22"/>
              </w:rPr>
              <w:t xml:space="preserve">. </w:t>
            </w:r>
          </w:p>
          <w:p w:rsidR="0068099A" w:rsidRPr="0068099A" w:rsidRDefault="0068099A" w:rsidP="006F36C0">
            <w:pPr>
              <w:rPr>
                <w:rFonts w:eastAsia="Times New Roman"/>
                <w:color w:val="000000" w:themeColor="text1"/>
                <w:sz w:val="22"/>
                <w:lang w:val="en-U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3004A">
              <w:t>0,75</w:t>
            </w:r>
          </w:p>
        </w:tc>
        <w:tc>
          <w:tcPr>
            <w:tcW w:w="2268" w:type="dxa"/>
          </w:tcPr>
          <w:p w:rsidR="00F842E4" w:rsidRPr="00D25024" w:rsidRDefault="00F842E4" w:rsidP="00F842E4">
            <w:r>
              <w:t xml:space="preserve">Punctaj acordat: - </w:t>
            </w:r>
            <w:r w:rsidR="00A3004A">
              <w:t>0,75</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8099A" w:rsidRDefault="0068099A" w:rsidP="0068099A">
            <w:pPr>
              <w:pStyle w:val="Default"/>
              <w:jc w:val="both"/>
              <w:rPr>
                <w:color w:val="auto"/>
              </w:rPr>
            </w:pPr>
          </w:p>
          <w:p w:rsidR="0068099A" w:rsidRPr="00AB3E3C" w:rsidRDefault="0068099A" w:rsidP="00D159F4">
            <w:pPr>
              <w:pStyle w:val="Default"/>
              <w:numPr>
                <w:ilvl w:val="0"/>
                <w:numId w:val="60"/>
              </w:numPr>
              <w:jc w:val="both"/>
              <w:rPr>
                <w:sz w:val="22"/>
                <w:szCs w:val="22"/>
              </w:rPr>
            </w:pPr>
            <w:r w:rsidRPr="00AB3E3C">
              <w:rPr>
                <w:sz w:val="22"/>
                <w:szCs w:val="22"/>
              </w:rPr>
              <w:t>Regulamentul de organizare și funcționare a instituției (ROF), aprobat la ședința Consiliului</w:t>
            </w:r>
            <w:r w:rsidR="009E4DF5" w:rsidRPr="00AB3E3C">
              <w:rPr>
                <w:sz w:val="22"/>
                <w:szCs w:val="22"/>
              </w:rPr>
              <w:t xml:space="preserve"> profesoral proces-verbal nr. 02 din 14.09.2021</w:t>
            </w:r>
            <w:r w:rsidRPr="00AB3E3C">
              <w:rPr>
                <w:sz w:val="22"/>
                <w:szCs w:val="22"/>
              </w:rPr>
              <w:t xml:space="preserve">; </w:t>
            </w:r>
          </w:p>
          <w:p w:rsidR="00A354EF" w:rsidRPr="00AB3E3C" w:rsidRDefault="009E4DF5" w:rsidP="00D159F4">
            <w:pPr>
              <w:pStyle w:val="Default"/>
              <w:numPr>
                <w:ilvl w:val="0"/>
                <w:numId w:val="60"/>
              </w:numPr>
              <w:jc w:val="both"/>
              <w:rPr>
                <w:sz w:val="22"/>
                <w:szCs w:val="22"/>
              </w:rPr>
            </w:pPr>
            <w:r w:rsidRPr="00AB3E3C">
              <w:rPr>
                <w:sz w:val="22"/>
                <w:szCs w:val="22"/>
              </w:rPr>
              <w:t xml:space="preserve"> Statutul IPG„Ion Creangă” Țînțăreni</w:t>
            </w:r>
            <w:r w:rsidR="0068099A" w:rsidRPr="00AB3E3C">
              <w:rPr>
                <w:sz w:val="22"/>
                <w:szCs w:val="22"/>
              </w:rPr>
              <w:t xml:space="preserve">, înregistrat la </w:t>
            </w:r>
            <w:r w:rsidR="00A354EF" w:rsidRPr="00AB3E3C">
              <w:rPr>
                <w:sz w:val="22"/>
                <w:szCs w:val="22"/>
              </w:rPr>
              <w:t>Ministerul Justiției al Republicii Moldova nr.6994 din 8 decembrie 2014</w:t>
            </w:r>
          </w:p>
          <w:p w:rsidR="0068099A" w:rsidRPr="00AB3E3C" w:rsidRDefault="0068099A" w:rsidP="00D159F4">
            <w:pPr>
              <w:pStyle w:val="Default"/>
              <w:numPr>
                <w:ilvl w:val="0"/>
                <w:numId w:val="60"/>
              </w:numPr>
              <w:jc w:val="both"/>
              <w:rPr>
                <w:sz w:val="22"/>
                <w:szCs w:val="22"/>
              </w:rPr>
            </w:pPr>
            <w:r w:rsidRPr="00AB3E3C">
              <w:rPr>
                <w:sz w:val="22"/>
                <w:szCs w:val="22"/>
              </w:rPr>
              <w:t>Program</w:t>
            </w:r>
            <w:r w:rsidR="009E4DF5" w:rsidRPr="00AB3E3C">
              <w:rPr>
                <w:sz w:val="22"/>
                <w:szCs w:val="22"/>
              </w:rPr>
              <w:t>ul de</w:t>
            </w:r>
            <w:r w:rsidR="00A47A8B" w:rsidRPr="00AB3E3C">
              <w:rPr>
                <w:sz w:val="22"/>
                <w:szCs w:val="22"/>
              </w:rPr>
              <w:t xml:space="preserve"> Dezvoltare Strategică 2023-2028</w:t>
            </w:r>
            <w:r w:rsidRPr="00AB3E3C">
              <w:rPr>
                <w:sz w:val="22"/>
                <w:szCs w:val="22"/>
              </w:rPr>
              <w:t xml:space="preserve"> (PDI), aprobat prin decizia C</w:t>
            </w:r>
            <w:r w:rsidR="00A47A8B" w:rsidRPr="00AB3E3C">
              <w:rPr>
                <w:sz w:val="22"/>
                <w:szCs w:val="22"/>
              </w:rPr>
              <w:t>onsiliului profesoral nr. 03 din 26..09.2023</w:t>
            </w:r>
            <w:r w:rsidRPr="00AB3E3C">
              <w:rPr>
                <w:sz w:val="22"/>
                <w:szCs w:val="22"/>
              </w:rPr>
              <w:t xml:space="preserve">; </w:t>
            </w:r>
          </w:p>
          <w:p w:rsidR="0068099A" w:rsidRPr="00AB3E3C" w:rsidRDefault="003B6624" w:rsidP="00545B48">
            <w:pPr>
              <w:pStyle w:val="Default"/>
              <w:jc w:val="both"/>
              <w:rPr>
                <w:sz w:val="22"/>
                <w:szCs w:val="22"/>
              </w:rPr>
            </w:pPr>
            <w:r w:rsidRPr="00AB3E3C">
              <w:rPr>
                <w:color w:val="auto"/>
                <w:sz w:val="22"/>
                <w:szCs w:val="22"/>
              </w:rPr>
              <w:t>Ţinta strategică 4, obiectivul 1: Dezvoltarea şi asigurarea eficacităţii parteneriatelor cu alte instituţii valoroase, cu organizaţii nonguvernamentale, factori comunitari în vederea realizării unor proiecte educaţionale de maxim interes pentru elevi, şcoală, comunitate în scopul asigurării securităţii şi sănătăţii elevilor</w:t>
            </w:r>
          </w:p>
          <w:p w:rsidR="0068099A" w:rsidRPr="00AB3E3C" w:rsidRDefault="0068099A" w:rsidP="00D159F4">
            <w:pPr>
              <w:pStyle w:val="Default"/>
              <w:numPr>
                <w:ilvl w:val="0"/>
                <w:numId w:val="60"/>
              </w:numPr>
              <w:jc w:val="both"/>
              <w:rPr>
                <w:sz w:val="22"/>
                <w:szCs w:val="22"/>
              </w:rPr>
            </w:pPr>
            <w:r w:rsidRPr="00AB3E3C">
              <w:rPr>
                <w:sz w:val="22"/>
                <w:szCs w:val="22"/>
              </w:rPr>
              <w:t xml:space="preserve"> Fișa de post paznic aprobată la CA, proces-verbal nr. 02 din 28.09.2015; </w:t>
            </w:r>
          </w:p>
          <w:p w:rsidR="0068099A" w:rsidRPr="00AB3E3C" w:rsidRDefault="0068099A" w:rsidP="00D159F4">
            <w:pPr>
              <w:pStyle w:val="Default"/>
              <w:numPr>
                <w:ilvl w:val="0"/>
                <w:numId w:val="60"/>
              </w:numPr>
              <w:jc w:val="both"/>
              <w:rPr>
                <w:i/>
                <w:sz w:val="22"/>
                <w:szCs w:val="22"/>
              </w:rPr>
            </w:pPr>
            <w:r w:rsidRPr="00AB3E3C">
              <w:rPr>
                <w:sz w:val="22"/>
                <w:szCs w:val="22"/>
              </w:rPr>
              <w:t xml:space="preserve"> Fișa de post angajat cu funcția de îngrijitor de încăperi, aprobată la CA, proces-verbal nr. 02 din 28.09.2015</w:t>
            </w:r>
            <w:r w:rsidRPr="00AB3E3C">
              <w:rPr>
                <w:i/>
                <w:sz w:val="22"/>
                <w:szCs w:val="22"/>
              </w:rPr>
              <w:t xml:space="preserve">; </w:t>
            </w:r>
          </w:p>
          <w:p w:rsidR="00692674" w:rsidRPr="00AB3E3C" w:rsidRDefault="004B4B04" w:rsidP="00D159F4">
            <w:pPr>
              <w:pStyle w:val="Default"/>
              <w:numPr>
                <w:ilvl w:val="0"/>
                <w:numId w:val="58"/>
              </w:numPr>
              <w:jc w:val="both"/>
              <w:rPr>
                <w:sz w:val="22"/>
                <w:szCs w:val="22"/>
              </w:rPr>
            </w:pPr>
            <w:r>
              <w:rPr>
                <w:sz w:val="22"/>
                <w:szCs w:val="22"/>
              </w:rPr>
              <w:t>Ordinul nr. 45-b din 02.09.2024</w:t>
            </w:r>
            <w:r w:rsidR="00692674" w:rsidRPr="00AB3E3C">
              <w:rPr>
                <w:sz w:val="22"/>
                <w:szCs w:val="22"/>
              </w:rPr>
              <w:t xml:space="preserve"> „ „Cu privire la măsurile antincendiare ,protecție civilă ,reguli de securitate</w:t>
            </w:r>
            <w:r>
              <w:rPr>
                <w:sz w:val="22"/>
                <w:szCs w:val="22"/>
              </w:rPr>
              <w:t xml:space="preserve">    în gimnaziu pentru a.ș. 2024-2025</w:t>
            </w:r>
            <w:r w:rsidR="00692674" w:rsidRPr="00AB3E3C">
              <w:rPr>
                <w:sz w:val="22"/>
                <w:szCs w:val="22"/>
              </w:rPr>
              <w:t xml:space="preserve">”; </w:t>
            </w:r>
          </w:p>
          <w:p w:rsidR="00692674" w:rsidRPr="00AB3E3C" w:rsidRDefault="00692674" w:rsidP="00D159F4">
            <w:pPr>
              <w:pStyle w:val="Default"/>
              <w:numPr>
                <w:ilvl w:val="0"/>
                <w:numId w:val="60"/>
              </w:numPr>
              <w:jc w:val="both"/>
              <w:rPr>
                <w:i/>
                <w:sz w:val="22"/>
                <w:szCs w:val="22"/>
              </w:rPr>
            </w:pPr>
          </w:p>
          <w:p w:rsidR="0068099A" w:rsidRPr="00AB3E3C" w:rsidRDefault="004B4B04" w:rsidP="00D159F4">
            <w:pPr>
              <w:pStyle w:val="Default"/>
              <w:numPr>
                <w:ilvl w:val="0"/>
                <w:numId w:val="60"/>
              </w:numPr>
              <w:jc w:val="both"/>
              <w:rPr>
                <w:i/>
                <w:sz w:val="22"/>
                <w:szCs w:val="22"/>
              </w:rPr>
            </w:pPr>
            <w:r>
              <w:rPr>
                <w:sz w:val="22"/>
                <w:szCs w:val="22"/>
              </w:rPr>
              <w:t>Ordinul nr. 9-p din 11</w:t>
            </w:r>
            <w:r w:rsidR="00A354EF" w:rsidRPr="00AB3E3C">
              <w:rPr>
                <w:sz w:val="22"/>
                <w:szCs w:val="22"/>
              </w:rPr>
              <w:t>.06</w:t>
            </w:r>
            <w:r w:rsidR="0068099A" w:rsidRPr="00AB3E3C">
              <w:rPr>
                <w:sz w:val="22"/>
                <w:szCs w:val="22"/>
              </w:rPr>
              <w:t>.</w:t>
            </w:r>
            <w:r>
              <w:rPr>
                <w:sz w:val="22"/>
                <w:szCs w:val="22"/>
              </w:rPr>
              <w:t>2024</w:t>
            </w:r>
            <w:r w:rsidR="0068099A" w:rsidRPr="00AB3E3C">
              <w:rPr>
                <w:sz w:val="22"/>
                <w:szCs w:val="22"/>
              </w:rPr>
              <w:t>, Cu referire la delegarea la instruire și atestarea angajaților implicați în exploatarea utilajelor de gaze;</w:t>
            </w:r>
            <w:r w:rsidR="0068099A" w:rsidRPr="00AB3E3C">
              <w:rPr>
                <w:i/>
                <w:sz w:val="22"/>
                <w:szCs w:val="22"/>
              </w:rPr>
              <w:t xml:space="preserve"> </w:t>
            </w:r>
          </w:p>
          <w:p w:rsidR="0068099A" w:rsidRPr="00AB3E3C" w:rsidRDefault="004B4B04" w:rsidP="00D159F4">
            <w:pPr>
              <w:pStyle w:val="Default"/>
              <w:numPr>
                <w:ilvl w:val="0"/>
                <w:numId w:val="60"/>
              </w:numPr>
              <w:jc w:val="both"/>
              <w:rPr>
                <w:sz w:val="22"/>
                <w:szCs w:val="22"/>
              </w:rPr>
            </w:pPr>
            <w:r>
              <w:rPr>
                <w:sz w:val="22"/>
                <w:szCs w:val="22"/>
              </w:rPr>
              <w:t>Ordinul nr. 33-b din 02</w:t>
            </w:r>
            <w:r w:rsidR="0068099A" w:rsidRPr="00AB3E3C">
              <w:rPr>
                <w:sz w:val="22"/>
                <w:szCs w:val="22"/>
              </w:rPr>
              <w:t>.09</w:t>
            </w:r>
            <w:r>
              <w:rPr>
                <w:sz w:val="22"/>
                <w:szCs w:val="22"/>
              </w:rPr>
              <w:t>.2024</w:t>
            </w:r>
            <w:r w:rsidR="0068099A" w:rsidRPr="00AB3E3C">
              <w:rPr>
                <w:sz w:val="22"/>
                <w:szCs w:val="22"/>
              </w:rPr>
              <w:t xml:space="preserve"> „Cu </w:t>
            </w:r>
            <w:r w:rsidR="00692674" w:rsidRPr="00AB3E3C">
              <w:rPr>
                <w:sz w:val="22"/>
                <w:szCs w:val="22"/>
              </w:rPr>
              <w:t xml:space="preserve">privire </w:t>
            </w:r>
            <w:r w:rsidR="0068099A" w:rsidRPr="00AB3E3C">
              <w:rPr>
                <w:sz w:val="22"/>
                <w:szCs w:val="22"/>
              </w:rPr>
              <w:t xml:space="preserve">la </w:t>
            </w:r>
            <w:r w:rsidR="00692674" w:rsidRPr="00AB3E3C">
              <w:rPr>
                <w:sz w:val="22"/>
                <w:szCs w:val="22"/>
              </w:rPr>
              <w:t xml:space="preserve">desemnarea </w:t>
            </w:r>
            <w:r w:rsidR="00EF77A7" w:rsidRPr="00AB3E3C">
              <w:rPr>
                <w:sz w:val="22"/>
                <w:szCs w:val="22"/>
              </w:rPr>
              <w:t>diriginți</w:t>
            </w:r>
            <w:r>
              <w:rPr>
                <w:sz w:val="22"/>
                <w:szCs w:val="22"/>
              </w:rPr>
              <w:t>lor de clase în a.ș. 2024-2025</w:t>
            </w:r>
            <w:r w:rsidR="0068099A" w:rsidRPr="00AB3E3C">
              <w:rPr>
                <w:sz w:val="22"/>
                <w:szCs w:val="22"/>
              </w:rPr>
              <w:t xml:space="preserve">”; </w:t>
            </w:r>
          </w:p>
          <w:p w:rsidR="003B6624" w:rsidRPr="00AB3E3C" w:rsidRDefault="003B6624" w:rsidP="00D159F4">
            <w:pPr>
              <w:pStyle w:val="Default"/>
              <w:numPr>
                <w:ilvl w:val="0"/>
                <w:numId w:val="60"/>
              </w:numPr>
              <w:jc w:val="both"/>
              <w:rPr>
                <w:i/>
                <w:sz w:val="22"/>
                <w:szCs w:val="22"/>
              </w:rPr>
            </w:pPr>
            <w:r w:rsidRPr="00AB3E3C">
              <w:rPr>
                <w:sz w:val="22"/>
              </w:rPr>
              <w:t>Graficul de serviciu în</w:t>
            </w:r>
            <w:r w:rsidR="004B4B04">
              <w:rPr>
                <w:sz w:val="22"/>
              </w:rPr>
              <w:t xml:space="preserve"> instituţie, anul de studiu 2024-2025</w:t>
            </w:r>
            <w:r w:rsidRPr="00AB3E3C">
              <w:rPr>
                <w:sz w:val="22"/>
              </w:rPr>
              <w:t>,</w:t>
            </w:r>
            <w:r w:rsidRPr="00AB3E3C">
              <w:rPr>
                <w:iCs/>
                <w:sz w:val="22"/>
                <w:lang w:val="ro-RO"/>
              </w:rPr>
              <w:t xml:space="preserve"> aprobat prin decizia CA din </w:t>
            </w:r>
            <w:r w:rsidRPr="00AB3E3C">
              <w:rPr>
                <w:iCs/>
                <w:sz w:val="22"/>
              </w:rPr>
              <w:t>nr</w:t>
            </w:r>
            <w:r w:rsidR="00EF77A7" w:rsidRPr="00AB3E3C">
              <w:rPr>
                <w:iCs/>
                <w:sz w:val="22"/>
              </w:rPr>
              <w:t xml:space="preserve"> 01. din 29</w:t>
            </w:r>
            <w:r w:rsidRPr="00AB3E3C">
              <w:rPr>
                <w:iCs/>
                <w:sz w:val="22"/>
              </w:rPr>
              <w:t>.08.202</w:t>
            </w:r>
            <w:r w:rsidR="004B4B04">
              <w:rPr>
                <w:iCs/>
                <w:sz w:val="22"/>
              </w:rPr>
              <w:t>4</w:t>
            </w:r>
            <w:r w:rsidR="00A47A8B" w:rsidRPr="00AB3E3C">
              <w:rPr>
                <w:iCs/>
                <w:sz w:val="22"/>
                <w:lang w:val="ro-RO"/>
              </w:rPr>
              <w:t>;</w:t>
            </w:r>
          </w:p>
          <w:p w:rsidR="00A47A8B" w:rsidRPr="00AB3E3C" w:rsidRDefault="00A47A8B" w:rsidP="00D159F4">
            <w:pPr>
              <w:pStyle w:val="Default"/>
              <w:numPr>
                <w:ilvl w:val="0"/>
                <w:numId w:val="60"/>
              </w:numPr>
              <w:jc w:val="both"/>
              <w:rPr>
                <w:i/>
                <w:sz w:val="22"/>
                <w:szCs w:val="22"/>
              </w:rPr>
            </w:pPr>
            <w:r w:rsidRPr="00AB3E3C">
              <w:rPr>
                <w:sz w:val="22"/>
              </w:rPr>
              <w:t>Graficul de alimentație a elevilor în</w:t>
            </w:r>
            <w:r w:rsidR="004B4B04">
              <w:rPr>
                <w:sz w:val="22"/>
              </w:rPr>
              <w:t xml:space="preserve"> instituţie, anul de studiu 2024-2025</w:t>
            </w:r>
            <w:r w:rsidRPr="00AB3E3C">
              <w:rPr>
                <w:sz w:val="22"/>
              </w:rPr>
              <w:t>,</w:t>
            </w:r>
            <w:r w:rsidRPr="00AB3E3C">
              <w:rPr>
                <w:iCs/>
                <w:sz w:val="22"/>
                <w:lang w:val="ro-RO"/>
              </w:rPr>
              <w:t xml:space="preserve"> aprobat prin decizia CA din </w:t>
            </w:r>
            <w:r w:rsidRPr="00AB3E3C">
              <w:rPr>
                <w:iCs/>
                <w:sz w:val="22"/>
              </w:rPr>
              <w:t>nr 01. din 29.08.202</w:t>
            </w:r>
            <w:r w:rsidR="004B4B04">
              <w:rPr>
                <w:iCs/>
                <w:sz w:val="22"/>
              </w:rPr>
              <w:t>4</w:t>
            </w:r>
          </w:p>
          <w:p w:rsidR="00545B48" w:rsidRPr="00AB3E3C" w:rsidRDefault="00545B48" w:rsidP="00D159F4">
            <w:pPr>
              <w:pStyle w:val="Default"/>
              <w:numPr>
                <w:ilvl w:val="0"/>
                <w:numId w:val="60"/>
              </w:numPr>
              <w:jc w:val="both"/>
              <w:rPr>
                <w:i/>
                <w:sz w:val="22"/>
                <w:szCs w:val="22"/>
              </w:rPr>
            </w:pPr>
            <w:r w:rsidRPr="00AB3E3C">
              <w:rPr>
                <w:color w:val="auto"/>
                <w:sz w:val="22"/>
                <w:szCs w:val="22"/>
              </w:rPr>
              <w:t>Graficul de serviciu al personalului de pază, aprobat anual, afişat la loc vizibil</w:t>
            </w:r>
            <w:r w:rsidR="00A47A8B" w:rsidRPr="00AB3E3C">
              <w:rPr>
                <w:color w:val="auto"/>
                <w:sz w:val="22"/>
                <w:szCs w:val="22"/>
              </w:rPr>
              <w:t>;</w:t>
            </w:r>
          </w:p>
          <w:p w:rsidR="0068099A" w:rsidRPr="00AB3E3C" w:rsidRDefault="003B6624" w:rsidP="00D159F4">
            <w:pPr>
              <w:pStyle w:val="Default"/>
              <w:numPr>
                <w:ilvl w:val="0"/>
                <w:numId w:val="60"/>
              </w:numPr>
              <w:jc w:val="both"/>
              <w:rPr>
                <w:sz w:val="22"/>
                <w:szCs w:val="22"/>
              </w:rPr>
            </w:pPr>
            <w:r w:rsidRPr="00AB3E3C">
              <w:rPr>
                <w:sz w:val="22"/>
                <w:szCs w:val="22"/>
              </w:rPr>
              <w:t xml:space="preserve">Aprobarea Planului </w:t>
            </w:r>
            <w:r w:rsidR="0068099A" w:rsidRPr="00AB3E3C">
              <w:rPr>
                <w:sz w:val="22"/>
                <w:szCs w:val="22"/>
              </w:rPr>
              <w:t>pentru prevenirea și combaterea abandon</w:t>
            </w:r>
            <w:r w:rsidRPr="00AB3E3C">
              <w:rPr>
                <w:sz w:val="22"/>
                <w:szCs w:val="22"/>
              </w:rPr>
              <w:t>ului școlar și a abs</w:t>
            </w:r>
            <w:r w:rsidR="00692674" w:rsidRPr="00AB3E3C">
              <w:rPr>
                <w:sz w:val="22"/>
                <w:szCs w:val="22"/>
              </w:rPr>
              <w:t xml:space="preserve">enteismului la </w:t>
            </w:r>
            <w:r w:rsidR="004B4B04">
              <w:rPr>
                <w:sz w:val="22"/>
                <w:szCs w:val="22"/>
              </w:rPr>
              <w:t xml:space="preserve"> ședința CP nr.03 din 26.09.2024</w:t>
            </w:r>
            <w:r w:rsidR="0068099A" w:rsidRPr="00AB3E3C">
              <w:rPr>
                <w:sz w:val="22"/>
                <w:szCs w:val="22"/>
              </w:rPr>
              <w:t xml:space="preserve">; </w:t>
            </w:r>
          </w:p>
          <w:p w:rsidR="0068099A" w:rsidRPr="00AB3E3C" w:rsidRDefault="0068099A" w:rsidP="00D159F4">
            <w:pPr>
              <w:pStyle w:val="Default"/>
              <w:numPr>
                <w:ilvl w:val="0"/>
                <w:numId w:val="60"/>
              </w:numPr>
              <w:jc w:val="both"/>
              <w:rPr>
                <w:sz w:val="22"/>
                <w:szCs w:val="22"/>
              </w:rPr>
            </w:pPr>
            <w:r w:rsidRPr="00AB3E3C">
              <w:rPr>
                <w:sz w:val="22"/>
                <w:szCs w:val="22"/>
              </w:rPr>
              <w:t xml:space="preserve">Planul de </w:t>
            </w:r>
            <w:r w:rsidR="001836DE" w:rsidRPr="00AB3E3C">
              <w:rPr>
                <w:sz w:val="22"/>
                <w:szCs w:val="22"/>
              </w:rPr>
              <w:t>organizare și desfășurare a antranamentului Protecției Civile în</w:t>
            </w:r>
            <w:r w:rsidRPr="00AB3E3C">
              <w:rPr>
                <w:sz w:val="22"/>
                <w:szCs w:val="22"/>
              </w:rPr>
              <w:t xml:space="preserve"> </w:t>
            </w:r>
            <w:r w:rsidR="001836DE" w:rsidRPr="00AB3E3C">
              <w:rPr>
                <w:sz w:val="22"/>
                <w:szCs w:val="22"/>
              </w:rPr>
              <w:t xml:space="preserve">IPG„Ion Creangă” Țînțăreni </w:t>
            </w:r>
            <w:r w:rsidRPr="00AB3E3C">
              <w:rPr>
                <w:sz w:val="22"/>
                <w:szCs w:val="22"/>
              </w:rPr>
              <w:t xml:space="preserve"> Anenii Noi în caz de Situați</w:t>
            </w:r>
            <w:r w:rsidR="00EF77A7" w:rsidRPr="00AB3E3C">
              <w:rPr>
                <w:sz w:val="22"/>
                <w:szCs w:val="22"/>
              </w:rPr>
              <w:t>i Exc</w:t>
            </w:r>
            <w:r w:rsidR="004B4B04">
              <w:rPr>
                <w:sz w:val="22"/>
                <w:szCs w:val="22"/>
              </w:rPr>
              <w:t>epționale, la data de 15.05.2025 ,anul școlar 2024-2025</w:t>
            </w:r>
            <w:r w:rsidRPr="00AB3E3C">
              <w:rPr>
                <w:sz w:val="22"/>
                <w:szCs w:val="22"/>
              </w:rPr>
              <w:t xml:space="preserve">; </w:t>
            </w:r>
          </w:p>
          <w:p w:rsidR="0068099A" w:rsidRPr="00AB3E3C" w:rsidRDefault="003B6624" w:rsidP="00A47A8B">
            <w:pPr>
              <w:pStyle w:val="Default"/>
              <w:numPr>
                <w:ilvl w:val="0"/>
                <w:numId w:val="2"/>
              </w:numPr>
              <w:jc w:val="both"/>
              <w:rPr>
                <w:sz w:val="22"/>
                <w:szCs w:val="22"/>
              </w:rPr>
            </w:pPr>
            <w:r w:rsidRPr="00AB3E3C">
              <w:rPr>
                <w:sz w:val="22"/>
                <w:szCs w:val="22"/>
              </w:rPr>
              <w:t>Registrul</w:t>
            </w:r>
            <w:r w:rsidR="0068099A" w:rsidRPr="00AB3E3C">
              <w:rPr>
                <w:sz w:val="22"/>
                <w:szCs w:val="22"/>
              </w:rPr>
              <w:t xml:space="preserve"> vizitatorilor</w:t>
            </w:r>
            <w:r w:rsidRPr="00AB3E3C">
              <w:rPr>
                <w:sz w:val="22"/>
                <w:szCs w:val="22"/>
              </w:rPr>
              <w:t xml:space="preserve">  gimnaziului </w:t>
            </w:r>
            <w:r w:rsidR="0068099A" w:rsidRPr="00AB3E3C">
              <w:rPr>
                <w:sz w:val="22"/>
                <w:szCs w:val="22"/>
              </w:rPr>
              <w:t xml:space="preserve">. </w:t>
            </w:r>
          </w:p>
          <w:p w:rsidR="00545B48" w:rsidRPr="00AB3E3C" w:rsidRDefault="00545B48" w:rsidP="00545B48">
            <w:pPr>
              <w:pStyle w:val="a4"/>
              <w:numPr>
                <w:ilvl w:val="0"/>
                <w:numId w:val="2"/>
              </w:numPr>
              <w:rPr>
                <w:iCs/>
                <w:sz w:val="22"/>
              </w:rPr>
            </w:pPr>
            <w:r w:rsidRPr="00AB3E3C">
              <w:rPr>
                <w:iCs/>
                <w:sz w:val="22"/>
                <w:lang w:val="ro-RO"/>
              </w:rPr>
              <w:t>Registrele de evidență  a securității muncii angajaților</w:t>
            </w:r>
          </w:p>
          <w:p w:rsidR="00721D93" w:rsidRPr="008C25B0" w:rsidRDefault="00721D93" w:rsidP="0068099A">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8099A" w:rsidRPr="00545B48" w:rsidRDefault="00DD628E" w:rsidP="0068099A">
            <w:pPr>
              <w:pStyle w:val="Default"/>
              <w:jc w:val="both"/>
              <w:rPr>
                <w:color w:val="000000" w:themeColor="text1"/>
                <w:sz w:val="22"/>
                <w:szCs w:val="22"/>
              </w:rPr>
            </w:pPr>
            <w:r w:rsidRPr="008C25B0">
              <w:rPr>
                <w:color w:val="000000" w:themeColor="text1"/>
                <w:sz w:val="22"/>
                <w:szCs w:val="22"/>
              </w:rPr>
              <w:t xml:space="preserve"> </w:t>
            </w:r>
            <w:r w:rsidR="0068099A" w:rsidRPr="00545B48">
              <w:rPr>
                <w:sz w:val="22"/>
                <w:szCs w:val="22"/>
              </w:rPr>
              <w:t>Administrația instituției deține acte referitoare cu privire la asigurarea pazei și securității instituției pe durata programului educativ. Panourile informative conțin indicații cu privire la comportamentul elevilor în caz de urgență. Paza în instituție este asigurată de 3 paznici și de sistemul de alarmă an</w:t>
            </w:r>
            <w:r w:rsidR="00545B48" w:rsidRPr="00545B48">
              <w:rPr>
                <w:sz w:val="22"/>
                <w:szCs w:val="22"/>
              </w:rPr>
              <w:t xml:space="preserve">tiincendiar instalat în toate </w:t>
            </w:r>
            <w:r w:rsidR="0068099A" w:rsidRPr="00545B48">
              <w:rPr>
                <w:sz w:val="22"/>
                <w:szCs w:val="22"/>
              </w:rPr>
              <w:t>blocurile</w:t>
            </w:r>
            <w:r w:rsidR="00545B48">
              <w:rPr>
                <w:sz w:val="22"/>
                <w:szCs w:val="22"/>
              </w:rPr>
              <w:t>.</w:t>
            </w:r>
            <w:r w:rsidR="00545B48" w:rsidRPr="008C25B0">
              <w:rPr>
                <w:iCs/>
                <w:color w:val="000000" w:themeColor="text1"/>
                <w:sz w:val="22"/>
                <w:szCs w:val="22"/>
              </w:rPr>
              <w:t xml:space="preserve"> Pe anumite porțiuni în blocurile de studii există ( 5 săli de clase la etajul I, Holurile etajelor II și III; cantina , sala sportivă și sala festivă)  sistema video în interior ,prin intermediul cărora se monitorizează situația în incinta gimnaziului  și comportamentul elevilor în timpul pauzelor pe holurile gimnaziului</w:t>
            </w:r>
            <w:r w:rsidR="00545B48">
              <w:rPr>
                <w:iCs/>
                <w:color w:val="000000" w:themeColor="text1"/>
                <w:sz w:val="22"/>
                <w:szCs w:val="22"/>
              </w:rPr>
              <w:t>.</w:t>
            </w:r>
            <w:r w:rsidR="00545B48" w:rsidRPr="00545B48">
              <w:rPr>
                <w:sz w:val="22"/>
                <w:szCs w:val="22"/>
              </w:rPr>
              <w:t xml:space="preserve"> </w:t>
            </w:r>
            <w:r w:rsidR="0068099A" w:rsidRPr="00545B48">
              <w:rPr>
                <w:sz w:val="22"/>
                <w:szCs w:val="22"/>
              </w:rPr>
              <w:t>Insti</w:t>
            </w:r>
            <w:r w:rsidR="00545B48" w:rsidRPr="00545B48">
              <w:rPr>
                <w:sz w:val="22"/>
                <w:szCs w:val="22"/>
              </w:rPr>
              <w:t>tuția este împrejmuită de gard.</w:t>
            </w:r>
            <w:r w:rsidR="00545B48">
              <w:rPr>
                <w:sz w:val="22"/>
                <w:szCs w:val="22"/>
              </w:rPr>
              <w:t xml:space="preserve"> </w:t>
            </w:r>
            <w:r w:rsidR="0068099A" w:rsidRPr="00545B48">
              <w:rPr>
                <w:sz w:val="22"/>
                <w:szCs w:val="22"/>
              </w:rPr>
              <w:t xml:space="preserve">Pentru personal, </w:t>
            </w:r>
            <w:r w:rsidR="00545B48" w:rsidRPr="00545B48">
              <w:rPr>
                <w:sz w:val="22"/>
                <w:szCs w:val="22"/>
              </w:rPr>
              <w:t>pentru elevi sunt disponibile 3</w:t>
            </w:r>
            <w:r w:rsidR="0068099A" w:rsidRPr="00545B48">
              <w:rPr>
                <w:sz w:val="22"/>
                <w:szCs w:val="22"/>
              </w:rPr>
              <w:t xml:space="preserve"> intrări, toate sunt funcționale. Planul de evacuare din clădire este afișat într-un loc vizibil în h</w:t>
            </w:r>
            <w:r w:rsidR="00545B48" w:rsidRPr="00545B48">
              <w:rPr>
                <w:sz w:val="22"/>
                <w:szCs w:val="22"/>
              </w:rPr>
              <w:t>ol.</w:t>
            </w:r>
            <w:r w:rsidR="0068099A" w:rsidRPr="00545B48">
              <w:rPr>
                <w:sz w:val="22"/>
                <w:szCs w:val="22"/>
              </w:rPr>
              <w:t xml:space="preserve"> </w:t>
            </w:r>
          </w:p>
          <w:p w:rsidR="0068099A" w:rsidRPr="008C25B0" w:rsidRDefault="0068099A" w:rsidP="00891AD2">
            <w:pPr>
              <w:pStyle w:val="Default"/>
              <w:jc w:val="both"/>
              <w:rPr>
                <w:rFonts w:eastAsia="Times New Roman"/>
                <w:iCs/>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3004A">
              <w:t>0</w:t>
            </w:r>
            <w:r w:rsidR="00BB1C0E">
              <w:t>,75</w:t>
            </w:r>
          </w:p>
        </w:tc>
        <w:tc>
          <w:tcPr>
            <w:tcW w:w="2268" w:type="dxa"/>
          </w:tcPr>
          <w:p w:rsidR="00F842E4" w:rsidRPr="00D25024" w:rsidRDefault="00F842E4" w:rsidP="00F842E4">
            <w:r>
              <w:t xml:space="preserve">Punctaj acordat: - </w:t>
            </w:r>
            <w:r w:rsidR="00A3004A">
              <w:t>0,75</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C757C" w:rsidRPr="00AB3E3C" w:rsidRDefault="00266A88" w:rsidP="00506EA6">
            <w:pPr>
              <w:pStyle w:val="a4"/>
              <w:numPr>
                <w:ilvl w:val="0"/>
                <w:numId w:val="2"/>
              </w:numPr>
              <w:rPr>
                <w:iCs/>
                <w:color w:val="000000" w:themeColor="text1"/>
                <w:sz w:val="22"/>
              </w:rPr>
            </w:pPr>
            <w:r w:rsidRPr="00AB3E3C">
              <w:rPr>
                <w:sz w:val="22"/>
              </w:rPr>
              <w:t xml:space="preserve">Proces-verbal </w:t>
            </w:r>
            <w:r w:rsidR="004B4B04">
              <w:rPr>
                <w:sz w:val="22"/>
              </w:rPr>
              <w:t>nr.01 din 29.08.2024</w:t>
            </w:r>
            <w:r w:rsidR="00FC757C" w:rsidRPr="00AB3E3C">
              <w:rPr>
                <w:sz w:val="22"/>
              </w:rPr>
              <w:t xml:space="preserve"> al CA: pct. 2 </w:t>
            </w:r>
            <w:r w:rsidRPr="00AB3E3C">
              <w:rPr>
                <w:sz w:val="22"/>
              </w:rPr>
              <w:t xml:space="preserve"> Despre aprobarea orarului sunetelor în noul an școlar; pct. 5 Aprobarea orarului lecțiilor, orelor opț</w:t>
            </w:r>
            <w:r w:rsidR="00FC757C" w:rsidRPr="00AB3E3C">
              <w:rPr>
                <w:sz w:val="22"/>
              </w:rPr>
              <w:t>ionale, activităților sportive</w:t>
            </w:r>
            <w:r w:rsidR="00FC757C" w:rsidRPr="00AB3E3C">
              <w:rPr>
                <w:iCs/>
                <w:color w:val="000000" w:themeColor="text1"/>
                <w:sz w:val="22"/>
              </w:rPr>
              <w:t xml:space="preserve"> </w:t>
            </w:r>
          </w:p>
          <w:p w:rsidR="00FC757C" w:rsidRPr="00AB3E3C" w:rsidRDefault="00FC757C" w:rsidP="00FC757C">
            <w:pPr>
              <w:numPr>
                <w:ilvl w:val="0"/>
                <w:numId w:val="3"/>
              </w:numPr>
              <w:spacing w:after="160" w:line="259" w:lineRule="auto"/>
              <w:jc w:val="left"/>
              <w:rPr>
                <w:color w:val="000000" w:themeColor="text1"/>
                <w:sz w:val="22"/>
                <w:lang w:val="en-US"/>
              </w:rPr>
            </w:pPr>
            <w:r w:rsidRPr="00AB3E3C">
              <w:rPr>
                <w:sz w:val="22"/>
              </w:rPr>
              <w:t xml:space="preserve"> </w:t>
            </w:r>
            <w:r w:rsidR="00506EA6" w:rsidRPr="00AB3E3C">
              <w:rPr>
                <w:color w:val="000000" w:themeColor="text1"/>
                <w:sz w:val="22"/>
                <w:lang w:val="en-US"/>
              </w:rPr>
              <w:t xml:space="preserve">Planul </w:t>
            </w:r>
            <w:r w:rsidRPr="00AB3E3C">
              <w:rPr>
                <w:color w:val="000000" w:themeColor="text1"/>
                <w:sz w:val="22"/>
                <w:lang w:val="en-US"/>
              </w:rPr>
              <w:t xml:space="preserve">  de învățământ  al gimnaziului  pentru anul </w:t>
            </w:r>
            <w:r w:rsidR="004B4B04">
              <w:rPr>
                <w:color w:val="000000" w:themeColor="text1"/>
                <w:sz w:val="22"/>
                <w:lang w:val="en-US"/>
              </w:rPr>
              <w:t xml:space="preserve"> 2024-2025</w:t>
            </w:r>
            <w:r w:rsidR="00A47A8B" w:rsidRPr="00AB3E3C">
              <w:rPr>
                <w:color w:val="000000" w:themeColor="text1"/>
                <w:sz w:val="22"/>
                <w:lang w:val="en-US"/>
              </w:rPr>
              <w:t>,aprobat prin</w:t>
            </w:r>
            <w:r w:rsidR="004B4B04">
              <w:rPr>
                <w:color w:val="000000" w:themeColor="text1"/>
                <w:sz w:val="22"/>
                <w:lang w:val="en-US"/>
              </w:rPr>
              <w:t xml:space="preserve"> decizia CA nr.03 din 26.09.2024</w:t>
            </w:r>
            <w:r w:rsidRPr="00AB3E3C">
              <w:rPr>
                <w:color w:val="000000" w:themeColor="text1"/>
                <w:sz w:val="22"/>
                <w:lang w:val="en-US"/>
              </w:rPr>
              <w:t>;</w:t>
            </w:r>
          </w:p>
          <w:p w:rsidR="00266A88" w:rsidRPr="00AB3E3C" w:rsidRDefault="00692674" w:rsidP="005C7DAA">
            <w:pPr>
              <w:numPr>
                <w:ilvl w:val="0"/>
                <w:numId w:val="3"/>
              </w:numPr>
              <w:spacing w:after="160" w:line="259" w:lineRule="auto"/>
              <w:jc w:val="left"/>
              <w:rPr>
                <w:color w:val="000000" w:themeColor="text1"/>
                <w:sz w:val="22"/>
                <w:lang w:val="en-US"/>
              </w:rPr>
            </w:pPr>
            <w:r w:rsidRPr="00AB3E3C">
              <w:rPr>
                <w:sz w:val="22"/>
              </w:rPr>
              <w:t>Ordinul nr. 53 -b din 01</w:t>
            </w:r>
            <w:r w:rsidR="00FC757C" w:rsidRPr="00AB3E3C">
              <w:rPr>
                <w:sz w:val="22"/>
              </w:rPr>
              <w:t>.12</w:t>
            </w:r>
            <w:r w:rsidR="004B4B04">
              <w:rPr>
                <w:sz w:val="22"/>
              </w:rPr>
              <w:t>.2024</w:t>
            </w:r>
            <w:r w:rsidR="00266A88" w:rsidRPr="00AB3E3C">
              <w:rPr>
                <w:sz w:val="22"/>
              </w:rPr>
              <w:t xml:space="preserve">: </w:t>
            </w:r>
            <w:r w:rsidRPr="00AB3E3C">
              <w:rPr>
                <w:sz w:val="22"/>
              </w:rPr>
              <w:t xml:space="preserve">Cu privire la </w:t>
            </w:r>
            <w:r w:rsidR="00266A88" w:rsidRPr="00AB3E3C">
              <w:rPr>
                <w:sz w:val="22"/>
              </w:rPr>
              <w:t>aprobarea graficului probelor de evaluare la disciplinele de s</w:t>
            </w:r>
            <w:r w:rsidR="005C7DAA" w:rsidRPr="00AB3E3C">
              <w:rPr>
                <w:sz w:val="22"/>
              </w:rPr>
              <w:t xml:space="preserve">tudiu pentru </w:t>
            </w:r>
            <w:r w:rsidR="004B4B04">
              <w:rPr>
                <w:sz w:val="22"/>
              </w:rPr>
              <w:t>sem. I al a.ș. 2024-2025</w:t>
            </w:r>
            <w:r w:rsidR="00266A88" w:rsidRPr="00AB3E3C">
              <w:rPr>
                <w:sz w:val="22"/>
              </w:rPr>
              <w:t xml:space="preserve">; </w:t>
            </w:r>
          </w:p>
          <w:p w:rsidR="005C7DAA" w:rsidRPr="00AB3E3C" w:rsidRDefault="005C7DAA" w:rsidP="005C7DAA">
            <w:pPr>
              <w:numPr>
                <w:ilvl w:val="0"/>
                <w:numId w:val="3"/>
              </w:numPr>
              <w:spacing w:after="160" w:line="259" w:lineRule="auto"/>
              <w:jc w:val="left"/>
              <w:rPr>
                <w:color w:val="000000" w:themeColor="text1"/>
                <w:sz w:val="22"/>
                <w:lang w:val="en-US"/>
              </w:rPr>
            </w:pPr>
            <w:r w:rsidRPr="00AB3E3C">
              <w:rPr>
                <w:sz w:val="22"/>
              </w:rPr>
              <w:t>O</w:t>
            </w:r>
            <w:r w:rsidR="004B4B04">
              <w:rPr>
                <w:sz w:val="22"/>
              </w:rPr>
              <w:t>rdinul nr. 14 A-b din 04.05.2025</w:t>
            </w:r>
            <w:r w:rsidRPr="00AB3E3C">
              <w:rPr>
                <w:sz w:val="22"/>
              </w:rPr>
              <w:t>: aprobarea graficului probelor de evaluare la disciplinele de st</w:t>
            </w:r>
            <w:r w:rsidR="004B4B04">
              <w:rPr>
                <w:sz w:val="22"/>
              </w:rPr>
              <w:t>udiu pentru sem. II al a.ș. 2024-2025</w:t>
            </w:r>
            <w:r w:rsidRPr="00AB3E3C">
              <w:rPr>
                <w:sz w:val="22"/>
              </w:rPr>
              <w:t xml:space="preserve">; </w:t>
            </w:r>
          </w:p>
          <w:p w:rsidR="005C7DAA" w:rsidRPr="00AB3E3C" w:rsidRDefault="005C7DAA" w:rsidP="00AF75BE">
            <w:pPr>
              <w:spacing w:after="160" w:line="259" w:lineRule="auto"/>
              <w:ind w:left="360"/>
              <w:jc w:val="left"/>
              <w:rPr>
                <w:color w:val="000000" w:themeColor="text1"/>
                <w:sz w:val="22"/>
                <w:lang w:val="en-US"/>
              </w:rPr>
            </w:pPr>
          </w:p>
          <w:p w:rsidR="00266A88" w:rsidRPr="00AB3E3C" w:rsidRDefault="00266A88" w:rsidP="00D159F4">
            <w:pPr>
              <w:pStyle w:val="Default"/>
              <w:numPr>
                <w:ilvl w:val="0"/>
                <w:numId w:val="61"/>
              </w:numPr>
              <w:rPr>
                <w:i/>
                <w:sz w:val="22"/>
                <w:szCs w:val="22"/>
              </w:rPr>
            </w:pPr>
            <w:r w:rsidRPr="00AB3E3C">
              <w:rPr>
                <w:i/>
                <w:sz w:val="22"/>
                <w:szCs w:val="22"/>
              </w:rPr>
              <w:t xml:space="preserve"> </w:t>
            </w:r>
            <w:r w:rsidRPr="00AB3E3C">
              <w:rPr>
                <w:sz w:val="22"/>
                <w:szCs w:val="22"/>
              </w:rPr>
              <w:t>Planurile lunare de activitate a instituției, elaborate în baza PAI;</w:t>
            </w:r>
            <w:r w:rsidRPr="00AB3E3C">
              <w:rPr>
                <w:i/>
                <w:sz w:val="22"/>
                <w:szCs w:val="22"/>
              </w:rPr>
              <w:t xml:space="preserve"> </w:t>
            </w:r>
          </w:p>
          <w:p w:rsidR="00FC757C" w:rsidRPr="00AB3E3C" w:rsidRDefault="00FC757C" w:rsidP="00FC757C">
            <w:pPr>
              <w:pStyle w:val="Default"/>
              <w:numPr>
                <w:ilvl w:val="0"/>
                <w:numId w:val="2"/>
              </w:numPr>
              <w:rPr>
                <w:i/>
                <w:sz w:val="22"/>
                <w:szCs w:val="22"/>
              </w:rPr>
            </w:pPr>
            <w:r w:rsidRPr="00AB3E3C">
              <w:rPr>
                <w:color w:val="000000" w:themeColor="text1"/>
                <w:sz w:val="22"/>
                <w:szCs w:val="22"/>
              </w:rPr>
              <w:t>Registrul de evidenţă a orelor înlocuite;</w:t>
            </w:r>
          </w:p>
          <w:p w:rsidR="00266A88" w:rsidRPr="008C25B0" w:rsidRDefault="00266A88" w:rsidP="00506EA6">
            <w:pPr>
              <w:pStyle w:val="Default"/>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266A88" w:rsidRPr="00506EA6" w:rsidRDefault="00266A88" w:rsidP="00266A88">
            <w:pPr>
              <w:pStyle w:val="Default"/>
              <w:jc w:val="both"/>
              <w:rPr>
                <w:sz w:val="22"/>
              </w:rPr>
            </w:pPr>
            <w:r w:rsidRPr="00506EA6">
              <w:rPr>
                <w:sz w:val="22"/>
                <w:szCs w:val="22"/>
              </w:rPr>
              <w:t>Administrația instituției elaborează orarul lecțiilor la început de an școlar, îl aprobă la ședința CA. Se atestă respectarea procedurii de aprobare a orarului lecțiilor. Activ</w:t>
            </w:r>
            <w:r w:rsidR="00506EA6" w:rsidRPr="00506EA6">
              <w:rPr>
                <w:sz w:val="22"/>
                <w:szCs w:val="22"/>
              </w:rPr>
              <w:t>itățile gimnaziului</w:t>
            </w:r>
            <w:r w:rsidRPr="00506EA6">
              <w:rPr>
                <w:sz w:val="22"/>
                <w:szCs w:val="22"/>
              </w:rPr>
              <w:t xml:space="preserve"> sunt organizate în conformitate cu planul-cadru. Disciplinele de bază sunt predate la lecțiile a II-a, a III-a și a IV-a. Orarul sunetelor de asemenea este elaborat și aprobat la aceeași ședință a CA, prevăzând 15 minute de pauză după toate lecțiile pentru a asigura aerisirea, dezinfectarea sălilor de clasă. În orarul lecțiilor sunt incluse disciplinele opționale. În instituție se organizează activități extracurriculare în baza unui orar. Există un grafic de monitorizare a evaluărilor, în scopul evitării situațiilor de coincidență a două evaluări pe zi la aceeași clasă. </w:t>
            </w:r>
            <w:r w:rsidR="00506EA6" w:rsidRPr="00506EA6">
              <w:rPr>
                <w:color w:val="000000" w:themeColor="text1"/>
                <w:sz w:val="22"/>
                <w:szCs w:val="22"/>
              </w:rPr>
              <w:t>În perioada stării de urgenţă, instituţia a creat clase virtuale pe platforma Messenger Instituţia elaborează documente de politică internă pentru asigurarea procesului educaţional în contextul şcolii prietenoase copilului</w:t>
            </w:r>
          </w:p>
          <w:p w:rsidR="00266A88" w:rsidRPr="008C25B0" w:rsidRDefault="00266A88" w:rsidP="00DD628E">
            <w:pPr>
              <w:pStyle w:val="Default"/>
              <w:jc w:val="both"/>
              <w:rPr>
                <w:color w:val="000000" w:themeColor="text1"/>
                <w:sz w:val="22"/>
                <w:szCs w:val="22"/>
              </w:rPr>
            </w:pPr>
          </w:p>
          <w:p w:rsidR="00592F30" w:rsidRPr="008C25B0" w:rsidRDefault="00592F30" w:rsidP="008C25B0">
            <w:pPr>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6A88" w:rsidRDefault="00266A88" w:rsidP="00266A88">
            <w:pPr>
              <w:pStyle w:val="Default"/>
              <w:jc w:val="both"/>
              <w:rPr>
                <w:color w:val="auto"/>
              </w:rPr>
            </w:pPr>
          </w:p>
          <w:p w:rsidR="00266A88" w:rsidRPr="00AB3E3C" w:rsidRDefault="00506EA6" w:rsidP="00D159F4">
            <w:pPr>
              <w:pStyle w:val="Default"/>
              <w:numPr>
                <w:ilvl w:val="0"/>
                <w:numId w:val="62"/>
              </w:numPr>
              <w:jc w:val="both"/>
              <w:rPr>
                <w:sz w:val="22"/>
                <w:szCs w:val="22"/>
              </w:rPr>
            </w:pPr>
            <w:r w:rsidRPr="00AB3E3C">
              <w:rPr>
                <w:sz w:val="22"/>
                <w:szCs w:val="22"/>
              </w:rPr>
              <w:t xml:space="preserve">Demersele  </w:t>
            </w:r>
            <w:r w:rsidR="00266A88" w:rsidRPr="00AB3E3C">
              <w:rPr>
                <w:sz w:val="22"/>
                <w:szCs w:val="22"/>
              </w:rPr>
              <w:t>instituției</w:t>
            </w:r>
            <w:r w:rsidRPr="00AB3E3C">
              <w:rPr>
                <w:sz w:val="22"/>
                <w:szCs w:val="22"/>
              </w:rPr>
              <w:t xml:space="preserve"> către APL c. Țînțăreni </w:t>
            </w:r>
            <w:r w:rsidR="00266A88" w:rsidRPr="00AB3E3C">
              <w:rPr>
                <w:sz w:val="22"/>
                <w:szCs w:val="22"/>
              </w:rPr>
              <w:t xml:space="preserve">  </w:t>
            </w:r>
            <w:r w:rsidRPr="00AB3E3C">
              <w:rPr>
                <w:sz w:val="22"/>
                <w:szCs w:val="22"/>
              </w:rPr>
              <w:t>20</w:t>
            </w:r>
            <w:r w:rsidR="004B4B04">
              <w:rPr>
                <w:sz w:val="22"/>
                <w:szCs w:val="22"/>
              </w:rPr>
              <w:t>24</w:t>
            </w:r>
            <w:r w:rsidRPr="00AB3E3C">
              <w:rPr>
                <w:sz w:val="22"/>
                <w:szCs w:val="22"/>
              </w:rPr>
              <w:t xml:space="preserve"> </w:t>
            </w:r>
            <w:r w:rsidR="004B4B04">
              <w:rPr>
                <w:sz w:val="22"/>
                <w:szCs w:val="22"/>
              </w:rPr>
              <w:t>-2025</w:t>
            </w:r>
            <w:r w:rsidR="00A47A8B" w:rsidRPr="00AB3E3C">
              <w:rPr>
                <w:sz w:val="22"/>
                <w:szCs w:val="22"/>
              </w:rPr>
              <w:t xml:space="preserve"> </w:t>
            </w:r>
            <w:r w:rsidR="00266A88" w:rsidRPr="00AB3E3C">
              <w:rPr>
                <w:sz w:val="22"/>
                <w:szCs w:val="22"/>
              </w:rPr>
              <w:t xml:space="preserve">cu privire la procurarea mobilierului nou – bancă și scaun pentru elev; </w:t>
            </w:r>
          </w:p>
          <w:p w:rsidR="00266A88" w:rsidRPr="00AB3E3C" w:rsidRDefault="00266A88" w:rsidP="00D159F4">
            <w:pPr>
              <w:pStyle w:val="Default"/>
              <w:numPr>
                <w:ilvl w:val="0"/>
                <w:numId w:val="62"/>
              </w:numPr>
              <w:jc w:val="both"/>
              <w:rPr>
                <w:sz w:val="22"/>
                <w:szCs w:val="22"/>
              </w:rPr>
            </w:pPr>
            <w:r w:rsidRPr="00AB3E3C">
              <w:rPr>
                <w:sz w:val="22"/>
                <w:szCs w:val="22"/>
              </w:rPr>
              <w:t xml:space="preserve"> Raportul de activitat</w:t>
            </w:r>
            <w:r w:rsidR="00924122">
              <w:rPr>
                <w:sz w:val="22"/>
                <w:szCs w:val="22"/>
              </w:rPr>
              <w:t>e a instituției pentru a.ș. 2023</w:t>
            </w:r>
            <w:r w:rsidR="004B4B04">
              <w:rPr>
                <w:sz w:val="22"/>
                <w:szCs w:val="22"/>
              </w:rPr>
              <w:t>-2024</w:t>
            </w:r>
            <w:r w:rsidRPr="00AB3E3C">
              <w:rPr>
                <w:sz w:val="22"/>
                <w:szCs w:val="22"/>
              </w:rPr>
              <w:t xml:space="preserve"> prezentat la</w:t>
            </w:r>
            <w:r w:rsidR="005C7DAA" w:rsidRPr="00AB3E3C">
              <w:rPr>
                <w:sz w:val="22"/>
                <w:szCs w:val="22"/>
              </w:rPr>
              <w:t xml:space="preserve"> </w:t>
            </w:r>
            <w:r w:rsidR="005C7DAA" w:rsidRPr="00AB3E3C">
              <w:rPr>
                <w:sz w:val="22"/>
                <w:szCs w:val="22"/>
              </w:rPr>
              <w:lastRenderedPageBreak/>
              <w:t>ședinț</w:t>
            </w:r>
            <w:r w:rsidR="00A47A8B" w:rsidRPr="00AB3E3C">
              <w:rPr>
                <w:sz w:val="22"/>
                <w:szCs w:val="22"/>
              </w:rPr>
              <w:t>a CP proces-verb</w:t>
            </w:r>
            <w:r w:rsidR="004B4B04">
              <w:rPr>
                <w:sz w:val="22"/>
                <w:szCs w:val="22"/>
              </w:rPr>
              <w:t>al nr. 02 din 13.09.2024</w:t>
            </w:r>
            <w:r w:rsidRPr="00AB3E3C">
              <w:rPr>
                <w:sz w:val="22"/>
                <w:szCs w:val="22"/>
              </w:rPr>
              <w:t xml:space="preserve">; </w:t>
            </w:r>
          </w:p>
          <w:p w:rsidR="00266A88" w:rsidRPr="00AB3E3C" w:rsidRDefault="007C5C4F" w:rsidP="00D159F4">
            <w:pPr>
              <w:pStyle w:val="Default"/>
              <w:numPr>
                <w:ilvl w:val="0"/>
                <w:numId w:val="62"/>
              </w:numPr>
              <w:jc w:val="both"/>
              <w:rPr>
                <w:sz w:val="22"/>
                <w:szCs w:val="22"/>
              </w:rPr>
            </w:pPr>
            <w:r w:rsidRPr="00AB3E3C">
              <w:rPr>
                <w:sz w:val="22"/>
                <w:szCs w:val="22"/>
              </w:rPr>
              <w:t>Proces-verbal</w:t>
            </w:r>
            <w:r w:rsidR="00266A88" w:rsidRPr="00AB3E3C">
              <w:rPr>
                <w:sz w:val="22"/>
                <w:szCs w:val="22"/>
              </w:rPr>
              <w:t xml:space="preserve"> </w:t>
            </w:r>
            <w:r w:rsidR="004B4B04">
              <w:rPr>
                <w:sz w:val="22"/>
                <w:szCs w:val="22"/>
              </w:rPr>
              <w:t>nr. 04 din 25.</w:t>
            </w:r>
            <w:r w:rsidRPr="00AB3E3C">
              <w:rPr>
                <w:sz w:val="22"/>
                <w:szCs w:val="22"/>
              </w:rPr>
              <w:t>10.</w:t>
            </w:r>
            <w:r w:rsidR="004B4B04">
              <w:rPr>
                <w:sz w:val="22"/>
                <w:szCs w:val="22"/>
              </w:rPr>
              <w:t>.2024</w:t>
            </w:r>
            <w:r w:rsidR="00506EA6" w:rsidRPr="00AB3E3C">
              <w:rPr>
                <w:sz w:val="22"/>
                <w:szCs w:val="22"/>
              </w:rPr>
              <w:t xml:space="preserve"> al CA „Cu privire </w:t>
            </w:r>
            <w:r w:rsidRPr="00AB3E3C">
              <w:rPr>
                <w:sz w:val="22"/>
                <w:szCs w:val="22"/>
              </w:rPr>
              <w:t xml:space="preserve">la Raportul narativ </w:t>
            </w:r>
            <w:r w:rsidR="004B4B04">
              <w:rPr>
                <w:sz w:val="22"/>
                <w:szCs w:val="22"/>
              </w:rPr>
              <w:t>trimestrul III,anul 2024</w:t>
            </w:r>
            <w:r w:rsidRPr="00AB3E3C">
              <w:rPr>
                <w:sz w:val="22"/>
                <w:szCs w:val="22"/>
              </w:rPr>
              <w:t xml:space="preserve"> Executarea bugetului</w:t>
            </w:r>
            <w:r w:rsidR="00266A88" w:rsidRPr="00AB3E3C">
              <w:rPr>
                <w:sz w:val="22"/>
                <w:szCs w:val="22"/>
              </w:rPr>
              <w:t xml:space="preserve">”; </w:t>
            </w:r>
          </w:p>
          <w:p w:rsidR="007C5C4F" w:rsidRPr="00AB3E3C" w:rsidRDefault="007C5C4F" w:rsidP="00D159F4">
            <w:pPr>
              <w:pStyle w:val="Default"/>
              <w:numPr>
                <w:ilvl w:val="0"/>
                <w:numId w:val="62"/>
              </w:numPr>
              <w:jc w:val="both"/>
              <w:rPr>
                <w:sz w:val="22"/>
                <w:szCs w:val="22"/>
              </w:rPr>
            </w:pPr>
            <w:r w:rsidRPr="00AB3E3C">
              <w:rPr>
                <w:sz w:val="22"/>
                <w:szCs w:val="22"/>
              </w:rPr>
              <w:t>Pr</w:t>
            </w:r>
            <w:r w:rsidR="004B4B04">
              <w:rPr>
                <w:sz w:val="22"/>
                <w:szCs w:val="22"/>
              </w:rPr>
              <w:t>oces verbal nr.07 din 29 .01.2025</w:t>
            </w:r>
            <w:r w:rsidRPr="00AB3E3C">
              <w:rPr>
                <w:sz w:val="22"/>
                <w:szCs w:val="22"/>
              </w:rPr>
              <w:t xml:space="preserve"> al CA  “Cu privire la rezultatele Raportului de performanță pentru anu</w:t>
            </w:r>
            <w:r w:rsidR="004B4B04">
              <w:rPr>
                <w:sz w:val="22"/>
                <w:szCs w:val="22"/>
              </w:rPr>
              <w:t>l 2024</w:t>
            </w:r>
            <w:r w:rsidRPr="00AB3E3C">
              <w:rPr>
                <w:sz w:val="22"/>
                <w:szCs w:val="22"/>
              </w:rPr>
              <w:t>”</w:t>
            </w:r>
          </w:p>
          <w:p w:rsidR="00CB27AB" w:rsidRPr="00AB3E3C" w:rsidRDefault="00CB27AB" w:rsidP="00AF75BE">
            <w:pPr>
              <w:pStyle w:val="Default"/>
              <w:numPr>
                <w:ilvl w:val="0"/>
                <w:numId w:val="2"/>
              </w:numPr>
              <w:jc w:val="both"/>
              <w:rPr>
                <w:color w:val="000000" w:themeColor="text1"/>
                <w:sz w:val="22"/>
                <w:szCs w:val="22"/>
              </w:rPr>
            </w:pPr>
            <w:r w:rsidRPr="00AB3E3C">
              <w:rPr>
                <w:color w:val="000000" w:themeColor="text1"/>
                <w:sz w:val="22"/>
                <w:szCs w:val="22"/>
              </w:rPr>
              <w:t xml:space="preserve">Registru de predare-primire a băncilor şi scaunelor, pentru clasa de elevi; </w:t>
            </w:r>
          </w:p>
          <w:p w:rsidR="00CB27AB" w:rsidRPr="00AB3E3C" w:rsidRDefault="00CB27AB" w:rsidP="00CB27AB">
            <w:pPr>
              <w:pStyle w:val="a4"/>
              <w:numPr>
                <w:ilvl w:val="0"/>
                <w:numId w:val="2"/>
              </w:numPr>
              <w:rPr>
                <w:iCs/>
                <w:color w:val="000000" w:themeColor="text1"/>
                <w:sz w:val="22"/>
              </w:rPr>
            </w:pPr>
            <w:r w:rsidRPr="00AB3E3C">
              <w:rPr>
                <w:iCs/>
                <w:color w:val="000000" w:themeColor="text1"/>
                <w:sz w:val="22"/>
              </w:rPr>
              <w:t>Registru de inventarieire</w:t>
            </w:r>
          </w:p>
          <w:p w:rsidR="00266A88" w:rsidRPr="008C25B0" w:rsidRDefault="00266A88" w:rsidP="00CB27AB">
            <w:pPr>
              <w:pStyle w:val="Default"/>
              <w:jc w:val="both"/>
              <w:rPr>
                <w:iCs/>
                <w:color w:val="000000" w:themeColor="text1"/>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266A88" w:rsidRPr="00266A88" w:rsidRDefault="00266A88" w:rsidP="00266A88">
            <w:pPr>
              <w:pStyle w:val="Default"/>
              <w:jc w:val="both"/>
              <w:rPr>
                <w:i/>
                <w:sz w:val="22"/>
              </w:rPr>
            </w:pPr>
            <w:r w:rsidRPr="00CB27AB">
              <w:rPr>
                <w:sz w:val="22"/>
                <w:szCs w:val="22"/>
              </w:rPr>
              <w:t xml:space="preserve">Instituția dispune de spații educaționale adecvate și asigură elevii cu locuri în bănci, corespunzător particularităților psihofiziologice individuale. În fiecare clasă elevii stau câte unul în bancă, instituția reușind să achiziționeze bănci pentru un singur loc.. În perioada pandemică administrația a dispus amplasarea elevilor în clase cu respectarea normelor sanitar-igienice dictate de legislație. Școala deține mobilier suficient pentru organizarea și desfășurarea </w:t>
            </w:r>
            <w:r w:rsidR="00CB27AB">
              <w:rPr>
                <w:sz w:val="22"/>
                <w:szCs w:val="22"/>
              </w:rPr>
              <w:t>procesului educațional. În gimnaziu  înv</w:t>
            </w:r>
            <w:r w:rsidR="004B4B04">
              <w:rPr>
                <w:sz w:val="22"/>
                <w:szCs w:val="22"/>
              </w:rPr>
              <w:t>ață 268 (a.ș. 2024-2025</w:t>
            </w:r>
            <w:r w:rsidRPr="00CB27AB">
              <w:rPr>
                <w:sz w:val="22"/>
                <w:szCs w:val="22"/>
              </w:rPr>
              <w:t>) de elevi, ceea ce prezintă respectarea spațiului minim obligatoriu pentru fiecare elev în sălile de clasă.</w:t>
            </w:r>
            <w:r w:rsidRPr="00266A88">
              <w:rPr>
                <w:i/>
                <w:sz w:val="22"/>
                <w:szCs w:val="22"/>
              </w:rPr>
              <w:t xml:space="preserve"> </w:t>
            </w:r>
            <w:r w:rsidR="00CB27AB" w:rsidRPr="008C25B0">
              <w:rPr>
                <w:rFonts w:eastAsia="Times New Roman"/>
                <w:iCs/>
                <w:color w:val="000000" w:themeColor="text1"/>
                <w:sz w:val="22"/>
              </w:rPr>
              <w:t>Elevii cu dificultate vizuală scăzută sau aditivă își ocupă locul la primele mese, profesorii cunosc sitiuațiile individuale ale elevilor și respectă regulile de comportament</w:t>
            </w:r>
          </w:p>
          <w:p w:rsidR="00266A88" w:rsidRPr="008C25B0" w:rsidRDefault="00266A88" w:rsidP="008C25B0">
            <w:pPr>
              <w:pStyle w:val="Default"/>
              <w:jc w:val="both"/>
              <w:rPr>
                <w:color w:val="000000" w:themeColor="text1"/>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1</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6A88" w:rsidRDefault="00266A88" w:rsidP="00266A88">
            <w:pPr>
              <w:pStyle w:val="Default"/>
              <w:jc w:val="both"/>
              <w:rPr>
                <w:color w:val="auto"/>
              </w:rPr>
            </w:pPr>
          </w:p>
          <w:p w:rsidR="00266A88" w:rsidRPr="00AB3E3C" w:rsidRDefault="00266A88" w:rsidP="00D159F4">
            <w:pPr>
              <w:pStyle w:val="Default"/>
              <w:numPr>
                <w:ilvl w:val="0"/>
                <w:numId w:val="63"/>
              </w:numPr>
              <w:jc w:val="both"/>
              <w:rPr>
                <w:sz w:val="22"/>
                <w:szCs w:val="22"/>
              </w:rPr>
            </w:pPr>
            <w:r w:rsidRPr="00AB3E3C">
              <w:rPr>
                <w:sz w:val="22"/>
                <w:szCs w:val="22"/>
              </w:rPr>
              <w:t xml:space="preserve">Registrul de evidență a mijloacelor și echipamentelor didactice, inclusiv la chimie, fizică, informatică, educația fizică, plastică, tehnologică; </w:t>
            </w:r>
          </w:p>
          <w:p w:rsidR="00266A88" w:rsidRPr="00AB3E3C" w:rsidRDefault="00266A88" w:rsidP="00D159F4">
            <w:pPr>
              <w:pStyle w:val="Default"/>
              <w:numPr>
                <w:ilvl w:val="0"/>
                <w:numId w:val="63"/>
              </w:numPr>
              <w:jc w:val="both"/>
              <w:rPr>
                <w:sz w:val="22"/>
                <w:szCs w:val="22"/>
              </w:rPr>
            </w:pPr>
            <w:r w:rsidRPr="00AB3E3C">
              <w:rPr>
                <w:sz w:val="22"/>
                <w:szCs w:val="22"/>
              </w:rPr>
              <w:t xml:space="preserve"> Registrul evidenței bunurilor materiale </w:t>
            </w:r>
            <w:r w:rsidR="002F5594" w:rsidRPr="00AB3E3C">
              <w:rPr>
                <w:sz w:val="22"/>
                <w:szCs w:val="22"/>
              </w:rPr>
              <w:t>din instituție (contabilitate);</w:t>
            </w:r>
          </w:p>
          <w:p w:rsidR="002F5594" w:rsidRPr="00AB3E3C" w:rsidRDefault="002F5594" w:rsidP="00D159F4">
            <w:pPr>
              <w:pStyle w:val="Default"/>
              <w:numPr>
                <w:ilvl w:val="0"/>
                <w:numId w:val="63"/>
              </w:numPr>
              <w:jc w:val="both"/>
              <w:rPr>
                <w:sz w:val="22"/>
                <w:szCs w:val="22"/>
              </w:rPr>
            </w:pPr>
            <w:r w:rsidRPr="00AB3E3C">
              <w:rPr>
                <w:color w:val="auto"/>
                <w:sz w:val="22"/>
                <w:szCs w:val="22"/>
              </w:rPr>
              <w:t>Fişa evidenţei bunurilor materiale</w:t>
            </w:r>
          </w:p>
          <w:p w:rsidR="00CB27AB" w:rsidRPr="00AB3E3C" w:rsidRDefault="00CB27AB" w:rsidP="00D159F4">
            <w:pPr>
              <w:pStyle w:val="Default"/>
              <w:numPr>
                <w:ilvl w:val="0"/>
                <w:numId w:val="63"/>
              </w:numPr>
              <w:jc w:val="both"/>
              <w:rPr>
                <w:sz w:val="22"/>
                <w:szCs w:val="22"/>
              </w:rPr>
            </w:pPr>
            <w:r w:rsidRPr="00AB3E3C">
              <w:rPr>
                <w:iCs/>
                <w:sz w:val="22"/>
              </w:rPr>
              <w:t>Demerse de solicitare către APL pentru procurarea utilajelor necesare</w:t>
            </w:r>
          </w:p>
          <w:p w:rsidR="00CB27AB" w:rsidRPr="00AB3E3C" w:rsidRDefault="00CB27AB" w:rsidP="00D159F4">
            <w:pPr>
              <w:pStyle w:val="Default"/>
              <w:numPr>
                <w:ilvl w:val="0"/>
                <w:numId w:val="63"/>
              </w:numPr>
              <w:jc w:val="both"/>
              <w:rPr>
                <w:sz w:val="22"/>
                <w:szCs w:val="22"/>
              </w:rPr>
            </w:pPr>
            <w:r w:rsidRPr="00AB3E3C">
              <w:rPr>
                <w:sz w:val="22"/>
                <w:szCs w:val="22"/>
              </w:rPr>
              <w:t>Ordinul nr.11-b din 05.05. 2022 “Cu privire la aprobarea Politicii de Contabilitate”</w:t>
            </w:r>
          </w:p>
          <w:p w:rsidR="00266A88" w:rsidRPr="00AB3E3C" w:rsidRDefault="00CB27AB" w:rsidP="00D159F4">
            <w:pPr>
              <w:pStyle w:val="Default"/>
              <w:numPr>
                <w:ilvl w:val="0"/>
                <w:numId w:val="63"/>
              </w:numPr>
              <w:jc w:val="both"/>
              <w:rPr>
                <w:sz w:val="22"/>
                <w:szCs w:val="22"/>
              </w:rPr>
            </w:pPr>
            <w:r w:rsidRPr="00AB3E3C">
              <w:rPr>
                <w:sz w:val="22"/>
                <w:szCs w:val="22"/>
              </w:rPr>
              <w:t>Ordinul nr</w:t>
            </w:r>
            <w:r w:rsidR="006A010A">
              <w:rPr>
                <w:sz w:val="22"/>
                <w:szCs w:val="22"/>
              </w:rPr>
              <w:t>.48A -b din 04</w:t>
            </w:r>
            <w:r w:rsidR="005C7DAA" w:rsidRPr="00AB3E3C">
              <w:rPr>
                <w:sz w:val="22"/>
                <w:szCs w:val="22"/>
              </w:rPr>
              <w:t>.11</w:t>
            </w:r>
            <w:r w:rsidR="000904C4">
              <w:rPr>
                <w:sz w:val="22"/>
                <w:szCs w:val="22"/>
              </w:rPr>
              <w:t>. 2024</w:t>
            </w:r>
            <w:r w:rsidRPr="00AB3E3C">
              <w:rPr>
                <w:sz w:val="22"/>
                <w:szCs w:val="22"/>
              </w:rPr>
              <w:t xml:space="preserve"> “Cu privire la instituirea comisiei de </w:t>
            </w:r>
            <w:r w:rsidR="005C7DAA" w:rsidRPr="00AB3E3C">
              <w:rPr>
                <w:sz w:val="22"/>
                <w:szCs w:val="22"/>
              </w:rPr>
              <w:t xml:space="preserve">inventarierea și casarea mijloacelor fixe, bunurilor material  </w:t>
            </w:r>
            <w:r w:rsidRPr="00AB3E3C">
              <w:rPr>
                <w:sz w:val="22"/>
                <w:szCs w:val="22"/>
              </w:rPr>
              <w:t>”</w:t>
            </w:r>
          </w:p>
          <w:p w:rsidR="00266A88" w:rsidRPr="00AB3E3C" w:rsidRDefault="005C7DAA" w:rsidP="00D159F4">
            <w:pPr>
              <w:pStyle w:val="Default"/>
              <w:numPr>
                <w:ilvl w:val="0"/>
                <w:numId w:val="63"/>
              </w:numPr>
              <w:jc w:val="both"/>
              <w:rPr>
                <w:sz w:val="22"/>
                <w:szCs w:val="22"/>
              </w:rPr>
            </w:pPr>
            <w:r w:rsidRPr="00AB3E3C">
              <w:rPr>
                <w:sz w:val="22"/>
                <w:szCs w:val="22"/>
              </w:rPr>
              <w:t>Ordinul nr</w:t>
            </w:r>
            <w:r w:rsidR="000904C4">
              <w:rPr>
                <w:sz w:val="22"/>
                <w:szCs w:val="22"/>
              </w:rPr>
              <w:t>. 14-b din 30.04.2025</w:t>
            </w:r>
            <w:r w:rsidR="00266A88" w:rsidRPr="00AB3E3C">
              <w:rPr>
                <w:sz w:val="22"/>
                <w:szCs w:val="22"/>
              </w:rPr>
              <w:t xml:space="preserve"> „Cu </w:t>
            </w:r>
            <w:r w:rsidR="002F5594" w:rsidRPr="00AB3E3C">
              <w:rPr>
                <w:sz w:val="22"/>
                <w:szCs w:val="22"/>
              </w:rPr>
              <w:t>privire la evaluarea</w:t>
            </w:r>
            <w:r w:rsidR="00266A88" w:rsidRPr="00AB3E3C">
              <w:rPr>
                <w:sz w:val="22"/>
                <w:szCs w:val="22"/>
              </w:rPr>
              <w:t xml:space="preserve"> stării manualelor școlare distribuite elevilor</w:t>
            </w:r>
            <w:r w:rsidR="002A65D1" w:rsidRPr="00AB3E3C">
              <w:rPr>
                <w:sz w:val="22"/>
                <w:szCs w:val="22"/>
              </w:rPr>
              <w:t xml:space="preserve"> raidul “Trăiește carte !”</w:t>
            </w:r>
            <w:r w:rsidR="00266A88" w:rsidRPr="00AB3E3C">
              <w:rPr>
                <w:sz w:val="22"/>
                <w:szCs w:val="22"/>
              </w:rPr>
              <w:t xml:space="preserve">”; </w:t>
            </w:r>
          </w:p>
          <w:p w:rsidR="00266A88" w:rsidRPr="008C25B0" w:rsidRDefault="00266A88" w:rsidP="00363DC7">
            <w:pPr>
              <w:pStyle w:val="Default"/>
              <w:jc w:val="both"/>
              <w:rPr>
                <w:color w:val="auto"/>
                <w:sz w:val="22"/>
                <w:szCs w:val="22"/>
              </w:rPr>
            </w:pPr>
          </w:p>
        </w:tc>
      </w:tr>
      <w:tr w:rsidR="00F842E4" w:rsidRPr="002F5594" w:rsidTr="00DF435F">
        <w:tc>
          <w:tcPr>
            <w:tcW w:w="2069" w:type="dxa"/>
          </w:tcPr>
          <w:p w:rsidR="00F842E4" w:rsidRPr="00BD4375" w:rsidRDefault="00F842E4" w:rsidP="00F842E4">
            <w:pPr>
              <w:jc w:val="left"/>
            </w:pPr>
            <w:r w:rsidRPr="00BD4375">
              <w:t>Constatări</w:t>
            </w:r>
          </w:p>
        </w:tc>
        <w:tc>
          <w:tcPr>
            <w:tcW w:w="7570" w:type="dxa"/>
            <w:gridSpan w:val="3"/>
          </w:tcPr>
          <w:p w:rsidR="001233B4" w:rsidRPr="00120263" w:rsidRDefault="001233B4" w:rsidP="001233B4">
            <w:pPr>
              <w:pStyle w:val="Default"/>
              <w:jc w:val="both"/>
              <w:rPr>
                <w:sz w:val="22"/>
                <w:szCs w:val="22"/>
              </w:rPr>
            </w:pPr>
            <w:r w:rsidRPr="002F5594">
              <w:rPr>
                <w:sz w:val="22"/>
                <w:szCs w:val="22"/>
              </w:rPr>
              <w:t xml:space="preserve">Administrația instituției monitorizează funcționalitatea echipamentelor și, la necesitate, identifică resurse noi pentru procurarea mijloacelor necesare. 3 săli de clasă sunt dotate cu calculator, proiector și ecran. Laboratorul de chimie este dotat cu substanțe reactive necesare. În sala de fizică sunt dispozitive pentru desfășurarea lucrărilor practice. Sala de informatică are numărul necesar de calculatoare. </w:t>
            </w:r>
            <w:r w:rsidR="002F5594">
              <w:rPr>
                <w:sz w:val="22"/>
                <w:szCs w:val="22"/>
                <w:lang w:val="ro-RO"/>
              </w:rPr>
              <w:t xml:space="preserve">În sălile de clase (12) sunt </w:t>
            </w:r>
            <w:r w:rsidRPr="002F5594">
              <w:rPr>
                <w:sz w:val="22"/>
                <w:szCs w:val="22"/>
              </w:rPr>
              <w:t xml:space="preserve"> amenajat</w:t>
            </w:r>
            <w:r w:rsidR="002F5594">
              <w:rPr>
                <w:sz w:val="22"/>
                <w:szCs w:val="22"/>
              </w:rPr>
              <w:t xml:space="preserve">e câte un proiector, la fel </w:t>
            </w:r>
            <w:r w:rsidRPr="002F5594">
              <w:rPr>
                <w:sz w:val="22"/>
                <w:szCs w:val="22"/>
              </w:rPr>
              <w:t xml:space="preserve"> cu calc</w:t>
            </w:r>
            <w:r w:rsidR="002F5594">
              <w:rPr>
                <w:sz w:val="22"/>
                <w:szCs w:val="22"/>
              </w:rPr>
              <w:t>ulator  conectat  la internet.</w:t>
            </w:r>
          </w:p>
          <w:p w:rsidR="00266A88" w:rsidRPr="002F5594" w:rsidRDefault="00266A88" w:rsidP="008C25B0">
            <w:pPr>
              <w:pStyle w:val="Default"/>
              <w:jc w:val="both"/>
              <w:rPr>
                <w:color w:val="auto"/>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0,5</w:t>
            </w:r>
          </w:p>
        </w:tc>
        <w:tc>
          <w:tcPr>
            <w:tcW w:w="2268" w:type="dxa"/>
          </w:tcPr>
          <w:p w:rsidR="00F842E4" w:rsidRPr="00D25024" w:rsidRDefault="00F842E4" w:rsidP="00F842E4">
            <w:r>
              <w:t xml:space="preserve">Punctaj acordat: - </w:t>
            </w:r>
            <w:r w:rsidR="00F26EAC">
              <w:t>0,5</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3296" w:rsidRPr="00AB3E3C" w:rsidRDefault="00C47049" w:rsidP="008C25B0">
            <w:pPr>
              <w:pStyle w:val="Default"/>
              <w:numPr>
                <w:ilvl w:val="0"/>
                <w:numId w:val="2"/>
              </w:numPr>
              <w:jc w:val="both"/>
              <w:rPr>
                <w:color w:val="auto"/>
                <w:sz w:val="22"/>
                <w:szCs w:val="22"/>
              </w:rPr>
            </w:pPr>
            <w:r w:rsidRPr="00AB3E3C">
              <w:rPr>
                <w:color w:val="000000" w:themeColor="text1"/>
                <w:sz w:val="22"/>
                <w:szCs w:val="22"/>
              </w:rPr>
              <w:t xml:space="preserve">Autorizaţia sanitară de funcţionare a instituţiei, emisă de CSP: </w:t>
            </w:r>
            <w:r w:rsidR="00AF75BE" w:rsidRPr="00AB3E3C">
              <w:rPr>
                <w:color w:val="000000" w:themeColor="text1"/>
                <w:sz w:val="22"/>
                <w:szCs w:val="22"/>
              </w:rPr>
              <w:t>nr. 016581/ 2022  din 11</w:t>
            </w:r>
            <w:r w:rsidRPr="00AB3E3C">
              <w:rPr>
                <w:color w:val="000000" w:themeColor="text1"/>
                <w:sz w:val="22"/>
                <w:szCs w:val="22"/>
              </w:rPr>
              <w:t>.11.202</w:t>
            </w:r>
            <w:r w:rsidR="00AF75BE" w:rsidRPr="00AB3E3C">
              <w:rPr>
                <w:color w:val="000000" w:themeColor="text1"/>
                <w:sz w:val="22"/>
                <w:szCs w:val="22"/>
              </w:rPr>
              <w:t>2</w:t>
            </w:r>
            <w:r w:rsidR="00E03296" w:rsidRPr="00AB3E3C">
              <w:rPr>
                <w:color w:val="auto"/>
                <w:sz w:val="22"/>
                <w:szCs w:val="22"/>
              </w:rPr>
              <w:t xml:space="preserve">; </w:t>
            </w:r>
          </w:p>
          <w:p w:rsidR="00E03296" w:rsidRPr="00AB3E3C" w:rsidRDefault="00E03296" w:rsidP="008C25B0">
            <w:pPr>
              <w:pStyle w:val="Default"/>
              <w:numPr>
                <w:ilvl w:val="0"/>
                <w:numId w:val="2"/>
              </w:numPr>
              <w:jc w:val="both"/>
              <w:rPr>
                <w:color w:val="auto"/>
                <w:sz w:val="22"/>
                <w:szCs w:val="22"/>
              </w:rPr>
            </w:pPr>
            <w:r w:rsidRPr="00AB3E3C">
              <w:rPr>
                <w:color w:val="auto"/>
                <w:sz w:val="22"/>
                <w:szCs w:val="22"/>
              </w:rPr>
              <w:t xml:space="preserve"> Autorizaţie sanitară veterinară de funcţion</w:t>
            </w:r>
            <w:r w:rsidR="00503DC8" w:rsidRPr="00AB3E3C">
              <w:rPr>
                <w:color w:val="auto"/>
                <w:sz w:val="22"/>
                <w:szCs w:val="22"/>
              </w:rPr>
              <w:t>are, seria ASVF, eliberată la 11.11.2015</w:t>
            </w:r>
            <w:r w:rsidRPr="00AB3E3C">
              <w:rPr>
                <w:color w:val="auto"/>
                <w:sz w:val="22"/>
                <w:szCs w:val="22"/>
              </w:rPr>
              <w:t xml:space="preserve">; </w:t>
            </w:r>
          </w:p>
          <w:p w:rsidR="00C47049" w:rsidRPr="00AB3E3C" w:rsidRDefault="00C47049" w:rsidP="008C25B0">
            <w:pPr>
              <w:pStyle w:val="Default"/>
              <w:numPr>
                <w:ilvl w:val="0"/>
                <w:numId w:val="2"/>
              </w:numPr>
              <w:jc w:val="both"/>
              <w:rPr>
                <w:color w:val="auto"/>
                <w:sz w:val="22"/>
                <w:szCs w:val="22"/>
              </w:rPr>
            </w:pPr>
            <w:r w:rsidRPr="00AB3E3C">
              <w:rPr>
                <w:sz w:val="22"/>
                <w:szCs w:val="22"/>
              </w:rPr>
              <w:t>Actul de recepție a insti</w:t>
            </w:r>
            <w:r w:rsidR="000904C4">
              <w:rPr>
                <w:sz w:val="22"/>
                <w:szCs w:val="22"/>
              </w:rPr>
              <w:t>tuției către începutul a.ș. 2024</w:t>
            </w:r>
            <w:r w:rsidRPr="00AB3E3C">
              <w:rPr>
                <w:sz w:val="22"/>
                <w:szCs w:val="22"/>
              </w:rPr>
              <w:t>-202</w:t>
            </w:r>
            <w:r w:rsidR="000904C4">
              <w:rPr>
                <w:sz w:val="22"/>
                <w:szCs w:val="22"/>
              </w:rPr>
              <w:t>5</w:t>
            </w:r>
            <w:r w:rsidRPr="00AB3E3C">
              <w:rPr>
                <w:i/>
                <w:sz w:val="22"/>
                <w:szCs w:val="22"/>
              </w:rPr>
              <w:t>;</w:t>
            </w:r>
          </w:p>
          <w:p w:rsidR="00C47049" w:rsidRPr="00AB3E3C" w:rsidRDefault="00C47049" w:rsidP="00D159F4">
            <w:pPr>
              <w:pStyle w:val="Default"/>
              <w:numPr>
                <w:ilvl w:val="0"/>
                <w:numId w:val="19"/>
              </w:numPr>
              <w:jc w:val="both"/>
              <w:rPr>
                <w:color w:val="auto"/>
                <w:sz w:val="22"/>
                <w:szCs w:val="22"/>
              </w:rPr>
            </w:pPr>
            <w:r w:rsidRPr="00AB3E3C">
              <w:rPr>
                <w:color w:val="auto"/>
                <w:sz w:val="22"/>
                <w:szCs w:val="22"/>
              </w:rPr>
              <w:lastRenderedPageBreak/>
              <w:t xml:space="preserve">Planul de măsuri de profilaxie </w:t>
            </w:r>
            <w:r w:rsidR="00D60096" w:rsidRPr="00AB3E3C">
              <w:rPr>
                <w:sz w:val="22"/>
                <w:szCs w:val="22"/>
              </w:rPr>
              <w:t>a intoxicațiilor alimentare și bolilor diareice acute înIPG „Ion Creangă”Țînțăreni</w:t>
            </w:r>
            <w:r w:rsidRPr="00AB3E3C">
              <w:rPr>
                <w:color w:val="auto"/>
                <w:sz w:val="22"/>
                <w:szCs w:val="22"/>
              </w:rPr>
              <w:t xml:space="preserve">, pentru anul </w:t>
            </w:r>
            <w:r w:rsidR="000904C4">
              <w:rPr>
                <w:color w:val="auto"/>
                <w:sz w:val="22"/>
                <w:szCs w:val="22"/>
              </w:rPr>
              <w:t>de studii 2024 – 2025</w:t>
            </w:r>
            <w:r w:rsidRPr="00AB3E3C">
              <w:rPr>
                <w:color w:val="auto"/>
                <w:sz w:val="22"/>
                <w:szCs w:val="22"/>
              </w:rPr>
              <w:t xml:space="preserve">, parte a PAI </w:t>
            </w:r>
          </w:p>
          <w:p w:rsidR="00363DC7" w:rsidRPr="00924122" w:rsidRDefault="00363DC7" w:rsidP="00924122">
            <w:pPr>
              <w:pStyle w:val="Default"/>
              <w:numPr>
                <w:ilvl w:val="0"/>
                <w:numId w:val="58"/>
              </w:numPr>
              <w:jc w:val="both"/>
              <w:rPr>
                <w:sz w:val="22"/>
                <w:szCs w:val="22"/>
              </w:rPr>
            </w:pPr>
            <w:r w:rsidRPr="00AB3E3C">
              <w:rPr>
                <w:sz w:val="22"/>
                <w:szCs w:val="22"/>
              </w:rPr>
              <w:t>Ordinul nr. 25</w:t>
            </w:r>
            <w:r w:rsidR="000904C4">
              <w:rPr>
                <w:sz w:val="22"/>
                <w:szCs w:val="22"/>
              </w:rPr>
              <w:t xml:space="preserve"> -b din 29.08.2024</w:t>
            </w:r>
            <w:r w:rsidRPr="00AB3E3C">
              <w:rPr>
                <w:sz w:val="22"/>
                <w:szCs w:val="22"/>
              </w:rPr>
              <w:t xml:space="preserve"> „Cu referire la organizarea alimentației elevilor claselor primare și gimnaz</w:t>
            </w:r>
            <w:r w:rsidR="002A65D1" w:rsidRPr="00AB3E3C">
              <w:rPr>
                <w:sz w:val="22"/>
                <w:szCs w:val="22"/>
              </w:rPr>
              <w:t>iale  cu dejun cald în a.ș</w:t>
            </w:r>
            <w:r w:rsidR="000904C4">
              <w:rPr>
                <w:sz w:val="22"/>
                <w:szCs w:val="22"/>
              </w:rPr>
              <w:t>. 2024-2025</w:t>
            </w:r>
            <w:r w:rsidRPr="00AB3E3C">
              <w:rPr>
                <w:sz w:val="22"/>
                <w:szCs w:val="22"/>
              </w:rPr>
              <w:t xml:space="preserve">”; </w:t>
            </w:r>
          </w:p>
          <w:p w:rsidR="00C47049" w:rsidRPr="00AB3E3C" w:rsidRDefault="00363DC7" w:rsidP="008C25B0">
            <w:pPr>
              <w:pStyle w:val="Default"/>
              <w:numPr>
                <w:ilvl w:val="0"/>
                <w:numId w:val="2"/>
              </w:numPr>
              <w:jc w:val="both"/>
              <w:rPr>
                <w:color w:val="auto"/>
                <w:sz w:val="22"/>
                <w:szCs w:val="22"/>
              </w:rPr>
            </w:pPr>
            <w:r w:rsidRPr="00AB3E3C">
              <w:rPr>
                <w:sz w:val="22"/>
                <w:szCs w:val="22"/>
              </w:rPr>
              <w:t>Ordinul nr. 2</w:t>
            </w:r>
            <w:r w:rsidR="000904C4">
              <w:rPr>
                <w:sz w:val="22"/>
                <w:szCs w:val="22"/>
              </w:rPr>
              <w:t>7-b din 02.09.2024</w:t>
            </w:r>
            <w:r w:rsidR="00C47049" w:rsidRPr="00AB3E3C">
              <w:rPr>
                <w:sz w:val="22"/>
                <w:szCs w:val="22"/>
              </w:rPr>
              <w:t>, Cu referire la aprobarea componenței Comisi</w:t>
            </w:r>
            <w:r w:rsidR="000904C4">
              <w:rPr>
                <w:sz w:val="22"/>
                <w:szCs w:val="22"/>
              </w:rPr>
              <w:t>ei de triere în anul școlar 2024</w:t>
            </w:r>
            <w:r w:rsidR="00C47049" w:rsidRPr="00AB3E3C">
              <w:rPr>
                <w:sz w:val="22"/>
                <w:szCs w:val="22"/>
              </w:rPr>
              <w:t>-202</w:t>
            </w:r>
            <w:r w:rsidR="000904C4">
              <w:rPr>
                <w:sz w:val="22"/>
                <w:szCs w:val="22"/>
              </w:rPr>
              <w:t>5</w:t>
            </w:r>
            <w:r w:rsidR="00C47049" w:rsidRPr="00AB3E3C">
              <w:rPr>
                <w:i/>
                <w:sz w:val="22"/>
                <w:szCs w:val="22"/>
              </w:rPr>
              <w:t>;</w:t>
            </w:r>
          </w:p>
          <w:p w:rsidR="00D60096" w:rsidRPr="00AB3E3C" w:rsidRDefault="000904C4" w:rsidP="008C25B0">
            <w:pPr>
              <w:pStyle w:val="Default"/>
              <w:numPr>
                <w:ilvl w:val="0"/>
                <w:numId w:val="2"/>
              </w:numPr>
              <w:jc w:val="both"/>
              <w:rPr>
                <w:color w:val="auto"/>
                <w:sz w:val="22"/>
                <w:szCs w:val="22"/>
              </w:rPr>
            </w:pPr>
            <w:r>
              <w:rPr>
                <w:sz w:val="22"/>
              </w:rPr>
              <w:t>Ordinul nr.23-b din 15.07.2024</w:t>
            </w:r>
            <w:r w:rsidR="00D60096" w:rsidRPr="00AB3E3C">
              <w:rPr>
                <w:sz w:val="22"/>
              </w:rPr>
              <w:t xml:space="preserve"> ,,Cu privire la constituirea </w:t>
            </w:r>
            <w:r w:rsidR="002A65D1" w:rsidRPr="00AB3E3C">
              <w:rPr>
                <w:sz w:val="22"/>
              </w:rPr>
              <w:t>grupului de lucru privind desfășurarea procedurii de achiziție public prin cererea ofertelor de prețuri”</w:t>
            </w:r>
          </w:p>
          <w:p w:rsidR="00E03296" w:rsidRPr="00AB3E3C" w:rsidRDefault="00E03296" w:rsidP="00A501ED">
            <w:pPr>
              <w:pStyle w:val="Default"/>
              <w:numPr>
                <w:ilvl w:val="0"/>
                <w:numId w:val="2"/>
              </w:numPr>
              <w:jc w:val="both"/>
              <w:rPr>
                <w:color w:val="auto"/>
                <w:sz w:val="22"/>
                <w:szCs w:val="22"/>
              </w:rPr>
            </w:pPr>
            <w:r w:rsidRPr="00AB3E3C">
              <w:rPr>
                <w:color w:val="auto"/>
                <w:sz w:val="22"/>
                <w:szCs w:val="22"/>
              </w:rPr>
              <w:t xml:space="preserve">Cartele tehnologice, stocate în cabinetul bucătarului;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Lista produselor interzise, stocate în cabinetul bucătarului; </w:t>
            </w:r>
          </w:p>
          <w:p w:rsidR="005C0675" w:rsidRPr="00AB3E3C" w:rsidRDefault="00E03296" w:rsidP="00D159F4">
            <w:pPr>
              <w:pStyle w:val="Default"/>
              <w:numPr>
                <w:ilvl w:val="0"/>
                <w:numId w:val="19"/>
              </w:numPr>
              <w:jc w:val="both"/>
              <w:rPr>
                <w:color w:val="auto"/>
                <w:sz w:val="22"/>
                <w:szCs w:val="22"/>
              </w:rPr>
            </w:pPr>
            <w:r w:rsidRPr="00AB3E3C">
              <w:rPr>
                <w:color w:val="auto"/>
                <w:sz w:val="22"/>
                <w:szCs w:val="22"/>
              </w:rPr>
              <w:t xml:space="preserve">Fişele examenelor medicale ale angajaţilor cantinei, stocate în cabinetul medical;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Registrul de evidenţă </w:t>
            </w:r>
            <w:r w:rsidR="000904C4">
              <w:rPr>
                <w:color w:val="auto"/>
                <w:sz w:val="22"/>
                <w:szCs w:val="22"/>
              </w:rPr>
              <w:t>a sănătăţii, început la 02</w:t>
            </w:r>
            <w:r w:rsidR="00503DC8" w:rsidRPr="00AB3E3C">
              <w:rPr>
                <w:color w:val="auto"/>
                <w:sz w:val="22"/>
                <w:szCs w:val="22"/>
              </w:rPr>
              <w:t>.09</w:t>
            </w:r>
            <w:r w:rsidR="000904C4">
              <w:rPr>
                <w:color w:val="auto"/>
                <w:sz w:val="22"/>
                <w:szCs w:val="22"/>
              </w:rPr>
              <w:t>.24</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Registrul de monitorizare a tem</w:t>
            </w:r>
            <w:r w:rsidR="000904C4">
              <w:rPr>
                <w:color w:val="auto"/>
                <w:sz w:val="22"/>
                <w:szCs w:val="22"/>
              </w:rPr>
              <w:t>peraturilor, început la 02.09.24</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Registrul de triaj al produselor culinare finite, al produs</w:t>
            </w:r>
            <w:r w:rsidR="000904C4">
              <w:rPr>
                <w:color w:val="auto"/>
                <w:sz w:val="22"/>
                <w:szCs w:val="22"/>
              </w:rPr>
              <w:t>elor uşor alterabile, început 02</w:t>
            </w:r>
            <w:r w:rsidRPr="00AB3E3C">
              <w:rPr>
                <w:color w:val="auto"/>
                <w:sz w:val="22"/>
                <w:szCs w:val="22"/>
              </w:rPr>
              <w:t>.</w:t>
            </w:r>
            <w:r w:rsidR="000904C4">
              <w:rPr>
                <w:color w:val="auto"/>
                <w:sz w:val="22"/>
                <w:szCs w:val="22"/>
              </w:rPr>
              <w:t>09.24</w:t>
            </w:r>
            <w:r w:rsidR="00503DC8" w:rsidRPr="00AB3E3C">
              <w:rPr>
                <w:color w:val="auto"/>
                <w:sz w:val="22"/>
                <w:szCs w:val="22"/>
              </w:rPr>
              <w:t>, cabinetul bucătarului</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Încăpere pentru prelucrarea materiei prime; </w:t>
            </w:r>
          </w:p>
          <w:p w:rsidR="00E03296" w:rsidRPr="00AB3E3C" w:rsidRDefault="00A501ED" w:rsidP="00D159F4">
            <w:pPr>
              <w:pStyle w:val="Default"/>
              <w:numPr>
                <w:ilvl w:val="0"/>
                <w:numId w:val="19"/>
              </w:numPr>
              <w:jc w:val="both"/>
              <w:rPr>
                <w:color w:val="auto"/>
                <w:sz w:val="22"/>
                <w:szCs w:val="22"/>
              </w:rPr>
            </w:pPr>
            <w:r w:rsidRPr="00AB3E3C">
              <w:rPr>
                <w:color w:val="auto"/>
                <w:sz w:val="22"/>
                <w:szCs w:val="22"/>
              </w:rPr>
              <w:t>3 frigidere</w:t>
            </w:r>
            <w:r w:rsidR="00E03296" w:rsidRPr="00AB3E3C">
              <w:rPr>
                <w:color w:val="auto"/>
                <w:sz w:val="22"/>
                <w:szCs w:val="22"/>
              </w:rPr>
              <w:t xml:space="preserve">; </w:t>
            </w:r>
          </w:p>
          <w:p w:rsidR="00E03296" w:rsidRPr="00AB3E3C" w:rsidRDefault="00503DC8" w:rsidP="00D159F4">
            <w:pPr>
              <w:pStyle w:val="Default"/>
              <w:numPr>
                <w:ilvl w:val="0"/>
                <w:numId w:val="19"/>
              </w:numPr>
              <w:jc w:val="both"/>
              <w:rPr>
                <w:color w:val="auto"/>
                <w:sz w:val="22"/>
                <w:szCs w:val="22"/>
              </w:rPr>
            </w:pPr>
            <w:r w:rsidRPr="00AB3E3C">
              <w:rPr>
                <w:color w:val="auto"/>
                <w:sz w:val="22"/>
                <w:szCs w:val="22"/>
              </w:rPr>
              <w:t>Sufrageria de 15</w:t>
            </w:r>
            <w:r w:rsidR="00E03296" w:rsidRPr="00AB3E3C">
              <w:rPr>
                <w:color w:val="auto"/>
                <w:sz w:val="22"/>
                <w:szCs w:val="22"/>
              </w:rPr>
              <w:t xml:space="preserve">0 locuri;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Panou informativ cu privire la informaţia specifică domeniului; </w:t>
            </w:r>
          </w:p>
          <w:p w:rsidR="00503DC8" w:rsidRPr="00AB3E3C" w:rsidRDefault="00363DC7" w:rsidP="00A501ED">
            <w:pPr>
              <w:pStyle w:val="a4"/>
              <w:numPr>
                <w:ilvl w:val="0"/>
                <w:numId w:val="2"/>
              </w:numPr>
              <w:rPr>
                <w:iCs/>
                <w:sz w:val="22"/>
              </w:rPr>
            </w:pPr>
            <w:r w:rsidRPr="00AB3E3C">
              <w:rPr>
                <w:iCs/>
                <w:sz w:val="22"/>
              </w:rPr>
              <w:t>Demers</w:t>
            </w:r>
            <w:r w:rsidR="00503DC8" w:rsidRPr="00AB3E3C">
              <w:rPr>
                <w:iCs/>
                <w:sz w:val="22"/>
              </w:rPr>
              <w:t xml:space="preserve"> </w:t>
            </w:r>
            <w:r w:rsidR="00503DC8" w:rsidRPr="00AB3E3C">
              <w:rPr>
                <w:iCs/>
                <w:sz w:val="22"/>
                <w:lang w:val="ro-RO"/>
              </w:rPr>
              <w:t>pentru alimentarea elevilor din cl V-IX către APL</w:t>
            </w:r>
            <w:r w:rsidR="00C47049" w:rsidRPr="00AB3E3C">
              <w:rPr>
                <w:iCs/>
                <w:sz w:val="22"/>
                <w:lang w:val="ro-RO"/>
              </w:rPr>
              <w:t xml:space="preserve"> c. Țînțăreni</w:t>
            </w:r>
          </w:p>
          <w:p w:rsidR="001233B4" w:rsidRPr="006F36C0" w:rsidRDefault="001233B4" w:rsidP="00D60096">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4363C4" w:rsidRPr="008C25B0" w:rsidRDefault="00A025E8" w:rsidP="0061441C">
            <w:pPr>
              <w:pStyle w:val="a4"/>
              <w:ind w:left="502"/>
              <w:rPr>
                <w:rFonts w:eastAsia="Times New Roman"/>
                <w:iCs/>
                <w:sz w:val="22"/>
              </w:rPr>
            </w:pPr>
            <w:r w:rsidRPr="008C25B0">
              <w:rPr>
                <w:rFonts w:eastAsia="Times New Roman"/>
                <w:iCs/>
                <w:sz w:val="22"/>
              </w:rPr>
              <w:t>Cantina</w:t>
            </w:r>
            <w:r w:rsidR="0061441C" w:rsidRPr="008C25B0">
              <w:rPr>
                <w:rFonts w:eastAsia="Times New Roman"/>
                <w:iCs/>
                <w:sz w:val="22"/>
              </w:rPr>
              <w:t xml:space="preserve"> din  gimnaiu corespunde normelor sanitare în vigoare , este funcțională , accesibilă pentru toți elevii din gimnaziu . </w:t>
            </w:r>
            <w:r w:rsidR="008F140F" w:rsidRPr="008F140F">
              <w:rPr>
                <w:sz w:val="22"/>
              </w:rPr>
              <w:t>Este dotată cu spații pentru prepararea și servirea hranei, care corespund normelor sanitare în vigoare. Sunt asigurate condiții pentru depozitarea, prelucrarea și pregătirea hranei. Bucătăria dispune de echipa-mente moderne</w:t>
            </w:r>
            <w:r w:rsidR="008F140F" w:rsidRPr="001233B4">
              <w:rPr>
                <w:i/>
                <w:sz w:val="22"/>
              </w:rPr>
              <w:t>.</w:t>
            </w:r>
            <w:r w:rsidR="0061441C" w:rsidRPr="008C25B0">
              <w:rPr>
                <w:rFonts w:eastAsia="Times New Roman"/>
                <w:iCs/>
                <w:sz w:val="22"/>
              </w:rPr>
              <w:t>Toate documentele necesare sunt conform cerințelor ac</w:t>
            </w:r>
            <w:r w:rsidR="008F140F">
              <w:rPr>
                <w:rFonts w:eastAsia="Times New Roman"/>
                <w:iCs/>
                <w:sz w:val="22"/>
              </w:rPr>
              <w:t>tuale de siguranț</w:t>
            </w:r>
            <w:r w:rsidR="0061441C" w:rsidRPr="008C25B0">
              <w:rPr>
                <w:rFonts w:eastAsia="Times New Roman"/>
                <w:iCs/>
                <w:sz w:val="22"/>
              </w:rPr>
              <w:t>ă.</w:t>
            </w:r>
            <w:r w:rsidR="004363C4" w:rsidRPr="008C25B0">
              <w:rPr>
                <w:rFonts w:eastAsia="Times New Roman"/>
                <w:iCs/>
                <w:sz w:val="22"/>
              </w:rPr>
              <w:t>Cantina dispune de utilaj frigorific</w:t>
            </w:r>
            <w:r w:rsidR="000D78FB" w:rsidRPr="008C25B0">
              <w:rPr>
                <w:rFonts w:eastAsia="Times New Roman"/>
                <w:iCs/>
                <w:sz w:val="22"/>
              </w:rPr>
              <w:t>,</w:t>
            </w:r>
            <w:r w:rsidR="004363C4" w:rsidRPr="008C25B0">
              <w:rPr>
                <w:rFonts w:eastAsia="Times New Roman"/>
                <w:iCs/>
                <w:sz w:val="22"/>
              </w:rPr>
              <w:t>tehnologic și mobilierul necesar. În blocul alimentar este instalat un bo</w:t>
            </w:r>
            <w:r w:rsidR="000D78FB" w:rsidRPr="008C25B0">
              <w:rPr>
                <w:rFonts w:eastAsia="Times New Roman"/>
                <w:iCs/>
                <w:sz w:val="22"/>
              </w:rPr>
              <w:t>i</w:t>
            </w:r>
            <w:r w:rsidR="004363C4" w:rsidRPr="008C25B0">
              <w:rPr>
                <w:rFonts w:eastAsia="Times New Roman"/>
                <w:iCs/>
                <w:sz w:val="22"/>
              </w:rPr>
              <w:t>ler electric ce aprovizionează cantina cu apă caldă</w:t>
            </w:r>
            <w:r w:rsidR="000D78FB" w:rsidRPr="008C25B0">
              <w:rPr>
                <w:rFonts w:eastAsia="Times New Roman"/>
                <w:iCs/>
                <w:sz w:val="22"/>
              </w:rPr>
              <w:t>. Ciuvetele sunt</w:t>
            </w:r>
            <w:r w:rsidR="000D78FB" w:rsidRPr="008C25B0">
              <w:rPr>
                <w:rFonts w:eastAsia="Times New Roman"/>
                <w:b/>
                <w:iCs/>
                <w:sz w:val="22"/>
              </w:rPr>
              <w:t xml:space="preserve"> </w:t>
            </w:r>
            <w:r w:rsidR="000D78FB" w:rsidRPr="008C25B0">
              <w:rPr>
                <w:rFonts w:eastAsia="Times New Roman"/>
                <w:iCs/>
                <w:sz w:val="22"/>
              </w:rPr>
              <w:t>alimentate cu apă potabilă și caldă, fiind dispuse în mod uniform.</w:t>
            </w:r>
          </w:p>
          <w:p w:rsidR="00F842E4" w:rsidRPr="008C25B0" w:rsidRDefault="000D78FB" w:rsidP="0061441C">
            <w:pPr>
              <w:pStyle w:val="a4"/>
              <w:ind w:left="502"/>
              <w:rPr>
                <w:rFonts w:eastAsia="Times New Roman"/>
                <w:iCs/>
                <w:sz w:val="22"/>
              </w:rPr>
            </w:pPr>
            <w:r w:rsidRPr="008C25B0">
              <w:rPr>
                <w:rFonts w:eastAsia="Times New Roman"/>
                <w:iCs/>
                <w:sz w:val="22"/>
              </w:rPr>
              <w:t xml:space="preserve">Recepționarea produselor se efectuează în baza contractelor de achiziție și a certificatelor  sanitare de </w:t>
            </w:r>
            <w:r w:rsidR="0061441C" w:rsidRPr="008C25B0">
              <w:rPr>
                <w:rFonts w:eastAsia="Times New Roman"/>
                <w:iCs/>
                <w:sz w:val="22"/>
              </w:rPr>
              <w:t>calitate confirm inofensivității</w:t>
            </w:r>
            <w:r w:rsidR="0061441C" w:rsidRPr="00A501ED">
              <w:rPr>
                <w:rFonts w:eastAsia="Times New Roman"/>
                <w:iCs/>
                <w:szCs w:val="24"/>
              </w:rPr>
              <w:t xml:space="preserve"> </w:t>
            </w:r>
            <w:r w:rsidR="0061441C" w:rsidRPr="008C25B0">
              <w:rPr>
                <w:rFonts w:eastAsia="Times New Roman"/>
                <w:iCs/>
                <w:sz w:val="22"/>
              </w:rPr>
              <w:t>acestora.</w:t>
            </w:r>
            <w:r w:rsidRPr="008C25B0">
              <w:rPr>
                <w:rFonts w:eastAsia="Times New Roman"/>
                <w:iCs/>
                <w:sz w:val="22"/>
              </w:rPr>
              <w:t>Se respect</w:t>
            </w:r>
            <w:r w:rsidR="00A501ED" w:rsidRPr="008C25B0">
              <w:rPr>
                <w:rFonts w:eastAsia="Times New Roman"/>
                <w:iCs/>
                <w:sz w:val="22"/>
              </w:rPr>
              <w:t>ă</w:t>
            </w:r>
            <w:r w:rsidRPr="008C25B0">
              <w:rPr>
                <w:rFonts w:eastAsia="Times New Roman"/>
                <w:iCs/>
                <w:sz w:val="22"/>
              </w:rPr>
              <w:t xml:space="preserve"> termenul și regimul de p</w:t>
            </w:r>
            <w:r w:rsidR="0061441C" w:rsidRPr="008C25B0">
              <w:rPr>
                <w:rFonts w:eastAsia="Times New Roman"/>
                <w:iCs/>
                <w:sz w:val="22"/>
              </w:rPr>
              <w:t>ăstrare a produselor alimentare.</w:t>
            </w:r>
            <w:r w:rsidR="00A501ED" w:rsidRPr="008C25B0">
              <w:rPr>
                <w:sz w:val="22"/>
              </w:rPr>
              <w:t xml:space="preserve"> Actele referitoare la respectarea cerinţelor epidemiologice</w:t>
            </w:r>
            <w:r w:rsidR="00A501ED" w:rsidRPr="00A501ED">
              <w:rPr>
                <w:szCs w:val="24"/>
              </w:rPr>
              <w:t xml:space="preserve"> în perioada </w:t>
            </w:r>
            <w:r w:rsidR="00A501ED" w:rsidRPr="008C25B0">
              <w:rPr>
                <w:sz w:val="22"/>
              </w:rPr>
              <w:t>preparării bucatelor şi servirii meselor sunt în regulă. Informaţiile necesare sunt afişate pe Panoul informative.</w:t>
            </w:r>
          </w:p>
          <w:p w:rsidR="001233B4" w:rsidRPr="008F140F" w:rsidRDefault="0078774C" w:rsidP="008F140F">
            <w:pPr>
              <w:pStyle w:val="a4"/>
              <w:ind w:left="502"/>
              <w:rPr>
                <w:sz w:val="22"/>
              </w:rPr>
            </w:pPr>
            <w:r w:rsidRPr="008C25B0">
              <w:rPr>
                <w:rFonts w:eastAsia="Times New Roman"/>
                <w:iCs/>
                <w:sz w:val="22"/>
              </w:rPr>
              <w:t xml:space="preserve"> Sunt alimentați și elevii din clasele gimnaziale V-IX în baza alocării finanțelor </w:t>
            </w:r>
            <w:r w:rsidR="00FC0740" w:rsidRPr="008C25B0">
              <w:rPr>
                <w:rFonts w:eastAsia="Times New Roman"/>
                <w:iCs/>
                <w:sz w:val="22"/>
              </w:rPr>
              <w:t>d</w:t>
            </w:r>
            <w:r w:rsidR="0061441C" w:rsidRPr="008C25B0">
              <w:rPr>
                <w:rFonts w:eastAsia="Times New Roman"/>
                <w:iCs/>
                <w:sz w:val="22"/>
              </w:rPr>
              <w:t>e către Consiliul Local al primă</w:t>
            </w:r>
            <w:r w:rsidR="00FC0740" w:rsidRPr="008C25B0">
              <w:rPr>
                <w:rFonts w:eastAsia="Times New Roman"/>
                <w:iCs/>
                <w:sz w:val="22"/>
              </w:rPr>
              <w:t>riei Țînțăreni.</w:t>
            </w:r>
            <w:r w:rsidR="000D78FB" w:rsidRPr="008C25B0">
              <w:rPr>
                <w:sz w:val="22"/>
              </w:rPr>
              <w:t>Informaţia cu privire la alimentaţia elevilor este accesibilă părinţilor. Asistenta medicală, în conformitate cu Planul de activitate organizează discuţii cu elevii referitor la măsurile de profilaxie a intoxicaţiilor alimentare.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p>
          <w:p w:rsidR="00F26EAC" w:rsidRPr="00E938A0" w:rsidRDefault="00F26EAC" w:rsidP="00F842E4">
            <w:r>
              <w:t>1</w:t>
            </w:r>
          </w:p>
        </w:tc>
        <w:tc>
          <w:tcPr>
            <w:tcW w:w="2268" w:type="dxa"/>
          </w:tcPr>
          <w:p w:rsidR="00F842E4" w:rsidRDefault="00F842E4" w:rsidP="00F842E4">
            <w:r>
              <w:t xml:space="preserve">Punctaj acordat: - </w:t>
            </w:r>
            <w:r w:rsidR="00F26EAC">
              <w:t>1</w:t>
            </w:r>
          </w:p>
          <w:p w:rsidR="00F26EAC" w:rsidRPr="00D25024" w:rsidRDefault="00F26EAC" w:rsidP="00F842E4"/>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3296" w:rsidRPr="00AB3E3C" w:rsidRDefault="00C30B5E" w:rsidP="008C25B0">
            <w:pPr>
              <w:pStyle w:val="Default"/>
              <w:numPr>
                <w:ilvl w:val="0"/>
                <w:numId w:val="2"/>
              </w:numPr>
              <w:rPr>
                <w:color w:val="auto"/>
                <w:sz w:val="22"/>
                <w:szCs w:val="22"/>
              </w:rPr>
            </w:pPr>
            <w:r w:rsidRPr="00AB3E3C">
              <w:rPr>
                <w:color w:val="auto"/>
                <w:sz w:val="22"/>
                <w:szCs w:val="22"/>
              </w:rPr>
              <w:t xml:space="preserve">Blocuri sanitare </w:t>
            </w:r>
            <w:r w:rsidR="001F6420" w:rsidRPr="00AB3E3C">
              <w:rPr>
                <w:color w:val="auto"/>
                <w:sz w:val="22"/>
                <w:szCs w:val="22"/>
              </w:rPr>
              <w:t xml:space="preserve"> în incinta gimnaziului  și în exterior</w:t>
            </w:r>
            <w:r w:rsidR="00E03296" w:rsidRPr="00AB3E3C">
              <w:rPr>
                <w:color w:val="auto"/>
                <w:sz w:val="22"/>
                <w:szCs w:val="22"/>
              </w:rPr>
              <w:t xml:space="preserve">: </w:t>
            </w:r>
          </w:p>
          <w:p w:rsidR="00E03296" w:rsidRPr="00AB3E3C" w:rsidRDefault="00E03296" w:rsidP="001F6420">
            <w:pPr>
              <w:pStyle w:val="Default"/>
              <w:numPr>
                <w:ilvl w:val="0"/>
                <w:numId w:val="2"/>
              </w:numPr>
              <w:rPr>
                <w:color w:val="auto"/>
                <w:sz w:val="22"/>
                <w:szCs w:val="22"/>
              </w:rPr>
            </w:pPr>
            <w:r w:rsidRPr="00AB3E3C">
              <w:rPr>
                <w:rFonts w:ascii="Courier New" w:hAnsi="Courier New" w:cs="Courier New"/>
                <w:color w:val="auto"/>
                <w:sz w:val="22"/>
                <w:szCs w:val="22"/>
              </w:rPr>
              <w:t xml:space="preserve"> </w:t>
            </w:r>
            <w:r w:rsidR="00787976" w:rsidRPr="00AB3E3C">
              <w:rPr>
                <w:color w:val="auto"/>
                <w:sz w:val="22"/>
                <w:szCs w:val="22"/>
              </w:rPr>
              <w:t>Bloc sanitar</w:t>
            </w:r>
            <w:r w:rsidR="00C30B5E" w:rsidRPr="00AB3E3C">
              <w:rPr>
                <w:color w:val="auto"/>
                <w:sz w:val="22"/>
                <w:szCs w:val="22"/>
              </w:rPr>
              <w:t xml:space="preserve"> </w:t>
            </w:r>
            <w:r w:rsidRPr="00AB3E3C">
              <w:rPr>
                <w:color w:val="auto"/>
                <w:sz w:val="22"/>
                <w:szCs w:val="22"/>
              </w:rPr>
              <w:t xml:space="preserve">separat pentru personalul instituţiei, etajul I; </w:t>
            </w:r>
          </w:p>
          <w:p w:rsidR="00E03296" w:rsidRPr="00AB3E3C" w:rsidRDefault="00E03296" w:rsidP="008C25B0">
            <w:pPr>
              <w:pStyle w:val="Default"/>
              <w:numPr>
                <w:ilvl w:val="0"/>
                <w:numId w:val="2"/>
              </w:numPr>
              <w:rPr>
                <w:color w:val="auto"/>
                <w:sz w:val="22"/>
                <w:szCs w:val="22"/>
              </w:rPr>
            </w:pPr>
            <w:r w:rsidRPr="00AB3E3C">
              <w:rPr>
                <w:color w:val="auto"/>
                <w:sz w:val="22"/>
                <w:szCs w:val="22"/>
              </w:rPr>
              <w:t>Lavo</w:t>
            </w:r>
            <w:r w:rsidR="001F6420" w:rsidRPr="00AB3E3C">
              <w:rPr>
                <w:color w:val="auto"/>
                <w:sz w:val="22"/>
                <w:szCs w:val="22"/>
              </w:rPr>
              <w:t xml:space="preserve">are cu  apă caldă şi săpun lichid  </w:t>
            </w:r>
            <w:r w:rsidR="00A501ED" w:rsidRPr="00AB3E3C">
              <w:rPr>
                <w:color w:val="auto"/>
                <w:sz w:val="22"/>
                <w:szCs w:val="22"/>
              </w:rPr>
              <w:t>lângă cantina gimnaziului și în wc-uri</w:t>
            </w:r>
            <w:r w:rsidRPr="00AB3E3C">
              <w:rPr>
                <w:color w:val="auto"/>
                <w:sz w:val="22"/>
                <w:szCs w:val="22"/>
              </w:rPr>
              <w:t xml:space="preserve">; </w:t>
            </w:r>
          </w:p>
          <w:p w:rsidR="001F6420" w:rsidRPr="00AB3E3C" w:rsidRDefault="00E03296" w:rsidP="00D159F4">
            <w:pPr>
              <w:pStyle w:val="Default"/>
              <w:numPr>
                <w:ilvl w:val="0"/>
                <w:numId w:val="20"/>
              </w:numPr>
              <w:rPr>
                <w:color w:val="auto"/>
                <w:sz w:val="22"/>
                <w:szCs w:val="22"/>
              </w:rPr>
            </w:pPr>
            <w:r w:rsidRPr="00AB3E3C">
              <w:rPr>
                <w:color w:val="auto"/>
                <w:sz w:val="22"/>
                <w:szCs w:val="22"/>
              </w:rPr>
              <w:t xml:space="preserve"> </w:t>
            </w:r>
            <w:r w:rsidR="00787976" w:rsidRPr="00AB3E3C">
              <w:rPr>
                <w:sz w:val="22"/>
                <w:szCs w:val="22"/>
              </w:rPr>
              <w:t xml:space="preserve"> Uscătoare de mâini amplasate în fiecare bloc sanitar, corespunzător și 2 amplasate în holul de la intrarea în cantină</w:t>
            </w:r>
          </w:p>
          <w:p w:rsidR="00787976" w:rsidRPr="00AB3E3C" w:rsidRDefault="00787976" w:rsidP="00D159F4">
            <w:pPr>
              <w:pStyle w:val="Default"/>
              <w:numPr>
                <w:ilvl w:val="0"/>
                <w:numId w:val="64"/>
              </w:numPr>
              <w:jc w:val="both"/>
              <w:rPr>
                <w:sz w:val="22"/>
                <w:szCs w:val="22"/>
              </w:rPr>
            </w:pPr>
            <w:r w:rsidRPr="00AB3E3C">
              <w:rPr>
                <w:i/>
                <w:sz w:val="22"/>
                <w:szCs w:val="22"/>
              </w:rPr>
              <w:t xml:space="preserve"> </w:t>
            </w:r>
            <w:r w:rsidRPr="00AB3E3C">
              <w:rPr>
                <w:sz w:val="22"/>
                <w:szCs w:val="22"/>
              </w:rPr>
              <w:t xml:space="preserve">Lavoare: 10 pe holul de la intrarea în cantină, 8 amenajate în fiecare bloc sanitar, conectate la apă caldă </w:t>
            </w:r>
          </w:p>
          <w:p w:rsidR="00E03296" w:rsidRPr="00AB3E3C" w:rsidRDefault="00E03296" w:rsidP="00D159F4">
            <w:pPr>
              <w:pStyle w:val="Default"/>
              <w:numPr>
                <w:ilvl w:val="0"/>
                <w:numId w:val="20"/>
              </w:numPr>
              <w:rPr>
                <w:color w:val="auto"/>
                <w:sz w:val="22"/>
                <w:szCs w:val="22"/>
              </w:rPr>
            </w:pPr>
            <w:r w:rsidRPr="00AB3E3C">
              <w:rPr>
                <w:color w:val="auto"/>
                <w:sz w:val="22"/>
                <w:szCs w:val="22"/>
              </w:rPr>
              <w:t xml:space="preserve"> Vestiare</w:t>
            </w:r>
            <w:r w:rsidR="00A501ED" w:rsidRPr="00AB3E3C">
              <w:rPr>
                <w:color w:val="auto"/>
                <w:sz w:val="22"/>
                <w:szCs w:val="22"/>
              </w:rPr>
              <w:t xml:space="preserve"> separate pentru băieţi şi fete lângă  sala</w:t>
            </w:r>
            <w:r w:rsidRPr="00AB3E3C">
              <w:rPr>
                <w:color w:val="auto"/>
                <w:sz w:val="22"/>
                <w:szCs w:val="22"/>
              </w:rPr>
              <w:t xml:space="preserve"> de sport; </w:t>
            </w:r>
          </w:p>
          <w:p w:rsidR="00B82088" w:rsidRPr="00AB3E3C" w:rsidRDefault="00E03296" w:rsidP="00592F30">
            <w:pPr>
              <w:pStyle w:val="Default"/>
              <w:numPr>
                <w:ilvl w:val="0"/>
                <w:numId w:val="2"/>
              </w:numPr>
              <w:jc w:val="both"/>
              <w:rPr>
                <w:color w:val="auto"/>
                <w:sz w:val="22"/>
                <w:szCs w:val="22"/>
              </w:rPr>
            </w:pPr>
            <w:r w:rsidRPr="00AB3E3C">
              <w:rPr>
                <w:color w:val="auto"/>
                <w:sz w:val="22"/>
                <w:szCs w:val="22"/>
              </w:rPr>
              <w:lastRenderedPageBreak/>
              <w:t xml:space="preserve">Spaţiile sanitare se igienizează cu regularitate, în conformitate cu graficul de igienizare aprobat; </w:t>
            </w:r>
          </w:p>
          <w:p w:rsidR="001233B4" w:rsidRDefault="00787976" w:rsidP="001233B4">
            <w:pPr>
              <w:pStyle w:val="Default"/>
              <w:jc w:val="both"/>
              <w:rPr>
                <w:color w:val="auto"/>
              </w:rPr>
            </w:pPr>
            <w:r w:rsidRPr="00AB3E3C">
              <w:rPr>
                <w:i/>
                <w:sz w:val="22"/>
                <w:szCs w:val="22"/>
              </w:rPr>
              <w:t xml:space="preserve">• </w:t>
            </w:r>
            <w:r w:rsidRPr="00AB3E3C">
              <w:rPr>
                <w:sz w:val="22"/>
                <w:szCs w:val="22"/>
              </w:rPr>
              <w:t>Prezența în fiecare clasă a colțurilor sanitare amenajate corespunzător cerințelor CNESP</w:t>
            </w:r>
          </w:p>
          <w:p w:rsidR="001233B4" w:rsidRPr="008C25B0" w:rsidRDefault="001233B4" w:rsidP="00787976">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F6420" w:rsidRPr="00787976" w:rsidRDefault="001F6420" w:rsidP="001F6420">
            <w:pPr>
              <w:pStyle w:val="a4"/>
              <w:ind w:left="502"/>
              <w:rPr>
                <w:rFonts w:eastAsia="Times New Roman"/>
                <w:iCs/>
                <w:sz w:val="22"/>
              </w:rPr>
            </w:pPr>
            <w:r w:rsidRPr="00787976">
              <w:rPr>
                <w:sz w:val="22"/>
                <w:lang w:val="ro-RO"/>
              </w:rPr>
              <w:t xml:space="preserve">Gimnaziul </w:t>
            </w:r>
            <w:r w:rsidR="00E03296" w:rsidRPr="00787976">
              <w:rPr>
                <w:sz w:val="22"/>
                <w:lang w:val="ro-RO"/>
              </w:rPr>
              <w:t xml:space="preserve"> dispune de blocuri sanitare (lavoare dotate cu apă caldă, săpun lichid şi uscător electric pentru mâini), toate instalate în interiorul bl</w:t>
            </w:r>
            <w:r w:rsidRPr="00787976">
              <w:rPr>
                <w:sz w:val="22"/>
                <w:lang w:val="ro-RO"/>
              </w:rPr>
              <w:t>ocurilor,dar și în exterior  Administraţia gimnaziului</w:t>
            </w:r>
            <w:r w:rsidR="00E03296" w:rsidRPr="00787976">
              <w:rPr>
                <w:sz w:val="22"/>
                <w:lang w:val="ro-RO"/>
              </w:rPr>
              <w:t xml:space="preserve"> creează condiţii bune în blocurile sanitare, în conformitate cu normele sanitare.</w:t>
            </w:r>
            <w:r w:rsidR="00787976" w:rsidRPr="00787976">
              <w:rPr>
                <w:sz w:val="22"/>
              </w:rPr>
              <w:t xml:space="preserve"> Igienizarea blocurilor sanitare se efectuează cu regularitate, folosindu-se materiale dezinfectante</w:t>
            </w:r>
            <w:r w:rsidRPr="00787976">
              <w:rPr>
                <w:sz w:val="22"/>
                <w:lang w:val="ro-RO"/>
              </w:rPr>
              <w:t xml:space="preserve"> </w:t>
            </w:r>
            <w:r w:rsidR="00787976" w:rsidRPr="00787976">
              <w:rPr>
                <w:sz w:val="22"/>
              </w:rPr>
              <w:t>.</w:t>
            </w:r>
          </w:p>
          <w:p w:rsidR="000B7893" w:rsidRDefault="00E03296" w:rsidP="008C25B0">
            <w:pPr>
              <w:pStyle w:val="Default"/>
              <w:jc w:val="both"/>
              <w:rPr>
                <w:color w:val="auto"/>
                <w:sz w:val="22"/>
                <w:szCs w:val="22"/>
              </w:rPr>
            </w:pPr>
            <w:r w:rsidRPr="00787976">
              <w:rPr>
                <w:color w:val="auto"/>
                <w:sz w:val="22"/>
                <w:szCs w:val="22"/>
              </w:rPr>
              <w:t xml:space="preserve"> Asistenta medicală monitorizează zilnic respectarea cerinţelor sanitare</w:t>
            </w:r>
            <w:r w:rsidRPr="008C25B0">
              <w:rPr>
                <w:color w:val="auto"/>
                <w:sz w:val="22"/>
                <w:szCs w:val="22"/>
              </w:rPr>
              <w:t xml:space="preserve">. </w:t>
            </w:r>
          </w:p>
          <w:p w:rsidR="001233B4" w:rsidRPr="008C25B0" w:rsidRDefault="001233B4" w:rsidP="00787976">
            <w:pPr>
              <w:pStyle w:val="Default"/>
              <w:jc w:val="both"/>
              <w:rPr>
                <w:color w:val="auto"/>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A65D1" w:rsidRPr="00AB3E3C" w:rsidRDefault="000904C4" w:rsidP="00D159F4">
            <w:pPr>
              <w:pStyle w:val="Default"/>
              <w:numPr>
                <w:ilvl w:val="0"/>
                <w:numId w:val="58"/>
              </w:numPr>
              <w:jc w:val="both"/>
              <w:rPr>
                <w:sz w:val="22"/>
                <w:szCs w:val="22"/>
              </w:rPr>
            </w:pPr>
            <w:r>
              <w:rPr>
                <w:sz w:val="22"/>
                <w:szCs w:val="22"/>
              </w:rPr>
              <w:t>Ordinul nr. 39-b din 02.09.2024</w:t>
            </w:r>
            <w:r w:rsidR="002A65D1" w:rsidRPr="00AB3E3C">
              <w:rPr>
                <w:sz w:val="22"/>
                <w:szCs w:val="22"/>
              </w:rPr>
              <w:t xml:space="preserve"> „ „Cu referire la desemnarea  persoanelor responsabile în domeniul protecției muncii și aprobarea responsabilităț</w:t>
            </w:r>
            <w:r>
              <w:rPr>
                <w:sz w:val="22"/>
                <w:szCs w:val="22"/>
              </w:rPr>
              <w:t>ilor pentru anul de studii 2024-2025</w:t>
            </w:r>
            <w:r w:rsidR="002A65D1" w:rsidRPr="00AB3E3C">
              <w:rPr>
                <w:sz w:val="22"/>
                <w:szCs w:val="22"/>
              </w:rPr>
              <w:t xml:space="preserve">”; </w:t>
            </w:r>
          </w:p>
          <w:p w:rsidR="001233B4" w:rsidRPr="00AB3E3C" w:rsidRDefault="001233B4" w:rsidP="00D159F4">
            <w:pPr>
              <w:pStyle w:val="Default"/>
              <w:numPr>
                <w:ilvl w:val="0"/>
                <w:numId w:val="65"/>
              </w:numPr>
              <w:rPr>
                <w:sz w:val="22"/>
                <w:szCs w:val="22"/>
              </w:rPr>
            </w:pPr>
            <w:r w:rsidRPr="00AB3E3C">
              <w:rPr>
                <w:sz w:val="22"/>
                <w:szCs w:val="22"/>
              </w:rPr>
              <w:t>Certificat eliberat de Centrul Republican de Instruire al Serviciului Protecție Civile și Situații</w:t>
            </w:r>
            <w:r w:rsidR="007C5C4F" w:rsidRPr="00AB3E3C">
              <w:rPr>
                <w:sz w:val="22"/>
                <w:szCs w:val="22"/>
              </w:rPr>
              <w:t>lor Excepționale din 12.09.2021</w:t>
            </w:r>
            <w:r w:rsidRPr="00AB3E3C">
              <w:rPr>
                <w:sz w:val="22"/>
                <w:szCs w:val="22"/>
              </w:rPr>
              <w:t xml:space="preserve">, privind absolvirea cursurilor în domeniul protecției civile; </w:t>
            </w:r>
          </w:p>
          <w:p w:rsidR="001233B4" w:rsidRPr="00AB3E3C" w:rsidRDefault="000904C4" w:rsidP="00D159F4">
            <w:pPr>
              <w:pStyle w:val="Default"/>
              <w:numPr>
                <w:ilvl w:val="0"/>
                <w:numId w:val="65"/>
              </w:numPr>
              <w:rPr>
                <w:i/>
                <w:sz w:val="22"/>
                <w:szCs w:val="22"/>
              </w:rPr>
            </w:pPr>
            <w:r>
              <w:rPr>
                <w:sz w:val="22"/>
                <w:szCs w:val="22"/>
              </w:rPr>
              <w:t xml:space="preserve"> Ordinul nr. 08-SSM din 30.08.2024</w:t>
            </w:r>
            <w:r w:rsidR="001233B4" w:rsidRPr="00AB3E3C">
              <w:rPr>
                <w:sz w:val="22"/>
                <w:szCs w:val="22"/>
              </w:rPr>
              <w:t xml:space="preserve"> „Numirea persoanei responsabile de</w:t>
            </w:r>
            <w:r w:rsidR="001233B4" w:rsidRPr="00AB3E3C">
              <w:rPr>
                <w:i/>
                <w:sz w:val="22"/>
                <w:szCs w:val="22"/>
              </w:rPr>
              <w:t xml:space="preserve"> </w:t>
            </w:r>
            <w:r w:rsidR="001233B4" w:rsidRPr="00AB3E3C">
              <w:rPr>
                <w:sz w:val="22"/>
                <w:szCs w:val="22"/>
              </w:rPr>
              <w:t xml:space="preserve">efectuarea instruirii privind apărarea împotriva incendiilor”; </w:t>
            </w:r>
          </w:p>
          <w:p w:rsidR="001233B4" w:rsidRPr="00AB3E3C" w:rsidRDefault="001233B4" w:rsidP="00D159F4">
            <w:pPr>
              <w:pStyle w:val="Default"/>
              <w:numPr>
                <w:ilvl w:val="0"/>
                <w:numId w:val="65"/>
              </w:numPr>
              <w:rPr>
                <w:sz w:val="22"/>
                <w:szCs w:val="22"/>
              </w:rPr>
            </w:pPr>
            <w:r w:rsidRPr="00AB3E3C">
              <w:rPr>
                <w:sz w:val="22"/>
                <w:szCs w:val="22"/>
              </w:rPr>
              <w:t xml:space="preserve">20 de stingătoare cu praf instalate pe pereții holurilor și coridoarelor, conform recomandărilor SSE; </w:t>
            </w:r>
          </w:p>
          <w:p w:rsidR="001233B4" w:rsidRPr="00AB3E3C" w:rsidRDefault="001233B4" w:rsidP="00D159F4">
            <w:pPr>
              <w:pStyle w:val="Default"/>
              <w:numPr>
                <w:ilvl w:val="0"/>
                <w:numId w:val="65"/>
              </w:numPr>
              <w:rPr>
                <w:i/>
                <w:sz w:val="22"/>
                <w:szCs w:val="22"/>
              </w:rPr>
            </w:pPr>
            <w:r w:rsidRPr="00AB3E3C">
              <w:rPr>
                <w:sz w:val="22"/>
                <w:szCs w:val="22"/>
              </w:rPr>
              <w:t>2 Panouri/ dulapuri antiincendiare dotate corespunzător (nisip, căldare, lopată, hârleț și câte 2 stingătoare,</w:t>
            </w:r>
            <w:r w:rsidR="00BC5BA9" w:rsidRPr="00AB3E3C">
              <w:rPr>
                <w:sz w:val="22"/>
                <w:szCs w:val="22"/>
              </w:rPr>
              <w:t>dintre care</w:t>
            </w:r>
            <w:r w:rsidRPr="00AB3E3C">
              <w:rPr>
                <w:sz w:val="22"/>
                <w:szCs w:val="22"/>
              </w:rPr>
              <w:t xml:space="preserve"> 1 dulap la cazangeria</w:t>
            </w:r>
            <w:r w:rsidR="00DB49DD" w:rsidRPr="00AB3E3C">
              <w:rPr>
                <w:sz w:val="22"/>
                <w:szCs w:val="22"/>
              </w:rPr>
              <w:t xml:space="preserve"> gimnaziului</w:t>
            </w:r>
            <w:r w:rsidRPr="00AB3E3C">
              <w:rPr>
                <w:i/>
                <w:sz w:val="22"/>
                <w:szCs w:val="22"/>
              </w:rPr>
              <w:t xml:space="preserve">; </w:t>
            </w:r>
          </w:p>
          <w:p w:rsidR="001233B4" w:rsidRPr="00AB3E3C" w:rsidRDefault="001233B4" w:rsidP="00D159F4">
            <w:pPr>
              <w:pStyle w:val="Default"/>
              <w:numPr>
                <w:ilvl w:val="0"/>
                <w:numId w:val="65"/>
              </w:numPr>
              <w:rPr>
                <w:sz w:val="22"/>
                <w:szCs w:val="22"/>
              </w:rPr>
            </w:pPr>
            <w:r w:rsidRPr="00AB3E3C">
              <w:rPr>
                <w:i/>
                <w:sz w:val="22"/>
                <w:szCs w:val="22"/>
              </w:rPr>
              <w:t xml:space="preserve"> </w:t>
            </w:r>
            <w:r w:rsidRPr="00AB3E3C">
              <w:rPr>
                <w:sz w:val="22"/>
                <w:szCs w:val="22"/>
              </w:rPr>
              <w:t>Planurile de evacuare afișate pe holurile și în sălile de studii din incinta instituției (exemplele PPT), , ca parte componentă a P</w:t>
            </w:r>
            <w:r w:rsidR="000904C4">
              <w:rPr>
                <w:sz w:val="22"/>
                <w:szCs w:val="22"/>
              </w:rPr>
              <w:t>lanului Anual Instituțional 2024</w:t>
            </w:r>
            <w:r w:rsidRPr="00AB3E3C">
              <w:rPr>
                <w:sz w:val="22"/>
                <w:szCs w:val="22"/>
              </w:rPr>
              <w:t>-2</w:t>
            </w:r>
            <w:r w:rsidR="000904C4">
              <w:rPr>
                <w:sz w:val="22"/>
                <w:szCs w:val="22"/>
              </w:rPr>
              <w:t>025</w:t>
            </w:r>
            <w:r w:rsidRPr="00AB3E3C">
              <w:rPr>
                <w:sz w:val="22"/>
                <w:szCs w:val="22"/>
              </w:rPr>
              <w:t>/ a Planului de P</w:t>
            </w:r>
            <w:r w:rsidR="000904C4">
              <w:rPr>
                <w:sz w:val="22"/>
                <w:szCs w:val="22"/>
              </w:rPr>
              <w:t>rotecție civilă pentru a.ș. 2024-2025</w:t>
            </w:r>
            <w:r w:rsidRPr="00AB3E3C">
              <w:rPr>
                <w:sz w:val="22"/>
                <w:szCs w:val="22"/>
              </w:rPr>
              <w:t xml:space="preserve">; </w:t>
            </w:r>
          </w:p>
          <w:p w:rsidR="001233B4" w:rsidRPr="00AB3E3C" w:rsidRDefault="001233B4" w:rsidP="00D159F4">
            <w:pPr>
              <w:pStyle w:val="Default"/>
              <w:numPr>
                <w:ilvl w:val="0"/>
                <w:numId w:val="65"/>
              </w:numPr>
              <w:rPr>
                <w:sz w:val="22"/>
                <w:szCs w:val="22"/>
              </w:rPr>
            </w:pPr>
            <w:r w:rsidRPr="00AB3E3C">
              <w:rPr>
                <w:sz w:val="22"/>
                <w:szCs w:val="22"/>
              </w:rPr>
              <w:t xml:space="preserve">Prezența indicatorilor de evacuare, la scări; </w:t>
            </w:r>
          </w:p>
          <w:p w:rsidR="002A65D1" w:rsidRPr="00AB3E3C" w:rsidRDefault="00BC5BA9" w:rsidP="00D159F4">
            <w:pPr>
              <w:pStyle w:val="Default"/>
              <w:numPr>
                <w:ilvl w:val="0"/>
                <w:numId w:val="65"/>
              </w:numPr>
              <w:rPr>
                <w:sz w:val="22"/>
                <w:szCs w:val="22"/>
              </w:rPr>
            </w:pPr>
            <w:r w:rsidRPr="00AB3E3C">
              <w:rPr>
                <w:sz w:val="22"/>
                <w:szCs w:val="22"/>
              </w:rPr>
              <w:t>8</w:t>
            </w:r>
            <w:r w:rsidR="001233B4" w:rsidRPr="00AB3E3C">
              <w:rPr>
                <w:sz w:val="22"/>
                <w:szCs w:val="22"/>
              </w:rPr>
              <w:t xml:space="preserve"> ieșiri de rezervă funcționale din clădirea</w:t>
            </w:r>
            <w:r w:rsidR="00DB49DD" w:rsidRPr="00AB3E3C">
              <w:rPr>
                <w:sz w:val="22"/>
                <w:szCs w:val="22"/>
              </w:rPr>
              <w:t xml:space="preserve"> gimnaziului, dintre care </w:t>
            </w:r>
            <w:r w:rsidRPr="00AB3E3C">
              <w:rPr>
                <w:sz w:val="22"/>
                <w:szCs w:val="22"/>
              </w:rPr>
              <w:t>3</w:t>
            </w:r>
            <w:r w:rsidR="001233B4" w:rsidRPr="00AB3E3C">
              <w:rPr>
                <w:sz w:val="22"/>
                <w:szCs w:val="22"/>
              </w:rPr>
              <w:t xml:space="preserve"> </w:t>
            </w:r>
            <w:r w:rsidR="00DB49DD" w:rsidRPr="00AB3E3C">
              <w:rPr>
                <w:sz w:val="22"/>
                <w:szCs w:val="22"/>
              </w:rPr>
              <w:t xml:space="preserve">permanent deschise (Blocul A – </w:t>
            </w:r>
            <w:r w:rsidRPr="00AB3E3C">
              <w:rPr>
                <w:sz w:val="22"/>
                <w:szCs w:val="22"/>
              </w:rPr>
              <w:t>4 ieșiri, Blocul B- 3 ieșiri</w:t>
            </w:r>
            <w:r w:rsidR="001233B4" w:rsidRPr="00AB3E3C">
              <w:rPr>
                <w:sz w:val="22"/>
                <w:szCs w:val="22"/>
              </w:rPr>
              <w:t xml:space="preserve"> și 1 ieșire de la cantină);</w:t>
            </w:r>
          </w:p>
          <w:p w:rsidR="001233B4" w:rsidRPr="000904C4" w:rsidRDefault="001233B4" w:rsidP="000904C4">
            <w:pPr>
              <w:pStyle w:val="Default"/>
              <w:numPr>
                <w:ilvl w:val="0"/>
                <w:numId w:val="65"/>
              </w:numPr>
              <w:rPr>
                <w:sz w:val="22"/>
                <w:szCs w:val="22"/>
              </w:rPr>
            </w:pPr>
            <w:r w:rsidRPr="00AB3E3C">
              <w:rPr>
                <w:sz w:val="22"/>
                <w:szCs w:val="22"/>
              </w:rPr>
              <w:t xml:space="preserve"> </w:t>
            </w:r>
            <w:r w:rsidR="000904C4">
              <w:rPr>
                <w:sz w:val="22"/>
                <w:szCs w:val="22"/>
              </w:rPr>
              <w:t>Ordinul nr. 15-b din 15.05.2025</w:t>
            </w:r>
            <w:r w:rsidR="002A65D1" w:rsidRPr="00AB3E3C">
              <w:rPr>
                <w:sz w:val="22"/>
                <w:szCs w:val="22"/>
              </w:rPr>
              <w:t xml:space="preserve"> „Cu privire la pregătirea și desfășu-rarea antrenamentului Protecției Civile în gimnaziu</w:t>
            </w:r>
            <w:r w:rsidR="000904C4">
              <w:rPr>
                <w:sz w:val="22"/>
                <w:szCs w:val="22"/>
              </w:rPr>
              <w:t>”, ediția 2024-2025</w:t>
            </w:r>
          </w:p>
          <w:p w:rsidR="001233B4" w:rsidRPr="002A65D1" w:rsidRDefault="001233B4" w:rsidP="00D159F4">
            <w:pPr>
              <w:pStyle w:val="Default"/>
              <w:numPr>
                <w:ilvl w:val="0"/>
                <w:numId w:val="65"/>
              </w:numPr>
              <w:rPr>
                <w:sz w:val="22"/>
                <w:szCs w:val="22"/>
              </w:rPr>
            </w:pPr>
            <w:r w:rsidRPr="00AB3E3C">
              <w:rPr>
                <w:sz w:val="22"/>
                <w:szCs w:val="22"/>
              </w:rPr>
              <w:t>Planul activităților de organizare și desfășurare a aplicației „Ziua Protecției civile</w:t>
            </w:r>
            <w:r w:rsidR="0043576B" w:rsidRPr="00AB3E3C">
              <w:rPr>
                <w:sz w:val="22"/>
                <w:szCs w:val="22"/>
              </w:rPr>
              <w:t>”, 2</w:t>
            </w:r>
            <w:r w:rsidR="000904C4">
              <w:rPr>
                <w:sz w:val="22"/>
                <w:szCs w:val="22"/>
              </w:rPr>
              <w:t>025</w:t>
            </w:r>
            <w:r w:rsidR="002A65D1" w:rsidRPr="00AB3E3C">
              <w:rPr>
                <w:sz w:val="22"/>
                <w:szCs w:val="22"/>
              </w:rPr>
              <w:t>, aprobat prin</w:t>
            </w:r>
            <w:r w:rsidR="000904C4">
              <w:rPr>
                <w:sz w:val="22"/>
                <w:szCs w:val="22"/>
              </w:rPr>
              <w:t xml:space="preserve"> Ordinul nr. 15-b din 15.05.2025</w:t>
            </w:r>
            <w:r w:rsidRPr="00AB3E3C">
              <w:rPr>
                <w:sz w:val="22"/>
                <w:szCs w:val="22"/>
              </w:rPr>
              <w:t>;</w:t>
            </w:r>
            <w:r w:rsidRPr="00AF75BE">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233B4" w:rsidRPr="00BC5BA9" w:rsidRDefault="001233B4" w:rsidP="00BC5BA9">
            <w:pPr>
              <w:pStyle w:val="Default"/>
              <w:jc w:val="both"/>
              <w:rPr>
                <w:rFonts w:eastAsia="Times New Roman"/>
                <w:iCs/>
                <w:color w:val="auto"/>
                <w:sz w:val="22"/>
                <w:szCs w:val="22"/>
              </w:rPr>
            </w:pPr>
            <w:r w:rsidRPr="00BC5BA9">
              <w:rPr>
                <w:sz w:val="22"/>
                <w:szCs w:val="22"/>
              </w:rPr>
              <w:t xml:space="preserve">Instituția dispune de mijloace antiincendiare și de ieșiri de rezervă, este dota-tă cu sistem de alarmă incendiară, instalat în </w:t>
            </w:r>
            <w:r w:rsidR="0043576B">
              <w:rPr>
                <w:sz w:val="22"/>
                <w:szCs w:val="22"/>
              </w:rPr>
              <w:t>august 2023</w:t>
            </w:r>
            <w:r w:rsidRPr="00BC5BA9">
              <w:rPr>
                <w:sz w:val="22"/>
                <w:szCs w:val="22"/>
              </w:rPr>
              <w:t xml:space="preserve"> </w:t>
            </w:r>
            <w:r w:rsidR="00BC5BA9" w:rsidRPr="00BC5BA9">
              <w:rPr>
                <w:sz w:val="22"/>
                <w:szCs w:val="22"/>
              </w:rPr>
              <w:t>Gimnaziul  are 8</w:t>
            </w:r>
            <w:r w:rsidRPr="00BC5BA9">
              <w:rPr>
                <w:sz w:val="22"/>
                <w:szCs w:val="22"/>
              </w:rPr>
              <w:t xml:space="preserve"> ieșiri de rezervă. Pe hol la toate etajele școlii sunt amplasate schemele de evacuare. Coridoarele, laboratoarele, blocul alimentar, depozitele sunt dotate cu numărul necesar de stingătoare, care sunt înlocuite periodic.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1</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1233B4" w:rsidRPr="00AB3E3C" w:rsidRDefault="001233B4" w:rsidP="001233B4">
            <w:pPr>
              <w:pStyle w:val="Default"/>
              <w:rPr>
                <w:color w:val="auto"/>
              </w:rPr>
            </w:pPr>
          </w:p>
          <w:p w:rsidR="00BC5BA9" w:rsidRPr="00AB3E3C" w:rsidRDefault="000904C4" w:rsidP="00D159F4">
            <w:pPr>
              <w:pStyle w:val="Default"/>
              <w:numPr>
                <w:ilvl w:val="0"/>
                <w:numId w:val="66"/>
              </w:numPr>
              <w:rPr>
                <w:sz w:val="22"/>
                <w:szCs w:val="22"/>
              </w:rPr>
            </w:pPr>
            <w:r>
              <w:rPr>
                <w:sz w:val="22"/>
                <w:szCs w:val="22"/>
              </w:rPr>
              <w:t>PAI 2024-2025</w:t>
            </w:r>
            <w:r w:rsidR="001233B4" w:rsidRPr="00AB3E3C">
              <w:rPr>
                <w:sz w:val="22"/>
                <w:szCs w:val="22"/>
              </w:rPr>
              <w:t xml:space="preserve">, Obiectivul specific 2.5. Implementarea adecvată a standardelor cu referire la învățarea și respectarea regulilor de circulație rutieră, de respectare a tehnicii securității în mediul școlar și cotidian, de prevenire a situațiilor de risc și de acordare a primului ajutor; </w:t>
            </w:r>
          </w:p>
          <w:p w:rsidR="001233B4" w:rsidRPr="00AB3E3C" w:rsidRDefault="001233B4" w:rsidP="00D159F4">
            <w:pPr>
              <w:pStyle w:val="Default"/>
              <w:numPr>
                <w:ilvl w:val="0"/>
                <w:numId w:val="67"/>
              </w:numPr>
              <w:rPr>
                <w:sz w:val="22"/>
                <w:szCs w:val="22"/>
              </w:rPr>
            </w:pPr>
            <w:r w:rsidRPr="00AB3E3C">
              <w:rPr>
                <w:sz w:val="22"/>
                <w:szCs w:val="22"/>
              </w:rPr>
              <w:t xml:space="preserve">Listele cu semnături ale elevilor privind tehnica securității în cabinetele de chimie, fizică, informatică, educație fizică și tehnologică; </w:t>
            </w:r>
          </w:p>
          <w:p w:rsidR="001233B4" w:rsidRPr="00AB3E3C" w:rsidRDefault="00BC5BA9" w:rsidP="00D159F4">
            <w:pPr>
              <w:pStyle w:val="Default"/>
              <w:numPr>
                <w:ilvl w:val="0"/>
                <w:numId w:val="67"/>
              </w:numPr>
              <w:rPr>
                <w:sz w:val="22"/>
                <w:szCs w:val="22"/>
              </w:rPr>
            </w:pPr>
            <w:r w:rsidRPr="00AB3E3C">
              <w:rPr>
                <w:sz w:val="22"/>
                <w:szCs w:val="22"/>
              </w:rPr>
              <w:lastRenderedPageBreak/>
              <w:t xml:space="preserve">Panoul </w:t>
            </w:r>
            <w:r w:rsidR="001233B4" w:rsidRPr="00AB3E3C">
              <w:rPr>
                <w:sz w:val="22"/>
                <w:szCs w:val="22"/>
              </w:rPr>
              <w:t xml:space="preserve">privind „Securitatea electrică”; </w:t>
            </w:r>
          </w:p>
          <w:p w:rsidR="001233B4" w:rsidRPr="00AB3E3C" w:rsidRDefault="00BC5BA9" w:rsidP="00D159F4">
            <w:pPr>
              <w:pStyle w:val="Default"/>
              <w:numPr>
                <w:ilvl w:val="0"/>
                <w:numId w:val="67"/>
              </w:numPr>
              <w:rPr>
                <w:sz w:val="22"/>
                <w:szCs w:val="22"/>
              </w:rPr>
            </w:pPr>
            <w:r w:rsidRPr="00AB3E3C">
              <w:rPr>
                <w:sz w:val="22"/>
                <w:szCs w:val="22"/>
              </w:rPr>
              <w:t xml:space="preserve"> Panoul</w:t>
            </w:r>
            <w:r w:rsidR="001233B4" w:rsidRPr="00AB3E3C">
              <w:rPr>
                <w:sz w:val="22"/>
                <w:szCs w:val="22"/>
              </w:rPr>
              <w:t xml:space="preserve"> „Respectați regulile elementare de comportare cu instalațiile și receptoarele electrice”; </w:t>
            </w:r>
          </w:p>
          <w:p w:rsidR="001233B4" w:rsidRPr="00AB3E3C" w:rsidRDefault="00BC5BA9" w:rsidP="00D159F4">
            <w:pPr>
              <w:pStyle w:val="Default"/>
              <w:numPr>
                <w:ilvl w:val="0"/>
                <w:numId w:val="67"/>
              </w:numPr>
              <w:rPr>
                <w:sz w:val="22"/>
                <w:szCs w:val="22"/>
              </w:rPr>
            </w:pPr>
            <w:r w:rsidRPr="00AB3E3C">
              <w:rPr>
                <w:sz w:val="22"/>
                <w:szCs w:val="22"/>
              </w:rPr>
              <w:t>Panoul</w:t>
            </w:r>
            <w:r w:rsidR="001233B4" w:rsidRPr="00AB3E3C">
              <w:rPr>
                <w:sz w:val="22"/>
                <w:szCs w:val="22"/>
              </w:rPr>
              <w:t xml:space="preserve"> „Acordarea primului ajutor manual accidentatului”; </w:t>
            </w:r>
          </w:p>
          <w:p w:rsidR="0043576B" w:rsidRPr="00AB3E3C" w:rsidRDefault="00BC5BA9" w:rsidP="00D159F4">
            <w:pPr>
              <w:pStyle w:val="Default"/>
              <w:numPr>
                <w:ilvl w:val="0"/>
                <w:numId w:val="67"/>
              </w:numPr>
              <w:rPr>
                <w:sz w:val="22"/>
                <w:szCs w:val="22"/>
              </w:rPr>
            </w:pPr>
            <w:r w:rsidRPr="00AB3E3C">
              <w:rPr>
                <w:sz w:val="22"/>
                <w:szCs w:val="22"/>
              </w:rPr>
              <w:t xml:space="preserve"> Panoul</w:t>
            </w:r>
            <w:r w:rsidR="001233B4" w:rsidRPr="00AB3E3C">
              <w:rPr>
                <w:sz w:val="22"/>
                <w:szCs w:val="22"/>
              </w:rPr>
              <w:t xml:space="preserve">„Regulile de circulație și legislație rutieră pentru copii”; </w:t>
            </w:r>
          </w:p>
          <w:p w:rsidR="00BC5BA9" w:rsidRPr="00AB3E3C" w:rsidRDefault="00BC5BA9" w:rsidP="00D159F4">
            <w:pPr>
              <w:pStyle w:val="Default"/>
              <w:numPr>
                <w:ilvl w:val="0"/>
                <w:numId w:val="21"/>
              </w:numPr>
              <w:rPr>
                <w:color w:val="auto"/>
                <w:sz w:val="22"/>
                <w:szCs w:val="22"/>
              </w:rPr>
            </w:pPr>
            <w:r w:rsidRPr="00AB3E3C">
              <w:rPr>
                <w:color w:val="auto"/>
                <w:sz w:val="22"/>
                <w:szCs w:val="22"/>
              </w:rPr>
              <w:t xml:space="preserve">Planul de acţiuni </w:t>
            </w:r>
            <w:r w:rsidRPr="00AB3E3C">
              <w:rPr>
                <w:i/>
                <w:iCs/>
                <w:color w:val="auto"/>
                <w:sz w:val="22"/>
                <w:szCs w:val="22"/>
              </w:rPr>
              <w:t>Ziua Protecţiei Civile</w:t>
            </w:r>
            <w:r w:rsidRPr="00AB3E3C">
              <w:rPr>
                <w:color w:val="auto"/>
                <w:sz w:val="22"/>
                <w:szCs w:val="22"/>
              </w:rPr>
              <w:t>. Acţiunile corpului didactic şi ale elevilor în caz de cutremur de pământ, incendiu, contaminare radioactivă şi toxică şi lichidarea consecinţelor acesto</w:t>
            </w:r>
            <w:r w:rsidR="0043576B" w:rsidRPr="00AB3E3C">
              <w:rPr>
                <w:color w:val="auto"/>
                <w:sz w:val="22"/>
                <w:szCs w:val="22"/>
              </w:rPr>
              <w:t>ra</w:t>
            </w:r>
            <w:r w:rsidR="002A65D1" w:rsidRPr="00AB3E3C">
              <w:rPr>
                <w:color w:val="auto"/>
                <w:sz w:val="22"/>
                <w:szCs w:val="22"/>
              </w:rPr>
              <w:t>, apro</w:t>
            </w:r>
            <w:r w:rsidR="000904C4">
              <w:rPr>
                <w:color w:val="auto"/>
                <w:sz w:val="22"/>
                <w:szCs w:val="22"/>
              </w:rPr>
              <w:t>bat prin ordinul nr. 15-b din 15.05.2025</w:t>
            </w:r>
            <w:r w:rsidRPr="00AB3E3C">
              <w:rPr>
                <w:color w:val="auto"/>
                <w:sz w:val="22"/>
                <w:szCs w:val="22"/>
              </w:rPr>
              <w:t xml:space="preserve"> </w:t>
            </w:r>
          </w:p>
          <w:p w:rsidR="00BC5BA9" w:rsidRPr="00AB3E3C" w:rsidRDefault="00BC5BA9" w:rsidP="00BC5BA9">
            <w:pPr>
              <w:pStyle w:val="a4"/>
              <w:numPr>
                <w:ilvl w:val="0"/>
                <w:numId w:val="2"/>
              </w:numPr>
              <w:rPr>
                <w:iCs/>
                <w:sz w:val="22"/>
              </w:rPr>
            </w:pPr>
            <w:r w:rsidRPr="00AB3E3C">
              <w:rPr>
                <w:iCs/>
                <w:sz w:val="22"/>
              </w:rPr>
              <w:t xml:space="preserve">Listele cu semnăturile elevilor referitoare la tehnica securității în gimnaziu și în perioada vacanțelor </w:t>
            </w:r>
          </w:p>
          <w:p w:rsidR="001233B4" w:rsidRPr="00AB3E3C" w:rsidRDefault="001233B4" w:rsidP="00BC5BA9">
            <w:pPr>
              <w:pStyle w:val="Default"/>
              <w:rPr>
                <w:i/>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233B4" w:rsidRPr="00E42DD2" w:rsidRDefault="001233B4" w:rsidP="001233B4">
            <w:pPr>
              <w:pStyle w:val="Default"/>
              <w:jc w:val="both"/>
              <w:rPr>
                <w:sz w:val="22"/>
              </w:rPr>
            </w:pPr>
            <w:r w:rsidRPr="00E42DD2">
              <w:rPr>
                <w:sz w:val="22"/>
                <w:szCs w:val="22"/>
              </w:rPr>
              <w:t xml:space="preserve">În instituție se organizează și se desfășoară, pentru elevi, personalul didactic și părinți, activități de instruire privind respectarea regulilor de circulație rutieră, a tehnicii securității, de prevenire a situațiilor de risc și de acordare a primului ajutor, atât în timpul desfășurării programului educativ, cât și pe parcursul vacanțelor. În fiecare clasă există un registru de instruire a elevilor cu privire la Codul de conduită și siguranță în școală, în stradă etc., cu semnăturile lor. În cadrul disciplinei Dezvoltarea personală, se desfășoară activități de învățare și respectare a regulilor de circulație, a regulilor de comportament în stradă etc. Se organizează discuții preventive, cu invitația inspectorilor de poliție </w:t>
            </w:r>
          </w:p>
          <w:p w:rsidR="007D58B9" w:rsidRPr="001233B4" w:rsidRDefault="007D58B9" w:rsidP="007D58B9">
            <w:pPr>
              <w:pStyle w:val="Default"/>
              <w:jc w:val="both"/>
              <w:rPr>
                <w:i/>
                <w:color w:val="auto"/>
                <w:sz w:val="22"/>
                <w:szCs w:val="22"/>
              </w:rPr>
            </w:pPr>
            <w:r w:rsidRPr="00E42DD2">
              <w:rPr>
                <w:color w:val="auto"/>
                <w:sz w:val="22"/>
                <w:szCs w:val="22"/>
              </w:rPr>
              <w:t>putul anului şcolar, în perioada vacanţelor, în cadrul activităţilor extraşcolare.</w:t>
            </w:r>
            <w:r w:rsidRPr="001233B4">
              <w:rPr>
                <w:i/>
                <w:color w:val="auto"/>
                <w:sz w:val="22"/>
                <w:szCs w:val="22"/>
              </w:rPr>
              <w:t xml:space="preserve"> </w:t>
            </w:r>
          </w:p>
          <w:p w:rsidR="004A695A" w:rsidRPr="004A695A" w:rsidRDefault="004A695A" w:rsidP="004A695A">
            <w:pPr>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B1C0E" w:rsidP="00F842E4">
            <w:pPr>
              <w:rPr>
                <w:b/>
                <w:bCs/>
              </w:rPr>
            </w:pPr>
            <w:r>
              <w:rPr>
                <w:b/>
                <w:bCs/>
              </w:rPr>
              <w:t>8,7</w:t>
            </w:r>
            <w:r w:rsidR="007D58B9">
              <w:rPr>
                <w:b/>
                <w:bCs/>
              </w:rPr>
              <w:t>5</w:t>
            </w:r>
          </w:p>
        </w:tc>
      </w:tr>
    </w:tbl>
    <w:p w:rsidR="00415CB2" w:rsidRDefault="00415CB2" w:rsidP="00D25024"/>
    <w:p w:rsidR="00D25024" w:rsidRPr="00D25024" w:rsidRDefault="00D25024" w:rsidP="00D25024">
      <w:pPr>
        <w:pStyle w:val="2"/>
        <w:rPr>
          <w:lang w:val="en-US"/>
        </w:rPr>
      </w:pPr>
      <w:bookmarkStart w:id="7" w:name="_Toc46741864"/>
      <w:bookmarkStart w:id="8" w:name="_Toc48389082"/>
      <w:r w:rsidRPr="00D25024">
        <w:rPr>
          <w:lang w:val="en-US"/>
        </w:rPr>
        <w:t>Standard 1.2. Instituția dezvoltă parteneriate comunitare în vederea protecției integrității fizice și psihice a fiecărui elev/ copil</w:t>
      </w:r>
      <w:bookmarkEnd w:id="7"/>
      <w:bookmarkEnd w:id="8"/>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701"/>
        <w:gridCol w:w="3827"/>
        <w:gridCol w:w="2268"/>
      </w:tblGrid>
      <w:tr w:rsidR="00535D18" w:rsidRPr="00E938A0" w:rsidTr="00924122">
        <w:tc>
          <w:tcPr>
            <w:tcW w:w="2269" w:type="dxa"/>
          </w:tcPr>
          <w:p w:rsidR="00535D18" w:rsidRPr="00BD4375" w:rsidRDefault="00535D18" w:rsidP="00DF435F">
            <w:pPr>
              <w:jc w:val="left"/>
            </w:pPr>
            <w:r w:rsidRPr="00BD4375">
              <w:t xml:space="preserve">Dovezi </w:t>
            </w:r>
          </w:p>
        </w:tc>
        <w:tc>
          <w:tcPr>
            <w:tcW w:w="7796" w:type="dxa"/>
            <w:gridSpan w:val="3"/>
          </w:tcPr>
          <w:p w:rsidR="00822723" w:rsidRPr="00AB3E3C" w:rsidRDefault="007D58B9" w:rsidP="00924122">
            <w:pPr>
              <w:pStyle w:val="Default"/>
              <w:numPr>
                <w:ilvl w:val="0"/>
                <w:numId w:val="2"/>
              </w:numPr>
              <w:jc w:val="both"/>
              <w:rPr>
                <w:color w:val="auto"/>
                <w:sz w:val="22"/>
                <w:szCs w:val="22"/>
              </w:rPr>
            </w:pPr>
            <w:r w:rsidRPr="00534778">
              <w:rPr>
                <w:rFonts w:ascii="Courier New" w:hAnsi="Courier New" w:cs="Courier New"/>
                <w:color w:val="auto"/>
                <w:sz w:val="22"/>
                <w:szCs w:val="22"/>
              </w:rPr>
              <w:t xml:space="preserve"> </w:t>
            </w:r>
            <w:r w:rsidRPr="00AB3E3C">
              <w:rPr>
                <w:color w:val="auto"/>
                <w:sz w:val="22"/>
                <w:szCs w:val="22"/>
              </w:rPr>
              <w:t xml:space="preserve">Dezvoltarea relaţiilor comunitare: Asigurarea condiţiilor de securitate şi siguranţă prin evaluarea instituţiei de organe abilitate în acest domeniu: IP Anenii Noi, ANSA, CSP, SSE Anenii Noi şi eliberarea certificatelor de conformitate; </w:t>
            </w:r>
            <w:r w:rsidR="001233B4" w:rsidRPr="00AB3E3C">
              <w:rPr>
                <w:i/>
                <w:sz w:val="22"/>
                <w:szCs w:val="22"/>
              </w:rPr>
              <w:t xml:space="preserve"> </w:t>
            </w:r>
          </w:p>
          <w:p w:rsidR="001233B4" w:rsidRPr="00AB3E3C" w:rsidRDefault="001233B4" w:rsidP="00D159F4">
            <w:pPr>
              <w:pStyle w:val="Default"/>
              <w:numPr>
                <w:ilvl w:val="0"/>
                <w:numId w:val="68"/>
              </w:numPr>
              <w:jc w:val="both"/>
              <w:rPr>
                <w:sz w:val="22"/>
                <w:szCs w:val="22"/>
              </w:rPr>
            </w:pPr>
            <w:r w:rsidRPr="00AB3E3C">
              <w:rPr>
                <w:sz w:val="22"/>
                <w:szCs w:val="22"/>
              </w:rPr>
              <w:t xml:space="preserve"> Planul de acțiuni privind prevenirea și combaterea abandonului și absenteismului școlar, anul</w:t>
            </w:r>
            <w:r w:rsidR="000904C4">
              <w:rPr>
                <w:sz w:val="22"/>
                <w:szCs w:val="22"/>
              </w:rPr>
              <w:t xml:space="preserve"> școlar 2024</w:t>
            </w:r>
            <w:r w:rsidR="004B5164">
              <w:rPr>
                <w:sz w:val="22"/>
                <w:szCs w:val="22"/>
              </w:rPr>
              <w:t>-2025</w:t>
            </w:r>
            <w:r w:rsidRPr="00AB3E3C">
              <w:rPr>
                <w:sz w:val="22"/>
                <w:szCs w:val="22"/>
              </w:rPr>
              <w:t xml:space="preserve">, aprobat prin </w:t>
            </w:r>
            <w:r w:rsidR="00B03ED6" w:rsidRPr="00AB3E3C">
              <w:rPr>
                <w:sz w:val="22"/>
                <w:szCs w:val="22"/>
              </w:rPr>
              <w:t>Pro</w:t>
            </w:r>
            <w:r w:rsidR="004B5164">
              <w:rPr>
                <w:sz w:val="22"/>
                <w:szCs w:val="22"/>
              </w:rPr>
              <w:t>ces verbal nr.03 din 26 .09.2024</w:t>
            </w:r>
            <w:r w:rsidR="00B03ED6" w:rsidRPr="00AB3E3C">
              <w:rPr>
                <w:sz w:val="22"/>
                <w:szCs w:val="22"/>
              </w:rPr>
              <w:t xml:space="preserve"> al ședinței CA</w:t>
            </w:r>
            <w:r w:rsidRPr="00AB3E3C">
              <w:rPr>
                <w:sz w:val="22"/>
                <w:szCs w:val="22"/>
              </w:rPr>
              <w:t xml:space="preserve">; </w:t>
            </w:r>
          </w:p>
          <w:p w:rsidR="001233B4" w:rsidRPr="00AB3E3C" w:rsidRDefault="00822723" w:rsidP="00822723">
            <w:pPr>
              <w:pStyle w:val="Default"/>
              <w:numPr>
                <w:ilvl w:val="0"/>
                <w:numId w:val="2"/>
              </w:numPr>
              <w:jc w:val="both"/>
              <w:rPr>
                <w:sz w:val="22"/>
                <w:szCs w:val="22"/>
              </w:rPr>
            </w:pPr>
            <w:r w:rsidRPr="00AB3E3C">
              <w:rPr>
                <w:sz w:val="22"/>
                <w:szCs w:val="22"/>
              </w:rPr>
              <w:t>A</w:t>
            </w:r>
            <w:r w:rsidR="001233B4" w:rsidRPr="00AB3E3C">
              <w:rPr>
                <w:sz w:val="22"/>
                <w:szCs w:val="22"/>
              </w:rPr>
              <w:t xml:space="preserve">plicarea „Reperelor metodologice privind securitatea și siguranța online a elevilor în procesul educațional la distanță pentru instituțiile de învățământ primar, </w:t>
            </w:r>
            <w:r w:rsidR="004B5164">
              <w:rPr>
                <w:sz w:val="22"/>
                <w:szCs w:val="22"/>
              </w:rPr>
              <w:t>gimnazial și liceal în a.ș. 2024-2025</w:t>
            </w:r>
            <w:r w:rsidR="001233B4" w:rsidRPr="00AB3E3C">
              <w:rPr>
                <w:sz w:val="22"/>
                <w:szCs w:val="22"/>
              </w:rPr>
              <w:t xml:space="preserve">”; </w:t>
            </w:r>
          </w:p>
          <w:p w:rsidR="001233B4" w:rsidRPr="00AB3E3C" w:rsidRDefault="001233B4" w:rsidP="00D159F4">
            <w:pPr>
              <w:pStyle w:val="Default"/>
              <w:numPr>
                <w:ilvl w:val="0"/>
                <w:numId w:val="69"/>
              </w:numPr>
              <w:jc w:val="both"/>
              <w:rPr>
                <w:sz w:val="22"/>
                <w:szCs w:val="22"/>
              </w:rPr>
            </w:pPr>
            <w:r w:rsidRPr="00AB3E3C">
              <w:rPr>
                <w:sz w:val="22"/>
                <w:szCs w:val="22"/>
              </w:rPr>
              <w:t xml:space="preserve">Planul de activitate al Consiliului </w:t>
            </w:r>
            <w:r w:rsidR="00822723" w:rsidRPr="00AB3E3C">
              <w:rPr>
                <w:sz w:val="22"/>
                <w:szCs w:val="22"/>
              </w:rPr>
              <w:t xml:space="preserve"> reprezentativ </w:t>
            </w:r>
            <w:r w:rsidRPr="00AB3E3C">
              <w:rPr>
                <w:sz w:val="22"/>
                <w:szCs w:val="22"/>
              </w:rPr>
              <w:t xml:space="preserve">de părinți al </w:t>
            </w:r>
            <w:r w:rsidR="004B5164">
              <w:rPr>
                <w:sz w:val="22"/>
                <w:szCs w:val="22"/>
              </w:rPr>
              <w:t>gimnaziului pentru a.ș. 2024-2025</w:t>
            </w:r>
            <w:r w:rsidRPr="00AB3E3C">
              <w:rPr>
                <w:sz w:val="22"/>
                <w:szCs w:val="22"/>
              </w:rPr>
              <w:t>, aprobat î</w:t>
            </w:r>
            <w:r w:rsidR="00822723" w:rsidRPr="00AB3E3C">
              <w:rPr>
                <w:sz w:val="22"/>
                <w:szCs w:val="22"/>
              </w:rPr>
              <w:t>n</w:t>
            </w:r>
            <w:r w:rsidR="00B03ED6" w:rsidRPr="00AB3E3C">
              <w:rPr>
                <w:sz w:val="22"/>
                <w:szCs w:val="22"/>
              </w:rPr>
              <w:t xml:space="preserve"> cadrul CA, proces-verbal nr. 03</w:t>
            </w:r>
            <w:r w:rsidR="00822723" w:rsidRPr="00AB3E3C">
              <w:rPr>
                <w:sz w:val="22"/>
                <w:szCs w:val="22"/>
              </w:rPr>
              <w:t xml:space="preserve"> din</w:t>
            </w:r>
            <w:r w:rsidR="004B5164">
              <w:rPr>
                <w:sz w:val="22"/>
                <w:szCs w:val="22"/>
              </w:rPr>
              <w:t xml:space="preserve"> 26.09.2024</w:t>
            </w:r>
            <w:r w:rsidR="00822723" w:rsidRPr="00AB3E3C">
              <w:rPr>
                <w:sz w:val="22"/>
                <w:szCs w:val="22"/>
              </w:rPr>
              <w:t xml:space="preserve"> </w:t>
            </w:r>
            <w:r w:rsidR="004B5164">
              <w:rPr>
                <w:sz w:val="22"/>
                <w:szCs w:val="22"/>
              </w:rPr>
              <w:t>, ca parte componentă a PAI 2024</w:t>
            </w:r>
            <w:r w:rsidRPr="00AB3E3C">
              <w:rPr>
                <w:sz w:val="22"/>
                <w:szCs w:val="22"/>
              </w:rPr>
              <w:t>-202</w:t>
            </w:r>
            <w:r w:rsidR="004B5164">
              <w:rPr>
                <w:sz w:val="22"/>
                <w:szCs w:val="22"/>
              </w:rPr>
              <w:t>5</w:t>
            </w:r>
            <w:r w:rsidRPr="00AB3E3C">
              <w:rPr>
                <w:sz w:val="22"/>
                <w:szCs w:val="22"/>
              </w:rPr>
              <w:t xml:space="preserve">; </w:t>
            </w:r>
          </w:p>
          <w:p w:rsidR="00674EA1" w:rsidRPr="00AB3E3C" w:rsidRDefault="004B5164" w:rsidP="00D159F4">
            <w:pPr>
              <w:pStyle w:val="Default"/>
              <w:numPr>
                <w:ilvl w:val="0"/>
                <w:numId w:val="22"/>
              </w:numPr>
              <w:jc w:val="both"/>
              <w:rPr>
                <w:color w:val="auto"/>
                <w:sz w:val="22"/>
                <w:szCs w:val="22"/>
              </w:rPr>
            </w:pPr>
            <w:r>
              <w:rPr>
                <w:iCs/>
                <w:color w:val="auto"/>
                <w:sz w:val="22"/>
                <w:szCs w:val="22"/>
              </w:rPr>
              <w:t>Ordinul nr.38 – b din 02.09.2024</w:t>
            </w:r>
            <w:r w:rsidR="00674EA1" w:rsidRPr="00AB3E3C">
              <w:rPr>
                <w:iCs/>
                <w:color w:val="auto"/>
                <w:sz w:val="22"/>
                <w:szCs w:val="22"/>
              </w:rPr>
              <w:t xml:space="preserve"> </w:t>
            </w:r>
            <w:r w:rsidR="00674EA1" w:rsidRPr="00AB3E3C">
              <w:rPr>
                <w:iCs/>
                <w:color w:val="auto"/>
                <w:sz w:val="22"/>
                <w:szCs w:val="22"/>
                <w:lang w:val="ro-RO"/>
              </w:rPr>
              <w:t>,,</w:t>
            </w:r>
            <w:r w:rsidR="00674EA1" w:rsidRPr="00AB3E3C">
              <w:rPr>
                <w:iCs/>
                <w:color w:val="auto"/>
                <w:sz w:val="22"/>
                <w:szCs w:val="22"/>
              </w:rPr>
              <w:t>Cu referire la Procedura de organizare instuțională și de intervenție a lucrătorilor gimnaziului în cazurile  de abuz,neglijare,exploatare,trafic al copilului.</w:t>
            </w:r>
            <w:r w:rsidR="00674EA1" w:rsidRPr="00AB3E3C">
              <w:rPr>
                <w:color w:val="auto"/>
                <w:sz w:val="22"/>
                <w:szCs w:val="22"/>
              </w:rPr>
              <w:t xml:space="preserve">”; </w:t>
            </w:r>
          </w:p>
          <w:p w:rsidR="00674EA1" w:rsidRPr="00AB3E3C" w:rsidRDefault="00674EA1" w:rsidP="00D159F4">
            <w:pPr>
              <w:pStyle w:val="a4"/>
              <w:numPr>
                <w:ilvl w:val="0"/>
                <w:numId w:val="15"/>
              </w:numPr>
              <w:tabs>
                <w:tab w:val="clear" w:pos="709"/>
              </w:tabs>
              <w:jc w:val="left"/>
              <w:rPr>
                <w:sz w:val="22"/>
              </w:rPr>
            </w:pPr>
            <w:r w:rsidRPr="00AB3E3C">
              <w:rPr>
                <w:sz w:val="22"/>
              </w:rPr>
              <w:t xml:space="preserve">Registru de evidență a sesizărilor privind cazurile suspecte de abuz, neglijare, trafic al copilului, ; </w:t>
            </w:r>
          </w:p>
          <w:p w:rsidR="001233B4" w:rsidRPr="00D75A94" w:rsidRDefault="00674EA1" w:rsidP="00D159F4">
            <w:pPr>
              <w:pStyle w:val="a4"/>
              <w:numPr>
                <w:ilvl w:val="0"/>
                <w:numId w:val="15"/>
              </w:numPr>
              <w:tabs>
                <w:tab w:val="clear" w:pos="709"/>
              </w:tabs>
              <w:jc w:val="left"/>
              <w:rPr>
                <w:sz w:val="22"/>
              </w:rPr>
            </w:pPr>
            <w:r w:rsidRPr="00AB3E3C">
              <w:rPr>
                <w:sz w:val="22"/>
              </w:rPr>
              <w:t xml:space="preserve">Raport privind evidența sesizărilor cazurilor de abuz, neglijare, exploatare, trafic, sem I și anual </w:t>
            </w:r>
            <w:r w:rsidR="004B5164">
              <w:rPr>
                <w:sz w:val="22"/>
              </w:rPr>
              <w:t>2024</w:t>
            </w:r>
            <w:r w:rsidRPr="00AB3E3C">
              <w:rPr>
                <w:sz w:val="22"/>
              </w:rPr>
              <w:t>-202</w:t>
            </w:r>
            <w:r w:rsidR="004B5164">
              <w:rPr>
                <w:sz w:val="22"/>
              </w:rPr>
              <w:t>5</w:t>
            </w:r>
          </w:p>
        </w:tc>
      </w:tr>
      <w:tr w:rsidR="00535D18" w:rsidRPr="00E938A0" w:rsidTr="00924122">
        <w:tc>
          <w:tcPr>
            <w:tcW w:w="2269" w:type="dxa"/>
          </w:tcPr>
          <w:p w:rsidR="00535D18" w:rsidRPr="00BD4375" w:rsidRDefault="00535D18" w:rsidP="00DF435F">
            <w:pPr>
              <w:jc w:val="left"/>
            </w:pPr>
            <w:r w:rsidRPr="00BD4375">
              <w:t>Constatări</w:t>
            </w:r>
          </w:p>
        </w:tc>
        <w:tc>
          <w:tcPr>
            <w:tcW w:w="7796" w:type="dxa"/>
            <w:gridSpan w:val="3"/>
          </w:tcPr>
          <w:p w:rsidR="004A695A" w:rsidRDefault="006853ED" w:rsidP="00534778">
            <w:pPr>
              <w:pStyle w:val="Default"/>
              <w:jc w:val="both"/>
              <w:rPr>
                <w:color w:val="auto"/>
                <w:sz w:val="22"/>
                <w:szCs w:val="22"/>
              </w:rPr>
            </w:pPr>
            <w:r w:rsidRPr="00534778">
              <w:rPr>
                <w:color w:val="auto"/>
                <w:sz w:val="22"/>
                <w:szCs w:val="22"/>
              </w:rPr>
              <w:t xml:space="preserve">Planul de activitate a gimnaziului </w:t>
            </w:r>
            <w:r w:rsidR="007D58B9" w:rsidRPr="00534778">
              <w:rPr>
                <w:color w:val="auto"/>
                <w:sz w:val="22"/>
                <w:szCs w:val="22"/>
              </w:rPr>
              <w:t xml:space="preserve"> prevede activităţi de parteneriat în vederea profilaxiei cazurilor de abuz, neglijare, exploatare, trafic al copilului. Instituţia, cu sprijinul structurilor asociative ale părinţilor şi elevilor, monitorizează respectarea normelor igienic-sanitare, prin controale tematice, prin informarea elevilor privind securitatea şi siguranţa în spaţiile de </w:t>
            </w:r>
            <w:r w:rsidR="00693E8E" w:rsidRPr="00534778">
              <w:rPr>
                <w:color w:val="auto"/>
                <w:sz w:val="22"/>
                <w:szCs w:val="22"/>
              </w:rPr>
              <w:t xml:space="preserve">învăţare şi în afara lor. Gimnaziul </w:t>
            </w:r>
            <w:r w:rsidR="007D58B9" w:rsidRPr="00534778">
              <w:rPr>
                <w:color w:val="auto"/>
                <w:sz w:val="22"/>
                <w:szCs w:val="22"/>
              </w:rPr>
              <w:t xml:space="preserve"> proiectează  activităţi direcţionate spre asigurarea securităţii şi sănătăţii elevilor în comunitatea </w:t>
            </w:r>
            <w:r w:rsidR="007D58B9" w:rsidRPr="00534778">
              <w:rPr>
                <w:color w:val="auto"/>
                <w:sz w:val="22"/>
                <w:szCs w:val="22"/>
              </w:rPr>
              <w:lastRenderedPageBreak/>
              <w:t>şcolară.</w:t>
            </w:r>
            <w:r w:rsidRPr="00534778">
              <w:rPr>
                <w:color w:val="auto"/>
                <w:sz w:val="22"/>
                <w:szCs w:val="22"/>
              </w:rPr>
              <w:t xml:space="preserve">. Gimnaziul </w:t>
            </w:r>
            <w:r w:rsidR="00D75A94">
              <w:rPr>
                <w:color w:val="auto"/>
                <w:sz w:val="22"/>
                <w:szCs w:val="22"/>
              </w:rPr>
              <w:t xml:space="preserve"> are </w:t>
            </w:r>
            <w:r w:rsidR="007D58B9" w:rsidRPr="00534778">
              <w:rPr>
                <w:color w:val="auto"/>
                <w:sz w:val="22"/>
                <w:szCs w:val="22"/>
              </w:rPr>
              <w:t xml:space="preserve"> colab</w:t>
            </w:r>
            <w:r w:rsidRPr="00534778">
              <w:rPr>
                <w:color w:val="auto"/>
                <w:sz w:val="22"/>
                <w:szCs w:val="22"/>
              </w:rPr>
              <w:t>orare cu Primăria s. Țînțăreni</w:t>
            </w:r>
            <w:r w:rsidR="007D58B9" w:rsidRPr="00534778">
              <w:rPr>
                <w:color w:val="auto"/>
                <w:sz w:val="22"/>
                <w:szCs w:val="22"/>
              </w:rPr>
              <w:t>, cu SAP, colaborarea punând în evide</w:t>
            </w:r>
            <w:r w:rsidRPr="00534778">
              <w:rPr>
                <w:color w:val="auto"/>
                <w:sz w:val="22"/>
                <w:szCs w:val="22"/>
              </w:rPr>
              <w:t xml:space="preserve">nţă protecţia elevului. În gimnaziu </w:t>
            </w:r>
            <w:r w:rsidR="007D58B9" w:rsidRPr="00534778">
              <w:rPr>
                <w:color w:val="auto"/>
                <w:sz w:val="22"/>
                <w:szCs w:val="22"/>
              </w:rPr>
              <w:t xml:space="preserve"> se aplică eficient politicile de stat în privinţa cazurilor ANET. </w:t>
            </w:r>
          </w:p>
          <w:p w:rsidR="001233B4" w:rsidRPr="00534778" w:rsidRDefault="001233B4" w:rsidP="00D75A94">
            <w:pPr>
              <w:pStyle w:val="Default"/>
              <w:jc w:val="both"/>
              <w:rPr>
                <w:color w:val="FF0000"/>
                <w:sz w:val="22"/>
                <w:szCs w:val="22"/>
              </w:rPr>
            </w:pPr>
          </w:p>
        </w:tc>
      </w:tr>
      <w:tr w:rsidR="00535D18" w:rsidRPr="00E938A0" w:rsidTr="00924122">
        <w:tc>
          <w:tcPr>
            <w:tcW w:w="2269" w:type="dxa"/>
          </w:tcPr>
          <w:p w:rsidR="00535D18" w:rsidRPr="00BD4375" w:rsidRDefault="00535D18" w:rsidP="00DF435F">
            <w:pPr>
              <w:jc w:val="left"/>
            </w:pPr>
            <w:r>
              <w:lastRenderedPageBreak/>
              <w:t>Pondere și punctaj acordat</w:t>
            </w:r>
            <w:r w:rsidRPr="00BD4375">
              <w:t xml:space="preserve"> </w:t>
            </w:r>
          </w:p>
        </w:tc>
        <w:tc>
          <w:tcPr>
            <w:tcW w:w="1701"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26EAC">
              <w:t>0,75</w:t>
            </w:r>
          </w:p>
        </w:tc>
        <w:tc>
          <w:tcPr>
            <w:tcW w:w="2268" w:type="dxa"/>
          </w:tcPr>
          <w:p w:rsidR="00535D18" w:rsidRPr="00D25024" w:rsidRDefault="00535D18" w:rsidP="00DF435F">
            <w:r>
              <w:t xml:space="preserve">Punctaj acordat: - </w:t>
            </w:r>
            <w:r w:rsidR="00F26EAC">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AE47E7" w:rsidRDefault="00D25024" w:rsidP="00D25024">
      <w:pPr>
        <w:rPr>
          <w:b/>
          <w:lang w:val="en-US"/>
        </w:rPr>
      </w:pPr>
      <w:r w:rsidRPr="00D25024">
        <w:rPr>
          <w:b/>
          <w:bCs/>
          <w:lang w:val="en-US"/>
        </w:rPr>
        <w:t>Indicator 1.2.2.</w:t>
      </w:r>
      <w:r w:rsidRPr="00D25024">
        <w:rPr>
          <w:lang w:val="en-US"/>
        </w:rPr>
        <w:t xml:space="preserve"> Utilizarea eficientă a resurselor interne (personal format) și comunitare (servicii de sprijin familial, </w:t>
      </w:r>
      <w:r w:rsidRPr="00AE47E7">
        <w:rPr>
          <w:b/>
          <w:lang w:val="en-US"/>
        </w:rPr>
        <w:t>asistență parentală etc.) pentru asigurarea protecției fizice și psihice a copilului</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5"/>
        <w:gridCol w:w="1475"/>
        <w:gridCol w:w="3827"/>
        <w:gridCol w:w="2268"/>
      </w:tblGrid>
      <w:tr w:rsidR="00F842E4" w:rsidRPr="00AE47E7" w:rsidTr="00924122">
        <w:tc>
          <w:tcPr>
            <w:tcW w:w="2495" w:type="dxa"/>
          </w:tcPr>
          <w:p w:rsidR="00F842E4" w:rsidRPr="00AE47E7" w:rsidRDefault="00F842E4" w:rsidP="00F842E4">
            <w:pPr>
              <w:jc w:val="left"/>
              <w:rPr>
                <w:b/>
              </w:rPr>
            </w:pPr>
            <w:r w:rsidRPr="00AE47E7">
              <w:rPr>
                <w:b/>
              </w:rPr>
              <w:t xml:space="preserve">Dovezi </w:t>
            </w:r>
          </w:p>
        </w:tc>
        <w:tc>
          <w:tcPr>
            <w:tcW w:w="7570" w:type="dxa"/>
            <w:gridSpan w:val="3"/>
          </w:tcPr>
          <w:p w:rsidR="007D58B9" w:rsidRDefault="007D58B9" w:rsidP="007D58B9">
            <w:pPr>
              <w:pStyle w:val="Default"/>
              <w:jc w:val="both"/>
              <w:rPr>
                <w:color w:val="auto"/>
              </w:rPr>
            </w:pPr>
          </w:p>
          <w:p w:rsidR="001233B4" w:rsidRPr="00AB3E3C" w:rsidRDefault="001233B4" w:rsidP="00D159F4">
            <w:pPr>
              <w:pStyle w:val="Default"/>
              <w:numPr>
                <w:ilvl w:val="0"/>
                <w:numId w:val="70"/>
              </w:numPr>
              <w:jc w:val="both"/>
              <w:rPr>
                <w:sz w:val="22"/>
                <w:szCs w:val="22"/>
              </w:rPr>
            </w:pPr>
            <w:r w:rsidRPr="00AB3E3C">
              <w:rPr>
                <w:sz w:val="22"/>
                <w:szCs w:val="22"/>
              </w:rPr>
              <w:t xml:space="preserve">Raportul de activitate al CDS, prezentat la CP, proces-verbal nr. </w:t>
            </w:r>
            <w:r w:rsidR="004B5164">
              <w:rPr>
                <w:sz w:val="22"/>
                <w:szCs w:val="22"/>
              </w:rPr>
              <w:t>01 din 30</w:t>
            </w:r>
            <w:r w:rsidR="0043576B" w:rsidRPr="00AB3E3C">
              <w:rPr>
                <w:sz w:val="22"/>
                <w:szCs w:val="22"/>
              </w:rPr>
              <w:t>.08</w:t>
            </w:r>
            <w:r w:rsidR="004B5164">
              <w:rPr>
                <w:sz w:val="22"/>
                <w:szCs w:val="22"/>
              </w:rPr>
              <w:t>.2024</w:t>
            </w:r>
            <w:r w:rsidRPr="00AB3E3C">
              <w:rPr>
                <w:sz w:val="22"/>
                <w:szCs w:val="22"/>
              </w:rPr>
              <w:t xml:space="preserve">; </w:t>
            </w:r>
          </w:p>
          <w:p w:rsidR="0043576B" w:rsidRPr="00F54888" w:rsidRDefault="00D75A94" w:rsidP="00F54888">
            <w:pPr>
              <w:pStyle w:val="Default"/>
              <w:numPr>
                <w:ilvl w:val="0"/>
                <w:numId w:val="70"/>
              </w:numPr>
              <w:jc w:val="both"/>
              <w:rPr>
                <w:sz w:val="22"/>
                <w:szCs w:val="22"/>
              </w:rPr>
            </w:pPr>
            <w:r w:rsidRPr="00AB3E3C">
              <w:rPr>
                <w:sz w:val="22"/>
                <w:szCs w:val="22"/>
              </w:rPr>
              <w:t>• O</w:t>
            </w:r>
            <w:r w:rsidR="004B5164">
              <w:rPr>
                <w:sz w:val="22"/>
                <w:szCs w:val="22"/>
              </w:rPr>
              <w:t>rdinul nr. 40-b din 02.09.2024</w:t>
            </w:r>
            <w:r w:rsidR="001233B4" w:rsidRPr="00AB3E3C">
              <w:rPr>
                <w:sz w:val="22"/>
                <w:szCs w:val="22"/>
              </w:rPr>
              <w:t>, Cu referire la constituirea Comi</w:t>
            </w:r>
            <w:r w:rsidR="004B5164">
              <w:rPr>
                <w:sz w:val="22"/>
                <w:szCs w:val="22"/>
              </w:rPr>
              <w:t>siei CMI pentru anul școlar 2024-2025</w:t>
            </w:r>
            <w:r w:rsidR="001233B4" w:rsidRPr="00F54888">
              <w:rPr>
                <w:sz w:val="22"/>
                <w:szCs w:val="22"/>
              </w:rPr>
              <w:t xml:space="preserve">; </w:t>
            </w:r>
          </w:p>
          <w:p w:rsidR="001233B4" w:rsidRPr="00AB3E3C" w:rsidRDefault="001233B4" w:rsidP="00D159F4">
            <w:pPr>
              <w:pStyle w:val="Default"/>
              <w:numPr>
                <w:ilvl w:val="0"/>
                <w:numId w:val="70"/>
              </w:numPr>
              <w:jc w:val="both"/>
              <w:rPr>
                <w:sz w:val="22"/>
                <w:szCs w:val="22"/>
              </w:rPr>
            </w:pPr>
            <w:r w:rsidRPr="00AB3E3C">
              <w:rPr>
                <w:sz w:val="22"/>
                <w:szCs w:val="22"/>
              </w:rPr>
              <w:t xml:space="preserve">Planul activitate al Consiliului de etică al </w:t>
            </w:r>
            <w:r w:rsidR="004B5164">
              <w:rPr>
                <w:sz w:val="22"/>
                <w:szCs w:val="22"/>
              </w:rPr>
              <w:t>gimnaziului pentru a.ș. 2024-2025</w:t>
            </w:r>
            <w:r w:rsidRPr="00AB3E3C">
              <w:rPr>
                <w:sz w:val="22"/>
                <w:szCs w:val="22"/>
              </w:rPr>
              <w:t xml:space="preserve">; </w:t>
            </w:r>
          </w:p>
          <w:p w:rsidR="001233B4" w:rsidRPr="00AB3E3C" w:rsidRDefault="001233B4" w:rsidP="00D159F4">
            <w:pPr>
              <w:pStyle w:val="Default"/>
              <w:numPr>
                <w:ilvl w:val="0"/>
                <w:numId w:val="70"/>
              </w:numPr>
              <w:jc w:val="both"/>
              <w:rPr>
                <w:sz w:val="22"/>
                <w:szCs w:val="22"/>
              </w:rPr>
            </w:pPr>
            <w:r w:rsidRPr="00AB3E3C">
              <w:rPr>
                <w:sz w:val="22"/>
                <w:szCs w:val="22"/>
              </w:rPr>
              <w:t>• Rapoartele ANET, cu privire la c</w:t>
            </w:r>
            <w:r w:rsidR="00D75A94" w:rsidRPr="00AB3E3C">
              <w:rPr>
                <w:sz w:val="22"/>
                <w:szCs w:val="22"/>
              </w:rPr>
              <w:t>azurile de violență</w:t>
            </w:r>
            <w:r w:rsidR="004B5164">
              <w:rPr>
                <w:sz w:val="22"/>
                <w:szCs w:val="22"/>
              </w:rPr>
              <w:t xml:space="preserve"> în a.ș. 2024-2025</w:t>
            </w:r>
            <w:r w:rsidRPr="00AB3E3C">
              <w:rPr>
                <w:sz w:val="22"/>
                <w:szCs w:val="22"/>
              </w:rPr>
              <w:t xml:space="preserve">,; </w:t>
            </w:r>
          </w:p>
          <w:p w:rsidR="00754351" w:rsidRPr="00AB3E3C" w:rsidRDefault="00754351" w:rsidP="00D159F4">
            <w:pPr>
              <w:pStyle w:val="Default"/>
              <w:numPr>
                <w:ilvl w:val="0"/>
                <w:numId w:val="23"/>
              </w:numPr>
              <w:jc w:val="both"/>
              <w:rPr>
                <w:color w:val="auto"/>
                <w:sz w:val="22"/>
                <w:szCs w:val="22"/>
              </w:rPr>
            </w:pPr>
            <w:r w:rsidRPr="00AB3E3C">
              <w:rPr>
                <w:color w:val="auto"/>
                <w:sz w:val="22"/>
                <w:szCs w:val="22"/>
              </w:rPr>
              <w:t xml:space="preserve">Proiecte didactice la </w:t>
            </w:r>
            <w:r w:rsidRPr="00AB3E3C">
              <w:rPr>
                <w:i/>
                <w:iCs/>
                <w:color w:val="auto"/>
                <w:sz w:val="22"/>
                <w:szCs w:val="22"/>
              </w:rPr>
              <w:t>Dezvoltarea personală</w:t>
            </w:r>
            <w:r w:rsidRPr="00AB3E3C">
              <w:rPr>
                <w:color w:val="auto"/>
                <w:sz w:val="22"/>
                <w:szCs w:val="22"/>
              </w:rPr>
              <w:t>, stocate în mapele cadrelor didactice, anul de studii 202</w:t>
            </w:r>
            <w:r w:rsidR="004B5164">
              <w:rPr>
                <w:color w:val="auto"/>
                <w:sz w:val="22"/>
                <w:szCs w:val="22"/>
              </w:rPr>
              <w:t>4-2025</w:t>
            </w:r>
            <w:r w:rsidRPr="00AB3E3C">
              <w:rPr>
                <w:color w:val="auto"/>
                <w:sz w:val="22"/>
                <w:szCs w:val="22"/>
              </w:rPr>
              <w:t xml:space="preserve">: </w:t>
            </w:r>
          </w:p>
          <w:p w:rsidR="00754351" w:rsidRPr="00335A98" w:rsidRDefault="00202A9A" w:rsidP="00D159F4">
            <w:pPr>
              <w:pStyle w:val="Default"/>
              <w:numPr>
                <w:ilvl w:val="0"/>
                <w:numId w:val="23"/>
              </w:numPr>
              <w:jc w:val="both"/>
              <w:rPr>
                <w:color w:val="000000" w:themeColor="text1"/>
                <w:sz w:val="22"/>
                <w:szCs w:val="22"/>
              </w:rPr>
            </w:pPr>
            <w:r w:rsidRPr="00335A98">
              <w:rPr>
                <w:color w:val="000000" w:themeColor="text1"/>
                <w:sz w:val="22"/>
                <w:szCs w:val="22"/>
              </w:rPr>
              <w:t>Cl I</w:t>
            </w:r>
            <w:r w:rsidR="00754351" w:rsidRPr="00335A98">
              <w:rPr>
                <w:color w:val="000000" w:themeColor="text1"/>
                <w:sz w:val="22"/>
                <w:szCs w:val="22"/>
              </w:rPr>
              <w:t xml:space="preserve">-a </w:t>
            </w:r>
            <w:r w:rsidRPr="00335A98">
              <w:rPr>
                <w:color w:val="000000" w:themeColor="text1"/>
                <w:sz w:val="22"/>
                <w:szCs w:val="22"/>
              </w:rPr>
              <w:t>Regim</w:t>
            </w:r>
            <w:r w:rsidR="00335A98" w:rsidRPr="00335A98">
              <w:rPr>
                <w:color w:val="000000" w:themeColor="text1"/>
                <w:sz w:val="22"/>
                <w:szCs w:val="22"/>
              </w:rPr>
              <w:t>ul de alimentație a elevului  14.03.2025</w:t>
            </w:r>
          </w:p>
          <w:p w:rsidR="00754351" w:rsidRPr="00335A98" w:rsidRDefault="004D2A92" w:rsidP="003A2C98">
            <w:pPr>
              <w:pStyle w:val="a4"/>
              <w:numPr>
                <w:ilvl w:val="0"/>
                <w:numId w:val="2"/>
              </w:numPr>
              <w:rPr>
                <w:iCs/>
                <w:color w:val="000000" w:themeColor="text1"/>
                <w:sz w:val="22"/>
              </w:rPr>
            </w:pPr>
            <w:r>
              <w:rPr>
                <w:iCs/>
                <w:color w:val="000000" w:themeColor="text1"/>
                <w:sz w:val="22"/>
              </w:rPr>
              <w:t xml:space="preserve">       </w:t>
            </w:r>
            <w:r w:rsidR="00202A9A" w:rsidRPr="00335A98">
              <w:rPr>
                <w:iCs/>
                <w:color w:val="000000" w:themeColor="text1"/>
                <w:sz w:val="22"/>
              </w:rPr>
              <w:t xml:space="preserve">Cl. </w:t>
            </w:r>
            <w:r w:rsidR="00754351" w:rsidRPr="00335A98">
              <w:rPr>
                <w:iCs/>
                <w:color w:val="000000" w:themeColor="text1"/>
                <w:sz w:val="22"/>
              </w:rPr>
              <w:t>V</w:t>
            </w:r>
            <w:r w:rsidR="00335A98" w:rsidRPr="00335A98">
              <w:rPr>
                <w:iCs/>
                <w:color w:val="000000" w:themeColor="text1"/>
                <w:sz w:val="22"/>
              </w:rPr>
              <w:t>I</w:t>
            </w:r>
            <w:r w:rsidR="00335A98" w:rsidRPr="00335A98">
              <w:rPr>
                <w:iCs/>
                <w:color w:val="000000" w:themeColor="text1"/>
                <w:sz w:val="22"/>
                <w:vertAlign w:val="superscript"/>
              </w:rPr>
              <w:t>a</w:t>
            </w:r>
            <w:r w:rsidR="00335A98" w:rsidRPr="00335A98">
              <w:rPr>
                <w:iCs/>
                <w:color w:val="000000" w:themeColor="text1"/>
                <w:sz w:val="22"/>
              </w:rPr>
              <w:t>-</w:t>
            </w:r>
            <w:r w:rsidR="000046B5" w:rsidRPr="00335A98">
              <w:rPr>
                <w:iCs/>
                <w:color w:val="000000" w:themeColor="text1"/>
                <w:sz w:val="22"/>
              </w:rPr>
              <w:t>a</w:t>
            </w:r>
            <w:r w:rsidR="00754351" w:rsidRPr="00335A98">
              <w:rPr>
                <w:iCs/>
                <w:color w:val="000000" w:themeColor="text1"/>
                <w:sz w:val="22"/>
              </w:rPr>
              <w:t>.</w:t>
            </w:r>
            <w:r w:rsidR="00335A98" w:rsidRPr="00335A98">
              <w:rPr>
                <w:iCs/>
                <w:color w:val="000000" w:themeColor="text1"/>
                <w:sz w:val="22"/>
              </w:rPr>
              <w:t>Regimul alimentar corect  30.01.2025</w:t>
            </w:r>
            <w:r w:rsidR="00754351" w:rsidRPr="00335A98">
              <w:rPr>
                <w:iCs/>
                <w:color w:val="000000" w:themeColor="text1"/>
                <w:sz w:val="22"/>
              </w:rPr>
              <w:t>;</w:t>
            </w:r>
          </w:p>
          <w:p w:rsidR="001233B4" w:rsidRPr="00335A98" w:rsidRDefault="00754351" w:rsidP="00D159F4">
            <w:pPr>
              <w:pStyle w:val="Default"/>
              <w:numPr>
                <w:ilvl w:val="0"/>
                <w:numId w:val="23"/>
              </w:numPr>
              <w:jc w:val="both"/>
              <w:rPr>
                <w:color w:val="000000" w:themeColor="text1"/>
                <w:sz w:val="22"/>
                <w:szCs w:val="22"/>
              </w:rPr>
            </w:pPr>
            <w:r w:rsidRPr="00335A98">
              <w:rPr>
                <w:iCs/>
                <w:color w:val="000000" w:themeColor="text1"/>
                <w:sz w:val="22"/>
                <w:szCs w:val="22"/>
              </w:rPr>
              <w:t>Cl. I</w:t>
            </w:r>
            <w:r w:rsidR="00202A9A" w:rsidRPr="00335A98">
              <w:rPr>
                <w:iCs/>
                <w:color w:val="000000" w:themeColor="text1"/>
                <w:sz w:val="22"/>
                <w:szCs w:val="22"/>
              </w:rPr>
              <w:t>I-a . Alimente utile s</w:t>
            </w:r>
            <w:r w:rsidR="00202A9A" w:rsidRPr="00335A98">
              <w:rPr>
                <w:iCs/>
                <w:color w:val="000000" w:themeColor="text1"/>
                <w:sz w:val="22"/>
                <w:szCs w:val="22"/>
                <w:lang w:val="ro-RO"/>
              </w:rPr>
              <w:t xml:space="preserve">ănătății </w:t>
            </w:r>
            <w:r w:rsidR="00335A98" w:rsidRPr="00335A98">
              <w:rPr>
                <w:iCs/>
                <w:color w:val="000000" w:themeColor="text1"/>
                <w:sz w:val="22"/>
                <w:szCs w:val="22"/>
              </w:rPr>
              <w:t>20</w:t>
            </w:r>
            <w:r w:rsidR="000046B5" w:rsidRPr="00335A98">
              <w:rPr>
                <w:iCs/>
                <w:color w:val="000000" w:themeColor="text1"/>
                <w:sz w:val="22"/>
                <w:szCs w:val="22"/>
              </w:rPr>
              <w:t>.</w:t>
            </w:r>
            <w:r w:rsidRPr="00335A98">
              <w:rPr>
                <w:iCs/>
                <w:color w:val="000000" w:themeColor="text1"/>
                <w:sz w:val="22"/>
                <w:szCs w:val="22"/>
              </w:rPr>
              <w:t>01.202</w:t>
            </w:r>
            <w:r w:rsidR="00335A98" w:rsidRPr="00335A98">
              <w:rPr>
                <w:iCs/>
                <w:color w:val="000000" w:themeColor="text1"/>
                <w:sz w:val="22"/>
                <w:szCs w:val="22"/>
              </w:rPr>
              <w:t>5</w:t>
            </w:r>
          </w:p>
          <w:p w:rsidR="00202A9A" w:rsidRPr="00754351" w:rsidRDefault="00202A9A" w:rsidP="00D159F4">
            <w:pPr>
              <w:pStyle w:val="Default"/>
              <w:numPr>
                <w:ilvl w:val="0"/>
                <w:numId w:val="23"/>
              </w:numPr>
              <w:jc w:val="both"/>
              <w:rPr>
                <w:color w:val="auto"/>
                <w:sz w:val="22"/>
                <w:szCs w:val="22"/>
              </w:rPr>
            </w:pPr>
            <w:r w:rsidRPr="00335A98">
              <w:rPr>
                <w:iCs/>
                <w:color w:val="000000" w:themeColor="text1"/>
                <w:sz w:val="22"/>
                <w:szCs w:val="22"/>
              </w:rPr>
              <w:t>Cl. II</w:t>
            </w:r>
            <w:r w:rsidR="00335A98" w:rsidRPr="00335A98">
              <w:rPr>
                <w:iCs/>
                <w:color w:val="000000" w:themeColor="text1"/>
                <w:sz w:val="22"/>
                <w:szCs w:val="22"/>
              </w:rPr>
              <w:t xml:space="preserve">-a . Produsele  periculoase </w:t>
            </w:r>
            <w:r w:rsidRPr="00335A98">
              <w:rPr>
                <w:iCs/>
                <w:color w:val="000000" w:themeColor="text1"/>
                <w:sz w:val="22"/>
                <w:szCs w:val="22"/>
              </w:rPr>
              <w:t>s</w:t>
            </w:r>
            <w:r w:rsidRPr="00335A98">
              <w:rPr>
                <w:iCs/>
                <w:color w:val="000000" w:themeColor="text1"/>
                <w:sz w:val="22"/>
                <w:szCs w:val="22"/>
                <w:lang w:val="ro-RO"/>
              </w:rPr>
              <w:t xml:space="preserve">ănătății  copilului </w:t>
            </w:r>
            <w:r w:rsidR="00335A98" w:rsidRPr="00335A98">
              <w:rPr>
                <w:iCs/>
                <w:color w:val="000000" w:themeColor="text1"/>
                <w:sz w:val="22"/>
                <w:szCs w:val="22"/>
              </w:rPr>
              <w:t>27.01.2025</w:t>
            </w:r>
            <w:r w:rsidR="003A2C98" w:rsidRPr="00335A98">
              <w:rPr>
                <w:iCs/>
                <w:color w:val="000000" w:themeColor="text1"/>
                <w:sz w:val="22"/>
                <w:szCs w:val="22"/>
              </w:rPr>
              <w:t xml:space="preserve"> etc.</w:t>
            </w:r>
          </w:p>
        </w:tc>
      </w:tr>
      <w:tr w:rsidR="00F842E4" w:rsidRPr="00E938A0" w:rsidTr="00924122">
        <w:tc>
          <w:tcPr>
            <w:tcW w:w="2495" w:type="dxa"/>
          </w:tcPr>
          <w:p w:rsidR="00F842E4" w:rsidRPr="00BD4375" w:rsidRDefault="00F842E4" w:rsidP="00F842E4">
            <w:pPr>
              <w:jc w:val="left"/>
            </w:pPr>
            <w:r w:rsidRPr="00BD4375">
              <w:t>Constatări</w:t>
            </w:r>
          </w:p>
        </w:tc>
        <w:tc>
          <w:tcPr>
            <w:tcW w:w="7570" w:type="dxa"/>
            <w:gridSpan w:val="3"/>
          </w:tcPr>
          <w:p w:rsidR="00C455B3" w:rsidRDefault="00437B61" w:rsidP="00437B61">
            <w:pPr>
              <w:pStyle w:val="Default"/>
              <w:jc w:val="both"/>
              <w:rPr>
                <w:color w:val="auto"/>
                <w:sz w:val="22"/>
                <w:szCs w:val="22"/>
              </w:rPr>
            </w:pPr>
            <w:r>
              <w:rPr>
                <w:color w:val="auto"/>
                <w:sz w:val="22"/>
                <w:szCs w:val="22"/>
              </w:rPr>
              <w:t>.</w:t>
            </w:r>
          </w:p>
          <w:p w:rsidR="001233B4" w:rsidRPr="00754351" w:rsidRDefault="001233B4" w:rsidP="001233B4">
            <w:pPr>
              <w:pStyle w:val="Default"/>
              <w:jc w:val="both"/>
              <w:rPr>
                <w:sz w:val="22"/>
              </w:rPr>
            </w:pPr>
            <w:r w:rsidRPr="00754351">
              <w:rPr>
                <w:sz w:val="22"/>
                <w:szCs w:val="22"/>
              </w:rPr>
              <w:t>Administrația</w:t>
            </w:r>
            <w:r w:rsidR="00754351" w:rsidRPr="00754351">
              <w:rPr>
                <w:sz w:val="22"/>
                <w:szCs w:val="22"/>
              </w:rPr>
              <w:t xml:space="preserve"> gimnaziului</w:t>
            </w:r>
            <w:r w:rsidRPr="00754351">
              <w:rPr>
                <w:sz w:val="22"/>
                <w:szCs w:val="22"/>
              </w:rPr>
              <w:t xml:space="preserve"> utilizează resursele existente în instituție pentru asigu</w:t>
            </w:r>
          </w:p>
          <w:p w:rsidR="001233B4" w:rsidRPr="00754351" w:rsidRDefault="001233B4" w:rsidP="001233B4">
            <w:pPr>
              <w:pStyle w:val="Default"/>
              <w:jc w:val="both"/>
              <w:rPr>
                <w:sz w:val="22"/>
              </w:rPr>
            </w:pPr>
            <w:r w:rsidRPr="00754351">
              <w:rPr>
                <w:sz w:val="22"/>
                <w:szCs w:val="22"/>
              </w:rPr>
              <w:t xml:space="preserve">rarea protecției fizice și psihice a fiecărui elev. Colaborează cu instituții specializate în cazurile de încălcare a regulilor de conduită, a ordinii publice și de violență asupra elevilor. Instituția prezintă dovezi de formare integrală a resurselor umane interne cu privire la procedura ANET </w:t>
            </w:r>
            <w:r w:rsidR="00754351">
              <w:rPr>
                <w:sz w:val="22"/>
                <w:szCs w:val="22"/>
              </w:rPr>
              <w:t>.</w:t>
            </w:r>
          </w:p>
          <w:p w:rsidR="001233B4" w:rsidRPr="00437B61" w:rsidRDefault="001233B4" w:rsidP="00437B61">
            <w:pPr>
              <w:pStyle w:val="Default"/>
              <w:jc w:val="both"/>
              <w:rPr>
                <w:color w:val="auto"/>
                <w:sz w:val="22"/>
              </w:rPr>
            </w:pPr>
          </w:p>
        </w:tc>
      </w:tr>
      <w:tr w:rsidR="00F842E4" w:rsidRPr="00E938A0" w:rsidTr="00924122">
        <w:tc>
          <w:tcPr>
            <w:tcW w:w="2495"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F36C0">
              <w:t>1</w:t>
            </w:r>
          </w:p>
        </w:tc>
        <w:tc>
          <w:tcPr>
            <w:tcW w:w="2268" w:type="dxa"/>
          </w:tcPr>
          <w:p w:rsidR="00F842E4" w:rsidRPr="00D25024" w:rsidRDefault="00F842E4" w:rsidP="00F842E4">
            <w:r>
              <w:t xml:space="preserve">Punctaj acordat: - </w:t>
            </w:r>
            <w:r w:rsidR="006F36C0">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843"/>
        <w:gridCol w:w="3827"/>
        <w:gridCol w:w="2268"/>
      </w:tblGrid>
      <w:tr w:rsidR="00F842E4" w:rsidRPr="00AB3E3C" w:rsidTr="00924122">
        <w:tc>
          <w:tcPr>
            <w:tcW w:w="2127" w:type="dxa"/>
          </w:tcPr>
          <w:p w:rsidR="00F842E4" w:rsidRPr="00BD4375" w:rsidRDefault="00F842E4" w:rsidP="00F842E4">
            <w:pPr>
              <w:jc w:val="left"/>
            </w:pPr>
            <w:r w:rsidRPr="00BD4375">
              <w:t xml:space="preserve">Dovezi </w:t>
            </w:r>
          </w:p>
        </w:tc>
        <w:tc>
          <w:tcPr>
            <w:tcW w:w="7938" w:type="dxa"/>
            <w:gridSpan w:val="3"/>
          </w:tcPr>
          <w:p w:rsidR="000D28A4" w:rsidRPr="00AB3E3C" w:rsidRDefault="00615C20" w:rsidP="00D159F4">
            <w:pPr>
              <w:pStyle w:val="Default"/>
              <w:numPr>
                <w:ilvl w:val="0"/>
                <w:numId w:val="24"/>
              </w:numPr>
              <w:jc w:val="both"/>
              <w:rPr>
                <w:i/>
                <w:iCs/>
                <w:sz w:val="22"/>
              </w:rPr>
            </w:pPr>
            <w:r w:rsidRPr="00AB3E3C">
              <w:rPr>
                <w:color w:val="auto"/>
                <w:sz w:val="22"/>
                <w:szCs w:val="22"/>
              </w:rPr>
              <w:t xml:space="preserve">Proiecte didactice/ scenarii stocate în portofoliile cadrelor didactice la: </w:t>
            </w:r>
            <w:r w:rsidR="00EA2F3B" w:rsidRPr="00AB3E3C">
              <w:rPr>
                <w:iCs/>
                <w:sz w:val="22"/>
                <w:szCs w:val="22"/>
              </w:rPr>
              <w:t xml:space="preserve">la dezvoltarea  personală </w:t>
            </w:r>
          </w:p>
          <w:p w:rsidR="00EA2F3B" w:rsidRPr="00AB3E3C" w:rsidRDefault="00EA2F3B" w:rsidP="00D159F4">
            <w:pPr>
              <w:pStyle w:val="Default"/>
              <w:numPr>
                <w:ilvl w:val="0"/>
                <w:numId w:val="24"/>
              </w:numPr>
              <w:jc w:val="both"/>
              <w:rPr>
                <w:i/>
                <w:iCs/>
                <w:sz w:val="22"/>
              </w:rPr>
            </w:pPr>
            <w:r w:rsidRPr="00AB3E3C">
              <w:rPr>
                <w:iCs/>
                <w:sz w:val="22"/>
              </w:rPr>
              <w:t>Discuții la Managmentul clasei în cl. I-IX cu tema :</w:t>
            </w:r>
          </w:p>
          <w:p w:rsidR="00EA2F3B" w:rsidRPr="00AB3E3C" w:rsidRDefault="00EA2F3B" w:rsidP="00EA2F3B">
            <w:pPr>
              <w:pStyle w:val="a4"/>
              <w:ind w:left="862"/>
              <w:rPr>
                <w:iCs/>
                <w:sz w:val="22"/>
              </w:rPr>
            </w:pPr>
            <w:r w:rsidRPr="00AB3E3C">
              <w:rPr>
                <w:iCs/>
                <w:sz w:val="22"/>
              </w:rPr>
              <w:t>Stop trafic de  ființe umane</w:t>
            </w:r>
          </w:p>
          <w:p w:rsidR="00CD7382" w:rsidRPr="00AB3E3C" w:rsidRDefault="00CD7382" w:rsidP="00EA2F3B">
            <w:pPr>
              <w:pStyle w:val="a4"/>
              <w:ind w:left="862"/>
              <w:rPr>
                <w:i/>
                <w:iCs/>
                <w:sz w:val="22"/>
              </w:rPr>
            </w:pPr>
            <w:r w:rsidRPr="00AB3E3C">
              <w:rPr>
                <w:iCs/>
                <w:sz w:val="22"/>
              </w:rPr>
              <w:t>Fii în siguranță în mediul cibernetic</w:t>
            </w:r>
          </w:p>
          <w:p w:rsidR="001233B4" w:rsidRPr="00AB3E3C" w:rsidRDefault="00615C20" w:rsidP="00D159F4">
            <w:pPr>
              <w:pStyle w:val="Default"/>
              <w:numPr>
                <w:ilvl w:val="0"/>
                <w:numId w:val="24"/>
              </w:numPr>
              <w:jc w:val="both"/>
              <w:rPr>
                <w:color w:val="auto"/>
                <w:sz w:val="22"/>
                <w:szCs w:val="22"/>
              </w:rPr>
            </w:pPr>
            <w:r w:rsidRPr="00AB3E3C">
              <w:rPr>
                <w:color w:val="auto"/>
                <w:sz w:val="22"/>
                <w:szCs w:val="22"/>
              </w:rPr>
              <w:t xml:space="preserve"> Registrul de evidenţă a sesizărilor privind cazurile suspecte de abuz, neglijare, exploatare; </w:t>
            </w:r>
          </w:p>
          <w:p w:rsidR="00E02FB8" w:rsidRPr="00AB3E3C" w:rsidRDefault="00E02FB8"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w:t>
            </w:r>
            <w:r w:rsidR="00A81AEF" w:rsidRPr="00AB3E3C">
              <w:rPr>
                <w:color w:val="000000" w:themeColor="text1"/>
                <w:sz w:val="22"/>
                <w:szCs w:val="22"/>
              </w:rPr>
              <w:t>or cop</w:t>
            </w:r>
            <w:r w:rsidR="00B27B02">
              <w:rPr>
                <w:color w:val="000000" w:themeColor="text1"/>
                <w:sz w:val="22"/>
                <w:szCs w:val="22"/>
              </w:rPr>
              <w:t>iilor,Proces verbal nr.05 din 28.11.2025</w:t>
            </w:r>
            <w:r w:rsidR="00A81AEF" w:rsidRPr="00AB3E3C">
              <w:rPr>
                <w:color w:val="000000" w:themeColor="text1"/>
                <w:sz w:val="22"/>
                <w:szCs w:val="22"/>
              </w:rPr>
              <w:t xml:space="preserve"> </w:t>
            </w:r>
            <w:r w:rsidRPr="00AB3E3C">
              <w:rPr>
                <w:color w:val="000000" w:themeColor="text1"/>
                <w:sz w:val="22"/>
                <w:szCs w:val="22"/>
              </w:rPr>
              <w:t xml:space="preserve"> al </w:t>
            </w:r>
            <w:r w:rsidRPr="00AB3E3C">
              <w:rPr>
                <w:color w:val="000000" w:themeColor="text1"/>
                <w:sz w:val="22"/>
                <w:szCs w:val="22"/>
                <w:lang w:val="ro-RO"/>
              </w:rPr>
              <w:t>ședinței CA;</w:t>
            </w:r>
          </w:p>
          <w:p w:rsidR="00E02FB8" w:rsidRPr="00AB3E3C" w:rsidRDefault="00E02FB8" w:rsidP="00D159F4">
            <w:pPr>
              <w:pStyle w:val="Default"/>
              <w:numPr>
                <w:ilvl w:val="0"/>
                <w:numId w:val="97"/>
              </w:numPr>
              <w:rPr>
                <w:color w:val="000000" w:themeColor="text1"/>
                <w:sz w:val="22"/>
                <w:szCs w:val="22"/>
              </w:rPr>
            </w:pPr>
            <w:r w:rsidRPr="00AB3E3C">
              <w:rPr>
                <w:sz w:val="22"/>
                <w:szCs w:val="22"/>
              </w:rPr>
              <w:t>Cu privire la realizarea Planului de acțiuni  privind desfășurarea campaniei Naționale de luptă împotriva traficului de ființe umane ,</w:t>
            </w:r>
            <w:r w:rsidR="00A81AEF" w:rsidRPr="00AB3E3C">
              <w:rPr>
                <w:color w:val="000000" w:themeColor="text1"/>
                <w:sz w:val="22"/>
                <w:szCs w:val="22"/>
              </w:rPr>
              <w:t xml:space="preserve"> Pr</w:t>
            </w:r>
            <w:r w:rsidR="00B27B02">
              <w:rPr>
                <w:color w:val="000000" w:themeColor="text1"/>
                <w:sz w:val="22"/>
                <w:szCs w:val="22"/>
              </w:rPr>
              <w:t>oces verbal nr.04 din 25.10.2024</w:t>
            </w:r>
            <w:r w:rsidRPr="00AB3E3C">
              <w:rPr>
                <w:color w:val="000000" w:themeColor="text1"/>
                <w:sz w:val="22"/>
                <w:szCs w:val="22"/>
              </w:rPr>
              <w:t xml:space="preserve"> al </w:t>
            </w:r>
            <w:r w:rsidRPr="00AB3E3C">
              <w:rPr>
                <w:color w:val="000000" w:themeColor="text1"/>
                <w:sz w:val="22"/>
                <w:szCs w:val="22"/>
                <w:lang w:val="ro-RO"/>
              </w:rPr>
              <w:t>ședinței CA;</w:t>
            </w:r>
          </w:p>
          <w:p w:rsidR="00E02FB8" w:rsidRPr="00AB3E3C" w:rsidRDefault="00E02FB8" w:rsidP="00D159F4">
            <w:pPr>
              <w:pStyle w:val="Default"/>
              <w:numPr>
                <w:ilvl w:val="0"/>
                <w:numId w:val="71"/>
              </w:numPr>
              <w:jc w:val="both"/>
              <w:rPr>
                <w:sz w:val="22"/>
                <w:szCs w:val="22"/>
              </w:rPr>
            </w:pPr>
            <w:r w:rsidRPr="00AB3E3C">
              <w:rPr>
                <w:sz w:val="22"/>
                <w:szCs w:val="22"/>
              </w:rPr>
              <w:t>P</w:t>
            </w:r>
            <w:r w:rsidR="001233B4" w:rsidRPr="00AB3E3C">
              <w:rPr>
                <w:sz w:val="22"/>
                <w:szCs w:val="22"/>
              </w:rPr>
              <w:t xml:space="preserve">unerea în aplicare a „Reperelor metodologice privind securitatea și siguranța online a elevilor în procesul educațional la distanță pentru instituțiile de învățământ primar, </w:t>
            </w:r>
            <w:r w:rsidR="00B27B02">
              <w:rPr>
                <w:sz w:val="22"/>
                <w:szCs w:val="22"/>
              </w:rPr>
              <w:t>gimnazial și liceal în a.ș. 2024-2025</w:t>
            </w:r>
            <w:r w:rsidR="001233B4" w:rsidRPr="00AB3E3C">
              <w:rPr>
                <w:sz w:val="22"/>
                <w:szCs w:val="22"/>
              </w:rPr>
              <w:t xml:space="preserve">”; </w:t>
            </w:r>
          </w:p>
          <w:p w:rsidR="00A81AEF" w:rsidRPr="00AB3E3C" w:rsidRDefault="00E02FB8" w:rsidP="00A81AEF">
            <w:pPr>
              <w:pStyle w:val="Default"/>
              <w:numPr>
                <w:ilvl w:val="0"/>
                <w:numId w:val="2"/>
              </w:numPr>
              <w:jc w:val="both"/>
              <w:rPr>
                <w:sz w:val="22"/>
                <w:szCs w:val="22"/>
              </w:rPr>
            </w:pPr>
            <w:r w:rsidRPr="00AB3E3C">
              <w:rPr>
                <w:sz w:val="22"/>
                <w:szCs w:val="22"/>
              </w:rPr>
              <w:t xml:space="preserve"> Cu privire la </w:t>
            </w:r>
            <w:r w:rsidR="003858C4" w:rsidRPr="00AB3E3C">
              <w:rPr>
                <w:sz w:val="22"/>
                <w:szCs w:val="22"/>
              </w:rPr>
              <w:t>rezultatele realiz</w:t>
            </w:r>
            <w:r w:rsidR="003858C4" w:rsidRPr="00AB3E3C">
              <w:rPr>
                <w:sz w:val="22"/>
                <w:szCs w:val="22"/>
                <w:lang w:val="ro-RO"/>
              </w:rPr>
              <w:t>ă</w:t>
            </w:r>
            <w:r w:rsidR="003858C4" w:rsidRPr="00AB3E3C">
              <w:rPr>
                <w:sz w:val="22"/>
                <w:szCs w:val="22"/>
              </w:rPr>
              <w:t>rii Lunarului securității cibernetice Proces-verbal nr. 06 din 27.12.2023</w:t>
            </w:r>
            <w:r w:rsidRPr="00AB3E3C">
              <w:rPr>
                <w:sz w:val="22"/>
                <w:szCs w:val="22"/>
              </w:rPr>
              <w:t xml:space="preserve"> al  ședinței Consiliului </w:t>
            </w:r>
            <w:r w:rsidR="00A81AEF" w:rsidRPr="00AB3E3C">
              <w:rPr>
                <w:sz w:val="22"/>
                <w:szCs w:val="22"/>
              </w:rPr>
              <w:t>de Administrație</w:t>
            </w:r>
          </w:p>
          <w:p w:rsidR="00E02FB8" w:rsidRPr="00924122" w:rsidRDefault="00582CCB" w:rsidP="00924122">
            <w:pPr>
              <w:pStyle w:val="Default"/>
              <w:numPr>
                <w:ilvl w:val="0"/>
                <w:numId w:val="100"/>
              </w:numPr>
              <w:jc w:val="both"/>
              <w:rPr>
                <w:sz w:val="22"/>
                <w:szCs w:val="22"/>
              </w:rPr>
            </w:pPr>
            <w:r w:rsidRPr="00AB3E3C">
              <w:rPr>
                <w:sz w:val="22"/>
                <w:szCs w:val="22"/>
              </w:rPr>
              <w:t xml:space="preserve">  Instruire desfășurată de Ofițerii Direcției Patrulare Centru al INSP  Anenii </w:t>
            </w:r>
            <w:r w:rsidRPr="00AB3E3C">
              <w:rPr>
                <w:sz w:val="22"/>
                <w:szCs w:val="22"/>
              </w:rPr>
              <w:lastRenderedPageBreak/>
              <w:t>Noi în clasele VII-IX   cu tema „Un copil informat ,un copil protejat ”, 30.05 .2024</w:t>
            </w:r>
          </w:p>
        </w:tc>
      </w:tr>
      <w:tr w:rsidR="00F842E4" w:rsidRPr="00E938A0" w:rsidTr="00924122">
        <w:tc>
          <w:tcPr>
            <w:tcW w:w="2127" w:type="dxa"/>
          </w:tcPr>
          <w:p w:rsidR="00F842E4" w:rsidRPr="00BD4375" w:rsidRDefault="00F842E4" w:rsidP="00F842E4">
            <w:pPr>
              <w:jc w:val="left"/>
            </w:pPr>
            <w:r w:rsidRPr="00BD4375">
              <w:lastRenderedPageBreak/>
              <w:t>Constatări</w:t>
            </w:r>
          </w:p>
        </w:tc>
        <w:tc>
          <w:tcPr>
            <w:tcW w:w="7938" w:type="dxa"/>
            <w:gridSpan w:val="3"/>
          </w:tcPr>
          <w:p w:rsidR="00D04A92" w:rsidRPr="00302E50" w:rsidRDefault="00615C20" w:rsidP="00D04A92">
            <w:pPr>
              <w:rPr>
                <w:sz w:val="22"/>
              </w:rPr>
            </w:pPr>
            <w:r w:rsidRPr="00437B61">
              <w:rPr>
                <w:sz w:val="22"/>
              </w:rPr>
              <w:t>Instituţia realizează un proces sistemic de prevenire şi combatere a oricărui tip de violenţă. În instituţie este cunoscută şi aplicată politica de combatere a comportamentului intolerant, prin aspecte tematice şi simulări de situaţii la disciplinele şcolare şi dirigenţie, prin activităţi în afara orelor de curs. Se organizează şi se desfăşoară activităţi de prevenire şi combatere a violenţei verbale, emoţionale, fizice. Cadrele didactice participă la formări ce ţin de aspectul în cauză. Pedagogii instituţiei sunt îndrumaţi să reacţioneze operativ şi să completeze riguros documentaţia ce ţine de cazurile ANET. Părinţii sunt informaţi despre cazurile de violenţă şi măsurile care intervin în caz de eventuale conflicte. Nu s-au constatat cazuri de violenţă pe subiecte de etnie, confesiune sau apartenenţă la gen, mediu de provenienţă al elevilor.</w:t>
            </w:r>
          </w:p>
        </w:tc>
      </w:tr>
      <w:tr w:rsidR="00F842E4" w:rsidRPr="00E938A0" w:rsidTr="00924122">
        <w:tc>
          <w:tcPr>
            <w:tcW w:w="2127" w:type="dxa"/>
          </w:tcPr>
          <w:p w:rsidR="00F842E4" w:rsidRPr="00BD4375" w:rsidRDefault="00F842E4" w:rsidP="00F842E4">
            <w:pPr>
              <w:jc w:val="left"/>
            </w:pPr>
            <w:r>
              <w:t>Pondere și punctaj acordat</w:t>
            </w:r>
            <w:r w:rsidRPr="00BD4375">
              <w:t xml:space="preserve"> </w:t>
            </w:r>
          </w:p>
        </w:tc>
        <w:tc>
          <w:tcPr>
            <w:tcW w:w="184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0,75</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6"/>
        <w:gridCol w:w="1984"/>
        <w:gridCol w:w="3827"/>
        <w:gridCol w:w="2268"/>
      </w:tblGrid>
      <w:tr w:rsidR="00F842E4" w:rsidRPr="00E938A0" w:rsidTr="00924122">
        <w:tc>
          <w:tcPr>
            <w:tcW w:w="1986" w:type="dxa"/>
          </w:tcPr>
          <w:p w:rsidR="00F842E4" w:rsidRPr="00BD4375" w:rsidRDefault="00F842E4" w:rsidP="00F842E4">
            <w:pPr>
              <w:jc w:val="left"/>
            </w:pPr>
            <w:r w:rsidRPr="00BD4375">
              <w:t xml:space="preserve">Dovezi </w:t>
            </w:r>
          </w:p>
        </w:tc>
        <w:tc>
          <w:tcPr>
            <w:tcW w:w="8079" w:type="dxa"/>
            <w:gridSpan w:val="3"/>
          </w:tcPr>
          <w:p w:rsidR="00615C20" w:rsidRPr="00CA3896" w:rsidRDefault="00615C20" w:rsidP="00615C20">
            <w:pPr>
              <w:pStyle w:val="Default"/>
              <w:jc w:val="both"/>
              <w:rPr>
                <w:color w:val="auto"/>
              </w:rPr>
            </w:pPr>
          </w:p>
          <w:p w:rsidR="00615C20" w:rsidRPr="00AB3E3C" w:rsidRDefault="00615C20" w:rsidP="00D159F4">
            <w:pPr>
              <w:pStyle w:val="Default"/>
              <w:numPr>
                <w:ilvl w:val="0"/>
                <w:numId w:val="25"/>
              </w:numPr>
              <w:jc w:val="both"/>
              <w:rPr>
                <w:color w:val="auto"/>
                <w:sz w:val="22"/>
                <w:szCs w:val="22"/>
              </w:rPr>
            </w:pPr>
            <w:r w:rsidRPr="00AB3E3C">
              <w:rPr>
                <w:color w:val="auto"/>
                <w:sz w:val="22"/>
                <w:szCs w:val="22"/>
              </w:rPr>
              <w:t>Statutul Instituţi</w:t>
            </w:r>
            <w:r w:rsidR="0005799D" w:rsidRPr="00AB3E3C">
              <w:rPr>
                <w:color w:val="auto"/>
                <w:sz w:val="22"/>
                <w:szCs w:val="22"/>
              </w:rPr>
              <w:t>ei de Învăţământ Instituția Publică Gimnaziul „ Ion Creangă</w:t>
            </w:r>
            <w:r w:rsidRPr="00AB3E3C">
              <w:rPr>
                <w:color w:val="auto"/>
                <w:sz w:val="22"/>
                <w:szCs w:val="22"/>
              </w:rPr>
              <w:t>”, aprobat la şedinţ</w:t>
            </w:r>
            <w:r w:rsidR="0005799D" w:rsidRPr="00AB3E3C">
              <w:rPr>
                <w:color w:val="auto"/>
                <w:sz w:val="22"/>
                <w:szCs w:val="22"/>
              </w:rPr>
              <w:t>a CP, proces-verbal nr. 1 din 12.09. 2014</w:t>
            </w:r>
            <w:r w:rsidRPr="00AB3E3C">
              <w:rPr>
                <w:color w:val="auto"/>
                <w:sz w:val="22"/>
                <w:szCs w:val="22"/>
              </w:rPr>
              <w:t xml:space="preserve">; </w:t>
            </w:r>
          </w:p>
          <w:p w:rsidR="00615C20" w:rsidRPr="00AB3E3C" w:rsidRDefault="00615C20" w:rsidP="00CA3896">
            <w:pPr>
              <w:pStyle w:val="Default"/>
              <w:numPr>
                <w:ilvl w:val="0"/>
                <w:numId w:val="2"/>
              </w:numPr>
              <w:jc w:val="both"/>
              <w:rPr>
                <w:color w:val="auto"/>
                <w:sz w:val="22"/>
                <w:szCs w:val="22"/>
              </w:rPr>
            </w:pPr>
            <w:r w:rsidRPr="00AB3E3C">
              <w:rPr>
                <w:color w:val="auto"/>
                <w:sz w:val="22"/>
                <w:szCs w:val="22"/>
              </w:rPr>
              <w:t xml:space="preserve"> Regulamentul (actualizat) de orga</w:t>
            </w:r>
            <w:r w:rsidR="0005799D" w:rsidRPr="00AB3E3C">
              <w:rPr>
                <w:color w:val="auto"/>
                <w:sz w:val="22"/>
                <w:szCs w:val="22"/>
              </w:rPr>
              <w:t xml:space="preserve">nizare şi funcţionare a gimnaziului </w:t>
            </w:r>
            <w:r w:rsidRPr="00AB3E3C">
              <w:rPr>
                <w:color w:val="auto"/>
                <w:sz w:val="22"/>
                <w:szCs w:val="22"/>
              </w:rPr>
              <w:t xml:space="preserve">, aprobat la şedinţa CP, proces-verbal nr. </w:t>
            </w:r>
            <w:r w:rsidR="00B27B02">
              <w:rPr>
                <w:color w:val="auto"/>
                <w:sz w:val="22"/>
                <w:szCs w:val="22"/>
              </w:rPr>
              <w:t>05 din 2</w:t>
            </w:r>
            <w:r w:rsidR="00CD7382" w:rsidRPr="00AB3E3C">
              <w:rPr>
                <w:color w:val="auto"/>
                <w:sz w:val="22"/>
                <w:szCs w:val="22"/>
              </w:rPr>
              <w:t>4.0</w:t>
            </w:r>
            <w:r w:rsidR="00B27B02">
              <w:rPr>
                <w:color w:val="auto"/>
                <w:sz w:val="22"/>
                <w:szCs w:val="22"/>
              </w:rPr>
              <w:t>1.2025</w:t>
            </w:r>
            <w:r w:rsidRPr="00AB3E3C">
              <w:rPr>
                <w:color w:val="auto"/>
                <w:sz w:val="22"/>
                <w:szCs w:val="22"/>
              </w:rPr>
              <w:t xml:space="preserve">; </w:t>
            </w:r>
          </w:p>
          <w:p w:rsidR="005D6198" w:rsidRPr="00924122" w:rsidRDefault="00302E50" w:rsidP="005923CF">
            <w:pPr>
              <w:pStyle w:val="Default"/>
              <w:numPr>
                <w:ilvl w:val="0"/>
                <w:numId w:val="71"/>
              </w:numPr>
              <w:jc w:val="both"/>
              <w:rPr>
                <w:sz w:val="22"/>
                <w:szCs w:val="22"/>
              </w:rPr>
            </w:pPr>
            <w:r w:rsidRPr="00AB3E3C">
              <w:rPr>
                <w:sz w:val="22"/>
                <w:szCs w:val="22"/>
              </w:rPr>
              <w:t xml:space="preserve">Punerea în aplicare a „Reperelor metodologice privind securitatea și siguranța online a elevilor în procesul educațional la distanță pentru instituțiile de învățământ primar, </w:t>
            </w:r>
            <w:r w:rsidR="00B27B02">
              <w:rPr>
                <w:sz w:val="22"/>
                <w:szCs w:val="22"/>
              </w:rPr>
              <w:t>gimnazial și liceal în a.ș. 2024</w:t>
            </w:r>
            <w:r w:rsidR="00A81AEF" w:rsidRPr="00AB3E3C">
              <w:rPr>
                <w:sz w:val="22"/>
                <w:szCs w:val="22"/>
              </w:rPr>
              <w:t>-</w:t>
            </w:r>
            <w:r w:rsidR="00B27B02">
              <w:rPr>
                <w:sz w:val="22"/>
                <w:szCs w:val="22"/>
              </w:rPr>
              <w:t>2025</w:t>
            </w:r>
            <w:r w:rsidRPr="00AB3E3C">
              <w:rPr>
                <w:sz w:val="22"/>
                <w:szCs w:val="22"/>
              </w:rPr>
              <w:t xml:space="preserve">”; </w:t>
            </w:r>
          </w:p>
          <w:p w:rsidR="00615C20" w:rsidRPr="00AB3E3C" w:rsidRDefault="00694E60" w:rsidP="00CA3896">
            <w:pPr>
              <w:pStyle w:val="Default"/>
              <w:numPr>
                <w:ilvl w:val="0"/>
                <w:numId w:val="2"/>
              </w:numPr>
              <w:jc w:val="both"/>
              <w:rPr>
                <w:color w:val="auto"/>
                <w:sz w:val="22"/>
                <w:szCs w:val="22"/>
              </w:rPr>
            </w:pPr>
            <w:r w:rsidRPr="00AB3E3C">
              <w:rPr>
                <w:color w:val="auto"/>
                <w:sz w:val="22"/>
                <w:szCs w:val="22"/>
              </w:rPr>
              <w:t xml:space="preserve"> Ordinul nr. </w:t>
            </w:r>
            <w:r w:rsidR="00A0503C" w:rsidRPr="00AB3E3C">
              <w:rPr>
                <w:color w:val="auto"/>
                <w:sz w:val="22"/>
                <w:szCs w:val="22"/>
              </w:rPr>
              <w:t>32 -b din 01.09.2023</w:t>
            </w:r>
            <w:r w:rsidR="00615C20" w:rsidRPr="00AB3E3C">
              <w:rPr>
                <w:color w:val="auto"/>
                <w:sz w:val="22"/>
                <w:szCs w:val="22"/>
              </w:rPr>
              <w:t xml:space="preserve">, „Cu privire la organizarea şi desfăşurarea Zilei Sănătăţii”; </w:t>
            </w:r>
          </w:p>
          <w:p w:rsidR="00615C20" w:rsidRPr="00AB3E3C" w:rsidRDefault="00CA3896" w:rsidP="00CA3896">
            <w:pPr>
              <w:pStyle w:val="a4"/>
              <w:numPr>
                <w:ilvl w:val="0"/>
                <w:numId w:val="2"/>
              </w:numPr>
              <w:rPr>
                <w:iCs/>
                <w:sz w:val="22"/>
              </w:rPr>
            </w:pPr>
            <w:r w:rsidRPr="00AB3E3C">
              <w:rPr>
                <w:iCs/>
                <w:sz w:val="22"/>
              </w:rPr>
              <w:t>Plan</w:t>
            </w:r>
            <w:r w:rsidR="00694E60" w:rsidRPr="00AB3E3C">
              <w:rPr>
                <w:iCs/>
                <w:sz w:val="22"/>
              </w:rPr>
              <w:t xml:space="preserve">ul de activitate al asistentei </w:t>
            </w:r>
            <w:r w:rsidRPr="00AB3E3C">
              <w:rPr>
                <w:iCs/>
                <w:sz w:val="22"/>
              </w:rPr>
              <w:t xml:space="preserve"> medical</w:t>
            </w:r>
            <w:r w:rsidR="00694E60" w:rsidRPr="00AB3E3C">
              <w:rPr>
                <w:iCs/>
                <w:sz w:val="22"/>
              </w:rPr>
              <w:t>e</w:t>
            </w:r>
            <w:r w:rsidR="007C7A18" w:rsidRPr="00AB3E3C">
              <w:rPr>
                <w:iCs/>
                <w:sz w:val="22"/>
              </w:rPr>
              <w:t>.</w:t>
            </w:r>
          </w:p>
          <w:p w:rsidR="0005799D" w:rsidRPr="00AB3E3C" w:rsidRDefault="0005799D" w:rsidP="0005799D">
            <w:pPr>
              <w:pStyle w:val="Default"/>
              <w:numPr>
                <w:ilvl w:val="0"/>
                <w:numId w:val="2"/>
              </w:numPr>
              <w:jc w:val="both"/>
              <w:rPr>
                <w:color w:val="auto"/>
                <w:sz w:val="22"/>
                <w:szCs w:val="22"/>
              </w:rPr>
            </w:pPr>
            <w:r w:rsidRPr="00AB3E3C">
              <w:rPr>
                <w:color w:val="auto"/>
                <w:sz w:val="22"/>
                <w:szCs w:val="22"/>
              </w:rPr>
              <w:t>Ore la dezvoltarea personală în cl.I-IX cu tematici:antitrafic, a</w:t>
            </w:r>
            <w:r w:rsidR="00CE6A25" w:rsidRPr="00AB3E3C">
              <w:rPr>
                <w:color w:val="auto"/>
                <w:sz w:val="22"/>
                <w:szCs w:val="22"/>
              </w:rPr>
              <w:t>n</w:t>
            </w:r>
            <w:r w:rsidRPr="00AB3E3C">
              <w:rPr>
                <w:color w:val="auto"/>
                <w:sz w:val="22"/>
                <w:szCs w:val="22"/>
              </w:rPr>
              <w:t>tidrog</w:t>
            </w:r>
          </w:p>
          <w:p w:rsidR="00582CCB" w:rsidRPr="00924122" w:rsidRDefault="00582CCB" w:rsidP="00924122">
            <w:pPr>
              <w:pStyle w:val="Default"/>
              <w:numPr>
                <w:ilvl w:val="0"/>
                <w:numId w:val="100"/>
              </w:numPr>
              <w:jc w:val="both"/>
              <w:rPr>
                <w:sz w:val="22"/>
                <w:szCs w:val="22"/>
              </w:rPr>
            </w:pPr>
            <w:r w:rsidRPr="00AB3E3C">
              <w:rPr>
                <w:sz w:val="22"/>
                <w:szCs w:val="22"/>
              </w:rPr>
              <w:t xml:space="preserve">  Instruire desfășurată de Ofițerii Direcției Patrulare Centru al INSP  Anenii Noi în clasele VII-IX   cu tema „Un copil informat ,un copil protejat ”, 30.05 .2024</w:t>
            </w:r>
          </w:p>
          <w:p w:rsidR="0094763C" w:rsidRPr="00AB3E3C" w:rsidRDefault="00942607" w:rsidP="00D159F4">
            <w:pPr>
              <w:pStyle w:val="Default"/>
              <w:numPr>
                <w:ilvl w:val="0"/>
                <w:numId w:val="72"/>
              </w:numPr>
              <w:jc w:val="both"/>
              <w:rPr>
                <w:sz w:val="22"/>
                <w:szCs w:val="22"/>
              </w:rPr>
            </w:pPr>
            <w:r w:rsidRPr="00AB3E3C">
              <w:rPr>
                <w:sz w:val="22"/>
                <w:szCs w:val="22"/>
              </w:rPr>
              <w:t>Proces-verbal nr. 03 din 26</w:t>
            </w:r>
            <w:r w:rsidR="0094763C" w:rsidRPr="00AB3E3C">
              <w:rPr>
                <w:sz w:val="22"/>
                <w:szCs w:val="22"/>
              </w:rPr>
              <w:t>.09.</w:t>
            </w:r>
            <w:r w:rsidR="00B27B02">
              <w:rPr>
                <w:sz w:val="22"/>
                <w:szCs w:val="22"/>
              </w:rPr>
              <w:t>2024</w:t>
            </w:r>
            <w:r w:rsidR="00694E60" w:rsidRPr="00AB3E3C">
              <w:rPr>
                <w:sz w:val="22"/>
                <w:szCs w:val="22"/>
              </w:rPr>
              <w:t xml:space="preserve"> al CP, pct. 8</w:t>
            </w:r>
            <w:r w:rsidR="0094763C" w:rsidRPr="00AB3E3C">
              <w:rPr>
                <w:sz w:val="22"/>
                <w:szCs w:val="22"/>
              </w:rPr>
              <w:t xml:space="preserve">: Aprobarea PEI-urilor pentru elevii cu CES; </w:t>
            </w:r>
          </w:p>
          <w:p w:rsidR="00302E50" w:rsidRPr="00AB3E3C" w:rsidRDefault="0094763C" w:rsidP="00D159F4">
            <w:pPr>
              <w:pStyle w:val="Default"/>
              <w:numPr>
                <w:ilvl w:val="0"/>
                <w:numId w:val="72"/>
              </w:numPr>
              <w:jc w:val="both"/>
              <w:rPr>
                <w:sz w:val="22"/>
                <w:szCs w:val="22"/>
              </w:rPr>
            </w:pPr>
            <w:r w:rsidRPr="00AB3E3C">
              <w:rPr>
                <w:sz w:val="22"/>
                <w:szCs w:val="22"/>
              </w:rPr>
              <w:t xml:space="preserve"> Raportul privind activitatea C</w:t>
            </w:r>
            <w:r w:rsidR="00694E60" w:rsidRPr="00AB3E3C">
              <w:rPr>
                <w:sz w:val="22"/>
                <w:szCs w:val="22"/>
              </w:rPr>
              <w:t xml:space="preserve">DS </w:t>
            </w:r>
            <w:r w:rsidR="00B27B02">
              <w:rPr>
                <w:sz w:val="22"/>
                <w:szCs w:val="22"/>
              </w:rPr>
              <w:t>pentru a.ș. 2023-2024</w:t>
            </w:r>
            <w:r w:rsidRPr="00AB3E3C">
              <w:rPr>
                <w:sz w:val="22"/>
                <w:szCs w:val="22"/>
              </w:rPr>
              <w:t xml:space="preserve">, ascultat la CP, proces-verbal nr. </w:t>
            </w:r>
            <w:r w:rsidR="00B27B02">
              <w:rPr>
                <w:sz w:val="22"/>
                <w:szCs w:val="22"/>
              </w:rPr>
              <w:t>01 din 30</w:t>
            </w:r>
            <w:r w:rsidR="00694E60" w:rsidRPr="00AB3E3C">
              <w:rPr>
                <w:sz w:val="22"/>
                <w:szCs w:val="22"/>
              </w:rPr>
              <w:t>.08.202</w:t>
            </w:r>
            <w:r w:rsidR="00B27B02">
              <w:rPr>
                <w:sz w:val="22"/>
                <w:szCs w:val="22"/>
              </w:rPr>
              <w:t>4</w:t>
            </w:r>
            <w:r w:rsidRPr="00AB3E3C">
              <w:rPr>
                <w:sz w:val="22"/>
                <w:szCs w:val="22"/>
              </w:rPr>
              <w:t xml:space="preserve"> </w:t>
            </w:r>
          </w:p>
          <w:p w:rsidR="0094763C" w:rsidRPr="00437B61" w:rsidRDefault="0094763C" w:rsidP="005923CF">
            <w:pPr>
              <w:pStyle w:val="Default"/>
              <w:jc w:val="both"/>
              <w:rPr>
                <w:iCs/>
                <w:sz w:val="22"/>
              </w:rPr>
            </w:pPr>
          </w:p>
        </w:tc>
      </w:tr>
      <w:tr w:rsidR="00F842E4" w:rsidRPr="00E938A0" w:rsidTr="00924122">
        <w:tc>
          <w:tcPr>
            <w:tcW w:w="1986" w:type="dxa"/>
          </w:tcPr>
          <w:p w:rsidR="00F842E4" w:rsidRPr="00BD4375" w:rsidRDefault="00F842E4" w:rsidP="00F842E4">
            <w:pPr>
              <w:jc w:val="left"/>
            </w:pPr>
            <w:r w:rsidRPr="00BD4375">
              <w:t>Constatări</w:t>
            </w:r>
          </w:p>
        </w:tc>
        <w:tc>
          <w:tcPr>
            <w:tcW w:w="8079" w:type="dxa"/>
            <w:gridSpan w:val="3"/>
          </w:tcPr>
          <w:p w:rsidR="00D04A92" w:rsidRDefault="00CA3896" w:rsidP="00437B61">
            <w:pPr>
              <w:pStyle w:val="Default"/>
              <w:jc w:val="both"/>
              <w:rPr>
                <w:color w:val="auto"/>
                <w:sz w:val="22"/>
                <w:szCs w:val="22"/>
              </w:rPr>
            </w:pPr>
            <w:r w:rsidRPr="00437B61">
              <w:rPr>
                <w:color w:val="auto"/>
                <w:sz w:val="22"/>
                <w:szCs w:val="22"/>
                <w:lang w:val="ro-RO"/>
              </w:rPr>
              <w:t xml:space="preserve">Gimnaziul </w:t>
            </w:r>
            <w:r w:rsidR="00615C20" w:rsidRPr="00437B61">
              <w:rPr>
                <w:color w:val="auto"/>
                <w:sz w:val="22"/>
                <w:szCs w:val="22"/>
                <w:lang w:val="ro-RO"/>
              </w:rPr>
              <w:t xml:space="preserve"> planifică şi desfăşoară activităţi pentru dezvoltarea fizică, mintală şi emoţională a elevilor, implicând periodic comunitatea în procesul educaţional de prevenire a comportamentelor dăunătoare sănătăţii. </w:t>
            </w:r>
            <w:r w:rsidR="00615C20" w:rsidRPr="00437B61">
              <w:rPr>
                <w:color w:val="auto"/>
                <w:sz w:val="22"/>
                <w:szCs w:val="22"/>
              </w:rPr>
              <w:t>Elevii au acces liber la servicii de sprijin</w:t>
            </w:r>
            <w:r w:rsidRPr="00437B61">
              <w:rPr>
                <w:color w:val="auto"/>
                <w:sz w:val="22"/>
                <w:szCs w:val="22"/>
              </w:rPr>
              <w:t xml:space="preserve"> din partea asistentului medical </w:t>
            </w:r>
            <w:r w:rsidR="00615C20" w:rsidRPr="00437B61">
              <w:rPr>
                <w:color w:val="auto"/>
                <w:sz w:val="22"/>
                <w:szCs w:val="22"/>
              </w:rPr>
              <w:t>, în</w:t>
            </w:r>
            <w:r w:rsidRPr="00437B61">
              <w:rPr>
                <w:color w:val="auto"/>
                <w:sz w:val="22"/>
                <w:szCs w:val="22"/>
              </w:rPr>
              <w:t xml:space="preserve"> cazul în care au nevoie. Gimnaziul </w:t>
            </w:r>
            <w:r w:rsidR="00615C20" w:rsidRPr="00437B61">
              <w:rPr>
                <w:color w:val="auto"/>
                <w:sz w:val="22"/>
                <w:szCs w:val="22"/>
              </w:rPr>
              <w:t xml:space="preserve"> are personal calificat pentru eventualele situaţii de soluţionare a problemelor de comportament deviant. </w:t>
            </w:r>
            <w:r w:rsidRPr="00437B61">
              <w:rPr>
                <w:color w:val="auto"/>
                <w:sz w:val="22"/>
                <w:szCs w:val="22"/>
              </w:rPr>
              <w:t>D</w:t>
            </w:r>
            <w:r w:rsidR="00615C20" w:rsidRPr="00437B61">
              <w:rPr>
                <w:color w:val="auto"/>
                <w:sz w:val="22"/>
                <w:szCs w:val="22"/>
              </w:rPr>
              <w:t>iriginţii au în atribuţiile lor prevenirea cazurilor de ANET şi dirijarea acţiunilor în cazul când elevii află despre asemenea cazuri. C</w:t>
            </w:r>
            <w:r w:rsidRPr="00437B61">
              <w:rPr>
                <w:color w:val="auto"/>
                <w:sz w:val="22"/>
                <w:szCs w:val="22"/>
              </w:rPr>
              <w:t xml:space="preserve">adrele didactice şi profesorul de educație fizică în cadrul  </w:t>
            </w:r>
            <w:r w:rsidR="00615C20" w:rsidRPr="00437B61">
              <w:rPr>
                <w:color w:val="auto"/>
                <w:sz w:val="22"/>
                <w:szCs w:val="22"/>
              </w:rPr>
              <w:t xml:space="preserve"> secţii</w:t>
            </w:r>
            <w:r w:rsidRPr="00437B61">
              <w:rPr>
                <w:color w:val="auto"/>
                <w:sz w:val="22"/>
                <w:szCs w:val="22"/>
              </w:rPr>
              <w:t>lor</w:t>
            </w:r>
            <w:r w:rsidR="00615C20" w:rsidRPr="00437B61">
              <w:rPr>
                <w:color w:val="auto"/>
                <w:sz w:val="22"/>
                <w:szCs w:val="22"/>
              </w:rPr>
              <w:t xml:space="preserve"> de sport desfăşoară activităţi de prevenire a comportamentelor dăunătoare sănătăţii. Pe căi multiple – activităţi educaţionale, materiale ilustrative, campanii de informare – în instituţie se promovează modul sănătos de viaţă. </w:t>
            </w:r>
          </w:p>
          <w:p w:rsidR="0094763C" w:rsidRPr="00437B61" w:rsidRDefault="0094763C" w:rsidP="005923CF">
            <w:pPr>
              <w:pStyle w:val="Default"/>
              <w:jc w:val="both"/>
              <w:rPr>
                <w:color w:val="auto"/>
                <w:sz w:val="22"/>
                <w:szCs w:val="22"/>
              </w:rPr>
            </w:pPr>
          </w:p>
        </w:tc>
      </w:tr>
      <w:tr w:rsidR="00F842E4" w:rsidRPr="00E938A0" w:rsidTr="00924122">
        <w:tc>
          <w:tcPr>
            <w:tcW w:w="1986" w:type="dxa"/>
          </w:tcPr>
          <w:p w:rsidR="00F842E4" w:rsidRPr="00BD4375" w:rsidRDefault="00F842E4" w:rsidP="00F842E4">
            <w:pPr>
              <w:jc w:val="left"/>
            </w:pPr>
            <w:r>
              <w:t>Pondere și punctaj acordat</w:t>
            </w:r>
            <w:r w:rsidRPr="00BD4375">
              <w:t xml:space="preserve"> </w:t>
            </w:r>
          </w:p>
        </w:tc>
        <w:tc>
          <w:tcPr>
            <w:tcW w:w="1984" w:type="dxa"/>
          </w:tcPr>
          <w:p w:rsidR="00F842E4" w:rsidRPr="00E938A0" w:rsidRDefault="00F842E4" w:rsidP="00F842E4">
            <w:r w:rsidRPr="00BD4375">
              <w:t>Pondere:</w:t>
            </w:r>
            <w:r w:rsidRPr="00E938A0">
              <w:t xml:space="preserve"> </w:t>
            </w:r>
            <w:r w:rsidR="00615C20">
              <w:rPr>
                <w:bCs/>
              </w:rPr>
              <w:t>2</w:t>
            </w:r>
          </w:p>
        </w:tc>
        <w:tc>
          <w:tcPr>
            <w:tcW w:w="3827" w:type="dxa"/>
          </w:tcPr>
          <w:p w:rsidR="00F842E4" w:rsidRPr="00E938A0" w:rsidRDefault="00F842E4" w:rsidP="00F842E4">
            <w:r>
              <w:t>Autoevaluare conform criteriilor: -</w:t>
            </w:r>
            <w:r w:rsidR="00615C20">
              <w:t>1</w:t>
            </w:r>
          </w:p>
        </w:tc>
        <w:tc>
          <w:tcPr>
            <w:tcW w:w="2268" w:type="dxa"/>
          </w:tcPr>
          <w:p w:rsidR="00F842E4" w:rsidRPr="00D25024" w:rsidRDefault="00F842E4" w:rsidP="00F842E4">
            <w:r>
              <w:t xml:space="preserve">Punctaj acordat: - </w:t>
            </w:r>
            <w:r w:rsidR="00615C20">
              <w:t>2</w:t>
            </w:r>
          </w:p>
        </w:tc>
      </w:tr>
      <w:tr w:rsidR="00F842E4" w:rsidRPr="00E938A0" w:rsidTr="00924122">
        <w:tc>
          <w:tcPr>
            <w:tcW w:w="7797"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F36C0" w:rsidP="00F842E4">
            <w:pPr>
              <w:rPr>
                <w:b/>
                <w:bCs/>
              </w:rPr>
            </w:pPr>
            <w:r>
              <w:rPr>
                <w:b/>
                <w:bCs/>
              </w:rPr>
              <w:t>4,</w:t>
            </w:r>
            <w:r w:rsidR="00615C20">
              <w:rPr>
                <w:b/>
                <w:bCs/>
              </w:rPr>
              <w:t>5</w:t>
            </w:r>
          </w:p>
        </w:tc>
      </w:tr>
    </w:tbl>
    <w:p w:rsidR="00D25024" w:rsidRDefault="00D25024" w:rsidP="00D25024"/>
    <w:p w:rsidR="00D25024" w:rsidRPr="00D25024" w:rsidRDefault="00D25024" w:rsidP="00D25024">
      <w:pPr>
        <w:pStyle w:val="2"/>
        <w:rPr>
          <w:lang w:val="en-US"/>
        </w:rPr>
      </w:pPr>
      <w:bookmarkStart w:id="9" w:name="_Toc46741865"/>
      <w:bookmarkStart w:id="10" w:name="_Toc48389083"/>
      <w:r w:rsidRPr="00D25024">
        <w:rPr>
          <w:lang w:val="en-US"/>
        </w:rPr>
        <w:t>Standard 1.3. Instituția de învățământ oferă servicii de suport pentru promovarea unui mod sănătos de viață</w:t>
      </w:r>
      <w:bookmarkEnd w:id="9"/>
      <w:bookmarkEnd w:id="1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lastRenderedPageBreak/>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C20" w:rsidRPr="00AB3E3C" w:rsidRDefault="00615C20" w:rsidP="0005799D">
            <w:pPr>
              <w:pStyle w:val="Default"/>
              <w:numPr>
                <w:ilvl w:val="0"/>
                <w:numId w:val="2"/>
              </w:numPr>
              <w:jc w:val="both"/>
              <w:rPr>
                <w:color w:val="auto"/>
                <w:sz w:val="22"/>
                <w:szCs w:val="22"/>
              </w:rPr>
            </w:pPr>
            <w:r w:rsidRPr="00437B61">
              <w:rPr>
                <w:color w:val="auto"/>
                <w:sz w:val="22"/>
                <w:szCs w:val="22"/>
              </w:rPr>
              <w:t xml:space="preserve"> </w:t>
            </w:r>
            <w:r w:rsidR="00CE6A25" w:rsidRPr="00AB3E3C">
              <w:rPr>
                <w:iCs/>
                <w:color w:val="auto"/>
                <w:sz w:val="22"/>
                <w:szCs w:val="22"/>
              </w:rPr>
              <w:t>P</w:t>
            </w:r>
            <w:r w:rsidR="00437B61" w:rsidRPr="00AB3E3C">
              <w:rPr>
                <w:iCs/>
                <w:color w:val="auto"/>
                <w:sz w:val="22"/>
                <w:szCs w:val="22"/>
              </w:rPr>
              <w:t>DI</w:t>
            </w:r>
            <w:r w:rsidR="00942607" w:rsidRPr="00AB3E3C">
              <w:rPr>
                <w:iCs/>
                <w:color w:val="auto"/>
                <w:sz w:val="22"/>
                <w:szCs w:val="22"/>
              </w:rPr>
              <w:t xml:space="preserve"> pe perioada 2023-2028</w:t>
            </w:r>
            <w:r w:rsidR="00CE6A25" w:rsidRPr="00AB3E3C">
              <w:rPr>
                <w:iCs/>
                <w:color w:val="auto"/>
                <w:sz w:val="22"/>
                <w:szCs w:val="22"/>
              </w:rPr>
              <w:t>, aprobat l</w:t>
            </w:r>
            <w:r w:rsidR="00942607" w:rsidRPr="00AB3E3C">
              <w:rPr>
                <w:iCs/>
                <w:color w:val="auto"/>
                <w:sz w:val="22"/>
                <w:szCs w:val="22"/>
              </w:rPr>
              <w:t>a ședința CA Proces Verbal nr.3 din 26.09.2023</w:t>
            </w:r>
            <w:r w:rsidR="00CE6A25" w:rsidRPr="00AB3E3C">
              <w:rPr>
                <w:iCs/>
                <w:color w:val="auto"/>
                <w:sz w:val="22"/>
                <w:szCs w:val="22"/>
              </w:rPr>
              <w:t xml:space="preserve"> .</w:t>
            </w:r>
            <w:r w:rsidRPr="00AB3E3C">
              <w:rPr>
                <w:color w:val="auto"/>
                <w:sz w:val="22"/>
                <w:szCs w:val="22"/>
              </w:rPr>
              <w:t xml:space="preserve">Scop strategic: Asigurarea unui management eficient, bazat pe motivare şi implicare, stimulativ pentru performanţă în realizarea procesului educaţional; </w:t>
            </w:r>
          </w:p>
          <w:p w:rsidR="00CE6A25" w:rsidRPr="00AB3E3C" w:rsidRDefault="0005799D" w:rsidP="00D159F4">
            <w:pPr>
              <w:pStyle w:val="Default"/>
              <w:numPr>
                <w:ilvl w:val="0"/>
                <w:numId w:val="26"/>
              </w:numPr>
              <w:jc w:val="both"/>
              <w:rPr>
                <w:color w:val="auto"/>
                <w:sz w:val="22"/>
                <w:szCs w:val="22"/>
              </w:rPr>
            </w:pPr>
            <w:r w:rsidRPr="00AB3E3C">
              <w:rPr>
                <w:color w:val="auto"/>
                <w:sz w:val="22"/>
                <w:szCs w:val="22"/>
              </w:rPr>
              <w:t xml:space="preserve">Planul  de activitate a asistentului </w:t>
            </w:r>
            <w:r w:rsidR="00615C20" w:rsidRPr="00AB3E3C">
              <w:rPr>
                <w:color w:val="auto"/>
                <w:sz w:val="22"/>
                <w:szCs w:val="22"/>
              </w:rPr>
              <w:t xml:space="preserve">medical; </w:t>
            </w:r>
          </w:p>
          <w:p w:rsidR="00CE6A25" w:rsidRPr="00AB3E3C" w:rsidRDefault="00CE6A25" w:rsidP="00CE6A25">
            <w:pPr>
              <w:pStyle w:val="a4"/>
              <w:numPr>
                <w:ilvl w:val="0"/>
                <w:numId w:val="2"/>
              </w:numPr>
              <w:rPr>
                <w:iCs/>
                <w:sz w:val="22"/>
              </w:rPr>
            </w:pPr>
            <w:r w:rsidRPr="00AB3E3C">
              <w:rPr>
                <w:iCs/>
                <w:sz w:val="22"/>
              </w:rPr>
              <w:t>Informații pe Panoul  de  afisaj.</w:t>
            </w:r>
          </w:p>
          <w:p w:rsidR="00615C20" w:rsidRPr="00AB3E3C" w:rsidRDefault="00615C20" w:rsidP="00D159F4">
            <w:pPr>
              <w:pStyle w:val="Default"/>
              <w:numPr>
                <w:ilvl w:val="0"/>
                <w:numId w:val="26"/>
              </w:numPr>
              <w:jc w:val="both"/>
              <w:rPr>
                <w:color w:val="auto"/>
                <w:sz w:val="22"/>
                <w:szCs w:val="22"/>
              </w:rPr>
            </w:pPr>
            <w:r w:rsidRPr="00AB3E3C">
              <w:rPr>
                <w:color w:val="auto"/>
                <w:sz w:val="22"/>
                <w:szCs w:val="22"/>
              </w:rPr>
              <w:t xml:space="preserve"> Registrele de evidenţă a sănătăţii elevilor; </w:t>
            </w:r>
          </w:p>
          <w:p w:rsidR="00CE6A25" w:rsidRPr="00AB3E3C" w:rsidRDefault="00B27B02" w:rsidP="00D159F4">
            <w:pPr>
              <w:numPr>
                <w:ilvl w:val="0"/>
                <w:numId w:val="4"/>
              </w:numPr>
              <w:spacing w:after="160" w:line="286" w:lineRule="auto"/>
              <w:jc w:val="left"/>
              <w:rPr>
                <w:sz w:val="22"/>
                <w:lang w:val="en-US"/>
              </w:rPr>
            </w:pPr>
            <w:r>
              <w:rPr>
                <w:sz w:val="22"/>
                <w:lang w:val="en-US"/>
              </w:rPr>
              <w:t>Proces verbal nr.09</w:t>
            </w:r>
            <w:r w:rsidR="00942607" w:rsidRPr="00AB3E3C">
              <w:rPr>
                <w:sz w:val="22"/>
                <w:lang w:val="en-US"/>
              </w:rPr>
              <w:t xml:space="preserve"> din 28</w:t>
            </w:r>
            <w:r w:rsidR="00CE6A25" w:rsidRPr="00AB3E3C">
              <w:rPr>
                <w:sz w:val="22"/>
                <w:lang w:val="en-US"/>
              </w:rPr>
              <w:t>.05.20</w:t>
            </w:r>
            <w:r>
              <w:rPr>
                <w:sz w:val="22"/>
                <w:lang w:val="en-US"/>
              </w:rPr>
              <w:t>25</w:t>
            </w:r>
            <w:r w:rsidR="00694E60" w:rsidRPr="00AB3E3C">
              <w:rPr>
                <w:sz w:val="22"/>
                <w:lang w:val="en-US"/>
              </w:rPr>
              <w:t xml:space="preserve"> al ședinței CP </w:t>
            </w:r>
            <w:r w:rsidR="00CE6A25" w:rsidRPr="00AB3E3C">
              <w:rPr>
                <w:sz w:val="22"/>
                <w:lang w:val="en-US"/>
              </w:rPr>
              <w:t xml:space="preserve"> „Cu privire </w:t>
            </w:r>
            <w:r w:rsidR="005923CF" w:rsidRPr="00AB3E3C">
              <w:rPr>
                <w:sz w:val="22"/>
                <w:lang w:val="en-US"/>
              </w:rPr>
              <w:t xml:space="preserve">instruirea elevilor privind </w:t>
            </w:r>
            <w:r w:rsidR="00CE6A25" w:rsidRPr="00AB3E3C">
              <w:rPr>
                <w:sz w:val="22"/>
                <w:lang w:val="en-US"/>
              </w:rPr>
              <w:t xml:space="preserve">regulile de securitate în perioada vacanței de vară”; </w:t>
            </w:r>
          </w:p>
          <w:p w:rsidR="00CE6A25" w:rsidRPr="00AB3E3C" w:rsidRDefault="00CE6A25" w:rsidP="00D159F4">
            <w:pPr>
              <w:numPr>
                <w:ilvl w:val="0"/>
                <w:numId w:val="4"/>
              </w:numPr>
              <w:spacing w:after="160" w:line="286" w:lineRule="auto"/>
              <w:jc w:val="left"/>
              <w:rPr>
                <w:sz w:val="22"/>
                <w:lang w:val="en-US"/>
              </w:rPr>
            </w:pPr>
            <w:r w:rsidRPr="00AB3E3C">
              <w:rPr>
                <w:sz w:val="22"/>
                <w:lang w:val="en-US"/>
              </w:rPr>
              <w:t>Ore în cadrul disciplinei Educația pentru societate în clasa VII:</w:t>
            </w:r>
          </w:p>
          <w:p w:rsidR="00CE6A25" w:rsidRPr="00AB3E3C" w:rsidRDefault="00CE6A25" w:rsidP="00D159F4">
            <w:pPr>
              <w:pStyle w:val="a4"/>
              <w:numPr>
                <w:ilvl w:val="0"/>
                <w:numId w:val="17"/>
              </w:numPr>
              <w:spacing w:after="160" w:line="286" w:lineRule="auto"/>
              <w:jc w:val="left"/>
              <w:rPr>
                <w:sz w:val="22"/>
              </w:rPr>
            </w:pPr>
            <w:r w:rsidRPr="00AB3E3C">
              <w:rPr>
                <w:sz w:val="22"/>
              </w:rPr>
              <w:t>Spune NU drogurilor și altor substanțe periculoase;</w:t>
            </w:r>
          </w:p>
          <w:p w:rsidR="00CE6A25" w:rsidRPr="00AB3E3C" w:rsidRDefault="00CE6A25" w:rsidP="00CE6A25">
            <w:pPr>
              <w:pStyle w:val="Default"/>
              <w:jc w:val="both"/>
              <w:rPr>
                <w:color w:val="auto"/>
                <w:sz w:val="22"/>
                <w:szCs w:val="22"/>
              </w:rPr>
            </w:pPr>
            <w:r w:rsidRPr="00AB3E3C">
              <w:rPr>
                <w:color w:val="auto"/>
                <w:sz w:val="22"/>
                <w:szCs w:val="22"/>
              </w:rPr>
              <w:t xml:space="preserve">          - Trai decent</w:t>
            </w:r>
          </w:p>
          <w:p w:rsidR="00CE6A25" w:rsidRPr="00AB3E3C" w:rsidRDefault="00CE6A25" w:rsidP="00D159F4">
            <w:pPr>
              <w:pStyle w:val="a4"/>
              <w:numPr>
                <w:ilvl w:val="0"/>
                <w:numId w:val="4"/>
              </w:numPr>
              <w:tabs>
                <w:tab w:val="clear" w:pos="709"/>
              </w:tabs>
              <w:spacing w:line="258" w:lineRule="auto"/>
              <w:jc w:val="left"/>
              <w:rPr>
                <w:sz w:val="22"/>
              </w:rPr>
            </w:pPr>
            <w:r w:rsidRPr="00AB3E3C">
              <w:rPr>
                <w:iCs/>
                <w:sz w:val="22"/>
              </w:rPr>
              <w:t>Consultări periodice ale medicului de familie</w:t>
            </w:r>
            <w:r w:rsidRPr="00AB3E3C">
              <w:rPr>
                <w:sz w:val="22"/>
              </w:rPr>
              <w:t xml:space="preserve"> </w:t>
            </w:r>
          </w:p>
          <w:p w:rsidR="0094763C" w:rsidRPr="00AB3E3C" w:rsidRDefault="005923CF" w:rsidP="005923CF">
            <w:pPr>
              <w:pStyle w:val="Default"/>
              <w:numPr>
                <w:ilvl w:val="0"/>
                <w:numId w:val="2"/>
              </w:numPr>
              <w:jc w:val="both"/>
              <w:rPr>
                <w:color w:val="auto"/>
              </w:rPr>
            </w:pPr>
            <w:r w:rsidRPr="00AB3E3C">
              <w:rPr>
                <w:sz w:val="22"/>
                <w:szCs w:val="22"/>
              </w:rPr>
              <w:t>Activitatea diriginților de clase în organizarea și desfășurarea Managementului clasei de elevi</w:t>
            </w:r>
          </w:p>
          <w:p w:rsidR="0094763C" w:rsidRPr="00AB3E3C" w:rsidRDefault="0094763C" w:rsidP="00D159F4">
            <w:pPr>
              <w:pStyle w:val="Default"/>
              <w:numPr>
                <w:ilvl w:val="0"/>
                <w:numId w:val="73"/>
              </w:numPr>
              <w:jc w:val="both"/>
              <w:rPr>
                <w:sz w:val="22"/>
                <w:szCs w:val="22"/>
              </w:rPr>
            </w:pPr>
            <w:r w:rsidRPr="00AB3E3C">
              <w:rPr>
                <w:sz w:val="22"/>
                <w:szCs w:val="22"/>
              </w:rPr>
              <w:t xml:space="preserve"> Registrele de evidență a sănătății elevilor; </w:t>
            </w:r>
          </w:p>
          <w:p w:rsidR="0094763C" w:rsidRPr="00AB3E3C" w:rsidRDefault="0094763C" w:rsidP="00D159F4">
            <w:pPr>
              <w:pStyle w:val="Default"/>
              <w:numPr>
                <w:ilvl w:val="0"/>
                <w:numId w:val="74"/>
              </w:numPr>
              <w:jc w:val="both"/>
              <w:rPr>
                <w:sz w:val="22"/>
                <w:szCs w:val="22"/>
              </w:rPr>
            </w:pPr>
            <w:r w:rsidRPr="00AB3E3C">
              <w:rPr>
                <w:sz w:val="22"/>
                <w:szCs w:val="22"/>
              </w:rPr>
              <w:t xml:space="preserve">Fișa de sesizare a cazului suspect de violență, neglijare, exploatare și trafic al copilului; </w:t>
            </w:r>
          </w:p>
          <w:p w:rsidR="0094763C" w:rsidRPr="005923CF" w:rsidRDefault="0094763C" w:rsidP="005923CF">
            <w:pPr>
              <w:pStyle w:val="Default"/>
              <w:jc w:val="both"/>
              <w:rPr>
                <w:i/>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4763C" w:rsidRPr="0086220A" w:rsidRDefault="00615C20" w:rsidP="0094763C">
            <w:pPr>
              <w:pStyle w:val="Default"/>
              <w:jc w:val="both"/>
              <w:rPr>
                <w:color w:val="auto"/>
                <w:sz w:val="22"/>
                <w:szCs w:val="22"/>
              </w:rPr>
            </w:pPr>
            <w:r w:rsidRPr="00437B61">
              <w:rPr>
                <w:color w:val="auto"/>
                <w:sz w:val="22"/>
                <w:szCs w:val="22"/>
              </w:rPr>
              <w:t xml:space="preserve">Instituţia colaborează sporadic cu familiile şi serviciile </w:t>
            </w:r>
            <w:r w:rsidR="00CE6A25" w:rsidRPr="00437B61">
              <w:rPr>
                <w:color w:val="auto"/>
                <w:sz w:val="22"/>
                <w:szCs w:val="22"/>
              </w:rPr>
              <w:t xml:space="preserve">Centrului medicilor de familie din localitate  </w:t>
            </w:r>
            <w:r w:rsidRPr="00437B61">
              <w:rPr>
                <w:color w:val="auto"/>
                <w:sz w:val="22"/>
                <w:szCs w:val="22"/>
              </w:rPr>
              <w:t xml:space="preserve">şi alte instituţii cu atribuţii legale în organizarea şi desfăşurarea activităţilor de promovare a valorii sănătăţii fizice şi mintale a elevilor. Cadrele didactice de </w:t>
            </w:r>
            <w:r w:rsidRPr="00437B61">
              <w:rPr>
                <w:i/>
                <w:iCs/>
                <w:color w:val="auto"/>
                <w:sz w:val="22"/>
                <w:szCs w:val="22"/>
              </w:rPr>
              <w:t xml:space="preserve">educaţie </w:t>
            </w:r>
            <w:r w:rsidR="000E1A63">
              <w:rPr>
                <w:i/>
                <w:iCs/>
                <w:color w:val="auto"/>
                <w:sz w:val="22"/>
                <w:szCs w:val="22"/>
              </w:rPr>
              <w:t xml:space="preserve">pentru societate </w:t>
            </w:r>
            <w:r w:rsidRPr="00437B61">
              <w:rPr>
                <w:color w:val="auto"/>
                <w:sz w:val="22"/>
                <w:szCs w:val="22"/>
              </w:rPr>
              <w:t xml:space="preserve">şi </w:t>
            </w:r>
            <w:r w:rsidRPr="00437B61">
              <w:rPr>
                <w:i/>
                <w:iCs/>
                <w:color w:val="auto"/>
                <w:sz w:val="22"/>
                <w:szCs w:val="22"/>
              </w:rPr>
              <w:t xml:space="preserve">dezvoltare personală </w:t>
            </w:r>
            <w:r w:rsidRPr="00437B61">
              <w:rPr>
                <w:color w:val="auto"/>
                <w:sz w:val="22"/>
                <w:szCs w:val="22"/>
              </w:rPr>
              <w:t>recurg periodic la persoane-resursă în predarea subiectelor ce ţin de sănătate</w:t>
            </w:r>
            <w:r w:rsidRPr="00CA3896">
              <w:rPr>
                <w:color w:val="auto"/>
              </w:rPr>
              <w:t xml:space="preserve">. </w:t>
            </w:r>
            <w:r w:rsidRPr="00437B61">
              <w:rPr>
                <w:color w:val="auto"/>
                <w:sz w:val="22"/>
                <w:szCs w:val="22"/>
              </w:rPr>
              <w:t xml:space="preserve">Există scenarii de activităţi care pun în valoare stilul sănătos de viaţă în instituţie şi în comunitate şi în care elevii sunt implicaţi în număr considerabil. Instituţia implică elevii în activităţi de salubrizare </w:t>
            </w:r>
            <w:r w:rsidR="00CE6A25" w:rsidRPr="00437B61">
              <w:rPr>
                <w:color w:val="auto"/>
                <w:sz w:val="22"/>
                <w:szCs w:val="22"/>
              </w:rPr>
              <w:t>a spaţiilor din preajma gimnaziului.</w:t>
            </w:r>
            <w:r w:rsidR="0094763C" w:rsidRPr="0094763C">
              <w:rPr>
                <w:i/>
                <w:sz w:val="22"/>
                <w:szCs w:val="22"/>
              </w:rPr>
              <w:t>.</w:t>
            </w:r>
            <w:r w:rsidR="0094763C">
              <w:rPr>
                <w:sz w:val="22"/>
                <w:szCs w:val="22"/>
              </w:rPr>
              <w:t xml:space="preserve"> </w:t>
            </w:r>
          </w:p>
          <w:p w:rsidR="00D04A92" w:rsidRPr="0094763C" w:rsidRDefault="00D04A92" w:rsidP="00437B61">
            <w:pPr>
              <w:pStyle w:val="Default"/>
              <w:jc w:val="both"/>
              <w:rPr>
                <w:rFonts w:eastAsia="Times New Roman"/>
                <w:iCs/>
                <w:color w:val="auto"/>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E1A63">
              <w:t>1</w:t>
            </w:r>
          </w:p>
        </w:tc>
        <w:tc>
          <w:tcPr>
            <w:tcW w:w="2268" w:type="dxa"/>
          </w:tcPr>
          <w:p w:rsidR="00F842E4" w:rsidRPr="00D25024" w:rsidRDefault="00F842E4" w:rsidP="00F842E4">
            <w:r>
              <w:t xml:space="preserve">Punctaj acordat: - </w:t>
            </w:r>
            <w:r w:rsidR="000E1A63">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938E1" w:rsidRPr="00AB3E3C" w:rsidRDefault="002F53F1" w:rsidP="006F36C0">
            <w:pPr>
              <w:pStyle w:val="a4"/>
              <w:numPr>
                <w:ilvl w:val="0"/>
                <w:numId w:val="2"/>
              </w:numPr>
              <w:spacing w:after="17" w:line="259" w:lineRule="auto"/>
              <w:jc w:val="left"/>
              <w:rPr>
                <w:sz w:val="22"/>
              </w:rPr>
            </w:pPr>
            <w:r w:rsidRPr="00AB3E3C">
              <w:rPr>
                <w:sz w:val="22"/>
              </w:rPr>
              <w:t xml:space="preserve">Planul de activitate   a </w:t>
            </w:r>
            <w:r w:rsidR="00694E60" w:rsidRPr="00AB3E3C">
              <w:rPr>
                <w:sz w:val="22"/>
              </w:rPr>
              <w:t>asistentei</w:t>
            </w:r>
            <w:r w:rsidR="00D938E1" w:rsidRPr="00AB3E3C">
              <w:rPr>
                <w:sz w:val="22"/>
              </w:rPr>
              <w:t xml:space="preserve">  medical</w:t>
            </w:r>
            <w:r w:rsidR="00694E60" w:rsidRPr="00AB3E3C">
              <w:rPr>
                <w:sz w:val="22"/>
              </w:rPr>
              <w:t>e</w:t>
            </w:r>
            <w:r w:rsidR="00D938E1" w:rsidRPr="00AB3E3C">
              <w:rPr>
                <w:sz w:val="22"/>
              </w:rPr>
              <w:t>;</w:t>
            </w:r>
          </w:p>
          <w:p w:rsidR="00D938E1" w:rsidRPr="00AB3E3C" w:rsidRDefault="00D938E1" w:rsidP="00D938E1">
            <w:pPr>
              <w:pStyle w:val="a4"/>
              <w:numPr>
                <w:ilvl w:val="0"/>
                <w:numId w:val="2"/>
              </w:numPr>
              <w:spacing w:after="17" w:line="259" w:lineRule="auto"/>
              <w:jc w:val="left"/>
              <w:rPr>
                <w:sz w:val="22"/>
              </w:rPr>
            </w:pPr>
            <w:r w:rsidRPr="00AB3E3C">
              <w:rPr>
                <w:sz w:val="22"/>
              </w:rPr>
              <w:t>Registrul medical;</w:t>
            </w:r>
          </w:p>
          <w:p w:rsidR="00D938E1" w:rsidRPr="00AB3E3C" w:rsidRDefault="00D938E1" w:rsidP="00D938E1">
            <w:pPr>
              <w:pStyle w:val="a4"/>
              <w:numPr>
                <w:ilvl w:val="0"/>
                <w:numId w:val="2"/>
              </w:numPr>
              <w:spacing w:after="17" w:line="259" w:lineRule="auto"/>
              <w:jc w:val="left"/>
              <w:rPr>
                <w:sz w:val="22"/>
              </w:rPr>
            </w:pPr>
            <w:r w:rsidRPr="00AB3E3C">
              <w:rPr>
                <w:sz w:val="22"/>
              </w:rPr>
              <w:t>Informații pe panoul de</w:t>
            </w:r>
            <w:r w:rsidR="002F53F1" w:rsidRPr="00AB3E3C">
              <w:rPr>
                <w:sz w:val="22"/>
              </w:rPr>
              <w:t xml:space="preserve">  </w:t>
            </w:r>
            <w:r w:rsidRPr="00AB3E3C">
              <w:rPr>
                <w:sz w:val="22"/>
              </w:rPr>
              <w:t>afisaj</w:t>
            </w:r>
          </w:p>
          <w:p w:rsidR="00615C20" w:rsidRPr="00AB3E3C" w:rsidRDefault="00A208E3" w:rsidP="00D159F4">
            <w:pPr>
              <w:numPr>
                <w:ilvl w:val="0"/>
                <w:numId w:val="5"/>
              </w:numPr>
              <w:spacing w:after="160" w:line="259" w:lineRule="auto"/>
              <w:contextualSpacing/>
              <w:jc w:val="left"/>
              <w:rPr>
                <w:sz w:val="22"/>
                <w:lang w:val="en-US"/>
              </w:rPr>
            </w:pPr>
            <w:r w:rsidRPr="00AB3E3C">
              <w:rPr>
                <w:sz w:val="22"/>
                <w:lang w:val="en-US"/>
              </w:rPr>
              <w:t>Cabinetul medical</w:t>
            </w:r>
            <w:r w:rsidR="00D938E1" w:rsidRPr="00AB3E3C">
              <w:rPr>
                <w:i/>
                <w:sz w:val="22"/>
                <w:lang w:val="en-US"/>
              </w:rPr>
              <w:t>.</w:t>
            </w:r>
          </w:p>
          <w:p w:rsidR="00201E89" w:rsidRPr="00AB3E3C" w:rsidRDefault="00201E89" w:rsidP="00437B61">
            <w:pPr>
              <w:pStyle w:val="a4"/>
              <w:numPr>
                <w:ilvl w:val="0"/>
                <w:numId w:val="2"/>
              </w:numPr>
              <w:ind w:right="67"/>
              <w:jc w:val="left"/>
              <w:rPr>
                <w:i/>
                <w:sz w:val="22"/>
              </w:rPr>
            </w:pPr>
            <w:r w:rsidRPr="00AB3E3C">
              <w:rPr>
                <w:sz w:val="22"/>
              </w:rPr>
              <w:t>Politica de Protecție  în gimnaziu aprobată la ședința CA Proces-verbal nr.4 din 27.12.2017;</w:t>
            </w:r>
          </w:p>
          <w:p w:rsidR="00615C20" w:rsidRPr="00AB3E3C" w:rsidRDefault="00615C20" w:rsidP="00CA3896">
            <w:pPr>
              <w:pStyle w:val="Default"/>
              <w:jc w:val="both"/>
              <w:rPr>
                <w:color w:val="auto"/>
                <w:sz w:val="22"/>
                <w:szCs w:val="22"/>
              </w:rPr>
            </w:pPr>
            <w:r w:rsidRPr="00AB3E3C">
              <w:rPr>
                <w:color w:val="auto"/>
                <w:sz w:val="22"/>
                <w:szCs w:val="22"/>
              </w:rPr>
              <w:t>• Materiale didactice din cadrul activităţilor metodice organizate pe parcursul</w:t>
            </w:r>
            <w:r w:rsidR="00CA3896" w:rsidRPr="00AB3E3C">
              <w:rPr>
                <w:color w:val="auto"/>
                <w:sz w:val="22"/>
                <w:szCs w:val="22"/>
              </w:rPr>
              <w:t xml:space="preserve"> anului, stocate în portofoliul </w:t>
            </w:r>
            <w:r w:rsidRPr="00AB3E3C">
              <w:rPr>
                <w:color w:val="auto"/>
                <w:sz w:val="22"/>
                <w:szCs w:val="22"/>
              </w:rPr>
              <w:t xml:space="preserve">directorului adjunct pentru educaţie; </w:t>
            </w:r>
          </w:p>
          <w:p w:rsidR="0094763C" w:rsidRPr="00AB3E3C" w:rsidRDefault="00615C20" w:rsidP="0094763C">
            <w:pPr>
              <w:pStyle w:val="Default"/>
              <w:numPr>
                <w:ilvl w:val="0"/>
                <w:numId w:val="2"/>
              </w:numPr>
              <w:jc w:val="both"/>
              <w:rPr>
                <w:color w:val="auto"/>
                <w:sz w:val="22"/>
                <w:szCs w:val="22"/>
              </w:rPr>
            </w:pPr>
            <w:r w:rsidRPr="00AB3E3C">
              <w:rPr>
                <w:color w:val="auto"/>
                <w:sz w:val="22"/>
                <w:szCs w:val="22"/>
              </w:rPr>
              <w:t xml:space="preserve"> Activităţi cu elemente de training, realizate de către </w:t>
            </w:r>
            <w:r w:rsidR="00CA3896" w:rsidRPr="00AB3E3C">
              <w:rPr>
                <w:color w:val="auto"/>
                <w:sz w:val="22"/>
                <w:szCs w:val="22"/>
              </w:rPr>
              <w:t xml:space="preserve">diriginți </w:t>
            </w:r>
            <w:r w:rsidR="002F53F1" w:rsidRPr="00AB3E3C">
              <w:rPr>
                <w:color w:val="auto"/>
                <w:sz w:val="22"/>
                <w:szCs w:val="22"/>
              </w:rPr>
              <w:t xml:space="preserve">în cadrul orelor de diriginție </w:t>
            </w:r>
            <w:r w:rsidRPr="00AB3E3C">
              <w:rPr>
                <w:color w:val="auto"/>
                <w:sz w:val="22"/>
                <w:szCs w:val="22"/>
              </w:rPr>
              <w:t xml:space="preserve">pe parcursul anului </w:t>
            </w:r>
            <w:r w:rsidR="00437B61" w:rsidRPr="00AB3E3C">
              <w:rPr>
                <w:color w:val="auto"/>
                <w:sz w:val="22"/>
                <w:szCs w:val="22"/>
              </w:rPr>
              <w:t>.</w:t>
            </w:r>
          </w:p>
          <w:p w:rsidR="0094763C" w:rsidRPr="00AB3E3C" w:rsidRDefault="0094763C" w:rsidP="00D159F4">
            <w:pPr>
              <w:pStyle w:val="Default"/>
              <w:numPr>
                <w:ilvl w:val="0"/>
                <w:numId w:val="75"/>
              </w:numPr>
              <w:jc w:val="both"/>
              <w:rPr>
                <w:sz w:val="22"/>
                <w:szCs w:val="22"/>
              </w:rPr>
            </w:pPr>
            <w:r w:rsidRPr="00AB3E3C">
              <w:rPr>
                <w:sz w:val="22"/>
                <w:szCs w:val="22"/>
              </w:rPr>
              <w:t xml:space="preserve">„Activitatea CDS în încadrarea elevilor cu CES în procesul educațional în cadrul, în context epidemiologic”; </w:t>
            </w:r>
          </w:p>
          <w:p w:rsidR="0094763C" w:rsidRPr="00AB3E3C" w:rsidRDefault="0094763C" w:rsidP="00D159F4">
            <w:pPr>
              <w:pStyle w:val="Default"/>
              <w:numPr>
                <w:ilvl w:val="0"/>
                <w:numId w:val="75"/>
              </w:numPr>
              <w:jc w:val="both"/>
              <w:rPr>
                <w:sz w:val="22"/>
                <w:szCs w:val="22"/>
              </w:rPr>
            </w:pPr>
            <w:r w:rsidRPr="00AB3E3C">
              <w:rPr>
                <w:sz w:val="22"/>
                <w:szCs w:val="22"/>
              </w:rPr>
              <w:t xml:space="preserve">Registrul de evidență a activităților metodice raionale la care participă cadrele didactice și manageriale din instituție pe anii de studii. </w:t>
            </w:r>
          </w:p>
          <w:p w:rsidR="0094763C" w:rsidRPr="00437B61" w:rsidRDefault="0094763C" w:rsidP="0086220A">
            <w:pPr>
              <w:pStyle w:val="Default"/>
              <w:ind w:left="360"/>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D04A92" w:rsidRPr="00437B61" w:rsidRDefault="00D938E1" w:rsidP="00D04A92">
            <w:pPr>
              <w:rPr>
                <w:rFonts w:eastAsia="Times New Roman"/>
                <w:iCs/>
                <w:sz w:val="22"/>
              </w:rPr>
            </w:pPr>
            <w:r w:rsidRPr="00437B61">
              <w:rPr>
                <w:sz w:val="22"/>
              </w:rPr>
              <w:t xml:space="preserve">În gimnaziu </w:t>
            </w:r>
            <w:r w:rsidR="004E08AC" w:rsidRPr="00437B61">
              <w:rPr>
                <w:sz w:val="22"/>
              </w:rPr>
              <w:t xml:space="preserve"> e</w:t>
            </w:r>
            <w:r w:rsidR="006F2DDB" w:rsidRPr="00437B61">
              <w:rPr>
                <w:sz w:val="22"/>
              </w:rPr>
              <w:t>levii au acces permanent la servicii</w:t>
            </w:r>
            <w:r w:rsidRPr="00437B61">
              <w:rPr>
                <w:sz w:val="22"/>
              </w:rPr>
              <w:t xml:space="preserve"> primare </w:t>
            </w:r>
            <w:r w:rsidR="004E08AC" w:rsidRPr="00437B61">
              <w:rPr>
                <w:sz w:val="22"/>
              </w:rPr>
              <w:t xml:space="preserve"> medicale. În gimnaziu </w:t>
            </w:r>
            <w:r w:rsidR="006F2DDB" w:rsidRPr="00437B61">
              <w:rPr>
                <w:sz w:val="22"/>
              </w:rPr>
              <w:t xml:space="preserve"> este amenajat Cabinet medical </w:t>
            </w:r>
            <w:r w:rsidR="004E08AC" w:rsidRPr="00437B61">
              <w:rPr>
                <w:sz w:val="22"/>
              </w:rPr>
              <w:t xml:space="preserve">, care </w:t>
            </w:r>
            <w:r w:rsidR="001674EB" w:rsidRPr="00437B61">
              <w:rPr>
                <w:sz w:val="22"/>
              </w:rPr>
              <w:t xml:space="preserve"> este </w:t>
            </w:r>
            <w:r w:rsidR="006F2DDB" w:rsidRPr="00437B61">
              <w:rPr>
                <w:sz w:val="22"/>
              </w:rPr>
              <w:t>în corespundere cu cerinţele</w:t>
            </w:r>
            <w:r w:rsidR="004E08AC" w:rsidRPr="00437B61">
              <w:rPr>
                <w:sz w:val="22"/>
              </w:rPr>
              <w:t xml:space="preserve">  actuale.</w:t>
            </w:r>
            <w:r w:rsidR="002F53F1" w:rsidRPr="00437B61">
              <w:rPr>
                <w:sz w:val="22"/>
              </w:rPr>
              <w:t xml:space="preserve"> </w:t>
            </w:r>
            <w:r w:rsidR="006F2DDB" w:rsidRPr="00437B61">
              <w:rPr>
                <w:sz w:val="22"/>
              </w:rPr>
              <w:t xml:space="preserve"> Asistenta medicală activează în baza Planului de activitate care este parte componentă a Planului managerial anual. Asistenta medicală completează sistematic Registrul medical. Pe panoul de afişaj sunt plasate spoturi informaţionale</w:t>
            </w:r>
            <w:r w:rsidR="001674EB" w:rsidRPr="00437B61">
              <w:rPr>
                <w:sz w:val="22"/>
              </w:rPr>
              <w:t>.</w:t>
            </w:r>
          </w:p>
          <w:p w:rsidR="001674EB" w:rsidRPr="00437B61" w:rsidRDefault="001674EB" w:rsidP="001674EB">
            <w:pPr>
              <w:rPr>
                <w:rFonts w:eastAsia="Times New Roman"/>
                <w:iCs/>
                <w:sz w:val="22"/>
              </w:rPr>
            </w:pPr>
            <w:r w:rsidRPr="00437B61">
              <w:rPr>
                <w:rFonts w:eastAsia="Times New Roman"/>
                <w:iCs/>
                <w:sz w:val="22"/>
              </w:rPr>
              <w:t>Lipsa psihologului nu ne permite organizarea de traininguri, la fel și prezentarea unei informații în ajutor copiilor  cu probleme psihoimoționale .</w:t>
            </w:r>
          </w:p>
          <w:p w:rsidR="00D04A92" w:rsidRDefault="004E08AC" w:rsidP="001674EB">
            <w:pPr>
              <w:rPr>
                <w:rFonts w:eastAsia="Times New Roman"/>
                <w:iCs/>
                <w:sz w:val="22"/>
              </w:rPr>
            </w:pPr>
            <w:r w:rsidRPr="00437B61">
              <w:rPr>
                <w:rFonts w:eastAsia="Times New Roman"/>
                <w:iCs/>
                <w:sz w:val="22"/>
              </w:rPr>
              <w:t xml:space="preserve">Însă după  necesități  este </w:t>
            </w:r>
            <w:r w:rsidR="001674EB" w:rsidRPr="00437B61">
              <w:rPr>
                <w:rFonts w:eastAsia="Times New Roman"/>
                <w:iCs/>
                <w:sz w:val="22"/>
              </w:rPr>
              <w:t>colaborarea cu SAP Anenii Noi</w:t>
            </w:r>
            <w:r w:rsidR="00512F12" w:rsidRPr="00437B61">
              <w:rPr>
                <w:rFonts w:eastAsia="Times New Roman"/>
                <w:iCs/>
                <w:sz w:val="22"/>
              </w:rPr>
              <w:t>.</w:t>
            </w:r>
          </w:p>
          <w:p w:rsidR="0094763C" w:rsidRPr="0094763C" w:rsidRDefault="0094763C" w:rsidP="0094763C">
            <w:pPr>
              <w:pStyle w:val="Default"/>
              <w:jc w:val="both"/>
              <w:rPr>
                <w:i/>
                <w:sz w:val="22"/>
              </w:rPr>
            </w:pPr>
            <w:r w:rsidRPr="0094763C">
              <w:rPr>
                <w:i/>
                <w:sz w:val="22"/>
                <w:szCs w:val="22"/>
              </w:rPr>
              <w:t xml:space="preserve">. </w:t>
            </w:r>
          </w:p>
          <w:p w:rsidR="0094763C" w:rsidRPr="0094763C" w:rsidRDefault="0094763C" w:rsidP="001674EB">
            <w:pPr>
              <w:rPr>
                <w:rFonts w:eastAsia="Times New Roman"/>
                <w:iCs/>
                <w:sz w:val="22"/>
                <w:lang w:val="en-US"/>
              </w:rPr>
            </w:pPr>
          </w:p>
          <w:p w:rsidR="00D04A92" w:rsidRPr="00437B61" w:rsidRDefault="00D04A92" w:rsidP="00D04A92">
            <w:pPr>
              <w:rPr>
                <w:rFonts w:eastAsia="Times New Roman"/>
                <w:iCs/>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0,5</w:t>
            </w:r>
          </w:p>
        </w:tc>
        <w:tc>
          <w:tcPr>
            <w:tcW w:w="2268" w:type="dxa"/>
          </w:tcPr>
          <w:p w:rsidR="00F842E4" w:rsidRPr="00D25024" w:rsidRDefault="00F842E4" w:rsidP="00F842E4">
            <w:r>
              <w:t xml:space="preserve">Punctaj acordat: - </w:t>
            </w:r>
            <w:r w:rsidR="00615C20">
              <w:t>0,5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D5146" w:rsidRPr="004D2A92" w:rsidRDefault="00615C20" w:rsidP="000D28A4">
            <w:pPr>
              <w:pStyle w:val="Default"/>
              <w:jc w:val="both"/>
              <w:rPr>
                <w:color w:val="000000" w:themeColor="text1"/>
                <w:sz w:val="22"/>
                <w:szCs w:val="22"/>
              </w:rPr>
            </w:pPr>
            <w:r w:rsidRPr="004D2A92">
              <w:rPr>
                <w:color w:val="000000" w:themeColor="text1"/>
                <w:sz w:val="22"/>
                <w:szCs w:val="22"/>
              </w:rPr>
              <w:t>•</w:t>
            </w:r>
            <w:r w:rsidR="00CB3D5F" w:rsidRPr="004D2A92">
              <w:rPr>
                <w:color w:val="000000" w:themeColor="text1"/>
                <w:sz w:val="22"/>
                <w:szCs w:val="22"/>
              </w:rPr>
              <w:t xml:space="preserve"> Planul de activitate al activităților extrașcolare </w:t>
            </w:r>
            <w:r w:rsidRPr="004D2A92">
              <w:rPr>
                <w:color w:val="000000" w:themeColor="text1"/>
                <w:sz w:val="22"/>
                <w:szCs w:val="22"/>
              </w:rPr>
              <w:t>, ap</w:t>
            </w:r>
            <w:r w:rsidR="0086220A" w:rsidRPr="004D2A92">
              <w:rPr>
                <w:color w:val="000000" w:themeColor="text1"/>
                <w:sz w:val="22"/>
                <w:szCs w:val="22"/>
              </w:rPr>
              <w:t>robat la CP, proces-</w:t>
            </w:r>
            <w:r w:rsidR="00B27B02" w:rsidRPr="004D2A92">
              <w:rPr>
                <w:color w:val="000000" w:themeColor="text1"/>
                <w:sz w:val="22"/>
                <w:szCs w:val="22"/>
              </w:rPr>
              <w:t>verbal nr. 03 din 26..09.2024</w:t>
            </w:r>
            <w:r w:rsidRPr="004D2A92">
              <w:rPr>
                <w:color w:val="000000" w:themeColor="text1"/>
                <w:sz w:val="22"/>
                <w:szCs w:val="22"/>
              </w:rPr>
              <w:t xml:space="preserve">; </w:t>
            </w:r>
          </w:p>
          <w:p w:rsidR="000D28A4"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Planul de activitate al Consiliului de elevi,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Boxă d</w:t>
            </w:r>
            <w:r w:rsidR="00FD5146" w:rsidRPr="004D2A92">
              <w:rPr>
                <w:color w:val="000000" w:themeColor="text1"/>
                <w:sz w:val="22"/>
                <w:szCs w:val="22"/>
              </w:rPr>
              <w:t>e sugestii ale elevilor în gimnaziu</w:t>
            </w:r>
            <w:r w:rsidRPr="004D2A92">
              <w:rPr>
                <w:color w:val="000000" w:themeColor="text1"/>
                <w:sz w:val="22"/>
                <w:szCs w:val="22"/>
              </w:rPr>
              <w:t xml:space="preserve">;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Proiecte didactice ce ţin de promovarea/ susţinerea modului sănătos de viaţă, de prevenire a riscurilor de accident, îmbolnăviri etc., aprobate şi stocate în portofoliile cadrelor didactice/ diriginţilor;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Procese-verbale ale şedinţelor cu părinţii, stocate în portofoliile </w:t>
            </w:r>
          </w:p>
          <w:p w:rsidR="00615C20" w:rsidRPr="004D2A92" w:rsidRDefault="00615C20" w:rsidP="00B357E1">
            <w:pPr>
              <w:pStyle w:val="Default"/>
              <w:jc w:val="both"/>
              <w:rPr>
                <w:color w:val="000000" w:themeColor="text1"/>
                <w:sz w:val="22"/>
                <w:szCs w:val="22"/>
              </w:rPr>
            </w:pPr>
            <w:r w:rsidRPr="004D2A92">
              <w:rPr>
                <w:color w:val="000000" w:themeColor="text1"/>
                <w:sz w:val="22"/>
                <w:szCs w:val="22"/>
              </w:rPr>
              <w:t xml:space="preserve">diriginţilor  </w:t>
            </w:r>
          </w:p>
          <w:p w:rsidR="00615C20" w:rsidRPr="004D2A92" w:rsidRDefault="00615C20" w:rsidP="00D159F4">
            <w:pPr>
              <w:pStyle w:val="Default"/>
              <w:numPr>
                <w:ilvl w:val="0"/>
                <w:numId w:val="28"/>
              </w:numPr>
              <w:jc w:val="both"/>
              <w:rPr>
                <w:color w:val="000000" w:themeColor="text1"/>
                <w:sz w:val="22"/>
                <w:szCs w:val="22"/>
              </w:rPr>
            </w:pPr>
            <w:r w:rsidRPr="004D2A92">
              <w:rPr>
                <w:color w:val="000000" w:themeColor="text1"/>
                <w:sz w:val="22"/>
                <w:szCs w:val="22"/>
              </w:rPr>
              <w:t xml:space="preserve"> Cererile elevilor pentru ore opţionale, cercuri pe interese,  stocate în</w:t>
            </w:r>
            <w:r w:rsidRPr="004D2A92">
              <w:rPr>
                <w:color w:val="000000" w:themeColor="text1"/>
              </w:rPr>
              <w:t xml:space="preserve"> </w:t>
            </w:r>
            <w:r w:rsidR="00DD0580" w:rsidRPr="004D2A92">
              <w:rPr>
                <w:color w:val="000000" w:themeColor="text1"/>
                <w:sz w:val="22"/>
                <w:szCs w:val="22"/>
              </w:rPr>
              <w:t xml:space="preserve">portofoliul directoarei </w:t>
            </w:r>
            <w:r w:rsidRPr="004D2A92">
              <w:rPr>
                <w:color w:val="000000" w:themeColor="text1"/>
                <w:sz w:val="22"/>
                <w:szCs w:val="22"/>
              </w:rPr>
              <w:t xml:space="preserve"> adjunct</w:t>
            </w:r>
            <w:r w:rsidR="00DD0580" w:rsidRPr="004D2A92">
              <w:rPr>
                <w:color w:val="000000" w:themeColor="text1"/>
                <w:sz w:val="22"/>
                <w:szCs w:val="22"/>
              </w:rPr>
              <w:t>e</w:t>
            </w:r>
            <w:r w:rsidRPr="004D2A92">
              <w:rPr>
                <w:color w:val="000000" w:themeColor="text1"/>
                <w:sz w:val="22"/>
                <w:szCs w:val="22"/>
              </w:rPr>
              <w:t xml:space="preserve">; </w:t>
            </w:r>
          </w:p>
          <w:p w:rsidR="0086220A" w:rsidRPr="004D2A92" w:rsidRDefault="00B27B02" w:rsidP="00D159F4">
            <w:pPr>
              <w:pStyle w:val="Default"/>
              <w:numPr>
                <w:ilvl w:val="0"/>
                <w:numId w:val="28"/>
              </w:numPr>
              <w:jc w:val="both"/>
              <w:rPr>
                <w:color w:val="000000" w:themeColor="text1"/>
                <w:sz w:val="22"/>
                <w:szCs w:val="22"/>
              </w:rPr>
            </w:pPr>
            <w:r w:rsidRPr="004D2A92">
              <w:rPr>
                <w:color w:val="000000" w:themeColor="text1"/>
                <w:sz w:val="22"/>
                <w:szCs w:val="22"/>
              </w:rPr>
              <w:t>Ordinul nr.36 -b din 02 septembrie 2024</w:t>
            </w:r>
            <w:r w:rsidR="008D73C2" w:rsidRPr="004D2A92">
              <w:rPr>
                <w:color w:val="000000" w:themeColor="text1"/>
                <w:sz w:val="22"/>
                <w:szCs w:val="22"/>
              </w:rPr>
              <w:t xml:space="preserve">  “Cu referire la repartizarea orelor opționale”</w:t>
            </w:r>
          </w:p>
          <w:p w:rsidR="009135B9" w:rsidRPr="004D2A92" w:rsidRDefault="009135B9" w:rsidP="009135B9">
            <w:pPr>
              <w:pStyle w:val="Default"/>
              <w:numPr>
                <w:ilvl w:val="0"/>
                <w:numId w:val="2"/>
              </w:numPr>
              <w:shd w:val="clear" w:color="auto" w:fill="FFFFFF" w:themeFill="background1"/>
              <w:jc w:val="both"/>
              <w:rPr>
                <w:color w:val="000000" w:themeColor="text1"/>
                <w:sz w:val="22"/>
                <w:szCs w:val="22"/>
              </w:rPr>
            </w:pPr>
            <w:r w:rsidRPr="004D2A92">
              <w:rPr>
                <w:color w:val="000000" w:themeColor="text1"/>
                <w:sz w:val="22"/>
                <w:szCs w:val="22"/>
              </w:rPr>
              <w:t>Proc</w:t>
            </w:r>
            <w:r w:rsidR="00942607" w:rsidRPr="004D2A92">
              <w:rPr>
                <w:color w:val="000000" w:themeColor="text1"/>
                <w:sz w:val="22"/>
                <w:szCs w:val="22"/>
              </w:rPr>
              <w:t xml:space="preserve">es-verbal nr. 0 4 </w:t>
            </w:r>
            <w:r w:rsidR="00B27B02" w:rsidRPr="004D2A92">
              <w:rPr>
                <w:color w:val="000000" w:themeColor="text1"/>
                <w:sz w:val="22"/>
                <w:szCs w:val="22"/>
              </w:rPr>
              <w:t>din 25.10.2024</w:t>
            </w:r>
            <w:r w:rsidRPr="004D2A92">
              <w:rPr>
                <w:color w:val="000000" w:themeColor="text1"/>
                <w:sz w:val="22"/>
                <w:szCs w:val="22"/>
              </w:rPr>
              <w:t xml:space="preserve"> al  ședinței Consiliuluide Administrație : pct. 2  Prevenirea și combaterea Traficului de ființe umane </w:t>
            </w:r>
          </w:p>
          <w:p w:rsidR="0086220A" w:rsidRPr="004D2A92" w:rsidRDefault="0094763C" w:rsidP="00D159F4">
            <w:pPr>
              <w:pStyle w:val="Default"/>
              <w:numPr>
                <w:ilvl w:val="0"/>
                <w:numId w:val="76"/>
              </w:numPr>
              <w:jc w:val="both"/>
              <w:rPr>
                <w:color w:val="000000" w:themeColor="text1"/>
                <w:sz w:val="22"/>
                <w:szCs w:val="22"/>
              </w:rPr>
            </w:pPr>
            <w:r w:rsidRPr="004D2A92">
              <w:rPr>
                <w:color w:val="000000" w:themeColor="text1"/>
                <w:sz w:val="22"/>
                <w:szCs w:val="22"/>
              </w:rPr>
              <w:t xml:space="preserve">Proiecte didactice la </w:t>
            </w:r>
            <w:r w:rsidRPr="004D2A92">
              <w:rPr>
                <w:iCs/>
                <w:color w:val="000000" w:themeColor="text1"/>
                <w:sz w:val="22"/>
                <w:szCs w:val="22"/>
              </w:rPr>
              <w:t xml:space="preserve">Dezvoltarea </w:t>
            </w:r>
            <w:r w:rsidR="0086220A" w:rsidRPr="004D2A92">
              <w:rPr>
                <w:iCs/>
                <w:color w:val="000000" w:themeColor="text1"/>
                <w:sz w:val="22"/>
                <w:szCs w:val="22"/>
              </w:rPr>
              <w:t>personală:</w:t>
            </w:r>
          </w:p>
          <w:p w:rsidR="0086220A" w:rsidRPr="004D2A92" w:rsidRDefault="0086220A" w:rsidP="0086220A">
            <w:pPr>
              <w:pStyle w:val="Default"/>
              <w:jc w:val="both"/>
              <w:rPr>
                <w:color w:val="000000" w:themeColor="text1"/>
                <w:sz w:val="22"/>
                <w:szCs w:val="22"/>
              </w:rPr>
            </w:pPr>
            <w:r w:rsidRPr="004D2A92">
              <w:rPr>
                <w:color w:val="000000" w:themeColor="text1"/>
                <w:sz w:val="22"/>
                <w:szCs w:val="22"/>
              </w:rPr>
              <w:t xml:space="preserve"> cl. a VI</w:t>
            </w:r>
            <w:r w:rsidR="000D28A4" w:rsidRPr="004D2A92">
              <w:rPr>
                <w:color w:val="000000" w:themeColor="text1"/>
                <w:sz w:val="22"/>
                <w:szCs w:val="22"/>
              </w:rPr>
              <w:t xml:space="preserve">II-a </w:t>
            </w:r>
            <w:r w:rsidRPr="004D2A92">
              <w:rPr>
                <w:color w:val="000000" w:themeColor="text1"/>
                <w:sz w:val="22"/>
                <w:szCs w:val="22"/>
              </w:rPr>
              <w:t>: „</w:t>
            </w:r>
            <w:r w:rsidR="000D28A4" w:rsidRPr="004D2A92">
              <w:rPr>
                <w:color w:val="000000" w:themeColor="text1"/>
                <w:sz w:val="22"/>
                <w:szCs w:val="22"/>
              </w:rPr>
              <w:t>Adolescen</w:t>
            </w:r>
            <w:r w:rsidR="000D28A4" w:rsidRPr="004D2A92">
              <w:rPr>
                <w:color w:val="000000" w:themeColor="text1"/>
                <w:sz w:val="22"/>
                <w:szCs w:val="22"/>
                <w:lang w:val="ro-RO"/>
              </w:rPr>
              <w:t>ța și nutriția corectă</w:t>
            </w:r>
            <w:r w:rsidR="00B27B02" w:rsidRPr="004D2A92">
              <w:rPr>
                <w:color w:val="000000" w:themeColor="text1"/>
                <w:sz w:val="22"/>
                <w:szCs w:val="22"/>
              </w:rPr>
              <w:t>” 28.03.2025</w:t>
            </w:r>
            <w:r w:rsidR="0094763C" w:rsidRPr="004D2A92">
              <w:rPr>
                <w:color w:val="000000" w:themeColor="text1"/>
                <w:sz w:val="22"/>
                <w:szCs w:val="22"/>
              </w:rPr>
              <w:t xml:space="preserve">; </w:t>
            </w:r>
          </w:p>
          <w:p w:rsidR="0094763C" w:rsidRPr="004D2A92" w:rsidRDefault="000D28A4" w:rsidP="004D2A92">
            <w:pPr>
              <w:pStyle w:val="Default"/>
              <w:jc w:val="both"/>
              <w:rPr>
                <w:color w:val="000000" w:themeColor="text1"/>
                <w:sz w:val="22"/>
                <w:szCs w:val="22"/>
              </w:rPr>
            </w:pPr>
            <w:r w:rsidRPr="004D2A92">
              <w:rPr>
                <w:color w:val="000000" w:themeColor="text1"/>
                <w:sz w:val="22"/>
                <w:szCs w:val="22"/>
              </w:rPr>
              <w:t>cl. a V</w:t>
            </w:r>
            <w:r w:rsidR="004D2A92" w:rsidRPr="004D2A92">
              <w:rPr>
                <w:color w:val="000000" w:themeColor="text1"/>
                <w:sz w:val="22"/>
                <w:szCs w:val="22"/>
              </w:rPr>
              <w:t>I</w:t>
            </w:r>
            <w:r w:rsidR="004D2A92" w:rsidRPr="004D2A92">
              <w:rPr>
                <w:color w:val="000000" w:themeColor="text1"/>
                <w:sz w:val="22"/>
                <w:szCs w:val="22"/>
                <w:vertAlign w:val="superscript"/>
              </w:rPr>
              <w:t>a</w:t>
            </w:r>
            <w:r w:rsidRPr="004D2A92">
              <w:rPr>
                <w:color w:val="000000" w:themeColor="text1"/>
                <w:sz w:val="22"/>
                <w:szCs w:val="22"/>
              </w:rPr>
              <w:t xml:space="preserve">-a </w:t>
            </w:r>
            <w:r w:rsidR="0094763C" w:rsidRPr="004D2A92">
              <w:rPr>
                <w:color w:val="000000" w:themeColor="text1"/>
                <w:sz w:val="22"/>
                <w:szCs w:val="22"/>
              </w:rPr>
              <w:t>,: „</w:t>
            </w:r>
            <w:r w:rsidRPr="004D2A92">
              <w:rPr>
                <w:color w:val="000000" w:themeColor="text1"/>
                <w:sz w:val="22"/>
                <w:szCs w:val="22"/>
              </w:rPr>
              <w:t>Regimul a</w:t>
            </w:r>
            <w:r w:rsidR="000046B5" w:rsidRPr="004D2A92">
              <w:rPr>
                <w:color w:val="000000" w:themeColor="text1"/>
                <w:sz w:val="22"/>
                <w:szCs w:val="22"/>
              </w:rPr>
              <w:t>limentar</w:t>
            </w:r>
            <w:r w:rsidR="004D2A92" w:rsidRPr="004D2A92">
              <w:rPr>
                <w:color w:val="000000" w:themeColor="text1"/>
                <w:sz w:val="22"/>
                <w:szCs w:val="22"/>
              </w:rPr>
              <w:t xml:space="preserve"> corect ”, 30</w:t>
            </w:r>
            <w:r w:rsidR="00B27B02" w:rsidRPr="004D2A92">
              <w:rPr>
                <w:color w:val="000000" w:themeColor="text1"/>
                <w:sz w:val="22"/>
                <w:szCs w:val="22"/>
              </w:rPr>
              <w:t>.01.2025</w:t>
            </w:r>
            <w:r w:rsidR="0094763C" w:rsidRPr="004D2A92">
              <w:rPr>
                <w:color w:val="000000" w:themeColor="text1"/>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D2A92" w:rsidRDefault="00B357E1" w:rsidP="00D04A92">
            <w:pPr>
              <w:rPr>
                <w:rFonts w:eastAsia="Times New Roman"/>
                <w:iCs/>
                <w:color w:val="000000" w:themeColor="text1"/>
                <w:sz w:val="22"/>
              </w:rPr>
            </w:pPr>
            <w:r w:rsidRPr="004D2A92">
              <w:rPr>
                <w:color w:val="000000" w:themeColor="text1"/>
                <w:sz w:val="22"/>
              </w:rPr>
              <w:t>Gimnaziul încurajează iniţiative şi activităţi de promovare/ susţinere a modului sănătos de viaţă, de prevenire a riscurilor de accident, îmbolnăviri şi oferă acces elevilor la programe educative cu acest generic.</w:t>
            </w:r>
          </w:p>
          <w:p w:rsidR="00B357E1" w:rsidRPr="004D2A92" w:rsidRDefault="00563E60" w:rsidP="00B357E1">
            <w:pPr>
              <w:rPr>
                <w:rFonts w:eastAsia="Times New Roman"/>
                <w:iCs/>
                <w:color w:val="000000" w:themeColor="text1"/>
                <w:sz w:val="22"/>
              </w:rPr>
            </w:pPr>
            <w:r w:rsidRPr="004D2A92">
              <w:rPr>
                <w:color w:val="000000" w:themeColor="text1"/>
                <w:sz w:val="22"/>
              </w:rPr>
              <w:t xml:space="preserve">În proiectarea de lungă durată a orelor de dirigenţie sunt planificate activităţi de promovare a modului sănătos de viaţă, de prevenire a riscurilor de accident, îmbolnăviri. </w:t>
            </w:r>
            <w:r w:rsidR="00B357E1" w:rsidRPr="004D2A92">
              <w:rPr>
                <w:color w:val="000000" w:themeColor="text1"/>
                <w:sz w:val="22"/>
              </w:rPr>
              <w:t>La nivel de clasă activează Senatul clasei care vin cu iniţiative din partea colegilor. Informaţiile se afişează pe panoul de afişaj al clasei.</w:t>
            </w:r>
          </w:p>
          <w:p w:rsidR="0094763C" w:rsidRPr="004D2A92" w:rsidRDefault="00563E60" w:rsidP="00D04A92">
            <w:pPr>
              <w:rPr>
                <w:color w:val="000000" w:themeColor="text1"/>
                <w:sz w:val="22"/>
              </w:rPr>
            </w:pPr>
            <w:r w:rsidRPr="004D2A92">
              <w:rPr>
                <w:color w:val="000000" w:themeColor="text1"/>
                <w:sz w:val="22"/>
              </w:rPr>
              <w:t>Se organizează Adunări de părinţi în cadrul cărora se promovează stilul sănătos de viaţă. În Agenda dirigintelui se atestă planificate vizite la Centrul medicilor de familie din localitate cu elevii, d</w:t>
            </w:r>
            <w:r w:rsidR="00B357E1" w:rsidRPr="004D2A92">
              <w:rPr>
                <w:color w:val="000000" w:themeColor="text1"/>
                <w:sz w:val="22"/>
              </w:rPr>
              <w:t xml:space="preserve">eseori sunt invitaţi şi părinţi. Sunt organizate </w:t>
            </w:r>
            <w:r w:rsidRPr="004D2A92">
              <w:rPr>
                <w:color w:val="000000" w:themeColor="text1"/>
                <w:sz w:val="22"/>
              </w:rPr>
              <w:t xml:space="preserve"> şi întâlniri cu angajaţii Inspectorului de Poliţie</w:t>
            </w:r>
            <w:r w:rsidR="00B357E1" w:rsidRPr="004D2A92">
              <w:rPr>
                <w:color w:val="000000" w:themeColor="text1"/>
                <w:sz w:val="22"/>
              </w:rPr>
              <w:t xml:space="preserve"> Anenii Noi.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E1A63" w:rsidP="00F842E4">
            <w:pPr>
              <w:rPr>
                <w:b/>
                <w:bCs/>
              </w:rPr>
            </w:pPr>
            <w:r>
              <w:rPr>
                <w:b/>
                <w:bCs/>
              </w:rPr>
              <w:t>4,0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 xml:space="preserve">Se va completa la </w:t>
            </w:r>
            <w:r w:rsidRPr="00E938A0">
              <w:rPr>
                <w:i/>
                <w:sz w:val="20"/>
                <w:szCs w:val="20"/>
              </w:rPr>
              <w:lastRenderedPageBreak/>
              <w:t>finalul fiecărei dimensiuni</w:t>
            </w:r>
            <w:r w:rsidRPr="00E938A0">
              <w:rPr>
                <w:i/>
              </w:rPr>
              <w:t>]</w:t>
            </w:r>
          </w:p>
        </w:tc>
        <w:tc>
          <w:tcPr>
            <w:tcW w:w="4111" w:type="dxa"/>
          </w:tcPr>
          <w:p w:rsidR="0072374D" w:rsidRPr="00E938A0" w:rsidRDefault="0072374D" w:rsidP="00DF435F">
            <w:pPr>
              <w:jc w:val="center"/>
            </w:pPr>
            <w:r w:rsidRPr="00E938A0">
              <w:lastRenderedPageBreak/>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DF435F"/>
        </w:tc>
        <w:tc>
          <w:tcPr>
            <w:tcW w:w="4111" w:type="dxa"/>
          </w:tcPr>
          <w:p w:rsidR="002264F0" w:rsidRPr="00727044" w:rsidRDefault="002264F0" w:rsidP="00924122"/>
          <w:p w:rsidR="002264F0" w:rsidRPr="00727044" w:rsidRDefault="002264F0" w:rsidP="002264F0">
            <w:pPr>
              <w:pStyle w:val="a4"/>
              <w:numPr>
                <w:ilvl w:val="0"/>
                <w:numId w:val="2"/>
              </w:numPr>
              <w:ind w:left="0" w:firstLine="0"/>
              <w:jc w:val="left"/>
              <w:rPr>
                <w:sz w:val="22"/>
              </w:rPr>
            </w:pPr>
            <w:r w:rsidRPr="00727044">
              <w:rPr>
                <w:sz w:val="22"/>
              </w:rPr>
              <w:lastRenderedPageBreak/>
              <w:t>Instituția confirmă implicarea elevilor în activități de învățare și respectare a regulilor  de circulație rutieră, de tehnică a securității, de prevenire a situațiilor de risc și de acordare a primului ajutor.</w:t>
            </w:r>
          </w:p>
          <w:p w:rsidR="002264F0" w:rsidRPr="00727044" w:rsidRDefault="002264F0" w:rsidP="002264F0">
            <w:pPr>
              <w:pStyle w:val="a4"/>
              <w:numPr>
                <w:ilvl w:val="0"/>
                <w:numId w:val="2"/>
              </w:numPr>
              <w:ind w:left="0" w:firstLine="0"/>
              <w:jc w:val="left"/>
              <w:rPr>
                <w:sz w:val="22"/>
              </w:rPr>
            </w:pPr>
            <w:r w:rsidRPr="00727044">
              <w:rPr>
                <w:sz w:val="22"/>
              </w:rPr>
              <w:t>Se atestă realizarea multor activități de prevenire și combatere a violenţei în şcoală și de mediere a conflictelor</w:t>
            </w:r>
            <w:r w:rsidRPr="00727044">
              <w:rPr>
                <w:rFonts w:cs="Arial Unicode MS"/>
                <w:sz w:val="22"/>
              </w:rPr>
              <w:t>, de promovare a modului sănătos de viață.</w:t>
            </w:r>
          </w:p>
          <w:p w:rsidR="002264F0" w:rsidRPr="00727044" w:rsidRDefault="002264F0" w:rsidP="002264F0">
            <w:pPr>
              <w:rPr>
                <w:lang w:val="en-US"/>
              </w:rPr>
            </w:pPr>
          </w:p>
        </w:tc>
        <w:tc>
          <w:tcPr>
            <w:tcW w:w="3543" w:type="dxa"/>
          </w:tcPr>
          <w:p w:rsidR="0072374D" w:rsidRPr="00727044" w:rsidRDefault="0072374D" w:rsidP="00A208E3">
            <w:pPr>
              <w:pStyle w:val="a4"/>
              <w:ind w:left="360"/>
            </w:pPr>
          </w:p>
          <w:p w:rsidR="00D04A92" w:rsidRPr="00727044" w:rsidRDefault="00A208E3" w:rsidP="00D04A92">
            <w:pPr>
              <w:pStyle w:val="a4"/>
              <w:numPr>
                <w:ilvl w:val="0"/>
                <w:numId w:val="2"/>
              </w:numPr>
              <w:spacing w:after="160" w:line="259" w:lineRule="auto"/>
              <w:jc w:val="left"/>
              <w:rPr>
                <w:sz w:val="22"/>
              </w:rPr>
            </w:pPr>
            <w:r w:rsidRPr="00727044">
              <w:rPr>
                <w:szCs w:val="24"/>
              </w:rPr>
              <w:lastRenderedPageBreak/>
              <w:t xml:space="preserve"> </w:t>
            </w:r>
            <w:r w:rsidRPr="00727044">
              <w:rPr>
                <w:sz w:val="22"/>
              </w:rPr>
              <w:t>Lipsa psihologului școlar</w:t>
            </w:r>
          </w:p>
          <w:p w:rsidR="002264F0" w:rsidRPr="00727044" w:rsidRDefault="002264F0" w:rsidP="002264F0">
            <w:pPr>
              <w:pStyle w:val="a4"/>
              <w:numPr>
                <w:ilvl w:val="0"/>
                <w:numId w:val="2"/>
              </w:numPr>
              <w:ind w:left="0" w:firstLine="0"/>
              <w:jc w:val="left"/>
              <w:rPr>
                <w:sz w:val="22"/>
              </w:rPr>
            </w:pPr>
            <w:r w:rsidRPr="00727044">
              <w:rPr>
                <w:sz w:val="22"/>
              </w:rPr>
              <w:t xml:space="preserve">Lipsesc unele dovezi ce demonstrează monitorizarea  sistematică a respectării normelor sanitaro-igienice. </w:t>
            </w:r>
          </w:p>
          <w:p w:rsidR="002264F0" w:rsidRPr="00727044" w:rsidRDefault="002264F0" w:rsidP="002264F0">
            <w:pPr>
              <w:pStyle w:val="a4"/>
              <w:numPr>
                <w:ilvl w:val="0"/>
                <w:numId w:val="2"/>
              </w:numPr>
              <w:ind w:left="0" w:firstLine="0"/>
              <w:jc w:val="left"/>
              <w:rPr>
                <w:sz w:val="22"/>
              </w:rPr>
            </w:pPr>
            <w:r w:rsidRPr="00727044">
              <w:rPr>
                <w:sz w:val="22"/>
              </w:rPr>
              <w:t>Eșalonarea metodică a activităților organizate și desfășurate, stocarea lor în portofolii.</w:t>
            </w:r>
          </w:p>
          <w:p w:rsidR="002264F0" w:rsidRPr="00727044" w:rsidRDefault="002264F0" w:rsidP="002264F0">
            <w:pPr>
              <w:pStyle w:val="a9"/>
              <w:rPr>
                <w:rFonts w:ascii="Times New Roman" w:hAnsi="Times New Roman"/>
                <w:lang w:val="en-US"/>
              </w:rPr>
            </w:pPr>
          </w:p>
          <w:p w:rsidR="00D04A92" w:rsidRPr="00727044" w:rsidRDefault="00D04A92" w:rsidP="00D04A92">
            <w:pPr>
              <w:rPr>
                <w:lang w:val="en-US"/>
              </w:rPr>
            </w:pPr>
          </w:p>
        </w:tc>
      </w:tr>
    </w:tbl>
    <w:p w:rsidR="00B701BF" w:rsidRDefault="00B701BF" w:rsidP="00727044">
      <w:pPr>
        <w:pStyle w:val="1"/>
        <w:jc w:val="both"/>
      </w:pPr>
      <w:bookmarkStart w:id="11" w:name="_Toc46741866"/>
      <w:bookmarkStart w:id="12" w:name="_Toc48389084"/>
    </w:p>
    <w:p w:rsidR="00D25024" w:rsidRPr="00E938A0" w:rsidRDefault="00D25024" w:rsidP="00D25024">
      <w:pPr>
        <w:pStyle w:val="1"/>
      </w:pPr>
      <w:r w:rsidRPr="00E938A0">
        <w:t>Dimensiune I</w:t>
      </w:r>
      <w:r>
        <w:t>I</w:t>
      </w:r>
      <w:r w:rsidRPr="00E938A0">
        <w:t xml:space="preserve">. </w:t>
      </w:r>
      <w:r>
        <w:t>PARTICIPARE DEMOCRATICĂ</w:t>
      </w:r>
      <w:bookmarkEnd w:id="11"/>
      <w:bookmarkEnd w:id="12"/>
    </w:p>
    <w:p w:rsidR="00D25024" w:rsidRPr="00700792" w:rsidRDefault="00D25024" w:rsidP="00D25024">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26"/>
        <w:gridCol w:w="3827"/>
        <w:gridCol w:w="2268"/>
      </w:tblGrid>
      <w:tr w:rsidR="00F842E4" w:rsidRPr="00E938A0" w:rsidTr="00924122">
        <w:tc>
          <w:tcPr>
            <w:tcW w:w="1985" w:type="dxa"/>
          </w:tcPr>
          <w:p w:rsidR="00F842E4" w:rsidRPr="00202A9A" w:rsidRDefault="00F842E4" w:rsidP="00F842E4">
            <w:pPr>
              <w:jc w:val="left"/>
            </w:pPr>
            <w:r w:rsidRPr="00202A9A">
              <w:t xml:space="preserve">Dovezi </w:t>
            </w:r>
          </w:p>
        </w:tc>
        <w:tc>
          <w:tcPr>
            <w:tcW w:w="8221" w:type="dxa"/>
            <w:gridSpan w:val="3"/>
          </w:tcPr>
          <w:p w:rsidR="00B62B83" w:rsidRPr="00AB3E3C" w:rsidRDefault="00B62B83" w:rsidP="0089725B">
            <w:pPr>
              <w:pStyle w:val="Default"/>
              <w:numPr>
                <w:ilvl w:val="0"/>
                <w:numId w:val="2"/>
              </w:numPr>
              <w:jc w:val="both"/>
              <w:rPr>
                <w:color w:val="auto"/>
                <w:sz w:val="22"/>
                <w:szCs w:val="22"/>
              </w:rPr>
            </w:pPr>
            <w:r w:rsidRPr="00AB3E3C">
              <w:rPr>
                <w:color w:val="auto"/>
                <w:sz w:val="22"/>
                <w:szCs w:val="22"/>
              </w:rPr>
              <w:t xml:space="preserve">Statutul Instituţiei de Învăţământ Instituția Publică Gimnaziul „ Ion Creangă”, aprobat la şedinţa CP, proces-verbal nr. 1 din 12.09. 2014; </w:t>
            </w:r>
          </w:p>
          <w:p w:rsidR="009800E2" w:rsidRPr="00AB3E3C" w:rsidRDefault="00B62B83" w:rsidP="00D159F4">
            <w:pPr>
              <w:pStyle w:val="Default"/>
              <w:numPr>
                <w:ilvl w:val="0"/>
                <w:numId w:val="77"/>
              </w:numPr>
              <w:jc w:val="both"/>
              <w:rPr>
                <w:i/>
                <w:sz w:val="22"/>
                <w:szCs w:val="22"/>
              </w:rPr>
            </w:pPr>
            <w:r w:rsidRPr="00AB3E3C">
              <w:rPr>
                <w:sz w:val="22"/>
                <w:szCs w:val="22"/>
              </w:rPr>
              <w:t xml:space="preserve">Regulamentul de organizare și funcționare a gimnaziului </w:t>
            </w:r>
            <w:r w:rsidR="009800E2" w:rsidRPr="00AB3E3C">
              <w:rPr>
                <w:sz w:val="22"/>
                <w:szCs w:val="22"/>
              </w:rPr>
              <w:t xml:space="preserve">, secțiunea a 4-a „Drepturile elevilor”, art. 194; </w:t>
            </w:r>
          </w:p>
          <w:p w:rsidR="009800E2" w:rsidRPr="00AB3E3C" w:rsidRDefault="009800E2" w:rsidP="00D159F4">
            <w:pPr>
              <w:pStyle w:val="Default"/>
              <w:numPr>
                <w:ilvl w:val="0"/>
                <w:numId w:val="77"/>
              </w:numPr>
              <w:jc w:val="both"/>
              <w:rPr>
                <w:sz w:val="22"/>
                <w:szCs w:val="22"/>
              </w:rPr>
            </w:pPr>
            <w:r w:rsidRPr="00AB3E3C">
              <w:rPr>
                <w:sz w:val="22"/>
                <w:szCs w:val="22"/>
              </w:rPr>
              <w:t>Plan</w:t>
            </w:r>
            <w:r w:rsidR="002348F4" w:rsidRPr="00AB3E3C">
              <w:rPr>
                <w:sz w:val="22"/>
                <w:szCs w:val="22"/>
              </w:rPr>
              <w:t xml:space="preserve">ul de activitate al directoarei </w:t>
            </w:r>
            <w:r w:rsidRPr="00AB3E3C">
              <w:rPr>
                <w:sz w:val="22"/>
                <w:szCs w:val="22"/>
              </w:rPr>
              <w:t xml:space="preserve"> adjunct</w:t>
            </w:r>
            <w:r w:rsidR="002348F4" w:rsidRPr="00AB3E3C">
              <w:rPr>
                <w:sz w:val="22"/>
                <w:szCs w:val="22"/>
              </w:rPr>
              <w:t>e</w:t>
            </w:r>
            <w:r w:rsidRPr="00AB3E3C">
              <w:rPr>
                <w:sz w:val="22"/>
                <w:szCs w:val="22"/>
              </w:rPr>
              <w:t xml:space="preserve"> </w:t>
            </w:r>
            <w:r w:rsidR="00B62B83" w:rsidRPr="00AB3E3C">
              <w:rPr>
                <w:sz w:val="22"/>
                <w:szCs w:val="22"/>
              </w:rPr>
              <w:t>pentr</w:t>
            </w:r>
            <w:r w:rsidR="00B27B02">
              <w:rPr>
                <w:sz w:val="22"/>
                <w:szCs w:val="22"/>
              </w:rPr>
              <w:t>u educație pentru a.ș. 2024-2025</w:t>
            </w:r>
            <w:r w:rsidRPr="00AB3E3C">
              <w:rPr>
                <w:sz w:val="22"/>
                <w:szCs w:val="22"/>
              </w:rPr>
              <w:t xml:space="preserve">; </w:t>
            </w:r>
          </w:p>
          <w:p w:rsidR="009800E2" w:rsidRPr="00AB3E3C" w:rsidRDefault="009800E2" w:rsidP="00D159F4">
            <w:pPr>
              <w:pStyle w:val="Default"/>
              <w:numPr>
                <w:ilvl w:val="0"/>
                <w:numId w:val="77"/>
              </w:numPr>
              <w:jc w:val="both"/>
              <w:rPr>
                <w:sz w:val="22"/>
                <w:szCs w:val="22"/>
              </w:rPr>
            </w:pPr>
            <w:r w:rsidRPr="00AB3E3C">
              <w:rPr>
                <w:sz w:val="22"/>
                <w:szCs w:val="22"/>
              </w:rPr>
              <w:t xml:space="preserve"> Planul de activitate al Consi</w:t>
            </w:r>
            <w:r w:rsidR="00B27B02">
              <w:rPr>
                <w:sz w:val="22"/>
                <w:szCs w:val="22"/>
              </w:rPr>
              <w:t>liului elevilor pentru a.ș. 2024-2025</w:t>
            </w:r>
            <w:r w:rsidR="002348F4" w:rsidRPr="00AB3E3C">
              <w:rPr>
                <w:sz w:val="22"/>
                <w:szCs w:val="22"/>
              </w:rPr>
              <w:t>, aprobat la ședința CP</w:t>
            </w:r>
            <w:r w:rsidRPr="00AB3E3C">
              <w:rPr>
                <w:sz w:val="22"/>
                <w:szCs w:val="22"/>
              </w:rPr>
              <w:t xml:space="preserve">, proces-verbal nr. </w:t>
            </w:r>
            <w:r w:rsidR="00B27B02">
              <w:rPr>
                <w:sz w:val="22"/>
                <w:szCs w:val="22"/>
              </w:rPr>
              <w:t>03 din 26.09.2024</w:t>
            </w:r>
            <w:r w:rsidRPr="00AB3E3C">
              <w:rPr>
                <w:sz w:val="22"/>
                <w:szCs w:val="22"/>
              </w:rPr>
              <w:t xml:space="preserve">; </w:t>
            </w:r>
          </w:p>
          <w:p w:rsidR="009800E2" w:rsidRPr="00AB3E3C" w:rsidRDefault="009800E2" w:rsidP="00D159F4">
            <w:pPr>
              <w:pStyle w:val="Default"/>
              <w:numPr>
                <w:ilvl w:val="0"/>
                <w:numId w:val="77"/>
              </w:numPr>
              <w:jc w:val="both"/>
              <w:rPr>
                <w:i/>
                <w:sz w:val="22"/>
                <w:szCs w:val="22"/>
              </w:rPr>
            </w:pPr>
            <w:r w:rsidRPr="00AB3E3C">
              <w:rPr>
                <w:i/>
                <w:sz w:val="22"/>
                <w:szCs w:val="22"/>
              </w:rPr>
              <w:t xml:space="preserve"> </w:t>
            </w:r>
            <w:r w:rsidR="00B62B83" w:rsidRPr="00AB3E3C">
              <w:rPr>
                <w:sz w:val="22"/>
                <w:szCs w:val="22"/>
              </w:rPr>
              <w:t>Panoul</w:t>
            </w:r>
            <w:r w:rsidRPr="00AB3E3C">
              <w:rPr>
                <w:sz w:val="22"/>
                <w:szCs w:val="22"/>
              </w:rPr>
              <w:t xml:space="preserve"> informativ al Consiliului elevilor;</w:t>
            </w:r>
            <w:r w:rsidRPr="00AB3E3C">
              <w:rPr>
                <w:i/>
                <w:sz w:val="22"/>
                <w:szCs w:val="22"/>
              </w:rPr>
              <w:t xml:space="preserve"> </w:t>
            </w:r>
          </w:p>
          <w:p w:rsidR="002348F4" w:rsidRDefault="00B62B83" w:rsidP="002348F4">
            <w:pPr>
              <w:pStyle w:val="a4"/>
              <w:numPr>
                <w:ilvl w:val="0"/>
                <w:numId w:val="2"/>
              </w:numPr>
              <w:autoSpaceDE w:val="0"/>
              <w:autoSpaceDN w:val="0"/>
              <w:adjustRightInd w:val="0"/>
              <w:jc w:val="left"/>
              <w:rPr>
                <w:sz w:val="22"/>
                <w:lang w:eastAsia="ru-RU"/>
              </w:rPr>
            </w:pPr>
            <w:r w:rsidRPr="00AB3E3C">
              <w:rPr>
                <w:sz w:val="22"/>
              </w:rPr>
              <w:t xml:space="preserve"> </w:t>
            </w:r>
            <w:r w:rsidR="002348F4" w:rsidRPr="00AB3E3C">
              <w:rPr>
                <w:sz w:val="22"/>
                <w:lang w:eastAsia="ru-RU"/>
              </w:rPr>
              <w:t>Proiect de activitate al in</w:t>
            </w:r>
            <w:r w:rsidR="00942607" w:rsidRPr="00AB3E3C">
              <w:rPr>
                <w:sz w:val="22"/>
                <w:lang w:eastAsia="ru-RU"/>
              </w:rPr>
              <w:t>sti</w:t>
            </w:r>
            <w:r w:rsidR="00B27B02">
              <w:rPr>
                <w:sz w:val="22"/>
                <w:lang w:eastAsia="ru-RU"/>
              </w:rPr>
              <w:t>tuției pe anul de studii 2024-2025</w:t>
            </w:r>
            <w:r w:rsidR="002348F4" w:rsidRPr="00AB3E3C">
              <w:rPr>
                <w:sz w:val="22"/>
                <w:lang w:eastAsia="ru-RU"/>
              </w:rPr>
              <w:t>, compartimentul Anexe , punctul 9  Activitatea  Consiliului de  Elevi; a) Obiectiv operațional: Participarea copiilor in   cadrul proceselor decizionale;</w:t>
            </w:r>
          </w:p>
          <w:p w:rsidR="00D47E10" w:rsidRPr="00AB3E3C" w:rsidRDefault="00D47E10" w:rsidP="002348F4">
            <w:pPr>
              <w:pStyle w:val="a4"/>
              <w:numPr>
                <w:ilvl w:val="0"/>
                <w:numId w:val="2"/>
              </w:numPr>
              <w:autoSpaceDE w:val="0"/>
              <w:autoSpaceDN w:val="0"/>
              <w:adjustRightInd w:val="0"/>
              <w:jc w:val="left"/>
              <w:rPr>
                <w:sz w:val="22"/>
                <w:lang w:eastAsia="ru-RU"/>
              </w:rPr>
            </w:pPr>
            <w:r>
              <w:rPr>
                <w:sz w:val="22"/>
                <w:lang w:eastAsia="ru-RU"/>
              </w:rPr>
              <w:t>Ordin nr.40 A-b din 02.09.2024 : “Cu privire la desemnarea Coordonatorului metodologic al CLE”</w:t>
            </w:r>
          </w:p>
          <w:p w:rsidR="002348F4" w:rsidRPr="00AB3E3C" w:rsidRDefault="00DA56F8" w:rsidP="00D63882">
            <w:pPr>
              <w:pStyle w:val="a4"/>
              <w:numPr>
                <w:ilvl w:val="0"/>
                <w:numId w:val="2"/>
              </w:numPr>
              <w:autoSpaceDE w:val="0"/>
              <w:autoSpaceDN w:val="0"/>
              <w:adjustRightInd w:val="0"/>
              <w:jc w:val="left"/>
              <w:rPr>
                <w:sz w:val="22"/>
                <w:lang w:eastAsia="ru-RU"/>
              </w:rPr>
            </w:pPr>
            <w:r w:rsidRPr="00AB3E3C">
              <w:rPr>
                <w:sz w:val="22"/>
                <w:lang w:eastAsia="ru-RU"/>
              </w:rPr>
              <w:t>Proce</w:t>
            </w:r>
            <w:r w:rsidR="00B27B02">
              <w:rPr>
                <w:sz w:val="22"/>
                <w:lang w:eastAsia="ru-RU"/>
              </w:rPr>
              <w:t>s - verbal nr. 03 din 26.09.2024</w:t>
            </w:r>
            <w:r w:rsidR="002348F4" w:rsidRPr="00AB3E3C">
              <w:rPr>
                <w:sz w:val="22"/>
                <w:lang w:eastAsia="ru-RU"/>
              </w:rPr>
              <w:t xml:space="preserve"> </w:t>
            </w:r>
            <w:r w:rsidR="007F5EA7" w:rsidRPr="00AB3E3C">
              <w:rPr>
                <w:sz w:val="22"/>
                <w:lang w:eastAsia="ru-RU"/>
              </w:rPr>
              <w:t>a CP privind aprobarea componenț</w:t>
            </w:r>
            <w:r w:rsidR="002348F4" w:rsidRPr="00AB3E3C">
              <w:rPr>
                <w:sz w:val="22"/>
                <w:lang w:eastAsia="ru-RU"/>
              </w:rPr>
              <w:t>ei CA, cu  delegarea unui elev membru a Consiliului de elevi</w:t>
            </w:r>
          </w:p>
          <w:p w:rsidR="0094763C" w:rsidRPr="00AB3E3C" w:rsidRDefault="009800E2" w:rsidP="00D159F4">
            <w:pPr>
              <w:pStyle w:val="Default"/>
              <w:numPr>
                <w:ilvl w:val="0"/>
                <w:numId w:val="77"/>
              </w:numPr>
              <w:jc w:val="both"/>
              <w:rPr>
                <w:i/>
                <w:sz w:val="22"/>
                <w:szCs w:val="22"/>
              </w:rPr>
            </w:pPr>
            <w:r w:rsidRPr="00AB3E3C">
              <w:rPr>
                <w:i/>
                <w:sz w:val="22"/>
                <w:szCs w:val="22"/>
              </w:rPr>
              <w:t>B</w:t>
            </w:r>
            <w:r w:rsidRPr="00AB3E3C">
              <w:rPr>
                <w:sz w:val="22"/>
                <w:szCs w:val="22"/>
              </w:rPr>
              <w:t xml:space="preserve">oxa anonimă în </w:t>
            </w:r>
            <w:r w:rsidR="00B62B83" w:rsidRPr="00AB3E3C">
              <w:rPr>
                <w:sz w:val="22"/>
                <w:szCs w:val="22"/>
              </w:rPr>
              <w:t xml:space="preserve"> gimnaziu</w:t>
            </w:r>
            <w:r w:rsidRPr="00AB3E3C">
              <w:rPr>
                <w:i/>
                <w:sz w:val="22"/>
                <w:szCs w:val="22"/>
              </w:rPr>
              <w:t xml:space="preserve">; </w:t>
            </w:r>
          </w:p>
          <w:p w:rsidR="0089725B" w:rsidRPr="00AB3E3C" w:rsidRDefault="0089725B" w:rsidP="0089725B">
            <w:pPr>
              <w:pStyle w:val="Default"/>
              <w:numPr>
                <w:ilvl w:val="0"/>
                <w:numId w:val="2"/>
              </w:numPr>
              <w:jc w:val="both"/>
              <w:rPr>
                <w:color w:val="auto"/>
                <w:sz w:val="22"/>
                <w:szCs w:val="22"/>
              </w:rPr>
            </w:pPr>
            <w:r w:rsidRPr="00AB3E3C">
              <w:rPr>
                <w:i/>
                <w:color w:val="auto"/>
                <w:sz w:val="22"/>
                <w:szCs w:val="22"/>
              </w:rPr>
              <w:t>I</w:t>
            </w:r>
            <w:r w:rsidRPr="00AB3E3C">
              <w:rPr>
                <w:color w:val="auto"/>
                <w:sz w:val="22"/>
                <w:szCs w:val="22"/>
              </w:rPr>
              <w:t xml:space="preserve">nfrastructura informaţională a gimnaziului: </w:t>
            </w:r>
          </w:p>
          <w:p w:rsidR="0089725B" w:rsidRPr="00AB3E3C" w:rsidRDefault="0089725B" w:rsidP="0089725B">
            <w:pPr>
              <w:pStyle w:val="Default"/>
              <w:jc w:val="both"/>
              <w:rPr>
                <w:color w:val="auto"/>
                <w:sz w:val="22"/>
                <w:szCs w:val="22"/>
              </w:rPr>
            </w:pPr>
            <w:r w:rsidRPr="00AB3E3C">
              <w:rPr>
                <w:color w:val="auto"/>
                <w:sz w:val="22"/>
                <w:szCs w:val="22"/>
              </w:rPr>
              <w:t xml:space="preserve">o  Panoul informativ a CLE  ; </w:t>
            </w:r>
          </w:p>
          <w:p w:rsidR="0089725B" w:rsidRPr="00AB3E3C" w:rsidRDefault="0089725B" w:rsidP="0089725B">
            <w:pPr>
              <w:pStyle w:val="Default"/>
              <w:jc w:val="both"/>
              <w:rPr>
                <w:color w:val="auto"/>
                <w:sz w:val="22"/>
                <w:szCs w:val="22"/>
              </w:rPr>
            </w:pPr>
            <w:r w:rsidRPr="00AB3E3C">
              <w:rPr>
                <w:color w:val="auto"/>
                <w:sz w:val="22"/>
                <w:szCs w:val="22"/>
              </w:rPr>
              <w:t>o Pagina web  a gimnaziului - gimnaziultintareni.educ.md</w:t>
            </w:r>
          </w:p>
          <w:p w:rsidR="0089725B" w:rsidRPr="00AB3E3C" w:rsidRDefault="0089725B" w:rsidP="0089725B">
            <w:pPr>
              <w:pStyle w:val="a4"/>
              <w:ind w:left="360"/>
            </w:pPr>
            <w:r w:rsidRPr="00AB3E3C">
              <w:rPr>
                <w:iCs/>
                <w:sz w:val="22"/>
              </w:rPr>
              <w:t>o site-ul gimnaziului:</w:t>
            </w:r>
            <w:r w:rsidRPr="00AB3E3C">
              <w:rPr>
                <w:sz w:val="22"/>
              </w:rPr>
              <w:t xml:space="preserve"> pe Facebook-</w:t>
            </w:r>
            <w:hyperlink r:id="rId8" w:history="1">
              <w:r w:rsidRPr="00AB3E3C">
                <w:rPr>
                  <w:rStyle w:val="a3"/>
                  <w:bCs/>
                  <w:color w:val="auto"/>
                  <w:sz w:val="22"/>
                  <w:bdr w:val="none" w:sz="0" w:space="0" w:color="auto" w:frame="1"/>
                  <w:shd w:val="clear" w:color="auto" w:fill="FFFFFF"/>
                </w:rPr>
                <w:t>Gimnaziul „Ion Creangă” s. Țînțăreni,r-nul Anenii Noi</w:t>
              </w:r>
            </w:hyperlink>
            <w:r w:rsidR="00D63882" w:rsidRPr="00AB3E3C">
              <w:t>;</w:t>
            </w:r>
          </w:p>
          <w:p w:rsidR="00D63882" w:rsidRPr="00AB3E3C" w:rsidRDefault="00D63882" w:rsidP="00D63882">
            <w:pPr>
              <w:pStyle w:val="a4"/>
              <w:numPr>
                <w:ilvl w:val="0"/>
                <w:numId w:val="2"/>
              </w:numPr>
              <w:autoSpaceDE w:val="0"/>
              <w:autoSpaceDN w:val="0"/>
              <w:adjustRightInd w:val="0"/>
              <w:jc w:val="left"/>
              <w:rPr>
                <w:sz w:val="22"/>
                <w:lang w:eastAsia="ru-RU"/>
              </w:rPr>
            </w:pPr>
            <w:r w:rsidRPr="00AB3E3C">
              <w:rPr>
                <w:sz w:val="22"/>
                <w:lang w:eastAsia="ru-RU"/>
              </w:rPr>
              <w:t>Planul de activitate al Consiliului de Elevi;</w:t>
            </w:r>
          </w:p>
          <w:p w:rsidR="00D63882" w:rsidRPr="00AB3E3C" w:rsidRDefault="00D63882" w:rsidP="00D63882">
            <w:pPr>
              <w:pStyle w:val="a4"/>
              <w:numPr>
                <w:ilvl w:val="0"/>
                <w:numId w:val="2"/>
              </w:numPr>
              <w:autoSpaceDE w:val="0"/>
              <w:autoSpaceDN w:val="0"/>
              <w:adjustRightInd w:val="0"/>
              <w:jc w:val="left"/>
              <w:rPr>
                <w:rFonts w:ascii="Arial" w:hAnsi="Arial" w:cs="Arial"/>
                <w:sz w:val="33"/>
                <w:szCs w:val="33"/>
                <w:lang w:eastAsia="ru-RU"/>
              </w:rPr>
            </w:pPr>
            <w:r w:rsidRPr="00AB3E3C">
              <w:rPr>
                <w:rFonts w:ascii="Arial" w:hAnsi="Arial" w:cs="Arial"/>
                <w:sz w:val="33"/>
                <w:szCs w:val="33"/>
                <w:lang w:eastAsia="ru-RU"/>
              </w:rPr>
              <w:t xml:space="preserve"> </w:t>
            </w:r>
            <w:r w:rsidRPr="00AB3E3C">
              <w:rPr>
                <w:sz w:val="22"/>
                <w:lang w:eastAsia="ru-RU"/>
              </w:rPr>
              <w:t>Aplicarea și respectarea planului cadru , informarea anual in luna mai a elevilor cu lista  opționalelor și depunerea cererilor.</w:t>
            </w:r>
          </w:p>
          <w:p w:rsidR="0089725B" w:rsidRPr="00B62B83" w:rsidRDefault="0089725B" w:rsidP="00D63882">
            <w:pPr>
              <w:pStyle w:val="a4"/>
              <w:ind w:left="360"/>
              <w:rPr>
                <w:i/>
                <w:sz w:val="22"/>
              </w:rPr>
            </w:pPr>
          </w:p>
        </w:tc>
      </w:tr>
      <w:tr w:rsidR="00F842E4" w:rsidRPr="00E938A0" w:rsidTr="00924122">
        <w:tc>
          <w:tcPr>
            <w:tcW w:w="1985" w:type="dxa"/>
          </w:tcPr>
          <w:p w:rsidR="00F842E4" w:rsidRPr="00BD4375" w:rsidRDefault="00F842E4" w:rsidP="00F842E4">
            <w:pPr>
              <w:jc w:val="left"/>
            </w:pPr>
            <w:r w:rsidRPr="00BD4375">
              <w:t>Constatări</w:t>
            </w:r>
          </w:p>
        </w:tc>
        <w:tc>
          <w:tcPr>
            <w:tcW w:w="8221" w:type="dxa"/>
            <w:gridSpan w:val="3"/>
          </w:tcPr>
          <w:p w:rsidR="00B62B83" w:rsidRPr="00B62B83" w:rsidRDefault="00B62B83" w:rsidP="00B62B83">
            <w:pPr>
              <w:pStyle w:val="Default"/>
              <w:jc w:val="both"/>
              <w:rPr>
                <w:rFonts w:eastAsia="Times New Roman"/>
                <w:iCs/>
                <w:color w:val="auto"/>
                <w:szCs w:val="22"/>
              </w:rPr>
            </w:pPr>
            <w:r>
              <w:rPr>
                <w:sz w:val="22"/>
                <w:szCs w:val="22"/>
              </w:rPr>
              <w:t xml:space="preserve">Conducerea gimnaziului </w:t>
            </w:r>
            <w:r w:rsidR="009800E2" w:rsidRPr="00B62B83">
              <w:rPr>
                <w:sz w:val="22"/>
                <w:szCs w:val="22"/>
              </w:rPr>
              <w:t xml:space="preserve"> elaborează mecanisme de participare a elevilor în procesul de luare a deciziilor, cu oferirea de informații pe subiecte ce țin de interesul lor imediat. Elevilor li se oferă sumar informații referitoare la activitatea instituției. Documentația instituției prevede activități de implicare a elevilor în procesul decizional al instituției, activități planificate și realizate. Informațiile legate de activitatea elevilor sunt plasate pe panoul informațional din holul instituției. </w:t>
            </w:r>
            <w:r w:rsidRPr="00B62B83">
              <w:rPr>
                <w:color w:val="auto"/>
                <w:sz w:val="22"/>
                <w:szCs w:val="22"/>
              </w:rPr>
              <w:t>Modul de participare a elevilor la administrarea gimnaziului  se regăseşte în Planul managerial al instituţiei, compartiment „Activitatea Consiliului de elevi”.</w:t>
            </w:r>
            <w:r w:rsidRPr="00B62B83">
              <w:rPr>
                <w:rFonts w:eastAsia="Times New Roman"/>
                <w:iCs/>
                <w:color w:val="auto"/>
                <w:szCs w:val="22"/>
              </w:rPr>
              <w:t xml:space="preserve"> </w:t>
            </w:r>
          </w:p>
          <w:p w:rsidR="00930F02" w:rsidRPr="00727044" w:rsidRDefault="00930F02" w:rsidP="00727044">
            <w:pPr>
              <w:pStyle w:val="Default"/>
              <w:jc w:val="both"/>
              <w:rPr>
                <w:rFonts w:eastAsia="Times New Roman"/>
                <w:iCs/>
                <w:color w:val="auto"/>
                <w:szCs w:val="22"/>
              </w:rPr>
            </w:pPr>
          </w:p>
        </w:tc>
      </w:tr>
      <w:tr w:rsidR="00F842E4" w:rsidRPr="00E938A0" w:rsidTr="00924122">
        <w:tc>
          <w:tcPr>
            <w:tcW w:w="1985"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Default="00930F02" w:rsidP="00930F02">
            <w:pPr>
              <w:pStyle w:val="Default"/>
              <w:jc w:val="both"/>
              <w:rPr>
                <w:color w:val="auto"/>
              </w:rPr>
            </w:pPr>
          </w:p>
          <w:p w:rsidR="00930F02" w:rsidRPr="004D2A92" w:rsidRDefault="00930F02" w:rsidP="00D159F4">
            <w:pPr>
              <w:pStyle w:val="Default"/>
              <w:numPr>
                <w:ilvl w:val="0"/>
                <w:numId w:val="78"/>
              </w:numPr>
              <w:jc w:val="both"/>
              <w:rPr>
                <w:sz w:val="22"/>
                <w:szCs w:val="22"/>
              </w:rPr>
            </w:pPr>
            <w:r w:rsidRPr="004D2A92">
              <w:rPr>
                <w:sz w:val="22"/>
                <w:szCs w:val="22"/>
              </w:rPr>
              <w:t>Planul de activitate al Consiliului elevilo</w:t>
            </w:r>
            <w:r w:rsidR="00B27B02" w:rsidRPr="004D2A92">
              <w:rPr>
                <w:sz w:val="22"/>
                <w:szCs w:val="22"/>
              </w:rPr>
              <w:t>r pentru a.ș. 2024-2025</w:t>
            </w:r>
            <w:r w:rsidR="00DA56F8" w:rsidRPr="004D2A92">
              <w:rPr>
                <w:sz w:val="22"/>
                <w:szCs w:val="22"/>
              </w:rPr>
              <w:t>, aprobat la ședința CA</w:t>
            </w:r>
            <w:r w:rsidRPr="004D2A92">
              <w:rPr>
                <w:sz w:val="22"/>
                <w:szCs w:val="22"/>
              </w:rPr>
              <w:t>, pro</w:t>
            </w:r>
            <w:r w:rsidR="00B27B02" w:rsidRPr="004D2A92">
              <w:rPr>
                <w:sz w:val="22"/>
                <w:szCs w:val="22"/>
              </w:rPr>
              <w:t>ces-verbal nr. 03 din 26.09.2024</w:t>
            </w:r>
            <w:r w:rsidRPr="004D2A92">
              <w:rPr>
                <w:sz w:val="22"/>
                <w:szCs w:val="22"/>
              </w:rPr>
              <w:t xml:space="preserve">; </w:t>
            </w:r>
          </w:p>
          <w:p w:rsidR="00FF1C89" w:rsidRPr="004D2A92" w:rsidRDefault="00FF1C89" w:rsidP="00FF1C89">
            <w:pPr>
              <w:pStyle w:val="Default"/>
              <w:numPr>
                <w:ilvl w:val="0"/>
                <w:numId w:val="2"/>
              </w:numPr>
              <w:jc w:val="both"/>
              <w:rPr>
                <w:color w:val="auto"/>
                <w:sz w:val="22"/>
                <w:szCs w:val="22"/>
              </w:rPr>
            </w:pPr>
            <w:r w:rsidRPr="004D2A92">
              <w:rPr>
                <w:color w:val="auto"/>
                <w:sz w:val="22"/>
                <w:szCs w:val="22"/>
              </w:rPr>
              <w:t>Organigrama instituţiei, aprobată la</w:t>
            </w:r>
            <w:r w:rsidR="00DA56F8" w:rsidRPr="004D2A92">
              <w:rPr>
                <w:color w:val="auto"/>
                <w:sz w:val="22"/>
                <w:szCs w:val="22"/>
              </w:rPr>
              <w:t xml:space="preserve"> CP, pro</w:t>
            </w:r>
            <w:r w:rsidR="004D2A92" w:rsidRPr="004D2A92">
              <w:rPr>
                <w:color w:val="auto"/>
                <w:sz w:val="22"/>
                <w:szCs w:val="22"/>
              </w:rPr>
              <w:t>ces-verbal nr. 03 din 26.09.2024</w:t>
            </w:r>
          </w:p>
          <w:p w:rsidR="00930F02" w:rsidRPr="004D2A92" w:rsidRDefault="00930F02" w:rsidP="00D159F4">
            <w:pPr>
              <w:pStyle w:val="Default"/>
              <w:numPr>
                <w:ilvl w:val="0"/>
                <w:numId w:val="78"/>
              </w:numPr>
              <w:jc w:val="both"/>
              <w:rPr>
                <w:sz w:val="22"/>
                <w:szCs w:val="22"/>
              </w:rPr>
            </w:pPr>
            <w:r w:rsidRPr="004D2A92">
              <w:rPr>
                <w:sz w:val="22"/>
                <w:szCs w:val="22"/>
              </w:rPr>
              <w:t xml:space="preserve"> Raportul privind activitatea C</w:t>
            </w:r>
            <w:r w:rsidR="00EC6955" w:rsidRPr="004D2A92">
              <w:rPr>
                <w:sz w:val="22"/>
                <w:szCs w:val="22"/>
              </w:rPr>
              <w:t>onsiliului elevilor în a.ș. 2023-2024</w:t>
            </w:r>
            <w:r w:rsidRPr="004D2A92">
              <w:rPr>
                <w:sz w:val="22"/>
                <w:szCs w:val="22"/>
              </w:rPr>
              <w:t>, prezentat la</w:t>
            </w:r>
            <w:r w:rsidR="00EC6955" w:rsidRPr="004D2A92">
              <w:rPr>
                <w:sz w:val="22"/>
                <w:szCs w:val="22"/>
              </w:rPr>
              <w:t xml:space="preserve"> CP, proces-verbal nr. 02 din 13.09.2024</w:t>
            </w:r>
            <w:r w:rsidRPr="004D2A92">
              <w:rPr>
                <w:sz w:val="22"/>
                <w:szCs w:val="22"/>
              </w:rPr>
              <w:t xml:space="preserve">; </w:t>
            </w:r>
          </w:p>
          <w:p w:rsidR="00930F02" w:rsidRPr="004D2A92" w:rsidRDefault="00930F02" w:rsidP="00D159F4">
            <w:pPr>
              <w:pStyle w:val="Default"/>
              <w:numPr>
                <w:ilvl w:val="0"/>
                <w:numId w:val="78"/>
              </w:numPr>
              <w:jc w:val="both"/>
              <w:rPr>
                <w:sz w:val="22"/>
                <w:szCs w:val="22"/>
              </w:rPr>
            </w:pPr>
            <w:r w:rsidRPr="004D2A92">
              <w:rPr>
                <w:sz w:val="22"/>
                <w:szCs w:val="22"/>
              </w:rPr>
              <w:t xml:space="preserve"> </w:t>
            </w:r>
          </w:p>
          <w:p w:rsidR="00930F02" w:rsidRPr="004D2A92" w:rsidRDefault="00930F02" w:rsidP="00D159F4">
            <w:pPr>
              <w:pStyle w:val="Default"/>
              <w:numPr>
                <w:ilvl w:val="0"/>
                <w:numId w:val="78"/>
              </w:numPr>
              <w:jc w:val="both"/>
              <w:rPr>
                <w:sz w:val="22"/>
                <w:szCs w:val="22"/>
              </w:rPr>
            </w:pPr>
            <w:r w:rsidRPr="004D2A92">
              <w:rPr>
                <w:i/>
                <w:sz w:val="22"/>
                <w:szCs w:val="22"/>
              </w:rPr>
              <w:t xml:space="preserve"> </w:t>
            </w:r>
            <w:r w:rsidRPr="004D2A92">
              <w:rPr>
                <w:sz w:val="22"/>
                <w:szCs w:val="22"/>
              </w:rPr>
              <w:t>Pro</w:t>
            </w:r>
            <w:r w:rsidR="00FF1C89" w:rsidRPr="004D2A92">
              <w:rPr>
                <w:sz w:val="22"/>
                <w:szCs w:val="22"/>
              </w:rPr>
              <w:t>ces-verbal nr. 01 d</w:t>
            </w:r>
            <w:r w:rsidR="00EC6955" w:rsidRPr="004D2A92">
              <w:rPr>
                <w:sz w:val="22"/>
                <w:szCs w:val="22"/>
              </w:rPr>
              <w:t>in 05.09.2024</w:t>
            </w:r>
            <w:r w:rsidRPr="004D2A92">
              <w:rPr>
                <w:sz w:val="22"/>
                <w:szCs w:val="22"/>
              </w:rPr>
              <w:t xml:space="preserve"> al ședinței CE, pct. 2 Elaborarea planului de a</w:t>
            </w:r>
            <w:r w:rsidR="00EC6955" w:rsidRPr="004D2A92">
              <w:rPr>
                <w:sz w:val="22"/>
                <w:szCs w:val="22"/>
              </w:rPr>
              <w:t>ctivitate al CE pentru a.ș. 2024-2025</w:t>
            </w:r>
            <w:r w:rsidRPr="004D2A92">
              <w:rPr>
                <w:sz w:val="22"/>
                <w:szCs w:val="22"/>
              </w:rPr>
              <w:t xml:space="preserve">; </w:t>
            </w:r>
          </w:p>
          <w:p w:rsidR="00930F02" w:rsidRPr="004D2A92" w:rsidRDefault="00930F02" w:rsidP="00D159F4">
            <w:pPr>
              <w:pStyle w:val="Default"/>
              <w:numPr>
                <w:ilvl w:val="0"/>
                <w:numId w:val="78"/>
              </w:numPr>
              <w:jc w:val="both"/>
              <w:rPr>
                <w:i/>
                <w:sz w:val="22"/>
                <w:szCs w:val="22"/>
              </w:rPr>
            </w:pPr>
            <w:r w:rsidRPr="004D2A92">
              <w:rPr>
                <w:sz w:val="22"/>
                <w:szCs w:val="22"/>
              </w:rPr>
              <w:t>Panoul informativ al Consiliului elevilor</w:t>
            </w:r>
            <w:r w:rsidR="00FF1C89" w:rsidRPr="004D2A92">
              <w:rPr>
                <w:sz w:val="22"/>
                <w:szCs w:val="22"/>
              </w:rPr>
              <w:t xml:space="preserve"> (</w:t>
            </w:r>
            <w:r w:rsidRPr="004D2A92">
              <w:rPr>
                <w:sz w:val="22"/>
                <w:szCs w:val="22"/>
              </w:rPr>
              <w:t xml:space="preserve"> et. II</w:t>
            </w:r>
            <w:r w:rsidR="00FF1C89" w:rsidRPr="004D2A92">
              <w:rPr>
                <w:sz w:val="22"/>
                <w:szCs w:val="22"/>
              </w:rPr>
              <w:t>I</w:t>
            </w:r>
            <w:r w:rsidRPr="004D2A92">
              <w:rPr>
                <w:sz w:val="22"/>
                <w:szCs w:val="22"/>
              </w:rPr>
              <w:t xml:space="preserve"> – holul);</w:t>
            </w:r>
            <w:r w:rsidRPr="004D2A92">
              <w:rPr>
                <w:i/>
                <w:sz w:val="22"/>
                <w:szCs w:val="22"/>
              </w:rPr>
              <w:t xml:space="preserve"> </w:t>
            </w:r>
          </w:p>
          <w:p w:rsidR="009E0F5A" w:rsidRPr="004D2A92" w:rsidRDefault="009E0F5A" w:rsidP="00D159F4">
            <w:pPr>
              <w:pStyle w:val="Default"/>
              <w:numPr>
                <w:ilvl w:val="0"/>
                <w:numId w:val="108"/>
              </w:numPr>
              <w:jc w:val="both"/>
              <w:rPr>
                <w:sz w:val="22"/>
                <w:szCs w:val="22"/>
              </w:rPr>
            </w:pPr>
            <w:r w:rsidRPr="004D2A92">
              <w:rPr>
                <w:sz w:val="22"/>
                <w:szCs w:val="22"/>
              </w:rPr>
              <w:t>Proces-verbal</w:t>
            </w:r>
            <w:r w:rsidR="00EC6955" w:rsidRPr="004D2A92">
              <w:rPr>
                <w:sz w:val="22"/>
                <w:szCs w:val="22"/>
              </w:rPr>
              <w:t xml:space="preserve"> nr. 03 din 26.09.2024</w:t>
            </w:r>
            <w:r w:rsidRPr="004D2A92">
              <w:rPr>
                <w:sz w:val="22"/>
                <w:szCs w:val="22"/>
              </w:rPr>
              <w:t xml:space="preserve"> al CP „Cu privire  la aprobarea modificării  c</w:t>
            </w:r>
            <w:r w:rsidR="004D2A92" w:rsidRPr="004D2A92">
              <w:rPr>
                <w:sz w:val="22"/>
                <w:szCs w:val="22"/>
              </w:rPr>
              <w:t>omponenței CA”, anul școlar 2024-2025</w:t>
            </w:r>
            <w:r w:rsidRPr="004D2A92">
              <w:rPr>
                <w:sz w:val="22"/>
                <w:szCs w:val="22"/>
              </w:rPr>
              <w:t xml:space="preserve"> </w:t>
            </w:r>
          </w:p>
          <w:p w:rsidR="009E0F5A" w:rsidRPr="004D2A92" w:rsidRDefault="009E0F5A" w:rsidP="00EC6955">
            <w:pPr>
              <w:pStyle w:val="Default"/>
              <w:jc w:val="both"/>
              <w:rPr>
                <w:i/>
                <w:sz w:val="22"/>
                <w:szCs w:val="22"/>
              </w:rPr>
            </w:pPr>
          </w:p>
          <w:p w:rsidR="00D63882" w:rsidRPr="004D2A92" w:rsidRDefault="00D63882" w:rsidP="00D159F4">
            <w:pPr>
              <w:pStyle w:val="Default"/>
              <w:numPr>
                <w:ilvl w:val="0"/>
                <w:numId w:val="78"/>
              </w:numPr>
              <w:jc w:val="both"/>
              <w:rPr>
                <w:i/>
                <w:sz w:val="22"/>
                <w:szCs w:val="22"/>
              </w:rPr>
            </w:pPr>
            <w:r w:rsidRPr="004D2A92">
              <w:rPr>
                <w:sz w:val="22"/>
                <w:szCs w:val="22"/>
                <w:lang w:eastAsia="ru-RU"/>
              </w:rPr>
              <w:t>Planul de activitate al Consiliului elevilor, aprobat anual de citre directoare în luna septembrie;</w:t>
            </w:r>
          </w:p>
          <w:p w:rsidR="00D63882" w:rsidRPr="00924122" w:rsidRDefault="00EC6955" w:rsidP="00924122">
            <w:pPr>
              <w:pStyle w:val="a4"/>
              <w:numPr>
                <w:ilvl w:val="0"/>
                <w:numId w:val="2"/>
              </w:numPr>
              <w:autoSpaceDE w:val="0"/>
              <w:autoSpaceDN w:val="0"/>
              <w:adjustRightInd w:val="0"/>
              <w:jc w:val="left"/>
              <w:rPr>
                <w:sz w:val="22"/>
                <w:lang w:eastAsia="ru-RU"/>
              </w:rPr>
            </w:pPr>
            <w:r w:rsidRPr="004D2A92">
              <w:rPr>
                <w:sz w:val="22"/>
                <w:lang w:eastAsia="ru-RU"/>
              </w:rPr>
              <w:t>Proces - verbal nr. 02 din 13.09.2024</w:t>
            </w:r>
            <w:r w:rsidR="00D63882" w:rsidRPr="004D2A92">
              <w:rPr>
                <w:sz w:val="22"/>
                <w:lang w:eastAsia="ru-RU"/>
              </w:rPr>
              <w:t xml:space="preserve"> </w:t>
            </w:r>
            <w:r w:rsidR="00A0503C" w:rsidRPr="004D2A92">
              <w:rPr>
                <w:sz w:val="22"/>
                <w:lang w:eastAsia="ru-RU"/>
              </w:rPr>
              <w:t>a CP privind aprobarea component</w:t>
            </w:r>
            <w:r w:rsidR="00D63882" w:rsidRPr="004D2A92">
              <w:rPr>
                <w:sz w:val="22"/>
                <w:lang w:eastAsia="ru-RU"/>
              </w:rPr>
              <w:t>ei CA, cu  delegarea unui elev membru a Consiliului de elevi</w:t>
            </w:r>
          </w:p>
          <w:p w:rsidR="00D63882" w:rsidRPr="00D63882" w:rsidRDefault="00D63882" w:rsidP="00A0503C">
            <w:pPr>
              <w:pStyle w:val="a4"/>
              <w:numPr>
                <w:ilvl w:val="0"/>
                <w:numId w:val="2"/>
              </w:numPr>
              <w:autoSpaceDE w:val="0"/>
              <w:autoSpaceDN w:val="0"/>
              <w:adjustRightInd w:val="0"/>
              <w:jc w:val="left"/>
              <w:rPr>
                <w:sz w:val="22"/>
                <w:lang w:eastAsia="ru-RU"/>
              </w:rPr>
            </w:pPr>
            <w:r w:rsidRPr="004D2A92">
              <w:rPr>
                <w:sz w:val="22"/>
                <w:lang w:eastAsia="ru-RU"/>
              </w:rPr>
              <w:t>Consiliul de elevi a fost creat prin alegeri libere, conform regula</w:t>
            </w:r>
            <w:r w:rsidR="00A0503C" w:rsidRPr="004D2A92">
              <w:rPr>
                <w:sz w:val="22"/>
                <w:lang w:eastAsia="ru-RU"/>
              </w:rPr>
              <w:t>mentu</w:t>
            </w:r>
            <w:r w:rsidRPr="004D2A92">
              <w:rPr>
                <w:sz w:val="22"/>
                <w:lang w:eastAsia="ru-RU"/>
              </w:rPr>
              <w:t>lui de funclionare a Consiliului. Funcțiile au fost repartizate conform solicitărilor elevilor și prin vot liber.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B03AAE" w:rsidRDefault="00C219BC" w:rsidP="00FF1C89">
            <w:pPr>
              <w:pStyle w:val="Default"/>
              <w:jc w:val="both"/>
              <w:rPr>
                <w:color w:val="auto"/>
                <w:sz w:val="22"/>
                <w:szCs w:val="22"/>
              </w:rPr>
            </w:pPr>
            <w:r w:rsidRPr="00B03AAE">
              <w:rPr>
                <w:color w:val="auto"/>
                <w:sz w:val="22"/>
                <w:szCs w:val="22"/>
              </w:rPr>
              <w:t>În  gimnaziu</w:t>
            </w:r>
            <w:r w:rsidR="002264F0" w:rsidRPr="00B03AAE">
              <w:rPr>
                <w:color w:val="auto"/>
                <w:sz w:val="22"/>
                <w:szCs w:val="22"/>
              </w:rPr>
              <w:t xml:space="preserve"> există o structură asociativă a elevilor, constituită democratic şi autoorganizată. Consiliul elevilor, cuprinzând elevi din fiecare clasă (câte 2-3), dispune de un plan de activitate stabilit la începutul fiecărui an şcolar. Planul prevede participarea activă la luarea deciziilor cu privire la problemele de interes pentru elevi. Consiliul elevilor nu are pagina sa electronică, dar există </w:t>
            </w:r>
            <w:r w:rsidRPr="00B03AAE">
              <w:rPr>
                <w:iCs/>
                <w:color w:val="auto"/>
                <w:sz w:val="22"/>
                <w:szCs w:val="22"/>
              </w:rPr>
              <w:t>site-ul gimnaziului:</w:t>
            </w:r>
            <w:r w:rsidRPr="00B03AAE">
              <w:rPr>
                <w:color w:val="auto"/>
                <w:sz w:val="22"/>
                <w:szCs w:val="22"/>
              </w:rPr>
              <w:t xml:space="preserve"> pe Facebook-</w:t>
            </w:r>
            <w:hyperlink r:id="rId9" w:history="1">
              <w:r w:rsidRPr="00B03AAE">
                <w:rPr>
                  <w:rStyle w:val="a3"/>
                  <w:bCs/>
                  <w:color w:val="auto"/>
                  <w:sz w:val="22"/>
                  <w:szCs w:val="22"/>
                  <w:bdr w:val="none" w:sz="0" w:space="0" w:color="auto" w:frame="1"/>
                  <w:shd w:val="clear" w:color="auto" w:fill="FFFFFF"/>
                </w:rPr>
                <w:t>Gimnaziul „Ion Creangă” s. Țînțăreni,r-nul Anenii Noi</w:t>
              </w:r>
            </w:hyperlink>
            <w:r w:rsidR="002264F0" w:rsidRPr="00B03AAE">
              <w:rPr>
                <w:color w:val="auto"/>
                <w:sz w:val="22"/>
                <w:szCs w:val="22"/>
              </w:rPr>
              <w:t xml:space="preserve">, prin intermediul căreia acesta informează şi promovează participarea elevilor în diverse proiecte, activităţi pe parcursul anului şcolar. Administraţia instituţiei evaluează opiniile, iniţiativele elevilor în procesul de luare de decizii, dar şi propunerile ce vizează aspectele vieţii şcolare. Propunerile se examinează în cadrul Consiliului de administraţie.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935623">
              <w:t>0,75</w:t>
            </w:r>
          </w:p>
          <w:p w:rsidR="00AD5145" w:rsidRPr="00AD5145" w:rsidRDefault="00AD5145" w:rsidP="00F842E4">
            <w:pPr>
              <w:rPr>
                <w:sz w:val="20"/>
                <w:szCs w:val="20"/>
              </w:rPr>
            </w:pPr>
          </w:p>
        </w:tc>
        <w:tc>
          <w:tcPr>
            <w:tcW w:w="2268" w:type="dxa"/>
          </w:tcPr>
          <w:p w:rsidR="00F842E4" w:rsidRPr="00D25024" w:rsidRDefault="00F842E4" w:rsidP="00F842E4">
            <w:r>
              <w:t>Punctaj acordat: -</w:t>
            </w:r>
            <w:r w:rsidR="00935623">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9135B9" w:rsidRDefault="00F842E4" w:rsidP="00F842E4">
            <w:pPr>
              <w:jc w:val="left"/>
            </w:pPr>
            <w:r w:rsidRPr="009135B9">
              <w:t xml:space="preserve">Dovezi </w:t>
            </w:r>
          </w:p>
        </w:tc>
        <w:tc>
          <w:tcPr>
            <w:tcW w:w="7570" w:type="dxa"/>
            <w:gridSpan w:val="3"/>
          </w:tcPr>
          <w:p w:rsidR="00930F02" w:rsidRPr="009135B9" w:rsidRDefault="00930F02" w:rsidP="00930F02">
            <w:pPr>
              <w:pStyle w:val="Default"/>
              <w:jc w:val="both"/>
              <w:rPr>
                <w:color w:val="auto"/>
              </w:rPr>
            </w:pPr>
          </w:p>
          <w:p w:rsidR="00930F02" w:rsidRPr="00AB3E3C" w:rsidRDefault="00930F02" w:rsidP="00D159F4">
            <w:pPr>
              <w:pStyle w:val="Default"/>
              <w:numPr>
                <w:ilvl w:val="0"/>
                <w:numId w:val="79"/>
              </w:numPr>
              <w:jc w:val="both"/>
              <w:rPr>
                <w:sz w:val="22"/>
                <w:szCs w:val="22"/>
              </w:rPr>
            </w:pPr>
            <w:r w:rsidRPr="00AB3E3C">
              <w:rPr>
                <w:sz w:val="22"/>
                <w:szCs w:val="22"/>
              </w:rPr>
              <w:t>Panoul al Consiliului elevilor în instituție, Holul</w:t>
            </w:r>
            <w:r w:rsidR="00FF1C89" w:rsidRPr="00AB3E3C">
              <w:rPr>
                <w:sz w:val="22"/>
                <w:szCs w:val="22"/>
              </w:rPr>
              <w:t>, et. 3</w:t>
            </w:r>
            <w:r w:rsidRPr="00AB3E3C">
              <w:rPr>
                <w:sz w:val="22"/>
                <w:szCs w:val="22"/>
              </w:rPr>
              <w:t xml:space="preserve">; </w:t>
            </w:r>
          </w:p>
          <w:p w:rsidR="00930F02" w:rsidRPr="00AB3E3C" w:rsidRDefault="00930F02" w:rsidP="00D159F4">
            <w:pPr>
              <w:pStyle w:val="Default"/>
              <w:numPr>
                <w:ilvl w:val="0"/>
                <w:numId w:val="79"/>
              </w:numPr>
              <w:jc w:val="both"/>
              <w:rPr>
                <w:sz w:val="22"/>
                <w:szCs w:val="22"/>
              </w:rPr>
            </w:pPr>
            <w:r w:rsidRPr="00AB3E3C">
              <w:rPr>
                <w:sz w:val="22"/>
                <w:szCs w:val="22"/>
              </w:rPr>
              <w:t xml:space="preserve"> Aviziere cu fotografii din viața școlii, de la activitățile care reflectă implicarea elevilor; </w:t>
            </w:r>
          </w:p>
          <w:p w:rsidR="00930F02" w:rsidRPr="00AB3E3C" w:rsidRDefault="00930F02" w:rsidP="00D159F4">
            <w:pPr>
              <w:pStyle w:val="Default"/>
              <w:numPr>
                <w:ilvl w:val="0"/>
                <w:numId w:val="79"/>
              </w:numPr>
              <w:jc w:val="both"/>
              <w:rPr>
                <w:sz w:val="22"/>
                <w:szCs w:val="22"/>
              </w:rPr>
            </w:pPr>
            <w:r w:rsidRPr="00AB3E3C">
              <w:rPr>
                <w:sz w:val="22"/>
                <w:szCs w:val="22"/>
              </w:rPr>
              <w:t xml:space="preserve">Boxa de opinii și sugestii, Holul et.1; </w:t>
            </w:r>
          </w:p>
          <w:p w:rsidR="00FF1C89" w:rsidRPr="00AB3E3C" w:rsidRDefault="00FF1C89" w:rsidP="00FF1C89">
            <w:pPr>
              <w:pStyle w:val="a4"/>
              <w:numPr>
                <w:ilvl w:val="0"/>
                <w:numId w:val="2"/>
              </w:numPr>
              <w:rPr>
                <w:iCs/>
                <w:sz w:val="22"/>
              </w:rPr>
            </w:pPr>
            <w:r w:rsidRPr="00AB3E3C">
              <w:rPr>
                <w:iCs/>
                <w:sz w:val="22"/>
              </w:rPr>
              <w:t>Pagină WEB :</w:t>
            </w:r>
            <w:r w:rsidRPr="00AB3E3C">
              <w:rPr>
                <w:sz w:val="22"/>
              </w:rPr>
              <w:t xml:space="preserve"> gimnaziultintareni.educ.md </w:t>
            </w:r>
          </w:p>
          <w:p w:rsidR="00930F02" w:rsidRPr="00AB3E3C" w:rsidRDefault="00FF1C89" w:rsidP="00D40CB7">
            <w:pPr>
              <w:pStyle w:val="a4"/>
              <w:numPr>
                <w:ilvl w:val="0"/>
                <w:numId w:val="2"/>
              </w:numPr>
              <w:rPr>
                <w:iCs/>
                <w:sz w:val="22"/>
              </w:rPr>
            </w:pPr>
            <w:r w:rsidRPr="00AB3E3C">
              <w:rPr>
                <w:iCs/>
                <w:sz w:val="22"/>
              </w:rPr>
              <w:t>site-ul gimnaziului:</w:t>
            </w:r>
            <w:r w:rsidRPr="00AB3E3C">
              <w:rPr>
                <w:sz w:val="22"/>
              </w:rPr>
              <w:t xml:space="preserve"> pe Facebook-</w:t>
            </w:r>
            <w:hyperlink r:id="rId10" w:history="1">
              <w:r w:rsidRPr="00AB3E3C">
                <w:rPr>
                  <w:rStyle w:val="a3"/>
                  <w:bCs/>
                  <w:color w:val="auto"/>
                  <w:sz w:val="22"/>
                  <w:bdr w:val="none" w:sz="0" w:space="0" w:color="auto" w:frame="1"/>
                  <w:shd w:val="clear" w:color="auto" w:fill="FFFFFF"/>
                </w:rPr>
                <w:t>Gimnaziul „Ion Creangă” s. Țînțăreni,r-nul Anenii Noi</w:t>
              </w:r>
            </w:hyperlink>
          </w:p>
          <w:p w:rsidR="00930F02" w:rsidRPr="00AB3E3C" w:rsidRDefault="00930F02" w:rsidP="00FF1C89">
            <w:pPr>
              <w:pStyle w:val="Default"/>
              <w:jc w:val="both"/>
              <w:rPr>
                <w:sz w:val="22"/>
                <w:szCs w:val="22"/>
              </w:rPr>
            </w:pPr>
            <w:r w:rsidRPr="00AB3E3C">
              <w:rPr>
                <w:sz w:val="22"/>
                <w:szCs w:val="22"/>
              </w:rPr>
              <w:t xml:space="preserve">• Grupurile claselor inițiate pe Viber </w:t>
            </w:r>
            <w:r w:rsidR="00FF1C89" w:rsidRPr="00AB3E3C">
              <w:rPr>
                <w:sz w:val="22"/>
                <w:szCs w:val="22"/>
              </w:rPr>
              <w:t xml:space="preserve">la început de an școlar și </w:t>
            </w:r>
            <w:r w:rsidRPr="00AB3E3C">
              <w:rPr>
                <w:sz w:val="22"/>
                <w:szCs w:val="22"/>
              </w:rPr>
              <w:t xml:space="preserve">menținute </w:t>
            </w:r>
            <w:r w:rsidR="00EC6955">
              <w:rPr>
                <w:sz w:val="22"/>
                <w:szCs w:val="22"/>
              </w:rPr>
              <w:t>pe parcursul anului școlar 2024-2025</w:t>
            </w:r>
            <w:r w:rsidRPr="00AB3E3C">
              <w:rPr>
                <w:sz w:val="22"/>
                <w:szCs w:val="22"/>
              </w:rPr>
              <w:t xml:space="preserve">; </w:t>
            </w:r>
          </w:p>
          <w:p w:rsidR="00930F02" w:rsidRPr="009135B9" w:rsidRDefault="00FF1C89" w:rsidP="00D40CB7">
            <w:pPr>
              <w:pStyle w:val="Default"/>
              <w:numPr>
                <w:ilvl w:val="0"/>
                <w:numId w:val="2"/>
              </w:numPr>
              <w:jc w:val="both"/>
              <w:rPr>
                <w:sz w:val="22"/>
                <w:szCs w:val="22"/>
              </w:rPr>
            </w:pPr>
            <w:r w:rsidRPr="00AB3E3C">
              <w:rPr>
                <w:color w:val="auto"/>
                <w:sz w:val="22"/>
                <w:szCs w:val="22"/>
              </w:rPr>
              <w:t>Grupuri de informare pentru fiecare clasă, pe platforma Messenger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D40CB7" w:rsidRDefault="00C219BC" w:rsidP="00930F02">
            <w:pPr>
              <w:pStyle w:val="Default"/>
              <w:jc w:val="both"/>
              <w:rPr>
                <w:color w:val="FF0000"/>
                <w:sz w:val="22"/>
                <w:szCs w:val="22"/>
              </w:rPr>
            </w:pPr>
            <w:r w:rsidRPr="00C219BC">
              <w:rPr>
                <w:color w:val="auto"/>
                <w:sz w:val="22"/>
                <w:szCs w:val="22"/>
                <w:lang w:val="ro-RO"/>
              </w:rPr>
              <w:t xml:space="preserve">Gimnaziul </w:t>
            </w:r>
            <w:r w:rsidR="00935623" w:rsidRPr="00C219BC">
              <w:rPr>
                <w:color w:val="auto"/>
                <w:sz w:val="22"/>
                <w:szCs w:val="22"/>
              </w:rPr>
              <w:t xml:space="preserve"> dispune de posibilităţi de exprimare publică a opiniei elevilor pe marginea aspectelor vieţii şcolare. Infrastructura informaţională necesară pentru a transmite elevilor ştiri importante din viaţa şcolară şi extraşcolară o asigură reţelele de socializare, în special </w:t>
            </w:r>
            <w:r w:rsidRPr="00C219BC">
              <w:rPr>
                <w:color w:val="auto"/>
                <w:sz w:val="22"/>
                <w:szCs w:val="22"/>
              </w:rPr>
              <w:t>pagina de Facebook a gimnaziului</w:t>
            </w:r>
            <w:r w:rsidR="00935623" w:rsidRPr="00C219BC">
              <w:rPr>
                <w:color w:val="auto"/>
                <w:sz w:val="22"/>
                <w:szCs w:val="22"/>
              </w:rPr>
              <w:t>. Se ţine cont de părerile elevilor din boxa de opinii, sugestii şi recla</w:t>
            </w:r>
            <w:r w:rsidRPr="00C219BC">
              <w:rPr>
                <w:color w:val="auto"/>
                <w:sz w:val="22"/>
                <w:szCs w:val="22"/>
              </w:rPr>
              <w:t xml:space="preserve">maţii atârnată în holul </w:t>
            </w:r>
            <w:r w:rsidRPr="00C219BC">
              <w:rPr>
                <w:color w:val="auto"/>
                <w:sz w:val="22"/>
                <w:szCs w:val="22"/>
              </w:rPr>
              <w:lastRenderedPageBreak/>
              <w:t xml:space="preserve">gimnaziului </w:t>
            </w:r>
            <w:r w:rsidR="00935623" w:rsidRPr="00C219BC">
              <w:rPr>
                <w:color w:val="auto"/>
                <w:sz w:val="22"/>
                <w:szCs w:val="22"/>
              </w:rPr>
              <w:t xml:space="preserve">; boxa este însă un instrument lipsit de popularitate printre tineri. </w:t>
            </w:r>
            <w:r w:rsidRPr="00C219BC">
              <w:rPr>
                <w:color w:val="auto"/>
                <w:sz w:val="22"/>
                <w:szCs w:val="22"/>
              </w:rPr>
              <w:t xml:space="preserve">Pagina oficială a gimnaziului </w:t>
            </w:r>
            <w:r w:rsidR="00935623" w:rsidRPr="00C219BC">
              <w:rPr>
                <w:color w:val="auto"/>
                <w:sz w:val="22"/>
                <w:szCs w:val="22"/>
              </w:rPr>
              <w:t xml:space="preserve"> este funcţională.</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r w:rsidR="00935623">
              <w:t>0,75</w:t>
            </w:r>
          </w:p>
          <w:p w:rsidR="00AD5145" w:rsidRPr="00E938A0" w:rsidRDefault="00AD5145" w:rsidP="00F842E4"/>
        </w:tc>
        <w:tc>
          <w:tcPr>
            <w:tcW w:w="2268" w:type="dxa"/>
          </w:tcPr>
          <w:p w:rsidR="00F842E4" w:rsidRPr="00D25024" w:rsidRDefault="00F842E4" w:rsidP="00F842E4">
            <w:r>
              <w:t>Punctaj acordat: -</w:t>
            </w:r>
            <w:r w:rsidR="00935623">
              <w:t>0,75</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2A58" w:rsidRPr="00AB3E3C" w:rsidRDefault="00F82A58" w:rsidP="00F82A58">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EC6955">
              <w:rPr>
                <w:iCs/>
                <w:sz w:val="22"/>
              </w:rPr>
              <w:t>edința CP nr.05 din 24.01.2025</w:t>
            </w:r>
          </w:p>
          <w:p w:rsidR="00F82A58" w:rsidRPr="00AB3E3C" w:rsidRDefault="00F82A58" w:rsidP="00F82A58">
            <w:pPr>
              <w:pStyle w:val="a4"/>
              <w:numPr>
                <w:ilvl w:val="0"/>
                <w:numId w:val="2"/>
              </w:numPr>
              <w:autoSpaceDE w:val="0"/>
              <w:autoSpaceDN w:val="0"/>
              <w:adjustRightInd w:val="0"/>
              <w:jc w:val="left"/>
              <w:rPr>
                <w:sz w:val="22"/>
                <w:lang w:eastAsia="ru-RU"/>
              </w:rPr>
            </w:pPr>
            <w:r w:rsidRPr="00AB3E3C">
              <w:rPr>
                <w:sz w:val="22"/>
                <w:lang w:eastAsia="ru-RU"/>
              </w:rPr>
              <w:t>Lista orelor opți</w:t>
            </w:r>
            <w:r w:rsidR="00EC6955">
              <w:rPr>
                <w:sz w:val="22"/>
                <w:lang w:eastAsia="ru-RU"/>
              </w:rPr>
              <w:t>onale și extrașcolare, anul 2024-2025, aprobate la CP din august 2024</w:t>
            </w:r>
            <w:r w:rsidRPr="00AB3E3C">
              <w:rPr>
                <w:sz w:val="22"/>
                <w:lang w:eastAsia="ru-RU"/>
              </w:rPr>
              <w:t>,în baza   cererilor elevilor din mai 202</w:t>
            </w:r>
            <w:r w:rsidR="00EC6955">
              <w:rPr>
                <w:sz w:val="22"/>
                <w:lang w:eastAsia="ru-RU"/>
              </w:rPr>
              <w:t>4</w:t>
            </w:r>
            <w:r w:rsidRPr="00AB3E3C">
              <w:rPr>
                <w:rFonts w:ascii="Arial" w:hAnsi="Arial" w:cs="Arial"/>
                <w:sz w:val="20"/>
                <w:szCs w:val="20"/>
                <w:lang w:eastAsia="ru-RU"/>
              </w:rPr>
              <w:t>;</w:t>
            </w:r>
          </w:p>
          <w:p w:rsidR="00F82A58" w:rsidRPr="00AB3E3C" w:rsidRDefault="00F82A58" w:rsidP="00F82A58">
            <w:pPr>
              <w:pStyle w:val="a4"/>
              <w:numPr>
                <w:ilvl w:val="0"/>
                <w:numId w:val="2"/>
              </w:numPr>
              <w:autoSpaceDE w:val="0"/>
              <w:autoSpaceDN w:val="0"/>
              <w:adjustRightInd w:val="0"/>
              <w:jc w:val="left"/>
              <w:rPr>
                <w:sz w:val="22"/>
                <w:lang w:eastAsia="ru-RU"/>
              </w:rPr>
            </w:pPr>
            <w:r w:rsidRPr="00AB3E3C">
              <w:rPr>
                <w:sz w:val="22"/>
                <w:lang w:eastAsia="ru-RU"/>
              </w:rPr>
              <w:t>Parteneriat și colaborare cu actanții educațtionali din comunitate: APL, Biblioteca pentru  copii,Grădinița “Andrieș”</w:t>
            </w:r>
          </w:p>
          <w:p w:rsidR="00957279" w:rsidRPr="00AB3E3C" w:rsidRDefault="00957279" w:rsidP="00DA71E7">
            <w:pPr>
              <w:pStyle w:val="a4"/>
              <w:numPr>
                <w:ilvl w:val="0"/>
                <w:numId w:val="2"/>
              </w:numPr>
              <w:rPr>
                <w:iCs/>
                <w:sz w:val="22"/>
              </w:rPr>
            </w:pPr>
            <w:r w:rsidRPr="00AB3E3C">
              <w:rPr>
                <w:iCs/>
                <w:sz w:val="22"/>
              </w:rPr>
              <w:t>Proce</w:t>
            </w:r>
            <w:r w:rsidR="00EC6955">
              <w:rPr>
                <w:iCs/>
                <w:sz w:val="22"/>
              </w:rPr>
              <w:t>s verbal CLE nr.5 din 25.10.2024</w:t>
            </w:r>
            <w:r w:rsidRPr="00AB3E3C">
              <w:rPr>
                <w:iCs/>
                <w:sz w:val="22"/>
              </w:rPr>
              <w:t xml:space="preserve"> </w:t>
            </w:r>
            <w:r w:rsidRPr="00AB3E3C">
              <w:rPr>
                <w:iCs/>
                <w:sz w:val="22"/>
                <w:lang w:val="ro-RO"/>
              </w:rPr>
              <w:t>:</w:t>
            </w:r>
            <w:r w:rsidRPr="00AB3E3C">
              <w:rPr>
                <w:iCs/>
                <w:sz w:val="22"/>
              </w:rPr>
              <w:t xml:space="preserve"> Desfășurarea și organizarea Hramului Gimnaziului –Sf. Dumitru </w:t>
            </w:r>
          </w:p>
          <w:p w:rsidR="00AA7885" w:rsidRPr="00AB3E3C" w:rsidRDefault="001A683C" w:rsidP="00AA7885">
            <w:pPr>
              <w:pStyle w:val="a4"/>
              <w:numPr>
                <w:ilvl w:val="0"/>
                <w:numId w:val="2"/>
              </w:numPr>
              <w:rPr>
                <w:iCs/>
                <w:sz w:val="22"/>
              </w:rPr>
            </w:pPr>
            <w:r w:rsidRPr="00AB3E3C">
              <w:rPr>
                <w:iCs/>
                <w:sz w:val="22"/>
              </w:rPr>
              <w:t>Proces</w:t>
            </w:r>
            <w:r w:rsidR="00EC6955">
              <w:rPr>
                <w:iCs/>
                <w:sz w:val="22"/>
              </w:rPr>
              <w:t xml:space="preserve"> verbal CLE nr.3 din 01 .10.2024</w:t>
            </w:r>
            <w:r w:rsidRPr="00AB3E3C">
              <w:rPr>
                <w:iCs/>
                <w:sz w:val="22"/>
              </w:rPr>
              <w:t xml:space="preserve"> </w:t>
            </w:r>
            <w:r w:rsidRPr="00AB3E3C">
              <w:rPr>
                <w:iCs/>
                <w:sz w:val="22"/>
                <w:lang w:val="ro-RO"/>
              </w:rPr>
              <w:t>:</w:t>
            </w:r>
            <w:r w:rsidRPr="00AB3E3C">
              <w:rPr>
                <w:iCs/>
                <w:sz w:val="22"/>
              </w:rPr>
              <w:t xml:space="preserve"> Întocmirea scenariului pentru Ziua Profesorului și autogestionarea gimnaziului</w:t>
            </w:r>
          </w:p>
          <w:p w:rsidR="00870D85" w:rsidRPr="00AB3E3C" w:rsidRDefault="00870D85" w:rsidP="00727044">
            <w:pPr>
              <w:pStyle w:val="Default"/>
              <w:numPr>
                <w:ilvl w:val="0"/>
                <w:numId w:val="2"/>
              </w:numPr>
              <w:jc w:val="both"/>
              <w:rPr>
                <w:rFonts w:ascii="Courier New" w:hAnsi="Courier New" w:cs="Courier New"/>
                <w:color w:val="auto"/>
                <w:sz w:val="22"/>
                <w:szCs w:val="22"/>
              </w:rPr>
            </w:pPr>
            <w:r w:rsidRPr="00AB3E3C">
              <w:rPr>
                <w:color w:val="auto"/>
                <w:sz w:val="22"/>
                <w:szCs w:val="22"/>
              </w:rPr>
              <w:t>Implicarea elevilor în proiectul</w:t>
            </w:r>
            <w:r w:rsidR="00935623" w:rsidRPr="00AB3E3C">
              <w:rPr>
                <w:color w:val="auto"/>
                <w:sz w:val="22"/>
                <w:szCs w:val="22"/>
              </w:rPr>
              <w:t xml:space="preserve"> </w:t>
            </w:r>
            <w:r w:rsidRPr="00AB3E3C">
              <w:rPr>
                <w:color w:val="auto"/>
                <w:sz w:val="22"/>
                <w:szCs w:val="22"/>
              </w:rPr>
              <w:t xml:space="preserve"> internațional : Țînțăreni, Moldova- </w:t>
            </w:r>
            <w:r w:rsidRPr="00AB3E3C">
              <w:rPr>
                <w:iCs/>
                <w:color w:val="auto"/>
                <w:sz w:val="22"/>
                <w:szCs w:val="22"/>
              </w:rPr>
              <w:t>școala</w:t>
            </w:r>
            <w:r w:rsidRPr="00AB3E3C">
              <w:rPr>
                <w:color w:val="auto"/>
                <w:sz w:val="22"/>
                <w:szCs w:val="22"/>
                <w:shd w:val="clear" w:color="auto" w:fill="FFFFFF"/>
              </w:rPr>
              <w:t xml:space="preserve"> Willink, Reading, Anglia</w:t>
            </w:r>
          </w:p>
          <w:p w:rsidR="00935623" w:rsidRPr="00AB3E3C" w:rsidRDefault="00935623" w:rsidP="00D159F4">
            <w:pPr>
              <w:pStyle w:val="Default"/>
              <w:numPr>
                <w:ilvl w:val="0"/>
                <w:numId w:val="29"/>
              </w:numPr>
              <w:jc w:val="both"/>
              <w:rPr>
                <w:color w:val="auto"/>
                <w:sz w:val="22"/>
                <w:szCs w:val="22"/>
              </w:rPr>
            </w:pPr>
            <w:r w:rsidRPr="00AB3E3C">
              <w:rPr>
                <w:color w:val="auto"/>
                <w:sz w:val="22"/>
                <w:szCs w:val="22"/>
              </w:rPr>
              <w:t xml:space="preserve"> Dinamica rezultatelor şcolare, informaţii în portofoliile cadrelor didactice; </w:t>
            </w:r>
          </w:p>
          <w:p w:rsidR="00EC6955" w:rsidRDefault="00870D85" w:rsidP="00EC6955">
            <w:pPr>
              <w:pStyle w:val="Default"/>
              <w:numPr>
                <w:ilvl w:val="0"/>
                <w:numId w:val="30"/>
              </w:numPr>
              <w:jc w:val="both"/>
              <w:rPr>
                <w:color w:val="auto"/>
                <w:sz w:val="22"/>
                <w:szCs w:val="22"/>
              </w:rPr>
            </w:pPr>
            <w:r w:rsidRPr="00AB3E3C">
              <w:rPr>
                <w:color w:val="auto"/>
                <w:sz w:val="22"/>
                <w:szCs w:val="22"/>
              </w:rPr>
              <w:t xml:space="preserve">Oferte de participare a elevilor  la diverse concursuri </w:t>
            </w:r>
            <w:r w:rsidR="00EC6955">
              <w:rPr>
                <w:color w:val="auto"/>
                <w:sz w:val="22"/>
                <w:szCs w:val="22"/>
              </w:rPr>
              <w:t>ra</w:t>
            </w:r>
            <w:r w:rsidR="00554D6D" w:rsidRPr="00AB3E3C">
              <w:rPr>
                <w:color w:val="auto"/>
                <w:sz w:val="22"/>
                <w:szCs w:val="22"/>
              </w:rPr>
              <w:t xml:space="preserve">ionale </w:t>
            </w:r>
            <w:r w:rsidRPr="00AB3E3C">
              <w:rPr>
                <w:color w:val="auto"/>
                <w:sz w:val="22"/>
                <w:szCs w:val="22"/>
              </w:rPr>
              <w:t>:</w:t>
            </w:r>
          </w:p>
          <w:p w:rsidR="00EC6955" w:rsidRDefault="00EC6955" w:rsidP="00EC6955">
            <w:pPr>
              <w:pStyle w:val="Default"/>
              <w:numPr>
                <w:ilvl w:val="0"/>
                <w:numId w:val="17"/>
              </w:numPr>
              <w:jc w:val="both"/>
              <w:rPr>
                <w:color w:val="auto"/>
                <w:sz w:val="22"/>
                <w:szCs w:val="22"/>
              </w:rPr>
            </w:pPr>
            <w:r>
              <w:rPr>
                <w:color w:val="auto"/>
                <w:sz w:val="22"/>
                <w:szCs w:val="22"/>
              </w:rPr>
              <w:t>Miss  Smărăndița 2025</w:t>
            </w:r>
          </w:p>
          <w:p w:rsidR="00EC6955" w:rsidRPr="00EC6955" w:rsidRDefault="00EC6955" w:rsidP="00EC6955">
            <w:pPr>
              <w:pStyle w:val="Default"/>
              <w:numPr>
                <w:ilvl w:val="0"/>
                <w:numId w:val="17"/>
              </w:numPr>
              <w:jc w:val="both"/>
              <w:rPr>
                <w:color w:val="auto"/>
                <w:sz w:val="22"/>
                <w:szCs w:val="22"/>
              </w:rPr>
            </w:pPr>
            <w:r>
              <w:rPr>
                <w:color w:val="auto"/>
                <w:sz w:val="22"/>
                <w:szCs w:val="22"/>
              </w:rPr>
              <w:t xml:space="preserve">Pacea </w:t>
            </w:r>
            <w:r>
              <w:rPr>
                <w:color w:val="auto"/>
                <w:sz w:val="22"/>
                <w:szCs w:val="22"/>
                <w:lang w:val="ro-RO"/>
              </w:rPr>
              <w:t>în viziunea copiilor</w:t>
            </w:r>
          </w:p>
          <w:p w:rsidR="00870D85" w:rsidRPr="00AB3E3C" w:rsidRDefault="00870D85" w:rsidP="00D159F4">
            <w:pPr>
              <w:pStyle w:val="Default"/>
              <w:numPr>
                <w:ilvl w:val="0"/>
                <w:numId w:val="17"/>
              </w:numPr>
              <w:jc w:val="both"/>
              <w:rPr>
                <w:color w:val="auto"/>
                <w:sz w:val="22"/>
                <w:szCs w:val="22"/>
              </w:rPr>
            </w:pPr>
            <w:r w:rsidRPr="00AB3E3C">
              <w:rPr>
                <w:color w:val="auto"/>
                <w:sz w:val="22"/>
                <w:szCs w:val="22"/>
              </w:rPr>
              <w:t>Ramule-neamule(Limba și literatura română)</w:t>
            </w:r>
          </w:p>
          <w:p w:rsidR="00870D85" w:rsidRPr="00AB3E3C" w:rsidRDefault="00870D85" w:rsidP="00D159F4">
            <w:pPr>
              <w:pStyle w:val="Default"/>
              <w:numPr>
                <w:ilvl w:val="0"/>
                <w:numId w:val="17"/>
              </w:numPr>
              <w:jc w:val="both"/>
              <w:rPr>
                <w:color w:val="auto"/>
                <w:sz w:val="22"/>
                <w:szCs w:val="22"/>
              </w:rPr>
            </w:pPr>
            <w:r w:rsidRPr="00AB3E3C">
              <w:rPr>
                <w:color w:val="auto"/>
                <w:sz w:val="22"/>
                <w:szCs w:val="22"/>
              </w:rPr>
              <w:t>Casa de acasă (Ed. Tehnologică);</w:t>
            </w:r>
          </w:p>
          <w:p w:rsidR="00F82A58" w:rsidRPr="00AB3E3C" w:rsidRDefault="00935623" w:rsidP="00727044">
            <w:pPr>
              <w:pStyle w:val="Default"/>
              <w:jc w:val="both"/>
              <w:rPr>
                <w:color w:val="auto"/>
                <w:sz w:val="22"/>
                <w:szCs w:val="22"/>
              </w:rPr>
            </w:pPr>
            <w:r w:rsidRPr="00AB3E3C">
              <w:rPr>
                <w:color w:val="auto"/>
                <w:sz w:val="22"/>
                <w:szCs w:val="22"/>
              </w:rPr>
              <w:t xml:space="preserve">• Procese-verbale ale şedinţelor de clasă privind aspectele legate de viaţa şcolară, în portofoliile diriginţilor; </w:t>
            </w:r>
          </w:p>
          <w:p w:rsidR="00930F02" w:rsidRPr="00F82A58" w:rsidRDefault="00F82A58" w:rsidP="00F82A58">
            <w:pPr>
              <w:pStyle w:val="a4"/>
              <w:numPr>
                <w:ilvl w:val="0"/>
                <w:numId w:val="2"/>
              </w:numPr>
              <w:autoSpaceDE w:val="0"/>
              <w:autoSpaceDN w:val="0"/>
              <w:adjustRightInd w:val="0"/>
              <w:jc w:val="left"/>
              <w:rPr>
                <w:sz w:val="22"/>
                <w:lang w:eastAsia="ru-RU"/>
              </w:rPr>
            </w:pPr>
            <w:r w:rsidRPr="00AB3E3C">
              <w:rPr>
                <w:sz w:val="22"/>
                <w:lang w:eastAsia="ru-RU"/>
              </w:rPr>
              <w:t>Panoul Consiliului de elevi, plasat pe holul instituliei etajul III, unde se reflectă componența  consiliului si activitatea 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D40CB7" w:rsidRDefault="00C91D32" w:rsidP="00D40CB7">
            <w:pPr>
              <w:pStyle w:val="Default"/>
              <w:jc w:val="both"/>
              <w:rPr>
                <w:color w:val="FF0000"/>
                <w:sz w:val="22"/>
                <w:szCs w:val="22"/>
              </w:rPr>
            </w:pPr>
            <w:r w:rsidRPr="00C91D32">
              <w:rPr>
                <w:color w:val="auto"/>
                <w:sz w:val="22"/>
                <w:szCs w:val="22"/>
              </w:rPr>
              <w:t xml:space="preserve">Gimnaziul </w:t>
            </w:r>
            <w:r w:rsidR="00935623" w:rsidRPr="00C91D32">
              <w:rPr>
                <w:color w:val="auto"/>
                <w:sz w:val="22"/>
                <w:szCs w:val="22"/>
              </w:rPr>
              <w:t xml:space="preserve">asigură implicarea elevilor în consilierea aspectelor legate de viaţa şcolară, creând condiţii pentru exprimarea lor liberă pe marginea propriilor probleme şi a modului de soluţionare a </w:t>
            </w:r>
            <w:r w:rsidRPr="00C91D32">
              <w:rPr>
                <w:color w:val="auto"/>
                <w:sz w:val="22"/>
                <w:szCs w:val="22"/>
              </w:rPr>
              <w:t>acestora. Administraţia gimnaziului</w:t>
            </w:r>
            <w:r w:rsidR="00935623" w:rsidRPr="00C91D32">
              <w:rPr>
                <w:color w:val="auto"/>
                <w:sz w:val="22"/>
                <w:szCs w:val="22"/>
              </w:rPr>
              <w:t xml:space="preserve"> aplică instrumente de analiză a dinamicii şcolare, invitând elevii înşişi să deducă decizii ce urmează a fi luate. Cadrele didactice şi ele</w:t>
            </w:r>
            <w:r>
              <w:rPr>
                <w:color w:val="auto"/>
                <w:sz w:val="22"/>
                <w:szCs w:val="22"/>
              </w:rPr>
              <w:t>vii construiesc discu</w:t>
            </w:r>
            <w:r>
              <w:rPr>
                <w:color w:val="auto"/>
                <w:sz w:val="22"/>
                <w:szCs w:val="22"/>
                <w:lang w:val="ro-RO"/>
              </w:rPr>
              <w:t>ții</w:t>
            </w:r>
            <w:r w:rsidR="00935623" w:rsidRPr="00C91D32">
              <w:rPr>
                <w:color w:val="auto"/>
                <w:sz w:val="22"/>
                <w:szCs w:val="22"/>
              </w:rPr>
              <w:t>, în care aceştia sunt convinşi de necesitatea comportamentului civilizat în soluţionarea problemelor cotidiene. Implicarea elevilor în consilierea aspectelor legate de viaţa şcolară, în soluţionarea problemelor la nivel de colectiv, în conturarea programului educaţional, în evaluarea propriului progres este ocazională, iar iniţiativele lor de a-şi asuma responsabilităţi sunt sporadice</w:t>
            </w:r>
            <w:r w:rsidR="00935623" w:rsidRPr="00935623">
              <w:rPr>
                <w:color w:val="FF0000"/>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4D7AC6">
              <w:t>1</w:t>
            </w:r>
          </w:p>
          <w:p w:rsidR="00AD5145" w:rsidRPr="00E938A0" w:rsidRDefault="00AD5145" w:rsidP="00935623"/>
        </w:tc>
        <w:tc>
          <w:tcPr>
            <w:tcW w:w="2268" w:type="dxa"/>
          </w:tcPr>
          <w:p w:rsidR="00F842E4" w:rsidRPr="00D25024" w:rsidRDefault="00F842E4" w:rsidP="00F842E4">
            <w:r>
              <w:t xml:space="preserve">Punctaj acordat: - </w:t>
            </w:r>
            <w:r w:rsidR="004D7AC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5,2</w:t>
            </w:r>
            <w:r w:rsidR="00935623">
              <w:rPr>
                <w:b/>
                <w:bCs/>
              </w:rPr>
              <w:t>5</w:t>
            </w:r>
          </w:p>
        </w:tc>
      </w:tr>
    </w:tbl>
    <w:p w:rsidR="00D25024" w:rsidRDefault="00D25024" w:rsidP="00D25024"/>
    <w:p w:rsidR="00D25024" w:rsidRPr="001F7FFE" w:rsidRDefault="00D25024" w:rsidP="00D25024">
      <w:pPr>
        <w:pStyle w:val="2"/>
        <w:rPr>
          <w:i/>
          <w:iCs/>
          <w:lang w:val="en-US"/>
        </w:rPr>
      </w:pPr>
      <w:bookmarkStart w:id="15" w:name="_Toc46741868"/>
      <w:bookmarkStart w:id="16" w:name="_Toc48389086"/>
      <w:r w:rsidRPr="00D25024">
        <w:rPr>
          <w:lang w:val="en-US"/>
        </w:rPr>
        <w:t>Standard 2.2. Instituția școlară comunică sistematic și implică familia și comunitatea în procesul educațional</w:t>
      </w:r>
      <w:bookmarkEnd w:id="15"/>
      <w:bookmarkEnd w:id="16"/>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B3E3C" w:rsidRDefault="000D4CF5" w:rsidP="00DA71E7">
            <w:pPr>
              <w:pStyle w:val="a4"/>
              <w:numPr>
                <w:ilvl w:val="0"/>
                <w:numId w:val="2"/>
              </w:numPr>
              <w:rPr>
                <w:iCs/>
                <w:sz w:val="22"/>
              </w:rPr>
            </w:pPr>
            <w:r w:rsidRPr="00AB3E3C">
              <w:rPr>
                <w:iCs/>
                <w:sz w:val="22"/>
              </w:rPr>
              <w:t>Regulamentul de organiza</w:t>
            </w:r>
            <w:r w:rsidR="00F8514C" w:rsidRPr="00AB3E3C">
              <w:rPr>
                <w:iCs/>
                <w:sz w:val="22"/>
              </w:rPr>
              <w:t>re și funcți</w:t>
            </w:r>
            <w:r w:rsidR="00A94F9D" w:rsidRPr="00AB3E3C">
              <w:rPr>
                <w:iCs/>
                <w:sz w:val="22"/>
              </w:rPr>
              <w:t>onare a instituției,</w:t>
            </w:r>
            <w:r w:rsidR="00D40CB7" w:rsidRPr="00AB3E3C">
              <w:rPr>
                <w:iCs/>
                <w:sz w:val="22"/>
              </w:rPr>
              <w:t xml:space="preserve">avizat și </w:t>
            </w:r>
            <w:r w:rsidR="00A94F9D" w:rsidRPr="00AB3E3C">
              <w:rPr>
                <w:iCs/>
                <w:sz w:val="22"/>
              </w:rPr>
              <w:t>aprobat la ședinț</w:t>
            </w:r>
            <w:r w:rsidR="00F8514C" w:rsidRPr="00AB3E3C">
              <w:rPr>
                <w:iCs/>
                <w:sz w:val="22"/>
              </w:rPr>
              <w:t>a  Consiliului Profesoral nr.</w:t>
            </w:r>
            <w:r w:rsidR="00EC6955">
              <w:rPr>
                <w:iCs/>
                <w:sz w:val="22"/>
              </w:rPr>
              <w:t>05</w:t>
            </w:r>
            <w:r w:rsidR="00D40CB7" w:rsidRPr="00AB3E3C">
              <w:rPr>
                <w:iCs/>
                <w:sz w:val="22"/>
              </w:rPr>
              <w:t xml:space="preserve"> din </w:t>
            </w:r>
            <w:r w:rsidR="00EC6955">
              <w:rPr>
                <w:iCs/>
                <w:sz w:val="22"/>
              </w:rPr>
              <w:t>24.01.2025</w:t>
            </w:r>
          </w:p>
          <w:p w:rsidR="00A94F9D" w:rsidRPr="00AB3E3C" w:rsidRDefault="00A94F9D" w:rsidP="00A94F9D">
            <w:pPr>
              <w:pStyle w:val="a4"/>
              <w:numPr>
                <w:ilvl w:val="0"/>
                <w:numId w:val="2"/>
              </w:numPr>
              <w:rPr>
                <w:iCs/>
                <w:sz w:val="22"/>
              </w:rPr>
            </w:pPr>
            <w:r w:rsidRPr="00AB3E3C">
              <w:rPr>
                <w:iCs/>
                <w:sz w:val="22"/>
              </w:rPr>
              <w:lastRenderedPageBreak/>
              <w:t>Proces verbal al ședinței Adunării Generale cu părinții nr.</w:t>
            </w:r>
            <w:r w:rsidR="001C2E98" w:rsidRPr="00AB3E3C">
              <w:rPr>
                <w:iCs/>
                <w:sz w:val="22"/>
              </w:rPr>
              <w:t>01 din 15.03.2021</w:t>
            </w:r>
            <w:r w:rsidRPr="00AB3E3C">
              <w:rPr>
                <w:iCs/>
                <w:sz w:val="22"/>
              </w:rPr>
              <w:t xml:space="preserve"> -Cu referire la alegerea a </w:t>
            </w:r>
            <w:r w:rsidR="001C2E98" w:rsidRPr="00AB3E3C">
              <w:rPr>
                <w:iCs/>
                <w:sz w:val="22"/>
              </w:rPr>
              <w:t>1 părinte ca membru</w:t>
            </w:r>
            <w:r w:rsidRPr="00AB3E3C">
              <w:rPr>
                <w:iCs/>
                <w:sz w:val="22"/>
              </w:rPr>
              <w:t xml:space="preserve"> ai Consiliului de Administrație ;</w:t>
            </w:r>
          </w:p>
          <w:p w:rsidR="00A94F9D" w:rsidRPr="00AB3E3C" w:rsidRDefault="00A94F9D" w:rsidP="00A94F9D">
            <w:pPr>
              <w:pStyle w:val="a4"/>
              <w:numPr>
                <w:ilvl w:val="0"/>
                <w:numId w:val="2"/>
              </w:numPr>
              <w:rPr>
                <w:iCs/>
                <w:sz w:val="22"/>
              </w:rPr>
            </w:pPr>
            <w:r w:rsidRPr="00AB3E3C">
              <w:rPr>
                <w:iCs/>
                <w:sz w:val="22"/>
              </w:rPr>
              <w:t>Aprobarea componenței membrilor Consiliului de Administrație Proces-verbal</w:t>
            </w:r>
            <w:r w:rsidR="00D40CB7" w:rsidRPr="00AB3E3C">
              <w:rPr>
                <w:iCs/>
                <w:sz w:val="22"/>
              </w:rPr>
              <w:t xml:space="preserve"> ale Con</w:t>
            </w:r>
            <w:r w:rsidR="00DA56F8" w:rsidRPr="00AB3E3C">
              <w:rPr>
                <w:iCs/>
                <w:sz w:val="22"/>
              </w:rPr>
              <w:t xml:space="preserve">siliului </w:t>
            </w:r>
            <w:r w:rsidR="00EC6955">
              <w:rPr>
                <w:iCs/>
                <w:sz w:val="22"/>
              </w:rPr>
              <w:t>Profesoral nr.03 din 26..09.2024</w:t>
            </w:r>
          </w:p>
          <w:p w:rsidR="00935623" w:rsidRPr="00AB3E3C" w:rsidRDefault="00D40CB7" w:rsidP="00935623">
            <w:pPr>
              <w:pStyle w:val="a4"/>
              <w:numPr>
                <w:ilvl w:val="0"/>
                <w:numId w:val="2"/>
              </w:numPr>
              <w:rPr>
                <w:iCs/>
                <w:sz w:val="22"/>
              </w:rPr>
            </w:pPr>
            <w:r w:rsidRPr="00AB3E3C">
              <w:rPr>
                <w:iCs/>
                <w:sz w:val="22"/>
              </w:rPr>
              <w:t>O</w:t>
            </w:r>
            <w:r w:rsidR="00EC6955">
              <w:rPr>
                <w:iCs/>
                <w:sz w:val="22"/>
              </w:rPr>
              <w:t>rdinul nr 51 –b din 29 .09. 2021</w:t>
            </w:r>
            <w:r w:rsidR="00810FF7" w:rsidRPr="00AB3E3C">
              <w:rPr>
                <w:iCs/>
                <w:sz w:val="22"/>
              </w:rPr>
              <w:t xml:space="preserve"> “Cu privire la crearea Consiliului de Etic</w:t>
            </w:r>
            <w:r w:rsidRPr="00AB3E3C">
              <w:rPr>
                <w:iCs/>
                <w:sz w:val="22"/>
              </w:rPr>
              <w:t>ă al IP Gimnaziul “Ion Creangă”</w:t>
            </w:r>
          </w:p>
          <w:p w:rsidR="00935623" w:rsidRPr="00AB3E3C" w:rsidRDefault="00935623" w:rsidP="00D159F4">
            <w:pPr>
              <w:pStyle w:val="Default"/>
              <w:numPr>
                <w:ilvl w:val="0"/>
                <w:numId w:val="31"/>
              </w:numPr>
              <w:jc w:val="both"/>
              <w:rPr>
                <w:color w:val="auto"/>
                <w:sz w:val="22"/>
                <w:szCs w:val="22"/>
              </w:rPr>
            </w:pPr>
            <w:r w:rsidRPr="00AB3E3C">
              <w:rPr>
                <w:color w:val="auto"/>
                <w:sz w:val="22"/>
                <w:szCs w:val="22"/>
              </w:rPr>
              <w:t xml:space="preserve">Includerea părinţilor în componenţa consiliului de administraţie, conform prevederilor actelor normative; </w:t>
            </w:r>
          </w:p>
          <w:p w:rsidR="00AA7885" w:rsidRPr="00AB3E3C" w:rsidRDefault="00935623" w:rsidP="00D159F4">
            <w:pPr>
              <w:pStyle w:val="Default"/>
              <w:numPr>
                <w:ilvl w:val="0"/>
                <w:numId w:val="31"/>
              </w:numPr>
              <w:jc w:val="both"/>
              <w:rPr>
                <w:color w:val="auto"/>
                <w:sz w:val="22"/>
                <w:szCs w:val="22"/>
              </w:rPr>
            </w:pPr>
            <w:r w:rsidRPr="00AB3E3C">
              <w:rPr>
                <w:color w:val="auto"/>
                <w:sz w:val="22"/>
                <w:szCs w:val="22"/>
              </w:rPr>
              <w:t xml:space="preserve"> Procese-verbale ale şedinţelor cu părinţii, stocate în portofoliile diriginţilor </w:t>
            </w:r>
            <w:r w:rsidR="001C2E98" w:rsidRPr="00AB3E3C">
              <w:rPr>
                <w:color w:val="auto"/>
                <w:sz w:val="22"/>
                <w:szCs w:val="22"/>
              </w:rPr>
              <w:t>.</w:t>
            </w:r>
          </w:p>
          <w:p w:rsidR="00930F02" w:rsidRPr="00AB3E3C" w:rsidRDefault="00930F02" w:rsidP="00D159F4">
            <w:pPr>
              <w:pStyle w:val="Default"/>
              <w:numPr>
                <w:ilvl w:val="0"/>
                <w:numId w:val="80"/>
              </w:numPr>
              <w:jc w:val="both"/>
              <w:rPr>
                <w:sz w:val="22"/>
                <w:szCs w:val="22"/>
              </w:rPr>
            </w:pPr>
            <w:r w:rsidRPr="00AB3E3C">
              <w:rPr>
                <w:sz w:val="22"/>
                <w:szCs w:val="22"/>
              </w:rPr>
              <w:t xml:space="preserve">Planul de activitate al Consiliului </w:t>
            </w:r>
            <w:r w:rsidR="00D40CB7" w:rsidRPr="00AB3E3C">
              <w:rPr>
                <w:sz w:val="22"/>
                <w:szCs w:val="22"/>
              </w:rPr>
              <w:t>reprezentativ al</w:t>
            </w:r>
            <w:r w:rsidRPr="00AB3E3C">
              <w:rPr>
                <w:sz w:val="22"/>
                <w:szCs w:val="22"/>
              </w:rPr>
              <w:t xml:space="preserve"> părinți</w:t>
            </w:r>
            <w:r w:rsidR="00D40CB7" w:rsidRPr="00AB3E3C">
              <w:rPr>
                <w:sz w:val="22"/>
                <w:szCs w:val="22"/>
              </w:rPr>
              <w:t>lor</w:t>
            </w:r>
            <w:r w:rsidRPr="00AB3E3C">
              <w:rPr>
                <w:sz w:val="22"/>
                <w:szCs w:val="22"/>
              </w:rPr>
              <w:t xml:space="preserve"> pentr</w:t>
            </w:r>
            <w:r w:rsidR="00EC6955">
              <w:rPr>
                <w:sz w:val="22"/>
                <w:szCs w:val="22"/>
              </w:rPr>
              <w:t>u a.ș. 2024</w:t>
            </w:r>
            <w:r w:rsidR="00207002">
              <w:rPr>
                <w:sz w:val="22"/>
                <w:szCs w:val="22"/>
              </w:rPr>
              <w:t>-2025</w:t>
            </w:r>
            <w:r w:rsidRPr="00AB3E3C">
              <w:rPr>
                <w:sz w:val="22"/>
                <w:szCs w:val="22"/>
              </w:rPr>
              <w:t xml:space="preserve">, ca parte componentă a PAI; </w:t>
            </w:r>
          </w:p>
          <w:p w:rsidR="00930F02" w:rsidRPr="00AB3E3C" w:rsidRDefault="00930F02" w:rsidP="00D159F4">
            <w:pPr>
              <w:pStyle w:val="Default"/>
              <w:numPr>
                <w:ilvl w:val="0"/>
                <w:numId w:val="80"/>
              </w:numPr>
              <w:jc w:val="both"/>
              <w:rPr>
                <w:sz w:val="22"/>
                <w:szCs w:val="22"/>
              </w:rPr>
            </w:pPr>
            <w:r w:rsidRPr="00AB3E3C">
              <w:rPr>
                <w:sz w:val="22"/>
                <w:szCs w:val="22"/>
              </w:rPr>
              <w:t>Av</w:t>
            </w:r>
            <w:r w:rsidR="009E0F5A" w:rsidRPr="00AB3E3C">
              <w:rPr>
                <w:sz w:val="22"/>
                <w:szCs w:val="22"/>
              </w:rPr>
              <w:t>izierul Părinților, holul et.1.</w:t>
            </w:r>
          </w:p>
          <w:p w:rsidR="009E0F5A" w:rsidRPr="00AB3E3C" w:rsidRDefault="009E0F5A" w:rsidP="00D159F4">
            <w:pPr>
              <w:pStyle w:val="Default"/>
              <w:numPr>
                <w:ilvl w:val="0"/>
                <w:numId w:val="80"/>
              </w:numPr>
              <w:jc w:val="both"/>
              <w:rPr>
                <w:sz w:val="22"/>
                <w:szCs w:val="22"/>
              </w:rPr>
            </w:pPr>
            <w:r w:rsidRPr="00AB3E3C">
              <w:rPr>
                <w:sz w:val="22"/>
                <w:szCs w:val="22"/>
                <w:lang w:eastAsia="ru-RU"/>
              </w:rPr>
              <w:t>Rapoartele de la SAP semnate de p</w:t>
            </w:r>
            <w:r w:rsidRPr="00AB3E3C">
              <w:rPr>
                <w:sz w:val="22"/>
                <w:szCs w:val="22"/>
                <w:lang w:val="ro-RO" w:eastAsia="ru-RU"/>
              </w:rPr>
              <w:t>ă</w:t>
            </w:r>
            <w:r w:rsidRPr="00AB3E3C">
              <w:rPr>
                <w:sz w:val="22"/>
                <w:szCs w:val="22"/>
                <w:lang w:eastAsia="ru-RU"/>
              </w:rPr>
              <w:t>rinți;</w:t>
            </w:r>
          </w:p>
          <w:p w:rsidR="009E0F5A" w:rsidRPr="00AB3E3C" w:rsidRDefault="009E0F5A" w:rsidP="00D159F4">
            <w:pPr>
              <w:pStyle w:val="Default"/>
              <w:numPr>
                <w:ilvl w:val="0"/>
                <w:numId w:val="80"/>
              </w:numPr>
              <w:jc w:val="both"/>
              <w:rPr>
                <w:sz w:val="22"/>
                <w:szCs w:val="22"/>
              </w:rPr>
            </w:pPr>
            <w:r w:rsidRPr="00AB3E3C">
              <w:rPr>
                <w:sz w:val="22"/>
                <w:szCs w:val="22"/>
                <w:lang w:eastAsia="ru-RU"/>
              </w:rPr>
              <w:t>Referințele semnate de părinți privind evaluarea copiilor cu CES;</w:t>
            </w:r>
          </w:p>
          <w:p w:rsidR="009E0F5A" w:rsidRPr="00DA56F8" w:rsidRDefault="009E0F5A" w:rsidP="00D159F4">
            <w:pPr>
              <w:pStyle w:val="Default"/>
              <w:numPr>
                <w:ilvl w:val="0"/>
                <w:numId w:val="80"/>
              </w:numPr>
              <w:jc w:val="both"/>
              <w:rPr>
                <w:sz w:val="22"/>
                <w:szCs w:val="22"/>
                <w:highlight w:val="yellow"/>
              </w:rPr>
            </w:pPr>
            <w:r w:rsidRPr="00AB3E3C">
              <w:rPr>
                <w:sz w:val="22"/>
                <w:szCs w:val="22"/>
                <w:lang w:eastAsia="ru-RU"/>
              </w:rPr>
              <w:t xml:space="preserve">Procese - verbale ale ședințelor </w:t>
            </w:r>
            <w:r w:rsidR="00207002">
              <w:rPr>
                <w:sz w:val="22"/>
                <w:szCs w:val="22"/>
                <w:lang w:eastAsia="ru-RU"/>
              </w:rPr>
              <w:t xml:space="preserve">cu  părinții </w:t>
            </w:r>
            <w:r w:rsidRPr="00AB3E3C">
              <w:rPr>
                <w:sz w:val="22"/>
                <w:szCs w:val="22"/>
                <w:lang w:eastAsia="ru-RU"/>
              </w:rPr>
              <w:t xml:space="preserve"> pe clas</w:t>
            </w:r>
            <w:r w:rsidRPr="00DA56F8">
              <w:rPr>
                <w:sz w:val="22"/>
                <w:szCs w:val="22"/>
                <w:highlight w:val="yellow"/>
                <w:lang w:eastAsia="ru-RU"/>
              </w:rPr>
              <w:t>e;</w:t>
            </w:r>
          </w:p>
          <w:p w:rsidR="00930F02" w:rsidRPr="00B03AAE" w:rsidRDefault="00930F02" w:rsidP="001C2E98">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AA7885" w:rsidRDefault="00C91D32" w:rsidP="00B03AAE">
            <w:pPr>
              <w:pStyle w:val="Default"/>
              <w:jc w:val="both"/>
              <w:rPr>
                <w:color w:val="auto"/>
                <w:sz w:val="22"/>
                <w:szCs w:val="22"/>
              </w:rPr>
            </w:pPr>
            <w:r w:rsidRPr="00C91D32">
              <w:rPr>
                <w:color w:val="auto"/>
                <w:sz w:val="22"/>
                <w:szCs w:val="22"/>
                <w:lang w:val="ro-RO"/>
              </w:rPr>
              <w:t xml:space="preserve">Gimnaziul </w:t>
            </w:r>
            <w:r w:rsidR="00935623" w:rsidRPr="00C91D32">
              <w:rPr>
                <w:color w:val="auto"/>
                <w:sz w:val="22"/>
                <w:szCs w:val="22"/>
              </w:rPr>
              <w:t xml:space="preserve"> elaborează şi valorifică parţial procedurile democratice de delegare a părinţilor în structurile decizionale, utilizând sporadic mijloace de informare şi comunicare pentru exprimarea opiniei tuturor partenerilor educaţionali. Părinţii sunt informaţi cu privire la aspectele multiple ale vieţii şcolare, sunt invitaţi să participe la procesul de luare a deciziilor. Reprezentanţii părinţilor fa</w:t>
            </w:r>
            <w:r w:rsidRPr="00C91D32">
              <w:rPr>
                <w:color w:val="auto"/>
                <w:sz w:val="22"/>
                <w:szCs w:val="22"/>
              </w:rPr>
              <w:t>c parte din structurile gimnaziului</w:t>
            </w:r>
            <w:r w:rsidR="009E138C">
              <w:rPr>
                <w:color w:val="auto"/>
                <w:sz w:val="22"/>
                <w:szCs w:val="22"/>
              </w:rPr>
              <w:t>: Consiliul de administraţie</w:t>
            </w:r>
          </w:p>
          <w:p w:rsidR="00930F02" w:rsidRPr="001C2E98" w:rsidRDefault="00930F02" w:rsidP="00930F02">
            <w:pPr>
              <w:pStyle w:val="Default"/>
              <w:jc w:val="both"/>
              <w:rPr>
                <w:sz w:val="22"/>
              </w:rPr>
            </w:pPr>
            <w:r w:rsidRPr="001C2E98">
              <w:rPr>
                <w:sz w:val="22"/>
                <w:szCs w:val="22"/>
              </w:rPr>
              <w:t xml:space="preserve">Se atestă implicarea moderată a părinților în activitățile școlii și în procesul de luare a deciziilor. Fiecare clasă are un comitet de părinți, care participă la rezolvarea problemelor și la planificarea activităților clasei. </w:t>
            </w:r>
          </w:p>
          <w:p w:rsidR="00930F02" w:rsidRPr="00B03AAE" w:rsidRDefault="00930F02" w:rsidP="00B03AAE">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w:t>
            </w:r>
            <w:r w:rsidR="004D7AC6">
              <w:t>1</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03AAE" w:rsidRDefault="00F842E4" w:rsidP="00F842E4">
            <w:pPr>
              <w:jc w:val="left"/>
              <w:rPr>
                <w:sz w:val="22"/>
              </w:rPr>
            </w:pPr>
            <w:r w:rsidRPr="00B03AAE">
              <w:rPr>
                <w:sz w:val="22"/>
              </w:rPr>
              <w:t xml:space="preserve">Dovezi </w:t>
            </w:r>
          </w:p>
        </w:tc>
        <w:tc>
          <w:tcPr>
            <w:tcW w:w="7570" w:type="dxa"/>
            <w:gridSpan w:val="3"/>
          </w:tcPr>
          <w:p w:rsidR="009E138C" w:rsidRPr="00AB3E3C" w:rsidRDefault="009E138C" w:rsidP="00DA71E7">
            <w:pPr>
              <w:pStyle w:val="a4"/>
              <w:numPr>
                <w:ilvl w:val="0"/>
                <w:numId w:val="2"/>
              </w:numPr>
              <w:rPr>
                <w:iCs/>
                <w:sz w:val="22"/>
              </w:rPr>
            </w:pPr>
            <w:r w:rsidRPr="00AB3E3C">
              <w:rPr>
                <w:iCs/>
                <w:sz w:val="22"/>
              </w:rPr>
              <w:t>Acord de colaborare</w:t>
            </w:r>
            <w:r w:rsidR="0011288C" w:rsidRPr="00AB3E3C">
              <w:rPr>
                <w:iCs/>
                <w:sz w:val="22"/>
              </w:rPr>
              <w:t xml:space="preserve"> ș</w:t>
            </w:r>
            <w:r w:rsidRPr="00AB3E3C">
              <w:rPr>
                <w:iCs/>
                <w:sz w:val="22"/>
              </w:rPr>
              <w:t xml:space="preserve">i parteneriat </w:t>
            </w:r>
            <w:r w:rsidR="00A357A0" w:rsidRPr="00AB3E3C">
              <w:rPr>
                <w:iCs/>
                <w:sz w:val="22"/>
              </w:rPr>
              <w:t xml:space="preserve"> cu</w:t>
            </w:r>
            <w:r w:rsidRPr="00AB3E3C">
              <w:rPr>
                <w:iCs/>
                <w:sz w:val="22"/>
              </w:rPr>
              <w:t>:</w:t>
            </w:r>
          </w:p>
          <w:p w:rsidR="00F842E4" w:rsidRPr="00AB3E3C" w:rsidRDefault="009E138C" w:rsidP="009E138C">
            <w:pPr>
              <w:pStyle w:val="a4"/>
              <w:ind w:left="360"/>
              <w:rPr>
                <w:iCs/>
                <w:sz w:val="22"/>
              </w:rPr>
            </w:pPr>
            <w:r w:rsidRPr="00AB3E3C">
              <w:rPr>
                <w:iCs/>
                <w:sz w:val="22"/>
              </w:rPr>
              <w:t>-</w:t>
            </w:r>
            <w:r w:rsidR="001C2E98" w:rsidRPr="00AB3E3C">
              <w:rPr>
                <w:iCs/>
                <w:sz w:val="22"/>
              </w:rPr>
              <w:t xml:space="preserve"> APL com. Țînțăreni </w:t>
            </w:r>
            <w:r w:rsidR="0011288C" w:rsidRPr="00AB3E3C">
              <w:rPr>
                <w:iCs/>
                <w:sz w:val="22"/>
              </w:rPr>
              <w:t>;</w:t>
            </w:r>
          </w:p>
          <w:p w:rsidR="0011288C" w:rsidRPr="00AB3E3C" w:rsidRDefault="0011288C" w:rsidP="009E138C">
            <w:pPr>
              <w:pStyle w:val="a4"/>
              <w:ind w:left="360"/>
              <w:rPr>
                <w:iCs/>
                <w:sz w:val="22"/>
              </w:rPr>
            </w:pPr>
            <w:r w:rsidRPr="00AB3E3C">
              <w:rPr>
                <w:iCs/>
                <w:sz w:val="22"/>
              </w:rPr>
              <w:t xml:space="preserve">- </w:t>
            </w:r>
            <w:r w:rsidR="001C2E98" w:rsidRPr="00AB3E3C">
              <w:rPr>
                <w:iCs/>
                <w:sz w:val="22"/>
              </w:rPr>
              <w:t xml:space="preserve">Centrul </w:t>
            </w:r>
            <w:r w:rsidRPr="00AB3E3C">
              <w:rPr>
                <w:iCs/>
                <w:sz w:val="22"/>
              </w:rPr>
              <w:t>medici</w:t>
            </w:r>
            <w:r w:rsidR="001C2E98" w:rsidRPr="00AB3E3C">
              <w:rPr>
                <w:iCs/>
                <w:sz w:val="22"/>
              </w:rPr>
              <w:t>lor de familie din localitate (C</w:t>
            </w:r>
            <w:r w:rsidRPr="00AB3E3C">
              <w:rPr>
                <w:iCs/>
                <w:sz w:val="22"/>
              </w:rPr>
              <w:t>MF)</w:t>
            </w:r>
          </w:p>
          <w:p w:rsidR="00AD4346" w:rsidRPr="00AB3E3C" w:rsidRDefault="009E138C" w:rsidP="009E138C">
            <w:pPr>
              <w:pStyle w:val="a4"/>
              <w:ind w:left="360"/>
              <w:rPr>
                <w:iCs/>
                <w:sz w:val="22"/>
              </w:rPr>
            </w:pPr>
            <w:r w:rsidRPr="00AB3E3C">
              <w:rPr>
                <w:iCs/>
                <w:sz w:val="22"/>
              </w:rPr>
              <w:t>-</w:t>
            </w:r>
            <w:r w:rsidR="008D2AB9" w:rsidRPr="00AB3E3C">
              <w:rPr>
                <w:iCs/>
                <w:sz w:val="22"/>
              </w:rPr>
              <w:t xml:space="preserve"> Asociația Obștească Asociația Creștină de Caritate Bethania : AOACC BETHANIA</w:t>
            </w:r>
          </w:p>
          <w:p w:rsidR="006A5476" w:rsidRPr="00AB3E3C" w:rsidRDefault="009E138C" w:rsidP="009E138C">
            <w:pPr>
              <w:pStyle w:val="a4"/>
              <w:ind w:left="360"/>
              <w:rPr>
                <w:iCs/>
                <w:sz w:val="22"/>
              </w:rPr>
            </w:pPr>
            <w:r w:rsidRPr="00AB3E3C">
              <w:rPr>
                <w:iCs/>
                <w:sz w:val="22"/>
              </w:rPr>
              <w:t>-</w:t>
            </w:r>
            <w:r w:rsidR="0011288C" w:rsidRPr="00AB3E3C">
              <w:rPr>
                <w:iCs/>
                <w:sz w:val="22"/>
              </w:rPr>
              <w:t xml:space="preserve"> </w:t>
            </w:r>
            <w:r w:rsidR="006A5476" w:rsidRPr="00AB3E3C">
              <w:rPr>
                <w:iCs/>
                <w:sz w:val="22"/>
              </w:rPr>
              <w:t xml:space="preserve">Biblioteca Publică Teritorială Țînțăreni </w:t>
            </w:r>
          </w:p>
          <w:p w:rsidR="00A357A0" w:rsidRPr="00AB3E3C" w:rsidRDefault="00A357A0" w:rsidP="006E46A2">
            <w:pPr>
              <w:pStyle w:val="a4"/>
              <w:numPr>
                <w:ilvl w:val="0"/>
                <w:numId w:val="2"/>
              </w:numPr>
              <w:rPr>
                <w:iCs/>
                <w:sz w:val="22"/>
              </w:rPr>
            </w:pPr>
            <w:r w:rsidRPr="00AB3E3C">
              <w:rPr>
                <w:iCs/>
                <w:sz w:val="22"/>
              </w:rPr>
              <w:t>Postări</w:t>
            </w:r>
            <w:r w:rsidR="009145B2" w:rsidRPr="00AB3E3C">
              <w:rPr>
                <w:iCs/>
                <w:sz w:val="22"/>
              </w:rPr>
              <w:t xml:space="preserve"> </w:t>
            </w:r>
            <w:r w:rsidR="006E46A2" w:rsidRPr="00AB3E3C">
              <w:rPr>
                <w:iCs/>
                <w:sz w:val="22"/>
              </w:rPr>
              <w:t xml:space="preserve"> și Înregistrări video </w:t>
            </w:r>
            <w:r w:rsidR="009145B2" w:rsidRPr="00AB3E3C">
              <w:rPr>
                <w:iCs/>
                <w:sz w:val="22"/>
              </w:rPr>
              <w:t xml:space="preserve">pe </w:t>
            </w:r>
            <w:r w:rsidR="008D2AB9" w:rsidRPr="00AB3E3C">
              <w:rPr>
                <w:iCs/>
                <w:sz w:val="22"/>
              </w:rPr>
              <w:t>site-ul gimnaziului:</w:t>
            </w:r>
            <w:r w:rsidR="008D2AB9" w:rsidRPr="00AB3E3C">
              <w:rPr>
                <w:sz w:val="22"/>
              </w:rPr>
              <w:t xml:space="preserve"> pe Facebook-</w:t>
            </w:r>
            <w:hyperlink r:id="rId11" w:history="1">
              <w:r w:rsidR="008D2AB9" w:rsidRPr="00AB3E3C">
                <w:rPr>
                  <w:rStyle w:val="a3"/>
                  <w:rFonts w:ascii="inherit" w:hAnsi="inherit" w:cs="Segoe UI"/>
                  <w:bCs/>
                  <w:color w:val="auto"/>
                  <w:sz w:val="22"/>
                  <w:bdr w:val="none" w:sz="0" w:space="0" w:color="auto" w:frame="1"/>
                  <w:shd w:val="clear" w:color="auto" w:fill="FFFFFF"/>
                </w:rPr>
                <w:t>Gimnaziul „Ion Creangă” s. Țînțăreni,r-nul Anenii Noi</w:t>
              </w:r>
            </w:hyperlink>
            <w:r w:rsidR="009E0F5A" w:rsidRPr="00AB3E3C">
              <w:t>;</w:t>
            </w:r>
          </w:p>
          <w:p w:rsidR="009E0F5A" w:rsidRPr="00AB3E3C" w:rsidRDefault="009E0F5A" w:rsidP="0011288C">
            <w:pPr>
              <w:pStyle w:val="a4"/>
              <w:numPr>
                <w:ilvl w:val="0"/>
                <w:numId w:val="2"/>
              </w:numPr>
              <w:rPr>
                <w:iCs/>
                <w:sz w:val="22"/>
              </w:rPr>
            </w:pPr>
            <w:r w:rsidRPr="00AB3E3C">
              <w:rPr>
                <w:sz w:val="22"/>
                <w:lang w:val="ru-RU" w:eastAsia="ru-RU"/>
              </w:rPr>
              <w:t>Im</w:t>
            </w:r>
            <w:r w:rsidRPr="00AB3E3C">
              <w:rPr>
                <w:sz w:val="22"/>
                <w:lang w:val="ro-RO" w:eastAsia="ru-RU"/>
              </w:rPr>
              <w:t>p</w:t>
            </w:r>
            <w:r w:rsidRPr="00AB3E3C">
              <w:rPr>
                <w:sz w:val="22"/>
                <w:lang w:val="ru-RU" w:eastAsia="ru-RU"/>
              </w:rPr>
              <w:t>lementarea catalo</w:t>
            </w:r>
            <w:r w:rsidRPr="00AB3E3C">
              <w:rPr>
                <w:sz w:val="22"/>
                <w:lang w:val="ro-RO" w:eastAsia="ru-RU"/>
              </w:rPr>
              <w:t>g</w:t>
            </w:r>
            <w:r w:rsidRPr="00AB3E3C">
              <w:rPr>
                <w:sz w:val="22"/>
                <w:lang w:val="ru-RU" w:eastAsia="ru-RU"/>
              </w:rPr>
              <w:t>ului electronic</w:t>
            </w:r>
            <w:r w:rsidRPr="00AB3E3C">
              <w:rPr>
                <w:sz w:val="22"/>
                <w:lang w:val="ro-RO" w:eastAsia="ru-RU"/>
              </w:rPr>
              <w:t>;</w:t>
            </w:r>
          </w:p>
          <w:p w:rsidR="00935623" w:rsidRPr="00AB3E3C" w:rsidRDefault="007D6743" w:rsidP="0011288C">
            <w:pPr>
              <w:pStyle w:val="a4"/>
              <w:numPr>
                <w:ilvl w:val="0"/>
                <w:numId w:val="2"/>
              </w:numPr>
              <w:rPr>
                <w:iCs/>
                <w:sz w:val="22"/>
              </w:rPr>
            </w:pPr>
            <w:r w:rsidRPr="00AB3E3C">
              <w:rPr>
                <w:iCs/>
                <w:sz w:val="22"/>
              </w:rPr>
              <w:t xml:space="preserve">Demerse APL </w:t>
            </w:r>
          </w:p>
          <w:p w:rsidR="00930F02" w:rsidRDefault="001C2E98" w:rsidP="00D159F4">
            <w:pPr>
              <w:pStyle w:val="Default"/>
              <w:numPr>
                <w:ilvl w:val="0"/>
                <w:numId w:val="81"/>
              </w:numPr>
              <w:jc w:val="both"/>
              <w:rPr>
                <w:sz w:val="22"/>
                <w:szCs w:val="22"/>
              </w:rPr>
            </w:pPr>
            <w:r w:rsidRPr="00AB3E3C">
              <w:rPr>
                <w:sz w:val="22"/>
                <w:szCs w:val="22"/>
              </w:rPr>
              <w:t>Plan privind</w:t>
            </w:r>
            <w:r w:rsidR="00930F02" w:rsidRPr="00AB3E3C">
              <w:rPr>
                <w:sz w:val="22"/>
                <w:szCs w:val="22"/>
              </w:rPr>
              <w:t xml:space="preserve"> preveni-rea și combaterea absenteismului și abandonului școlar</w:t>
            </w:r>
            <w:r w:rsidRPr="00AB3E3C">
              <w:rPr>
                <w:sz w:val="22"/>
                <w:szCs w:val="22"/>
              </w:rPr>
              <w:t>,parte componentă a PAI</w:t>
            </w:r>
            <w:r w:rsidR="00930F02" w:rsidRPr="00AB3E3C">
              <w:rPr>
                <w:sz w:val="22"/>
                <w:szCs w:val="22"/>
              </w:rPr>
              <w:t xml:space="preserve">; </w:t>
            </w:r>
          </w:p>
          <w:p w:rsidR="00207002" w:rsidRPr="00207002" w:rsidRDefault="00207002" w:rsidP="00207002">
            <w:pPr>
              <w:pStyle w:val="Default"/>
              <w:numPr>
                <w:ilvl w:val="0"/>
                <w:numId w:val="81"/>
              </w:numPr>
              <w:jc w:val="both"/>
              <w:rPr>
                <w:sz w:val="22"/>
                <w:szCs w:val="22"/>
              </w:rPr>
            </w:pPr>
            <w:r>
              <w:rPr>
                <w:iCs/>
                <w:sz w:val="22"/>
                <w:lang w:val="fr-FR"/>
              </w:rPr>
              <w:t>Ordinul  nr.44 -b din 02.09.2024</w:t>
            </w:r>
            <w:r w:rsidRPr="00AB3E3C">
              <w:rPr>
                <w:iCs/>
                <w:sz w:val="22"/>
                <w:lang w:val="fr-FR"/>
              </w:rPr>
              <w:t xml:space="preserve"> „</w:t>
            </w:r>
            <w:r w:rsidRPr="00AB3E3C">
              <w:rPr>
                <w:i/>
                <w:sz w:val="22"/>
                <w:lang w:val="fr-FR"/>
              </w:rPr>
              <w:t xml:space="preserve">Cu privire la constituirea </w:t>
            </w:r>
            <w:r w:rsidRPr="00AB3E3C">
              <w:rPr>
                <w:sz w:val="22"/>
                <w:szCs w:val="22"/>
              </w:rPr>
              <w:t>privind preveni-rea și combaterea absenteismului și abandonului școlar,</w:t>
            </w:r>
            <w:r>
              <w:rPr>
                <w:i/>
                <w:sz w:val="22"/>
                <w:lang w:val="fr-FR"/>
              </w:rPr>
              <w:t xml:space="preserve"> pentru anul de studii 2024</w:t>
            </w:r>
            <w:r w:rsidRPr="00AB3E3C">
              <w:rPr>
                <w:i/>
                <w:sz w:val="22"/>
                <w:lang w:val="fr-FR"/>
              </w:rPr>
              <w:t>-202</w:t>
            </w:r>
            <w:r>
              <w:rPr>
                <w:i/>
                <w:sz w:val="22"/>
                <w:lang w:val="fr-FR"/>
              </w:rPr>
              <w:t>5</w:t>
            </w:r>
            <w:r w:rsidRPr="00AB3E3C">
              <w:rPr>
                <w:rStyle w:val="hps"/>
                <w:rFonts w:eastAsia="SimSun"/>
                <w:i/>
                <w:iCs/>
                <w:sz w:val="22"/>
              </w:rPr>
              <w:t>”</w:t>
            </w:r>
            <w:r w:rsidRPr="00AB3E3C">
              <w:rPr>
                <w:sz w:val="22"/>
                <w:szCs w:val="22"/>
              </w:rPr>
              <w:t xml:space="preserve">; </w:t>
            </w:r>
          </w:p>
          <w:p w:rsidR="00930F02" w:rsidRPr="00AB3E3C" w:rsidRDefault="00207002" w:rsidP="00D159F4">
            <w:pPr>
              <w:pStyle w:val="Default"/>
              <w:numPr>
                <w:ilvl w:val="0"/>
                <w:numId w:val="81"/>
              </w:numPr>
              <w:jc w:val="both"/>
              <w:rPr>
                <w:sz w:val="22"/>
                <w:szCs w:val="22"/>
              </w:rPr>
            </w:pPr>
            <w:r>
              <w:rPr>
                <w:iCs/>
                <w:sz w:val="22"/>
                <w:lang w:val="fr-FR"/>
              </w:rPr>
              <w:t>Ordinul  nr.40 -b din 02.09.2024</w:t>
            </w:r>
            <w:r w:rsidR="009E0F5A" w:rsidRPr="00AB3E3C">
              <w:rPr>
                <w:iCs/>
                <w:sz w:val="22"/>
                <w:lang w:val="fr-FR"/>
              </w:rPr>
              <w:t xml:space="preserve"> „</w:t>
            </w:r>
            <w:r w:rsidR="009E0F5A" w:rsidRPr="00AB3E3C">
              <w:rPr>
                <w:i/>
                <w:sz w:val="22"/>
                <w:lang w:val="fr-FR"/>
              </w:rPr>
              <w:t>Cu privire la constituirea</w:t>
            </w:r>
            <w:r>
              <w:rPr>
                <w:i/>
                <w:sz w:val="22"/>
                <w:lang w:val="fr-FR"/>
              </w:rPr>
              <w:t xml:space="preserve"> CMI  pentru anul de studii 2024</w:t>
            </w:r>
            <w:r w:rsidR="009E0F5A" w:rsidRPr="00AB3E3C">
              <w:rPr>
                <w:i/>
                <w:sz w:val="22"/>
                <w:lang w:val="fr-FR"/>
              </w:rPr>
              <w:t>-202</w:t>
            </w:r>
            <w:r>
              <w:rPr>
                <w:i/>
                <w:sz w:val="22"/>
                <w:lang w:val="fr-FR"/>
              </w:rPr>
              <w:t>5</w:t>
            </w:r>
            <w:r w:rsidR="009E0F5A" w:rsidRPr="00AB3E3C">
              <w:rPr>
                <w:rStyle w:val="hps"/>
                <w:rFonts w:eastAsia="SimSun"/>
                <w:i/>
                <w:iCs/>
                <w:sz w:val="22"/>
              </w:rPr>
              <w:t>”</w:t>
            </w:r>
            <w:r w:rsidR="00930F02" w:rsidRPr="00AB3E3C">
              <w:rPr>
                <w:sz w:val="22"/>
                <w:szCs w:val="22"/>
              </w:rPr>
              <w:t xml:space="preserve">; </w:t>
            </w:r>
          </w:p>
          <w:p w:rsidR="00930F02" w:rsidRPr="00B03AAE" w:rsidRDefault="00930F02" w:rsidP="001C2E98">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1288C" w:rsidRPr="00B03AAE" w:rsidRDefault="0011288C" w:rsidP="0011288C">
            <w:pPr>
              <w:pStyle w:val="a4"/>
              <w:ind w:left="360"/>
              <w:rPr>
                <w:sz w:val="22"/>
                <w:lang w:val="ro-RO"/>
              </w:rPr>
            </w:pPr>
            <w:r w:rsidRPr="00B03AAE">
              <w:rPr>
                <w:sz w:val="22"/>
                <w:lang w:val="ro-RO"/>
              </w:rPr>
              <w:t xml:space="preserve">Gimnaziul </w:t>
            </w:r>
            <w:r w:rsidR="000221EF" w:rsidRPr="00B03AAE">
              <w:rPr>
                <w:sz w:val="22"/>
                <w:lang w:val="ro-RO"/>
              </w:rPr>
              <w:t xml:space="preserve"> semnează, promovează şi valorifică parteneriate cu diverşi reprezentanţi ai comunităţii</w:t>
            </w:r>
            <w:r w:rsidRPr="00B03AAE">
              <w:rPr>
                <w:sz w:val="22"/>
                <w:lang w:val="ro-RO"/>
              </w:rPr>
              <w:t xml:space="preserve"> având ca obiective : prevenirea îmbolnăvirilor la copii;creșterea accesibilității la educație a copiilor din familii social-vulnerabile din comuna Țînțăreni; dezvoltarea activităților extrașcolare și a activităților complementare procesului educațional;combaterea absenteismului și a abandonului școlar.</w:t>
            </w:r>
          </w:p>
          <w:p w:rsidR="00E87B76" w:rsidRDefault="000221EF" w:rsidP="00B03AAE">
            <w:pPr>
              <w:pStyle w:val="Default"/>
              <w:jc w:val="both"/>
              <w:rPr>
                <w:color w:val="auto"/>
                <w:sz w:val="22"/>
                <w:szCs w:val="22"/>
              </w:rPr>
            </w:pPr>
            <w:r w:rsidRPr="00B03AAE">
              <w:rPr>
                <w:color w:val="auto"/>
                <w:sz w:val="22"/>
                <w:szCs w:val="22"/>
                <w:lang w:val="ro-RO"/>
              </w:rPr>
              <w:lastRenderedPageBreak/>
              <w:t xml:space="preserve"> </w:t>
            </w:r>
            <w:r w:rsidRPr="00B03AAE">
              <w:rPr>
                <w:color w:val="auto"/>
                <w:sz w:val="22"/>
                <w:szCs w:val="22"/>
              </w:rPr>
              <w:t xml:space="preserve">Acţiunile în colaborare cu reprezentanţii comunităţii implică suficient de mulţi elevi. Accesul oferit de instituţie întru manifestarea părinţilor ca parteneri direcţi are un impact parţial </w:t>
            </w:r>
            <w:r w:rsidR="0011288C" w:rsidRPr="00B03AAE">
              <w:rPr>
                <w:color w:val="auto"/>
                <w:sz w:val="22"/>
                <w:szCs w:val="22"/>
              </w:rPr>
              <w:t>.</w:t>
            </w:r>
          </w:p>
          <w:p w:rsidR="00930F02" w:rsidRPr="00B03AAE" w:rsidRDefault="00930F02" w:rsidP="001C2E98">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91878" w:rsidRPr="00AB3E3C" w:rsidRDefault="00191878" w:rsidP="00D159F4">
            <w:pPr>
              <w:pStyle w:val="Default"/>
              <w:numPr>
                <w:ilvl w:val="0"/>
                <w:numId w:val="82"/>
              </w:numPr>
              <w:jc w:val="both"/>
              <w:rPr>
                <w:i/>
                <w:sz w:val="22"/>
                <w:szCs w:val="22"/>
              </w:rPr>
            </w:pPr>
            <w:r w:rsidRPr="00AB3E3C">
              <w:rPr>
                <w:iCs/>
                <w:sz w:val="22"/>
              </w:rPr>
              <w:t>Proces verbal al ședinței Adunării Generale cu părinții nr.01 din 15.03.2021 -Cu referire la alegerea a 1 părinte ca membru ai Consiliului de Administrație</w:t>
            </w:r>
          </w:p>
          <w:p w:rsidR="00930F02" w:rsidRPr="00AB3E3C" w:rsidRDefault="00930F02" w:rsidP="00D159F4">
            <w:pPr>
              <w:pStyle w:val="Default"/>
              <w:numPr>
                <w:ilvl w:val="0"/>
                <w:numId w:val="82"/>
              </w:numPr>
              <w:jc w:val="both"/>
              <w:rPr>
                <w:sz w:val="22"/>
                <w:szCs w:val="22"/>
              </w:rPr>
            </w:pPr>
            <w:r w:rsidRPr="00AB3E3C">
              <w:rPr>
                <w:sz w:val="22"/>
                <w:szCs w:val="22"/>
              </w:rPr>
              <w:t>Registrul proceselo</w:t>
            </w:r>
            <w:r w:rsidR="00191878" w:rsidRPr="00AB3E3C">
              <w:rPr>
                <w:sz w:val="22"/>
                <w:szCs w:val="22"/>
              </w:rPr>
              <w:t>r</w:t>
            </w:r>
            <w:r w:rsidR="009E0F5A" w:rsidRPr="00AB3E3C">
              <w:rPr>
                <w:sz w:val="22"/>
                <w:szCs w:val="22"/>
              </w:rPr>
              <w:t>-verb</w:t>
            </w:r>
            <w:r w:rsidR="00DA56F8" w:rsidRPr="00AB3E3C">
              <w:rPr>
                <w:sz w:val="22"/>
                <w:szCs w:val="22"/>
              </w:rPr>
              <w:t xml:space="preserve">ale </w:t>
            </w:r>
            <w:r w:rsidR="00207002">
              <w:rPr>
                <w:sz w:val="22"/>
                <w:szCs w:val="22"/>
              </w:rPr>
              <w:t>ale ședințelor CA  2024-2025</w:t>
            </w:r>
            <w:r w:rsidRPr="00AB3E3C">
              <w:rPr>
                <w:sz w:val="22"/>
                <w:szCs w:val="22"/>
              </w:rPr>
              <w:t xml:space="preserve">; </w:t>
            </w:r>
          </w:p>
          <w:p w:rsidR="00930F02" w:rsidRPr="00AB3E3C" w:rsidRDefault="00930F02" w:rsidP="00D159F4">
            <w:pPr>
              <w:pStyle w:val="Default"/>
              <w:numPr>
                <w:ilvl w:val="0"/>
                <w:numId w:val="32"/>
              </w:numPr>
              <w:jc w:val="both"/>
              <w:rPr>
                <w:color w:val="auto"/>
                <w:sz w:val="22"/>
                <w:szCs w:val="22"/>
              </w:rPr>
            </w:pPr>
            <w:r w:rsidRPr="00AB3E3C">
              <w:rPr>
                <w:i/>
                <w:sz w:val="22"/>
                <w:szCs w:val="22"/>
              </w:rPr>
              <w:t xml:space="preserve"> </w:t>
            </w:r>
            <w:r w:rsidR="00191878" w:rsidRPr="00AB3E3C">
              <w:rPr>
                <w:color w:val="auto"/>
                <w:sz w:val="22"/>
                <w:szCs w:val="22"/>
              </w:rPr>
              <w:t>Planul de activitate al Consiliului reprezentativ al părinţilor pentru anul de studii 2</w:t>
            </w:r>
            <w:r w:rsidR="00207002">
              <w:rPr>
                <w:color w:val="auto"/>
                <w:sz w:val="22"/>
                <w:szCs w:val="22"/>
              </w:rPr>
              <w:t>024-2025</w:t>
            </w:r>
            <w:r w:rsidR="00191878" w:rsidRPr="00AB3E3C">
              <w:rPr>
                <w:color w:val="auto"/>
                <w:sz w:val="22"/>
                <w:szCs w:val="22"/>
              </w:rPr>
              <w:t xml:space="preserve">, anexat la PAI; </w:t>
            </w:r>
          </w:p>
          <w:p w:rsidR="00191878" w:rsidRPr="00AB3E3C" w:rsidRDefault="00191878" w:rsidP="00191878">
            <w:pPr>
              <w:pStyle w:val="Default"/>
              <w:numPr>
                <w:ilvl w:val="0"/>
                <w:numId w:val="2"/>
              </w:numPr>
              <w:jc w:val="both"/>
              <w:rPr>
                <w:sz w:val="22"/>
                <w:szCs w:val="22"/>
              </w:rPr>
            </w:pPr>
            <w:r w:rsidRPr="00AB3E3C">
              <w:rPr>
                <w:sz w:val="22"/>
                <w:szCs w:val="22"/>
              </w:rPr>
              <w:t>Proces-</w:t>
            </w:r>
            <w:r w:rsidR="006A010A">
              <w:rPr>
                <w:sz w:val="22"/>
                <w:szCs w:val="22"/>
              </w:rPr>
              <w:t>verbal nr. 05 din 24.01.2025</w:t>
            </w:r>
            <w:r w:rsidRPr="00AB3E3C">
              <w:rPr>
                <w:sz w:val="22"/>
                <w:szCs w:val="22"/>
              </w:rPr>
              <w:t xml:space="preserve"> al al ședinței Consiliului </w:t>
            </w:r>
            <w:r w:rsidR="00A11EE7" w:rsidRPr="00AB3E3C">
              <w:rPr>
                <w:sz w:val="22"/>
                <w:szCs w:val="22"/>
              </w:rPr>
              <w:t xml:space="preserve">de Administrație </w:t>
            </w:r>
            <w:r w:rsidR="009135B9" w:rsidRPr="00AB3E3C">
              <w:rPr>
                <w:sz w:val="22"/>
                <w:szCs w:val="22"/>
              </w:rPr>
              <w:t>: pct. 4</w:t>
            </w:r>
            <w:r w:rsidRPr="00AB3E3C">
              <w:rPr>
                <w:sz w:val="22"/>
                <w:szCs w:val="22"/>
              </w:rPr>
              <w:t xml:space="preserve"> Cu privire  </w:t>
            </w:r>
            <w:r w:rsidR="009135B9" w:rsidRPr="00AB3E3C">
              <w:rPr>
                <w:sz w:val="22"/>
                <w:szCs w:val="22"/>
              </w:rPr>
              <w:t>la rezultatele Chestionarului privind îmbunătățirea procesului educațional în gimnaziu</w:t>
            </w:r>
            <w:r w:rsidR="006A010A">
              <w:rPr>
                <w:sz w:val="22"/>
                <w:szCs w:val="22"/>
              </w:rPr>
              <w:t xml:space="preserve"> realizat în luna decembrie 2024</w:t>
            </w:r>
            <w:r w:rsidR="009135B9" w:rsidRPr="00AB3E3C">
              <w:rPr>
                <w:sz w:val="22"/>
                <w:szCs w:val="22"/>
              </w:rPr>
              <w:t xml:space="preserve"> în cl.</w:t>
            </w:r>
            <w:r w:rsidR="00A11EE7" w:rsidRPr="00AB3E3C">
              <w:rPr>
                <w:sz w:val="22"/>
                <w:szCs w:val="22"/>
              </w:rPr>
              <w:t>VII</w:t>
            </w:r>
            <w:r w:rsidRPr="00AB3E3C">
              <w:rPr>
                <w:sz w:val="22"/>
                <w:szCs w:val="22"/>
              </w:rPr>
              <w:t xml:space="preserve">; </w:t>
            </w:r>
          </w:p>
          <w:p w:rsidR="00A87D2E" w:rsidRPr="00AB3E3C" w:rsidRDefault="006A010A" w:rsidP="00A87D2E">
            <w:pPr>
              <w:pStyle w:val="Default"/>
              <w:numPr>
                <w:ilvl w:val="0"/>
                <w:numId w:val="2"/>
              </w:numPr>
              <w:jc w:val="both"/>
              <w:rPr>
                <w:sz w:val="22"/>
                <w:szCs w:val="22"/>
              </w:rPr>
            </w:pPr>
            <w:r>
              <w:rPr>
                <w:sz w:val="22"/>
                <w:szCs w:val="22"/>
              </w:rPr>
              <w:t>Proces-verbal nr. 05 din 24.01.2025</w:t>
            </w:r>
            <w:r w:rsidR="00A87D2E" w:rsidRPr="00AB3E3C">
              <w:rPr>
                <w:sz w:val="22"/>
                <w:szCs w:val="22"/>
              </w:rPr>
              <w:t xml:space="preserve"> al al ședinței Consiliului de Administrație : pct. 5 Cu privire  la rezultatele Chestionarului privind îmbunătățirea procesului educațional în gimnaziu</w:t>
            </w:r>
            <w:r>
              <w:rPr>
                <w:sz w:val="22"/>
                <w:szCs w:val="22"/>
              </w:rPr>
              <w:t xml:space="preserve"> realizat în luna decembrie 2024</w:t>
            </w:r>
            <w:r w:rsidR="00A87D2E" w:rsidRPr="00AB3E3C">
              <w:rPr>
                <w:sz w:val="22"/>
                <w:szCs w:val="22"/>
              </w:rPr>
              <w:t xml:space="preserve"> în cl.VIII; </w:t>
            </w:r>
          </w:p>
          <w:p w:rsidR="00A87D2E" w:rsidRPr="00AB3E3C" w:rsidRDefault="00A87D2E" w:rsidP="00396F1C">
            <w:pPr>
              <w:pStyle w:val="Default"/>
              <w:numPr>
                <w:ilvl w:val="0"/>
                <w:numId w:val="2"/>
              </w:numPr>
              <w:shd w:val="clear" w:color="auto" w:fill="FFFFFF" w:themeFill="background1"/>
              <w:jc w:val="both"/>
              <w:rPr>
                <w:sz w:val="22"/>
                <w:szCs w:val="22"/>
              </w:rPr>
            </w:pPr>
          </w:p>
          <w:p w:rsidR="00191878" w:rsidRPr="00AB3E3C" w:rsidRDefault="00191878" w:rsidP="00396F1C">
            <w:pPr>
              <w:pStyle w:val="Default"/>
              <w:numPr>
                <w:ilvl w:val="0"/>
                <w:numId w:val="2"/>
              </w:numPr>
              <w:shd w:val="clear" w:color="auto" w:fill="FFFFFF" w:themeFill="background1"/>
              <w:jc w:val="both"/>
              <w:rPr>
                <w:sz w:val="22"/>
                <w:szCs w:val="22"/>
              </w:rPr>
            </w:pPr>
            <w:r w:rsidRPr="00AB3E3C">
              <w:rPr>
                <w:sz w:val="22"/>
                <w:szCs w:val="22"/>
              </w:rPr>
              <w:t>Proces-verbal nr. 0</w:t>
            </w:r>
            <w:r w:rsidR="006A010A">
              <w:rPr>
                <w:sz w:val="22"/>
                <w:szCs w:val="22"/>
              </w:rPr>
              <w:t xml:space="preserve"> 4 din 25</w:t>
            </w:r>
            <w:r w:rsidR="00396F1C" w:rsidRPr="00AB3E3C">
              <w:rPr>
                <w:sz w:val="22"/>
                <w:szCs w:val="22"/>
              </w:rPr>
              <w:t>.10</w:t>
            </w:r>
            <w:r w:rsidR="006A010A">
              <w:rPr>
                <w:sz w:val="22"/>
                <w:szCs w:val="22"/>
              </w:rPr>
              <w:t>.2024</w:t>
            </w:r>
            <w:r w:rsidRPr="00AB3E3C">
              <w:rPr>
                <w:sz w:val="22"/>
                <w:szCs w:val="22"/>
              </w:rPr>
              <w:t xml:space="preserve"> al  ședinței Consiliului</w:t>
            </w:r>
            <w:r w:rsidR="009135B9" w:rsidRPr="00AB3E3C">
              <w:rPr>
                <w:sz w:val="22"/>
                <w:szCs w:val="22"/>
              </w:rPr>
              <w:t xml:space="preserve">de Administrație </w:t>
            </w:r>
            <w:r w:rsidRPr="00AB3E3C">
              <w:rPr>
                <w:sz w:val="22"/>
                <w:szCs w:val="22"/>
              </w:rPr>
              <w:t xml:space="preserve">: pct. 2  Prevenirea și combaterea Traficului de ființe umane </w:t>
            </w:r>
          </w:p>
          <w:p w:rsidR="00191878" w:rsidRPr="00AB3E3C" w:rsidRDefault="00191878"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w:t>
            </w:r>
            <w:r w:rsidR="00396F1C" w:rsidRPr="00AB3E3C">
              <w:rPr>
                <w:color w:val="000000" w:themeColor="text1"/>
                <w:sz w:val="22"/>
                <w:szCs w:val="22"/>
              </w:rPr>
              <w:t>lor cop</w:t>
            </w:r>
            <w:r w:rsidR="006A010A">
              <w:rPr>
                <w:color w:val="000000" w:themeColor="text1"/>
                <w:sz w:val="22"/>
                <w:szCs w:val="22"/>
              </w:rPr>
              <w:t>iilor,Proces verbal nr.05 din 28.11.2024</w:t>
            </w:r>
            <w:r w:rsidRPr="00AB3E3C">
              <w:rPr>
                <w:color w:val="000000" w:themeColor="text1"/>
                <w:sz w:val="22"/>
                <w:szCs w:val="22"/>
              </w:rPr>
              <w:t xml:space="preserve"> al </w:t>
            </w:r>
            <w:r w:rsidRPr="00AB3E3C">
              <w:rPr>
                <w:color w:val="000000" w:themeColor="text1"/>
                <w:sz w:val="22"/>
                <w:szCs w:val="22"/>
                <w:lang w:val="ro-RO"/>
              </w:rPr>
              <w:t>ședinței CA;</w:t>
            </w:r>
          </w:p>
          <w:p w:rsidR="00930F02" w:rsidRPr="00CE2BB8" w:rsidRDefault="00930F02" w:rsidP="00191878">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Default="00BC587B" w:rsidP="00BC587B">
            <w:pPr>
              <w:pStyle w:val="Default"/>
              <w:jc w:val="both"/>
              <w:rPr>
                <w:color w:val="auto"/>
                <w:sz w:val="22"/>
                <w:szCs w:val="22"/>
              </w:rPr>
            </w:pPr>
            <w:r w:rsidRPr="00BC587B">
              <w:rPr>
                <w:color w:val="auto"/>
                <w:sz w:val="22"/>
                <w:szCs w:val="22"/>
              </w:rPr>
              <w:t>Gimnaziul</w:t>
            </w:r>
            <w:r w:rsidR="000221EF" w:rsidRPr="00BC587B">
              <w:rPr>
                <w:color w:val="auto"/>
                <w:sz w:val="22"/>
                <w:szCs w:val="22"/>
              </w:rPr>
              <w:t xml:space="preserve"> asigură dreptul părinţilor de a face parte din Consiliul de administraţie, implicându-se în procesul de luare a deciziilor. CA este unul funcţional, implică 2 părinţi în procesul de luare a deciziilor cu privire la educaţie. Prin intermediul acestor 2 reprezentanţi, se face conexiunea cu Consiliul reprezentativ al părinţilor, astfel garantându-se exprimarea opiniei părinţilor şi a altor subiecţi. Există un Plan de activitate al Consiliului părinţilor, corelat cu o</w:t>
            </w:r>
            <w:r w:rsidRPr="00BC587B">
              <w:rPr>
                <w:color w:val="auto"/>
                <w:sz w:val="22"/>
                <w:szCs w:val="22"/>
              </w:rPr>
              <w:t>biectivele generale ale gimnaziului</w:t>
            </w:r>
            <w:r w:rsidR="000221EF" w:rsidRPr="00BC587B">
              <w:rPr>
                <w:color w:val="auto"/>
                <w:sz w:val="22"/>
                <w:szCs w:val="22"/>
              </w:rPr>
              <w:t xml:space="preserve"> şi orientat spre educaţia de calitate pentru toţi copiii. </w:t>
            </w:r>
          </w:p>
          <w:p w:rsidR="00930F02" w:rsidRPr="00930F02" w:rsidRDefault="00930F02" w:rsidP="00930F02">
            <w:pPr>
              <w:pStyle w:val="Default"/>
              <w:jc w:val="both"/>
              <w:rPr>
                <w:i/>
                <w:sz w:val="22"/>
              </w:rPr>
            </w:pPr>
            <w:r w:rsidRPr="00930F02">
              <w:rPr>
                <w:i/>
                <w:sz w:val="22"/>
                <w:szCs w:val="22"/>
              </w:rPr>
              <w:t xml:space="preserve"> </w:t>
            </w:r>
            <w:r w:rsidRPr="00191878">
              <w:rPr>
                <w:sz w:val="22"/>
                <w:szCs w:val="22"/>
              </w:rPr>
              <w:t>Rezultatele elevilor se aduc la cunoștința părinților prin: ședințe, inclusiv online, convorbiri telefonice, consilieri individuale.</w:t>
            </w:r>
            <w:r w:rsidRPr="00930F02">
              <w:rPr>
                <w:i/>
                <w:sz w:val="22"/>
                <w:szCs w:val="22"/>
              </w:rPr>
              <w:t xml:space="preserve"> </w:t>
            </w:r>
          </w:p>
          <w:p w:rsidR="00930F02" w:rsidRPr="00BC587B" w:rsidRDefault="00930F02" w:rsidP="00BC587B">
            <w:pPr>
              <w:pStyle w:val="Default"/>
              <w:jc w:val="both"/>
              <w:rPr>
                <w:rFonts w:eastAsia="Times New Roman"/>
                <w:iCs/>
                <w:color w:val="auto"/>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AF75BE" w:rsidRDefault="00F842E4" w:rsidP="00F842E4">
            <w:pPr>
              <w:jc w:val="left"/>
            </w:pPr>
            <w:r w:rsidRPr="00AF75BE">
              <w:t xml:space="preserve">Dovezi </w:t>
            </w:r>
          </w:p>
        </w:tc>
        <w:tc>
          <w:tcPr>
            <w:tcW w:w="7570" w:type="dxa"/>
            <w:gridSpan w:val="3"/>
          </w:tcPr>
          <w:p w:rsidR="00927A83" w:rsidRPr="00AB3E3C" w:rsidRDefault="00927A83" w:rsidP="00927A83">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6A010A">
              <w:rPr>
                <w:iCs/>
                <w:sz w:val="22"/>
              </w:rPr>
              <w:t>edința CA nr.05 din 2</w:t>
            </w:r>
            <w:r w:rsidRPr="00AB3E3C">
              <w:rPr>
                <w:iCs/>
                <w:sz w:val="22"/>
              </w:rPr>
              <w:t>4</w:t>
            </w:r>
            <w:r w:rsidR="006A010A">
              <w:rPr>
                <w:iCs/>
                <w:sz w:val="22"/>
              </w:rPr>
              <w:t>.01.2025</w:t>
            </w:r>
          </w:p>
          <w:p w:rsidR="000221EF" w:rsidRPr="006A010A" w:rsidRDefault="00AD4346" w:rsidP="000221EF">
            <w:pPr>
              <w:pStyle w:val="a4"/>
              <w:numPr>
                <w:ilvl w:val="0"/>
                <w:numId w:val="2"/>
              </w:numPr>
              <w:rPr>
                <w:iCs/>
                <w:sz w:val="22"/>
              </w:rPr>
            </w:pPr>
            <w:r w:rsidRPr="006A010A">
              <w:rPr>
                <w:iCs/>
                <w:sz w:val="22"/>
              </w:rPr>
              <w:t xml:space="preserve">Planul de acțiuni </w:t>
            </w:r>
            <w:r w:rsidR="00612ECE" w:rsidRPr="006A010A">
              <w:rPr>
                <w:iCs/>
                <w:sz w:val="22"/>
              </w:rPr>
              <w:t>privind combaterea absenteismului și abandonului școlar</w:t>
            </w:r>
            <w:r w:rsidR="00A11EE7" w:rsidRPr="006A010A">
              <w:rPr>
                <w:iCs/>
                <w:sz w:val="22"/>
              </w:rPr>
              <w:t xml:space="preserve"> </w:t>
            </w:r>
            <w:r w:rsidR="006A010A" w:rsidRPr="006A010A">
              <w:rPr>
                <w:iCs/>
                <w:sz w:val="22"/>
              </w:rPr>
              <w:t>pentru anul 2024</w:t>
            </w:r>
            <w:r w:rsidR="005836F3" w:rsidRPr="006A010A">
              <w:rPr>
                <w:iCs/>
                <w:sz w:val="22"/>
              </w:rPr>
              <w:t>-20</w:t>
            </w:r>
            <w:r w:rsidR="006A010A" w:rsidRPr="006A010A">
              <w:rPr>
                <w:iCs/>
                <w:sz w:val="22"/>
              </w:rPr>
              <w:t>25</w:t>
            </w:r>
            <w:r w:rsidR="00612ECE" w:rsidRPr="006A010A">
              <w:rPr>
                <w:iCs/>
                <w:sz w:val="22"/>
              </w:rPr>
              <w:t>.</w:t>
            </w:r>
          </w:p>
          <w:p w:rsidR="00AA7885" w:rsidRPr="006A010A" w:rsidRDefault="000221EF" w:rsidP="00AA7885">
            <w:pPr>
              <w:pStyle w:val="Default"/>
              <w:numPr>
                <w:ilvl w:val="0"/>
                <w:numId w:val="2"/>
              </w:numPr>
              <w:jc w:val="both"/>
              <w:rPr>
                <w:color w:val="auto"/>
                <w:sz w:val="22"/>
                <w:szCs w:val="22"/>
              </w:rPr>
            </w:pPr>
            <w:r w:rsidRPr="006A010A">
              <w:rPr>
                <w:color w:val="auto"/>
                <w:sz w:val="22"/>
                <w:szCs w:val="22"/>
              </w:rPr>
              <w:t xml:space="preserve"> Procesele-verbale ale şedinţelor cu părinţii, în portofoliile diriginţilor </w:t>
            </w:r>
          </w:p>
          <w:p w:rsidR="007F5EA7" w:rsidRPr="006A010A" w:rsidRDefault="00D565AA" w:rsidP="006A010A">
            <w:pPr>
              <w:pStyle w:val="Default"/>
              <w:numPr>
                <w:ilvl w:val="0"/>
                <w:numId w:val="2"/>
              </w:numPr>
              <w:jc w:val="both"/>
              <w:rPr>
                <w:color w:val="auto"/>
                <w:sz w:val="22"/>
                <w:szCs w:val="22"/>
                <w:highlight w:val="yellow"/>
              </w:rPr>
            </w:pPr>
            <w:r w:rsidRPr="006A010A">
              <w:rPr>
                <w:sz w:val="22"/>
                <w:szCs w:val="22"/>
                <w:lang w:eastAsia="ru-RU"/>
              </w:rPr>
              <w:t>Procese - verbale ale ședințel</w:t>
            </w:r>
            <w:r w:rsidR="006A010A" w:rsidRPr="006A010A">
              <w:rPr>
                <w:sz w:val="22"/>
                <w:szCs w:val="22"/>
                <w:lang w:eastAsia="ru-RU"/>
              </w:rPr>
              <w:t>or CA pentru anul de studii 2024- 2025</w:t>
            </w:r>
            <w:r w:rsidRPr="00A11EE7">
              <w:rPr>
                <w:sz w:val="22"/>
                <w:szCs w:val="22"/>
                <w:highlight w:val="yellow"/>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15E49" w:rsidRDefault="00F842E4" w:rsidP="00AA7885">
            <w:pPr>
              <w:rPr>
                <w:rFonts w:eastAsia="Times New Roman"/>
                <w:iCs/>
              </w:rPr>
            </w:pPr>
          </w:p>
          <w:p w:rsidR="00AA7885" w:rsidRDefault="00115E49" w:rsidP="00115E49">
            <w:pPr>
              <w:pStyle w:val="Default"/>
              <w:jc w:val="both"/>
              <w:rPr>
                <w:color w:val="auto"/>
                <w:sz w:val="22"/>
                <w:szCs w:val="22"/>
              </w:rPr>
            </w:pPr>
            <w:r>
              <w:rPr>
                <w:color w:val="auto"/>
                <w:sz w:val="22"/>
                <w:szCs w:val="22"/>
                <w:lang w:val="ro-RO"/>
              </w:rPr>
              <w:t xml:space="preserve">Gimnaziul </w:t>
            </w:r>
            <w:r w:rsidR="000221EF" w:rsidRPr="00115E49">
              <w:rPr>
                <w:color w:val="auto"/>
                <w:sz w:val="22"/>
                <w:szCs w:val="22"/>
              </w:rPr>
              <w:t xml:space="preserve"> planifică participarea structurilor asociative ale elevilor, părinţilor şi a </w:t>
            </w:r>
            <w:r w:rsidR="000221EF" w:rsidRPr="00115E49">
              <w:rPr>
                <w:color w:val="auto"/>
                <w:sz w:val="22"/>
                <w:szCs w:val="22"/>
              </w:rPr>
              <w:lastRenderedPageBreak/>
              <w:t>comunităţii la elaborarea şi implementarea documentelor programatice. PDI şi PAI conţin, rubrici dedicate implicării părinţilor sau elevilor. Viziunea factorilor de decizie ai instituţiei asupra rolului structurilor elevilor şi ale părinţilor în dezvoltarea şi aprofundarea misiunii educaţional</w:t>
            </w:r>
            <w:r>
              <w:rPr>
                <w:color w:val="auto"/>
                <w:sz w:val="22"/>
                <w:szCs w:val="22"/>
              </w:rPr>
              <w:t xml:space="preserve">e este nedesăvârşită. Gimnaziul </w:t>
            </w:r>
            <w:r w:rsidR="000221EF" w:rsidRPr="00115E49">
              <w:rPr>
                <w:color w:val="auto"/>
                <w:sz w:val="22"/>
                <w:szCs w:val="22"/>
              </w:rPr>
              <w:t xml:space="preserve"> asigură parţial consultarea şi implicarea lor în elaborarea şi implementarea documentelor de planificare şi de totalizare </w:t>
            </w:r>
            <w:r>
              <w:rPr>
                <w:color w:val="auto"/>
                <w:sz w:val="22"/>
                <w:szCs w:val="22"/>
              </w:rPr>
              <w:t>.</w:t>
            </w:r>
          </w:p>
          <w:p w:rsidR="00930F02" w:rsidRPr="00115E49" w:rsidRDefault="00930F02" w:rsidP="005836F3">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0,5</w:t>
            </w:r>
          </w:p>
        </w:tc>
        <w:tc>
          <w:tcPr>
            <w:tcW w:w="2268" w:type="dxa"/>
          </w:tcPr>
          <w:p w:rsidR="00F842E4" w:rsidRPr="00D25024" w:rsidRDefault="00F842E4" w:rsidP="00F842E4">
            <w:r>
              <w:t xml:space="preserve">Punctaj acordat: - </w:t>
            </w:r>
            <w:r w:rsidR="000221EF">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4,</w:t>
            </w:r>
            <w:r w:rsidR="000221EF">
              <w:rPr>
                <w:b/>
                <w:bCs/>
              </w:rPr>
              <w:t>5</w:t>
            </w:r>
          </w:p>
        </w:tc>
      </w:tr>
    </w:tbl>
    <w:p w:rsidR="00D25024" w:rsidRPr="00D25024" w:rsidRDefault="00D25024" w:rsidP="00D25024">
      <w:pPr>
        <w:pStyle w:val="2"/>
        <w:rPr>
          <w:i/>
          <w:iCs/>
          <w:lang w:val="en-US"/>
        </w:rPr>
      </w:pPr>
      <w:bookmarkStart w:id="17" w:name="_Toc46741869"/>
      <w:bookmarkStart w:id="18" w:name="_Toc48389087"/>
      <w:r w:rsidRPr="00D25024">
        <w:rPr>
          <w:lang w:val="en-US"/>
        </w:rPr>
        <w:t>Standard 2.3. Școala, familia și comunitatea îi pregătesc pe copii să conviețuiască într-o societate interculturală bazată pe democrație</w:t>
      </w:r>
      <w:bookmarkEnd w:id="17"/>
      <w:bookmarkEnd w:id="18"/>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B3E3C" w:rsidRDefault="00F6427A" w:rsidP="00DA71E7">
            <w:pPr>
              <w:pStyle w:val="a4"/>
              <w:numPr>
                <w:ilvl w:val="0"/>
                <w:numId w:val="2"/>
              </w:numPr>
              <w:rPr>
                <w:iCs/>
                <w:sz w:val="22"/>
              </w:rPr>
            </w:pPr>
            <w:r w:rsidRPr="00AB3E3C">
              <w:rPr>
                <w:iCs/>
                <w:sz w:val="22"/>
              </w:rPr>
              <w:t>P</w:t>
            </w:r>
            <w:r w:rsidR="00727044" w:rsidRPr="00AB3E3C">
              <w:rPr>
                <w:iCs/>
                <w:sz w:val="22"/>
              </w:rPr>
              <w:t>AI</w:t>
            </w:r>
            <w:r w:rsidR="006A010A">
              <w:rPr>
                <w:iCs/>
                <w:sz w:val="22"/>
              </w:rPr>
              <w:t xml:space="preserve"> pentru anul 2024-2025</w:t>
            </w:r>
            <w:r w:rsidR="00612ECE" w:rsidRPr="00AB3E3C">
              <w:rPr>
                <w:iCs/>
                <w:sz w:val="22"/>
              </w:rPr>
              <w:t>, aprobat prin decizia ș</w:t>
            </w:r>
            <w:r w:rsidR="006A010A">
              <w:rPr>
                <w:iCs/>
                <w:sz w:val="22"/>
              </w:rPr>
              <w:t>edinței CA nr.03 din 26.09.2024</w:t>
            </w:r>
            <w:r w:rsidR="00B03AAE" w:rsidRPr="00AB3E3C">
              <w:rPr>
                <w:iCs/>
                <w:sz w:val="22"/>
              </w:rPr>
              <w:t>,</w:t>
            </w:r>
            <w:r w:rsidR="00B03AAE" w:rsidRPr="00AB3E3C">
              <w:rPr>
                <w:color w:val="FF0000"/>
                <w:sz w:val="22"/>
              </w:rPr>
              <w:t xml:space="preserve"> </w:t>
            </w:r>
            <w:r w:rsidR="00B03AAE" w:rsidRPr="00AB3E3C">
              <w:rPr>
                <w:sz w:val="22"/>
              </w:rPr>
              <w:t>cu includerea activităţilor proiectate de structurile instit</w:t>
            </w:r>
            <w:r w:rsidR="006A010A">
              <w:rPr>
                <w:sz w:val="22"/>
              </w:rPr>
              <w:t xml:space="preserve">uţionale şi de DGE </w:t>
            </w:r>
            <w:r w:rsidR="00B03AAE" w:rsidRPr="00AB3E3C">
              <w:rPr>
                <w:sz w:val="22"/>
              </w:rPr>
              <w:t xml:space="preserve"> Anenii Noi.</w:t>
            </w:r>
          </w:p>
          <w:p w:rsidR="0089725B" w:rsidRPr="00AB3E3C" w:rsidRDefault="0089725B" w:rsidP="00D159F4">
            <w:pPr>
              <w:pStyle w:val="Default"/>
              <w:numPr>
                <w:ilvl w:val="0"/>
                <w:numId w:val="83"/>
              </w:numPr>
              <w:jc w:val="both"/>
              <w:rPr>
                <w:sz w:val="22"/>
                <w:szCs w:val="22"/>
              </w:rPr>
            </w:pPr>
            <w:r w:rsidRPr="00AB3E3C">
              <w:rPr>
                <w:sz w:val="22"/>
                <w:szCs w:val="22"/>
              </w:rPr>
              <w:t xml:space="preserve"> Planul de activitate al Comisiei Metodice Limbă și Comunicare, Educație sociouma</w:t>
            </w:r>
            <w:r w:rsidR="006A010A">
              <w:rPr>
                <w:sz w:val="22"/>
                <w:szCs w:val="22"/>
              </w:rPr>
              <w:t>nistică și Arte pentru a.ș. 2024-2025</w:t>
            </w:r>
            <w:r w:rsidRPr="00AB3E3C">
              <w:rPr>
                <w:sz w:val="22"/>
                <w:szCs w:val="22"/>
              </w:rPr>
              <w:t>, apr</w:t>
            </w:r>
            <w:r w:rsidR="00A11EE7" w:rsidRPr="00AB3E3C">
              <w:rPr>
                <w:sz w:val="22"/>
                <w:szCs w:val="22"/>
              </w:rPr>
              <w:t>obat la CP, pro</w:t>
            </w:r>
            <w:r w:rsidR="006A010A">
              <w:rPr>
                <w:sz w:val="22"/>
                <w:szCs w:val="22"/>
              </w:rPr>
              <w:t>ces-verbal nr. 03 din 26.09.2024</w:t>
            </w:r>
            <w:r w:rsidRPr="00AB3E3C">
              <w:rPr>
                <w:sz w:val="22"/>
                <w:szCs w:val="22"/>
              </w:rPr>
              <w:t xml:space="preserve">; </w:t>
            </w:r>
          </w:p>
          <w:p w:rsidR="00A11EE7" w:rsidRPr="00AB3E3C" w:rsidRDefault="006A010A" w:rsidP="00A11EE7">
            <w:pPr>
              <w:pStyle w:val="Default"/>
              <w:numPr>
                <w:ilvl w:val="0"/>
                <w:numId w:val="2"/>
              </w:numPr>
              <w:jc w:val="both"/>
              <w:rPr>
                <w:sz w:val="22"/>
                <w:szCs w:val="22"/>
              </w:rPr>
            </w:pPr>
            <w:r>
              <w:rPr>
                <w:sz w:val="22"/>
                <w:szCs w:val="22"/>
              </w:rPr>
              <w:t>Proces-verbal nr. 05 din 24.01.2025</w:t>
            </w:r>
            <w:r w:rsidR="00A11EE7" w:rsidRPr="00AB3E3C">
              <w:rPr>
                <w:sz w:val="22"/>
                <w:szCs w:val="22"/>
              </w:rPr>
              <w:t xml:space="preserve"> al al ședinței Consiliului de Administrație : pct. 4 Cu privire  la rezultatele Chestionarului privind îmbunătățirea procesului educațional în gimnaziu</w:t>
            </w:r>
            <w:r>
              <w:rPr>
                <w:sz w:val="22"/>
                <w:szCs w:val="22"/>
              </w:rPr>
              <w:t xml:space="preserve"> realizat în luna decembrie 2024</w:t>
            </w:r>
            <w:r w:rsidR="00A11EE7" w:rsidRPr="00AB3E3C">
              <w:rPr>
                <w:sz w:val="22"/>
                <w:szCs w:val="22"/>
              </w:rPr>
              <w:t xml:space="preserve"> în cl.VII; </w:t>
            </w:r>
          </w:p>
          <w:p w:rsidR="00A11EE7" w:rsidRPr="00AB3E3C" w:rsidRDefault="00A11EE7" w:rsidP="00D159F4">
            <w:pPr>
              <w:pStyle w:val="Default"/>
              <w:numPr>
                <w:ilvl w:val="0"/>
                <w:numId w:val="83"/>
              </w:numPr>
              <w:jc w:val="both"/>
              <w:rPr>
                <w:sz w:val="22"/>
                <w:szCs w:val="22"/>
              </w:rPr>
            </w:pPr>
          </w:p>
          <w:p w:rsidR="00D565AA" w:rsidRPr="00AB3E3C" w:rsidRDefault="00D565AA"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drepturilor cop</w:t>
            </w:r>
            <w:r w:rsidR="006A010A">
              <w:rPr>
                <w:color w:val="000000" w:themeColor="text1"/>
                <w:sz w:val="22"/>
                <w:szCs w:val="22"/>
              </w:rPr>
              <w:t>iilor,Proces verbal nr.05 din 28</w:t>
            </w:r>
            <w:r w:rsidR="00A11EE7" w:rsidRPr="00AB3E3C">
              <w:rPr>
                <w:color w:val="000000" w:themeColor="text1"/>
                <w:sz w:val="22"/>
                <w:szCs w:val="22"/>
              </w:rPr>
              <w:t>.11.2023</w:t>
            </w:r>
            <w:r w:rsidRPr="00AB3E3C">
              <w:rPr>
                <w:color w:val="000000" w:themeColor="text1"/>
                <w:sz w:val="22"/>
                <w:szCs w:val="22"/>
              </w:rPr>
              <w:t xml:space="preserve"> al </w:t>
            </w:r>
            <w:r w:rsidRPr="00AB3E3C">
              <w:rPr>
                <w:color w:val="000000" w:themeColor="text1"/>
                <w:sz w:val="22"/>
                <w:szCs w:val="22"/>
                <w:lang w:val="ro-RO"/>
              </w:rPr>
              <w:t>ședinței CA;</w:t>
            </w:r>
          </w:p>
          <w:p w:rsidR="00D565AA" w:rsidRPr="00AB3E3C" w:rsidRDefault="00D565AA" w:rsidP="00D159F4">
            <w:pPr>
              <w:pStyle w:val="Default"/>
              <w:numPr>
                <w:ilvl w:val="0"/>
                <w:numId w:val="97"/>
              </w:numPr>
              <w:rPr>
                <w:color w:val="000000" w:themeColor="text1"/>
                <w:sz w:val="22"/>
                <w:szCs w:val="22"/>
              </w:rPr>
            </w:pPr>
            <w:r w:rsidRPr="00AB3E3C">
              <w:rPr>
                <w:sz w:val="22"/>
                <w:szCs w:val="22"/>
              </w:rPr>
              <w:t>Cu privire la realizarea Planului de acțiuni  privind desfășurarea campaniei Naționale de luptă împotriva traficului de ființe umane ,</w:t>
            </w:r>
            <w:r w:rsidR="00CF265D">
              <w:rPr>
                <w:color w:val="000000" w:themeColor="text1"/>
                <w:sz w:val="22"/>
                <w:szCs w:val="22"/>
              </w:rPr>
              <w:t xml:space="preserve"> Proces verbal nr.04 din 25</w:t>
            </w:r>
            <w:r w:rsidRPr="00AB3E3C">
              <w:rPr>
                <w:color w:val="000000" w:themeColor="text1"/>
                <w:sz w:val="22"/>
                <w:szCs w:val="22"/>
              </w:rPr>
              <w:t>.10.2</w:t>
            </w:r>
            <w:r w:rsidR="00CF265D">
              <w:rPr>
                <w:color w:val="000000" w:themeColor="text1"/>
                <w:sz w:val="22"/>
                <w:szCs w:val="22"/>
              </w:rPr>
              <w:t>024</w:t>
            </w:r>
            <w:r w:rsidRPr="00AB3E3C">
              <w:rPr>
                <w:color w:val="000000" w:themeColor="text1"/>
                <w:sz w:val="22"/>
                <w:szCs w:val="22"/>
              </w:rPr>
              <w:t xml:space="preserve"> al </w:t>
            </w:r>
            <w:r w:rsidRPr="00AB3E3C">
              <w:rPr>
                <w:color w:val="000000" w:themeColor="text1"/>
                <w:sz w:val="22"/>
                <w:szCs w:val="22"/>
                <w:lang w:val="ro-RO"/>
              </w:rPr>
              <w:t>ședinței CA;</w:t>
            </w:r>
          </w:p>
          <w:p w:rsidR="00DD47CB" w:rsidRPr="00AB3E3C" w:rsidRDefault="00DD47CB" w:rsidP="00DD47CB">
            <w:pPr>
              <w:pStyle w:val="a4"/>
              <w:numPr>
                <w:ilvl w:val="0"/>
                <w:numId w:val="2"/>
              </w:numPr>
              <w:rPr>
                <w:iCs/>
                <w:sz w:val="22"/>
              </w:rPr>
            </w:pPr>
            <w:r w:rsidRPr="00AB3E3C">
              <w:rPr>
                <w:color w:val="000000" w:themeColor="text1"/>
                <w:sz w:val="22"/>
              </w:rPr>
              <w:t xml:space="preserve">Cu privire la organizarea </w:t>
            </w:r>
            <w:r w:rsidRPr="00AB3E3C">
              <w:t xml:space="preserve">și desfășurarea </w:t>
            </w:r>
            <w:r w:rsidRPr="00AB3E3C">
              <w:rPr>
                <w:color w:val="000000" w:themeColor="text1"/>
                <w:sz w:val="22"/>
              </w:rPr>
              <w:t>activităților preconizate în cadrul Săptămânii comemorării victemilor Holocaust</w:t>
            </w:r>
            <w:r w:rsidR="00CF265D">
              <w:rPr>
                <w:color w:val="000000" w:themeColor="text1"/>
                <w:sz w:val="22"/>
              </w:rPr>
              <w:t>ului, Proces verbal nr.08 din 28.02.2025</w:t>
            </w:r>
            <w:r w:rsidRPr="00AB3E3C">
              <w:rPr>
                <w:color w:val="000000" w:themeColor="text1"/>
                <w:sz w:val="22"/>
              </w:rPr>
              <w:t xml:space="preserve">  al </w:t>
            </w:r>
            <w:r w:rsidRPr="00AB3E3C">
              <w:rPr>
                <w:color w:val="000000" w:themeColor="text1"/>
                <w:sz w:val="22"/>
                <w:lang w:val="ro-RO"/>
              </w:rPr>
              <w:t>ședinței CA</w:t>
            </w:r>
          </w:p>
          <w:p w:rsidR="00DD47CB" w:rsidRPr="00AB3E3C" w:rsidRDefault="00DD47CB" w:rsidP="000046B5">
            <w:pPr>
              <w:pStyle w:val="a4"/>
              <w:ind w:left="360"/>
              <w:rPr>
                <w:iCs/>
                <w:sz w:val="22"/>
              </w:rPr>
            </w:pPr>
          </w:p>
          <w:p w:rsidR="00612ECE" w:rsidRPr="004D2A92" w:rsidRDefault="00363B63" w:rsidP="00612ECE">
            <w:pPr>
              <w:pStyle w:val="a4"/>
              <w:numPr>
                <w:ilvl w:val="0"/>
                <w:numId w:val="2"/>
              </w:numPr>
              <w:rPr>
                <w:iCs/>
                <w:color w:val="000000" w:themeColor="text1"/>
                <w:sz w:val="22"/>
              </w:rPr>
            </w:pPr>
            <w:r w:rsidRPr="004D2A92">
              <w:rPr>
                <w:color w:val="000000" w:themeColor="text1"/>
                <w:sz w:val="22"/>
              </w:rPr>
              <w:t xml:space="preserve">Proiect didactic la Dezvoltarea personală în cl. a VII-a , tema: „Demnitatea ”, </w:t>
            </w:r>
            <w:r w:rsidR="004D2A92" w:rsidRPr="004D2A92">
              <w:rPr>
                <w:color w:val="000000" w:themeColor="text1"/>
                <w:sz w:val="22"/>
              </w:rPr>
              <w:t>20.01.2025</w:t>
            </w:r>
            <w:r w:rsidRPr="004D2A92">
              <w:rPr>
                <w:color w:val="000000" w:themeColor="text1"/>
                <w:sz w:val="22"/>
              </w:rPr>
              <w:t xml:space="preserve"> </w:t>
            </w:r>
          </w:p>
          <w:p w:rsidR="0014054F" w:rsidRPr="00AB3E3C" w:rsidRDefault="0014054F" w:rsidP="00612ECE">
            <w:pPr>
              <w:pStyle w:val="a4"/>
              <w:numPr>
                <w:ilvl w:val="0"/>
                <w:numId w:val="2"/>
              </w:numPr>
              <w:rPr>
                <w:iCs/>
                <w:sz w:val="22"/>
              </w:rPr>
            </w:pPr>
            <w:r w:rsidRPr="004D2A92">
              <w:rPr>
                <w:color w:val="000000" w:themeColor="text1"/>
                <w:sz w:val="22"/>
              </w:rPr>
              <w:t>Cercul de religie</w:t>
            </w:r>
            <w:r w:rsidRPr="00AB3E3C">
              <w:rPr>
                <w:sz w:val="22"/>
              </w:rPr>
              <w:t xml:space="preserve"> cu elevii claselor II-IV.</w:t>
            </w:r>
          </w:p>
          <w:p w:rsidR="00B03AAE" w:rsidRPr="00AB3E3C" w:rsidRDefault="00B03AAE" w:rsidP="00612ECE">
            <w:pPr>
              <w:pStyle w:val="a4"/>
              <w:numPr>
                <w:ilvl w:val="0"/>
                <w:numId w:val="2"/>
              </w:numPr>
              <w:rPr>
                <w:iCs/>
                <w:sz w:val="22"/>
              </w:rPr>
            </w:pPr>
            <w:r w:rsidRPr="00AB3E3C">
              <w:rPr>
                <w:sz w:val="22"/>
              </w:rPr>
              <w:t xml:space="preserve"> Activităţi de promovare a diversităţii culturale, etnice, lingvistice, religioase în cadrul</w:t>
            </w:r>
            <w:r w:rsidRPr="00AB3E3C">
              <w:rPr>
                <w:color w:val="FF0000"/>
                <w:sz w:val="22"/>
              </w:rPr>
              <w:t xml:space="preserve"> :</w:t>
            </w:r>
          </w:p>
          <w:p w:rsidR="000815D5" w:rsidRPr="00AB3E3C" w:rsidRDefault="000815D5" w:rsidP="00D159F4">
            <w:pPr>
              <w:pStyle w:val="a4"/>
              <w:numPr>
                <w:ilvl w:val="0"/>
                <w:numId w:val="17"/>
              </w:numPr>
              <w:rPr>
                <w:iCs/>
                <w:sz w:val="22"/>
              </w:rPr>
            </w:pPr>
            <w:r w:rsidRPr="00AB3E3C">
              <w:rPr>
                <w:iCs/>
                <w:sz w:val="22"/>
              </w:rPr>
              <w:t xml:space="preserve">Tabăra de vară,organizată cu ajutorul </w:t>
            </w:r>
            <w:r w:rsidR="00612ECE" w:rsidRPr="00AB3E3C">
              <w:rPr>
                <w:iCs/>
                <w:sz w:val="22"/>
              </w:rPr>
              <w:t xml:space="preserve">AOACC </w:t>
            </w:r>
            <w:r w:rsidRPr="00AB3E3C">
              <w:rPr>
                <w:iCs/>
                <w:sz w:val="22"/>
              </w:rPr>
              <w:t>„</w:t>
            </w:r>
            <w:r w:rsidR="00612ECE" w:rsidRPr="00AB3E3C">
              <w:rPr>
                <w:iCs/>
                <w:sz w:val="22"/>
              </w:rPr>
              <w:t xml:space="preserve"> BETHANIA</w:t>
            </w:r>
            <w:r w:rsidRPr="00AB3E3C">
              <w:rPr>
                <w:iCs/>
                <w:sz w:val="22"/>
              </w:rPr>
              <w:t>”</w:t>
            </w:r>
          </w:p>
          <w:p w:rsidR="00AA7885" w:rsidRPr="00AB3E3C" w:rsidRDefault="00612ECE" w:rsidP="00D159F4">
            <w:pPr>
              <w:pStyle w:val="a4"/>
              <w:numPr>
                <w:ilvl w:val="0"/>
                <w:numId w:val="17"/>
              </w:numPr>
              <w:rPr>
                <w:iCs/>
                <w:sz w:val="22"/>
              </w:rPr>
            </w:pPr>
            <w:r w:rsidRPr="00AB3E3C">
              <w:rPr>
                <w:iCs/>
                <w:sz w:val="22"/>
              </w:rPr>
              <w:t>Tabăra de vară „ Purcelușul zburător ”împreună cu echipa de cadre didactice și elevi din școala</w:t>
            </w:r>
            <w:r w:rsidR="0014054F" w:rsidRPr="00AB3E3C">
              <w:rPr>
                <w:color w:val="050505"/>
                <w:sz w:val="22"/>
                <w:shd w:val="clear" w:color="auto" w:fill="FFFFFF"/>
              </w:rPr>
              <w:t xml:space="preserve"> Willink, Reading, Angli</w:t>
            </w:r>
            <w:r w:rsidR="0095457E" w:rsidRPr="00AB3E3C">
              <w:rPr>
                <w:color w:val="050505"/>
                <w:sz w:val="22"/>
                <w:shd w:val="clear" w:color="auto" w:fill="FFFFFF"/>
              </w:rPr>
              <w:t>a</w:t>
            </w:r>
          </w:p>
          <w:p w:rsidR="00AA7885" w:rsidRPr="00AB3E3C" w:rsidRDefault="00A00494" w:rsidP="00B03AAE">
            <w:pPr>
              <w:pStyle w:val="a4"/>
              <w:numPr>
                <w:ilvl w:val="0"/>
                <w:numId w:val="2"/>
              </w:numPr>
              <w:rPr>
                <w:iCs/>
                <w:sz w:val="22"/>
              </w:rPr>
            </w:pPr>
            <w:r w:rsidRPr="00AB3E3C">
              <w:rPr>
                <w:iCs/>
                <w:sz w:val="22"/>
              </w:rPr>
              <w:t>Diplome de recunoștință în cadrul parteneriatului</w:t>
            </w:r>
            <w:r w:rsidR="00FB0D03" w:rsidRPr="00AB3E3C">
              <w:rPr>
                <w:iCs/>
                <w:sz w:val="22"/>
              </w:rPr>
              <w:t xml:space="preserve"> taberei de vară </w:t>
            </w:r>
            <w:r w:rsidR="00727044" w:rsidRPr="00AB3E3C">
              <w:rPr>
                <w:iCs/>
                <w:sz w:val="22"/>
              </w:rPr>
              <w:t>.</w:t>
            </w:r>
          </w:p>
          <w:p w:rsidR="00930F02" w:rsidRPr="00AB3E3C" w:rsidRDefault="00930F02" w:rsidP="0089725B">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Pr="0089725B" w:rsidRDefault="00930F02" w:rsidP="0089725B">
            <w:pPr>
              <w:pStyle w:val="Default"/>
              <w:jc w:val="both"/>
              <w:rPr>
                <w:sz w:val="22"/>
              </w:rPr>
            </w:pPr>
            <w:r w:rsidRPr="0089725B">
              <w:rPr>
                <w:sz w:val="22"/>
                <w:szCs w:val="22"/>
              </w:rPr>
              <w:t xml:space="preserve">Administrația </w:t>
            </w:r>
            <w:r w:rsidR="0089725B">
              <w:rPr>
                <w:sz w:val="22"/>
                <w:szCs w:val="22"/>
              </w:rPr>
              <w:t xml:space="preserve">gimnaziului </w:t>
            </w:r>
            <w:r w:rsidRPr="0089725B">
              <w:rPr>
                <w:sz w:val="22"/>
                <w:szCs w:val="22"/>
              </w:rPr>
              <w:t>promovează sistemic și eficient, în actele reglatorii interne și în activități, respectul față de diversitatea culturală, etnică, lingvistică și religioasă. Planurile strategice și operaționale ale instituției cuprind obiec-tive de promovare a diversității etnice și activități specifice diferite</w:t>
            </w:r>
            <w:r w:rsidR="0089725B" w:rsidRPr="0089725B">
              <w:rPr>
                <w:sz w:val="22"/>
                <w:szCs w:val="22"/>
              </w:rPr>
              <w:t xml:space="preserve">lor comunități culturale. Gimnaziul </w:t>
            </w:r>
            <w:r w:rsidRPr="0089725B">
              <w:rPr>
                <w:sz w:val="22"/>
                <w:szCs w:val="22"/>
              </w:rPr>
              <w:t xml:space="preserve"> promovează respectul valorilor naționale și ale diversității culturale, etnice, lingvistice, religioase prin activitățile pe care le organizează și/ sau la care participă </w:t>
            </w:r>
            <w:r w:rsidR="0089725B" w:rsidRPr="0089725B">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1</w:t>
            </w:r>
          </w:p>
        </w:tc>
        <w:tc>
          <w:tcPr>
            <w:tcW w:w="2268" w:type="dxa"/>
          </w:tcPr>
          <w:p w:rsidR="00F842E4" w:rsidRPr="00D25024" w:rsidRDefault="00F842E4" w:rsidP="00F842E4">
            <w:r>
              <w:t xml:space="preserve">Punctaj acordat: - </w:t>
            </w:r>
            <w:r w:rsidR="000221EF">
              <w:t>1</w:t>
            </w:r>
          </w:p>
        </w:tc>
      </w:tr>
    </w:tbl>
    <w:p w:rsidR="00D25024" w:rsidRDefault="00D25024" w:rsidP="00D25024"/>
    <w:p w:rsidR="00D25024" w:rsidRPr="00D25024" w:rsidRDefault="00D25024" w:rsidP="00D25024">
      <w:pPr>
        <w:rPr>
          <w:lang w:val="en-US"/>
        </w:rPr>
      </w:pPr>
      <w:r w:rsidRPr="00D25024">
        <w:rPr>
          <w:b/>
          <w:bCs/>
          <w:lang w:val="en-US"/>
        </w:rPr>
        <w:lastRenderedPageBreak/>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AB3E3C" w:rsidRDefault="00A11EE7" w:rsidP="0095330D">
            <w:pPr>
              <w:pStyle w:val="a4"/>
              <w:numPr>
                <w:ilvl w:val="0"/>
                <w:numId w:val="2"/>
              </w:numPr>
              <w:rPr>
                <w:iCs/>
                <w:color w:val="000000" w:themeColor="text1"/>
                <w:sz w:val="22"/>
              </w:rPr>
            </w:pPr>
            <w:r w:rsidRPr="00AB3E3C">
              <w:rPr>
                <w:color w:val="000000" w:themeColor="text1"/>
                <w:sz w:val="22"/>
              </w:rPr>
              <w:t>PDI pentru anii 2023-2028</w:t>
            </w:r>
            <w:r w:rsidR="00643BD6" w:rsidRPr="00AB3E3C">
              <w:rPr>
                <w:color w:val="000000" w:themeColor="text1"/>
                <w:sz w:val="22"/>
              </w:rPr>
              <w:t>, aprobat  la ședința Consiliului de Ad</w:t>
            </w:r>
            <w:r w:rsidRPr="00AB3E3C">
              <w:rPr>
                <w:color w:val="000000" w:themeColor="text1"/>
                <w:sz w:val="22"/>
              </w:rPr>
              <w:t>ministrație, pr</w:t>
            </w:r>
            <w:r w:rsidR="00CF265D">
              <w:rPr>
                <w:color w:val="000000" w:themeColor="text1"/>
                <w:sz w:val="22"/>
              </w:rPr>
              <w:t>oces-verbal nr.03 din 26.09.2024</w:t>
            </w:r>
            <w:r w:rsidR="00643BD6" w:rsidRPr="00AB3E3C">
              <w:rPr>
                <w:color w:val="000000" w:themeColor="text1"/>
                <w:sz w:val="22"/>
              </w:rPr>
              <w:t>:</w:t>
            </w:r>
            <w:r w:rsidR="00930F02" w:rsidRPr="00AB3E3C">
              <w:rPr>
                <w:sz w:val="22"/>
              </w:rPr>
              <w:t xml:space="preserve"> Obiectiv strategic Dezvoltarea relațiilor de parteneriat cu familia și comunitatea în contextul Școlii Prietenoase Copilului; </w:t>
            </w:r>
          </w:p>
          <w:p w:rsidR="00930F02" w:rsidRPr="00AB3E3C" w:rsidRDefault="00CF265D" w:rsidP="00D159F4">
            <w:pPr>
              <w:pStyle w:val="Default"/>
              <w:numPr>
                <w:ilvl w:val="0"/>
                <w:numId w:val="84"/>
              </w:numPr>
              <w:jc w:val="both"/>
              <w:rPr>
                <w:sz w:val="22"/>
                <w:szCs w:val="22"/>
              </w:rPr>
            </w:pPr>
            <w:r>
              <w:rPr>
                <w:sz w:val="22"/>
                <w:szCs w:val="22"/>
              </w:rPr>
              <w:t xml:space="preserve"> PAI 2024-2025</w:t>
            </w:r>
            <w:r w:rsidR="0089725B" w:rsidRPr="00AB3E3C">
              <w:rPr>
                <w:sz w:val="22"/>
                <w:szCs w:val="22"/>
              </w:rPr>
              <w:t>, Domeniul</w:t>
            </w:r>
            <w:r w:rsidR="00930F02" w:rsidRPr="00AB3E3C">
              <w:rPr>
                <w:sz w:val="22"/>
                <w:szCs w:val="22"/>
              </w:rPr>
              <w:t xml:space="preserve"> „Parteneriate și Colaborare”; </w:t>
            </w:r>
          </w:p>
          <w:p w:rsidR="00930F02" w:rsidRPr="00AB3E3C" w:rsidRDefault="00930F02" w:rsidP="00D159F4">
            <w:pPr>
              <w:pStyle w:val="Default"/>
              <w:numPr>
                <w:ilvl w:val="0"/>
                <w:numId w:val="84"/>
              </w:numPr>
              <w:jc w:val="both"/>
              <w:rPr>
                <w:sz w:val="22"/>
                <w:szCs w:val="22"/>
              </w:rPr>
            </w:pPr>
            <w:r w:rsidRPr="00AB3E3C">
              <w:rPr>
                <w:sz w:val="22"/>
                <w:szCs w:val="22"/>
              </w:rPr>
              <w:t>Planul activităților e</w:t>
            </w:r>
            <w:r w:rsidR="00CF265D">
              <w:rPr>
                <w:sz w:val="22"/>
                <w:szCs w:val="22"/>
              </w:rPr>
              <w:t>xtracurriculare pentru a.ș. 2024-2025</w:t>
            </w:r>
            <w:r w:rsidRPr="00AB3E3C">
              <w:rPr>
                <w:sz w:val="22"/>
                <w:szCs w:val="22"/>
              </w:rPr>
              <w:t>, apr</w:t>
            </w:r>
            <w:r w:rsidR="00A11EE7" w:rsidRPr="00AB3E3C">
              <w:rPr>
                <w:sz w:val="22"/>
                <w:szCs w:val="22"/>
              </w:rPr>
              <w:t>obat la CA</w:t>
            </w:r>
            <w:r w:rsidR="0089725B" w:rsidRPr="00AB3E3C">
              <w:rPr>
                <w:sz w:val="22"/>
                <w:szCs w:val="22"/>
              </w:rPr>
              <w:t>,</w:t>
            </w:r>
            <w:r w:rsidR="0089725B" w:rsidRPr="00AB3E3C">
              <w:rPr>
                <w:i/>
                <w:sz w:val="22"/>
                <w:szCs w:val="22"/>
              </w:rPr>
              <w:t xml:space="preserve"> </w:t>
            </w:r>
            <w:r w:rsidR="00A11EE7" w:rsidRPr="00AB3E3C">
              <w:rPr>
                <w:sz w:val="22"/>
                <w:szCs w:val="22"/>
              </w:rPr>
              <w:t>proces-verbal nr. 03</w:t>
            </w:r>
            <w:r w:rsidR="0089725B" w:rsidRPr="00AB3E3C">
              <w:rPr>
                <w:sz w:val="22"/>
                <w:szCs w:val="22"/>
              </w:rPr>
              <w:t xml:space="preserve"> din</w:t>
            </w:r>
            <w:r w:rsidR="00CF265D">
              <w:rPr>
                <w:sz w:val="22"/>
                <w:szCs w:val="22"/>
              </w:rPr>
              <w:t xml:space="preserve"> 26.09.2024</w:t>
            </w:r>
            <w:r w:rsidRPr="00AB3E3C">
              <w:rPr>
                <w:sz w:val="22"/>
                <w:szCs w:val="22"/>
              </w:rPr>
              <w:t xml:space="preserve">; </w:t>
            </w:r>
          </w:p>
          <w:p w:rsidR="00930F02" w:rsidRPr="00CF265D" w:rsidRDefault="00930F02" w:rsidP="00CF265D">
            <w:pPr>
              <w:pStyle w:val="Default"/>
              <w:numPr>
                <w:ilvl w:val="0"/>
                <w:numId w:val="84"/>
              </w:numPr>
              <w:jc w:val="both"/>
              <w:rPr>
                <w:sz w:val="22"/>
                <w:szCs w:val="22"/>
              </w:rPr>
            </w:pPr>
            <w:r w:rsidRPr="00AB3E3C">
              <w:rPr>
                <w:sz w:val="22"/>
                <w:szCs w:val="22"/>
              </w:rPr>
              <w:t>Planul de a</w:t>
            </w:r>
            <w:r w:rsidR="00CF265D">
              <w:rPr>
                <w:sz w:val="22"/>
                <w:szCs w:val="22"/>
              </w:rPr>
              <w:t>ctivitate al CE pentru a.ș. 2024-2025</w:t>
            </w:r>
            <w:r w:rsidRPr="00AB3E3C">
              <w:rPr>
                <w:sz w:val="22"/>
                <w:szCs w:val="22"/>
              </w:rPr>
              <w:t xml:space="preserve">; </w:t>
            </w:r>
          </w:p>
          <w:p w:rsidR="00CF0E7D" w:rsidRPr="00AB3E3C" w:rsidRDefault="00CF0E7D" w:rsidP="00CF0E7D">
            <w:pPr>
              <w:pStyle w:val="a4"/>
              <w:numPr>
                <w:ilvl w:val="0"/>
                <w:numId w:val="2"/>
              </w:numPr>
              <w:autoSpaceDE w:val="0"/>
              <w:autoSpaceDN w:val="0"/>
              <w:adjustRightInd w:val="0"/>
              <w:jc w:val="left"/>
              <w:rPr>
                <w:sz w:val="22"/>
                <w:lang w:eastAsia="ru-RU"/>
              </w:rPr>
            </w:pPr>
            <w:r w:rsidRPr="00AB3E3C">
              <w:rPr>
                <w:sz w:val="22"/>
                <w:lang w:eastAsia="ru-RU"/>
              </w:rPr>
              <w:t>Ore realizate conforrn curriculei la disciplinile: geografie, istorie, limbi străine educațiie  muzicală  și educație pentru societate, cu tematica Diversitatea culturală;</w:t>
            </w:r>
          </w:p>
          <w:p w:rsidR="00CF0E7D" w:rsidRPr="00AB3E3C" w:rsidRDefault="00CF0E7D" w:rsidP="00CF0E7D">
            <w:pPr>
              <w:pStyle w:val="a4"/>
              <w:numPr>
                <w:ilvl w:val="0"/>
                <w:numId w:val="2"/>
              </w:numPr>
              <w:rPr>
                <w:iCs/>
                <w:sz w:val="22"/>
              </w:rPr>
            </w:pPr>
            <w:r w:rsidRPr="00AB3E3C">
              <w:rPr>
                <w:sz w:val="22"/>
              </w:rPr>
              <w:t>Activităţi de promovare a diversităţii culturale, etnice, lingvistice, religioase în cadrul :</w:t>
            </w:r>
          </w:p>
          <w:p w:rsidR="00CF0E7D" w:rsidRPr="00AB3E3C" w:rsidRDefault="00CF0E7D" w:rsidP="00D159F4">
            <w:pPr>
              <w:pStyle w:val="a4"/>
              <w:numPr>
                <w:ilvl w:val="0"/>
                <w:numId w:val="17"/>
              </w:numPr>
              <w:rPr>
                <w:iCs/>
                <w:sz w:val="22"/>
              </w:rPr>
            </w:pPr>
            <w:r w:rsidRPr="00AB3E3C">
              <w:rPr>
                <w:iCs/>
                <w:sz w:val="22"/>
              </w:rPr>
              <w:t>Tabăra de vară,organizată cu ajutorul AOACC „ BETHANIA”</w:t>
            </w:r>
          </w:p>
          <w:p w:rsidR="00CF0E7D" w:rsidRPr="00AB3E3C" w:rsidRDefault="00CF0E7D" w:rsidP="00D159F4">
            <w:pPr>
              <w:pStyle w:val="a4"/>
              <w:numPr>
                <w:ilvl w:val="0"/>
                <w:numId w:val="17"/>
              </w:numPr>
              <w:rPr>
                <w:iCs/>
                <w:sz w:val="22"/>
              </w:rPr>
            </w:pPr>
            <w:r w:rsidRPr="00AB3E3C">
              <w:rPr>
                <w:iCs/>
                <w:sz w:val="22"/>
              </w:rPr>
              <w:t>Tabăra de vară „ Purcelușul zburător ”împreună cu echipa de cadre didactice și elevi din școala</w:t>
            </w:r>
            <w:r w:rsidRPr="00AB3E3C">
              <w:rPr>
                <w:sz w:val="22"/>
                <w:shd w:val="clear" w:color="auto" w:fill="FFFFFF"/>
              </w:rPr>
              <w:t xml:space="preserve"> Willink, Reading, Anglia</w:t>
            </w:r>
          </w:p>
          <w:p w:rsidR="00CF0E7D" w:rsidRPr="00AB3E3C" w:rsidRDefault="00CF0E7D" w:rsidP="00CF0E7D">
            <w:pPr>
              <w:pStyle w:val="a4"/>
              <w:numPr>
                <w:ilvl w:val="0"/>
                <w:numId w:val="2"/>
              </w:numPr>
              <w:autoSpaceDE w:val="0"/>
              <w:autoSpaceDN w:val="0"/>
              <w:adjustRightInd w:val="0"/>
              <w:jc w:val="left"/>
              <w:rPr>
                <w:sz w:val="22"/>
                <w:lang w:eastAsia="ru-RU"/>
              </w:rPr>
            </w:pPr>
            <w:r w:rsidRPr="00AB3E3C">
              <w:rPr>
                <w:sz w:val="22"/>
                <w:lang w:eastAsia="ru-RU"/>
              </w:rPr>
              <w:t xml:space="preserve">Parteneriat  cu </w:t>
            </w:r>
            <w:r w:rsidRPr="00AB3E3C">
              <w:rPr>
                <w:iCs/>
                <w:sz w:val="22"/>
              </w:rPr>
              <w:t>AOACC „ BETHANIA”</w:t>
            </w:r>
            <w:r w:rsidRPr="00AB3E3C">
              <w:rPr>
                <w:sz w:val="22"/>
                <w:lang w:eastAsia="ru-RU"/>
              </w:rPr>
              <w:t xml:space="preserve"> privind realizarea acțiunilor de caritate</w:t>
            </w:r>
            <w:r w:rsidRPr="00AB3E3C">
              <w:rPr>
                <w:rFonts w:ascii="Arial" w:hAnsi="Arial" w:cs="Arial"/>
                <w:sz w:val="19"/>
                <w:szCs w:val="19"/>
                <w:lang w:eastAsia="ru-RU"/>
              </w:rPr>
              <w:t>.</w:t>
            </w:r>
          </w:p>
          <w:p w:rsidR="00AA7885" w:rsidRPr="00AA7885" w:rsidRDefault="00AA7885" w:rsidP="0095330D">
            <w:pPr>
              <w:pStyle w:val="Default"/>
              <w:ind w:left="360"/>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95330D" w:rsidRDefault="0095330D" w:rsidP="00930F02">
            <w:pPr>
              <w:pStyle w:val="Default"/>
              <w:jc w:val="both"/>
              <w:rPr>
                <w:sz w:val="22"/>
              </w:rPr>
            </w:pPr>
            <w:r w:rsidRPr="0095330D">
              <w:rPr>
                <w:sz w:val="22"/>
                <w:szCs w:val="22"/>
              </w:rPr>
              <w:t>Administrația gimnaziului</w:t>
            </w:r>
            <w:r w:rsidR="00930F02" w:rsidRPr="0095330D">
              <w:rPr>
                <w:sz w:val="22"/>
                <w:szCs w:val="22"/>
              </w:rPr>
              <w:t xml:space="preserve"> monitorizează respectarea diversității culturale, etnice, lingvistice, religioase și valorificarea multiculturalității, în documen-tele programatice și în activitățile desfășurate atât în instituție, cât și în afara ei. În calitate de feedback care indică respectarea principiilor democratice ale diversității etnice sunt diplomele obținute în cadrul diver-selor activități extracurricula</w:t>
            </w:r>
            <w:r w:rsidRPr="0095330D">
              <w:rPr>
                <w:sz w:val="22"/>
                <w:szCs w:val="22"/>
              </w:rPr>
              <w:t>re la care participă gimnaziul.</w:t>
            </w:r>
          </w:p>
          <w:p w:rsidR="00930F02" w:rsidRPr="00874CC0" w:rsidRDefault="00930F02" w:rsidP="00874CC0">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AB3E3C" w:rsidRDefault="0095330D" w:rsidP="004D2C99">
            <w:pPr>
              <w:pStyle w:val="Default"/>
              <w:numPr>
                <w:ilvl w:val="0"/>
                <w:numId w:val="2"/>
              </w:numPr>
              <w:jc w:val="both"/>
              <w:rPr>
                <w:sz w:val="22"/>
                <w:szCs w:val="22"/>
              </w:rPr>
            </w:pPr>
            <w:r w:rsidRPr="00AB3E3C">
              <w:rPr>
                <w:sz w:val="22"/>
                <w:szCs w:val="22"/>
              </w:rPr>
              <w:t xml:space="preserve">Regulamentul de organizare și funcționare a gimnaziului </w:t>
            </w:r>
            <w:r w:rsidR="00930F02" w:rsidRPr="00AB3E3C">
              <w:rPr>
                <w:sz w:val="22"/>
                <w:szCs w:val="22"/>
              </w:rPr>
              <w:t>,</w:t>
            </w:r>
            <w:r w:rsidRPr="00AB3E3C">
              <w:rPr>
                <w:sz w:val="22"/>
                <w:szCs w:val="22"/>
              </w:rPr>
              <w:t xml:space="preserve"> Secțiunea </w:t>
            </w:r>
            <w:r w:rsidR="00930F02" w:rsidRPr="00AB3E3C">
              <w:rPr>
                <w:sz w:val="22"/>
                <w:szCs w:val="22"/>
              </w:rPr>
              <w:t xml:space="preserve">: programul de activitate și orarul școlar; </w:t>
            </w:r>
          </w:p>
          <w:p w:rsidR="00930F02" w:rsidRPr="00AB3E3C" w:rsidRDefault="0095330D" w:rsidP="00D159F4">
            <w:pPr>
              <w:pStyle w:val="a4"/>
              <w:numPr>
                <w:ilvl w:val="0"/>
                <w:numId w:val="7"/>
              </w:numPr>
              <w:tabs>
                <w:tab w:val="clear" w:pos="709"/>
              </w:tabs>
              <w:spacing w:line="276" w:lineRule="auto"/>
              <w:jc w:val="left"/>
              <w:rPr>
                <w:sz w:val="22"/>
              </w:rPr>
            </w:pPr>
            <w:r w:rsidRPr="00AB3E3C">
              <w:rPr>
                <w:sz w:val="22"/>
                <w:lang w:val="ro-RO"/>
              </w:rPr>
              <w:t>Statutul Instituției Publice Gimnaziul  „Ion Creangă”, aprobat la ședința Consiliului profesoral al Gimnaziului  „Ion Creangă”, proces-verbal nr.01 din 12 septembrie 2014</w:t>
            </w:r>
            <w:r w:rsidRPr="00AB3E3C">
              <w:rPr>
                <w:sz w:val="22"/>
              </w:rPr>
              <w:t xml:space="preserve"> ,</w:t>
            </w:r>
            <w:r w:rsidR="00930F02" w:rsidRPr="00AB3E3C">
              <w:rPr>
                <w:i/>
                <w:sz w:val="22"/>
              </w:rPr>
              <w:t xml:space="preserve">art. 13, art. 53, art. 54, art. 55; </w:t>
            </w:r>
          </w:p>
          <w:p w:rsidR="00930F02" w:rsidRPr="00AB3E3C" w:rsidRDefault="00930F02" w:rsidP="00D159F4">
            <w:pPr>
              <w:pStyle w:val="Default"/>
              <w:numPr>
                <w:ilvl w:val="0"/>
                <w:numId w:val="85"/>
              </w:numPr>
              <w:jc w:val="both"/>
              <w:rPr>
                <w:sz w:val="22"/>
                <w:szCs w:val="22"/>
              </w:rPr>
            </w:pPr>
            <w:r w:rsidRPr="00AB3E3C">
              <w:rPr>
                <w:sz w:val="22"/>
                <w:szCs w:val="22"/>
              </w:rPr>
              <w:t xml:space="preserve"> Registrul de evidență a activităților de dezvoltare profesională realizate la nivel de instituție; </w:t>
            </w:r>
          </w:p>
          <w:p w:rsidR="00930F02" w:rsidRPr="00AB3E3C" w:rsidRDefault="00930F02" w:rsidP="00D159F4">
            <w:pPr>
              <w:pStyle w:val="Default"/>
              <w:numPr>
                <w:ilvl w:val="0"/>
                <w:numId w:val="85"/>
              </w:numPr>
              <w:jc w:val="both"/>
              <w:rPr>
                <w:sz w:val="22"/>
                <w:szCs w:val="22"/>
              </w:rPr>
            </w:pPr>
            <w:r w:rsidRPr="00AB3E3C">
              <w:rPr>
                <w:sz w:val="22"/>
                <w:szCs w:val="22"/>
              </w:rPr>
              <w:t xml:space="preserve"> Registrul de evidență a activităților de formare la care participă cadrele didac</w:t>
            </w:r>
            <w:r w:rsidR="00CF265D">
              <w:rPr>
                <w:sz w:val="22"/>
                <w:szCs w:val="22"/>
              </w:rPr>
              <w:t>tice din instituție în a.ș. 2024-2025</w:t>
            </w:r>
            <w:r w:rsidRPr="00AB3E3C">
              <w:rPr>
                <w:sz w:val="22"/>
                <w:szCs w:val="22"/>
              </w:rPr>
              <w:t xml:space="preserve">; </w:t>
            </w:r>
          </w:p>
          <w:p w:rsidR="00585E4C" w:rsidRPr="00AB3E3C" w:rsidRDefault="0095330D" w:rsidP="00D159F4">
            <w:pPr>
              <w:pStyle w:val="Default"/>
              <w:numPr>
                <w:ilvl w:val="0"/>
                <w:numId w:val="85"/>
              </w:numPr>
              <w:jc w:val="both"/>
              <w:rPr>
                <w:sz w:val="22"/>
                <w:szCs w:val="22"/>
              </w:rPr>
            </w:pPr>
            <w:r w:rsidRPr="00AB3E3C">
              <w:rPr>
                <w:sz w:val="22"/>
                <w:szCs w:val="22"/>
              </w:rPr>
              <w:t>Participarea elevilor la:</w:t>
            </w:r>
          </w:p>
          <w:p w:rsidR="00930F02" w:rsidRPr="00AB3E3C" w:rsidRDefault="005277FC" w:rsidP="00D159F4">
            <w:pPr>
              <w:pStyle w:val="Default"/>
              <w:numPr>
                <w:ilvl w:val="0"/>
                <w:numId w:val="85"/>
              </w:numPr>
              <w:jc w:val="both"/>
              <w:rPr>
                <w:sz w:val="22"/>
                <w:szCs w:val="22"/>
              </w:rPr>
            </w:pPr>
            <w:r w:rsidRPr="00AB3E3C">
              <w:rPr>
                <w:sz w:val="22"/>
                <w:szCs w:val="22"/>
              </w:rPr>
              <w:t xml:space="preserve">     </w:t>
            </w:r>
            <w:r w:rsidR="00585E4C" w:rsidRPr="00AB3E3C">
              <w:rPr>
                <w:sz w:val="22"/>
                <w:szCs w:val="22"/>
              </w:rPr>
              <w:t xml:space="preserve">la Festivalul „Datini și </w:t>
            </w:r>
            <w:r w:rsidR="00CF265D">
              <w:rPr>
                <w:sz w:val="22"/>
                <w:szCs w:val="22"/>
              </w:rPr>
              <w:t>obiceiuri de iarnă”, ediția 2024-2025</w:t>
            </w:r>
            <w:r w:rsidR="00585E4C" w:rsidRPr="00AB3E3C">
              <w:rPr>
                <w:sz w:val="22"/>
                <w:szCs w:val="22"/>
              </w:rPr>
              <w:t xml:space="preserve">; </w:t>
            </w:r>
          </w:p>
          <w:p w:rsidR="0095330D" w:rsidRPr="00AB3E3C" w:rsidRDefault="0095330D" w:rsidP="00D159F4">
            <w:pPr>
              <w:pStyle w:val="Default"/>
              <w:numPr>
                <w:ilvl w:val="0"/>
                <w:numId w:val="17"/>
              </w:numPr>
              <w:jc w:val="both"/>
              <w:rPr>
                <w:color w:val="auto"/>
                <w:sz w:val="22"/>
                <w:szCs w:val="22"/>
              </w:rPr>
            </w:pPr>
            <w:r w:rsidRPr="00AB3E3C">
              <w:rPr>
                <w:color w:val="auto"/>
                <w:sz w:val="22"/>
                <w:szCs w:val="22"/>
              </w:rPr>
              <w:t xml:space="preserve">Concursul raional  Casa de acasă (Ed. Tehnologică, Ed. Plastică) </w:t>
            </w:r>
          </w:p>
          <w:p w:rsidR="0095330D" w:rsidRPr="00AB3E3C" w:rsidRDefault="00CF265D" w:rsidP="0095330D">
            <w:pPr>
              <w:pStyle w:val="Default"/>
              <w:ind w:left="862"/>
              <w:jc w:val="both"/>
              <w:rPr>
                <w:color w:val="auto"/>
                <w:sz w:val="22"/>
                <w:szCs w:val="22"/>
              </w:rPr>
            </w:pPr>
            <w:r>
              <w:rPr>
                <w:color w:val="auto"/>
                <w:sz w:val="22"/>
                <w:szCs w:val="22"/>
              </w:rPr>
              <w:t xml:space="preserve">locurile </w:t>
            </w:r>
            <w:r w:rsidR="0095330D" w:rsidRPr="00AB3E3C">
              <w:rPr>
                <w:color w:val="auto"/>
                <w:sz w:val="22"/>
                <w:szCs w:val="22"/>
              </w:rPr>
              <w:t>II și III ;</w:t>
            </w:r>
          </w:p>
          <w:p w:rsidR="0095330D" w:rsidRDefault="0095330D" w:rsidP="00D159F4">
            <w:pPr>
              <w:pStyle w:val="Default"/>
              <w:numPr>
                <w:ilvl w:val="0"/>
                <w:numId w:val="17"/>
              </w:numPr>
              <w:jc w:val="both"/>
              <w:rPr>
                <w:color w:val="auto"/>
                <w:sz w:val="22"/>
                <w:szCs w:val="22"/>
              </w:rPr>
            </w:pPr>
            <w:r w:rsidRPr="00AB3E3C">
              <w:rPr>
                <w:color w:val="auto"/>
                <w:sz w:val="22"/>
                <w:szCs w:val="22"/>
              </w:rPr>
              <w:t xml:space="preserve">concursul raional „Ramule-neamule”, locurile </w:t>
            </w:r>
            <w:r w:rsidR="00CF265D">
              <w:rPr>
                <w:color w:val="auto"/>
                <w:sz w:val="22"/>
                <w:szCs w:val="22"/>
              </w:rPr>
              <w:t>I,</w:t>
            </w:r>
            <w:r w:rsidRPr="00AB3E3C">
              <w:rPr>
                <w:color w:val="auto"/>
                <w:sz w:val="22"/>
                <w:szCs w:val="22"/>
              </w:rPr>
              <w:t xml:space="preserve"> II și III</w:t>
            </w:r>
          </w:p>
          <w:p w:rsidR="00CF265D" w:rsidRDefault="00CF265D" w:rsidP="00D159F4">
            <w:pPr>
              <w:pStyle w:val="Default"/>
              <w:numPr>
                <w:ilvl w:val="0"/>
                <w:numId w:val="17"/>
              </w:numPr>
              <w:jc w:val="both"/>
              <w:rPr>
                <w:color w:val="auto"/>
                <w:sz w:val="22"/>
                <w:szCs w:val="22"/>
              </w:rPr>
            </w:pPr>
            <w:r>
              <w:rPr>
                <w:color w:val="auto"/>
                <w:sz w:val="22"/>
                <w:szCs w:val="22"/>
              </w:rPr>
              <w:t>Concursul rational : Pacea în viziunea copiilor ,locul</w:t>
            </w:r>
            <w:r w:rsidR="009B07D8">
              <w:rPr>
                <w:color w:val="auto"/>
                <w:sz w:val="22"/>
                <w:szCs w:val="22"/>
              </w:rPr>
              <w:t xml:space="preserve"> II;</w:t>
            </w:r>
          </w:p>
          <w:p w:rsidR="009B07D8" w:rsidRPr="00AB3E3C" w:rsidRDefault="009B07D8" w:rsidP="00D159F4">
            <w:pPr>
              <w:pStyle w:val="Default"/>
              <w:numPr>
                <w:ilvl w:val="0"/>
                <w:numId w:val="17"/>
              </w:numPr>
              <w:jc w:val="both"/>
              <w:rPr>
                <w:color w:val="auto"/>
                <w:sz w:val="22"/>
                <w:szCs w:val="22"/>
              </w:rPr>
            </w:pPr>
            <w:r>
              <w:rPr>
                <w:color w:val="auto"/>
                <w:sz w:val="22"/>
                <w:szCs w:val="22"/>
              </w:rPr>
              <w:t>Concursul rational : Miss  Smărăndița ,locul I</w:t>
            </w:r>
          </w:p>
          <w:p w:rsidR="00AB536F" w:rsidRPr="00AB3E3C" w:rsidRDefault="00585E4C" w:rsidP="00585E4C">
            <w:pPr>
              <w:pStyle w:val="1"/>
              <w:shd w:val="clear" w:color="auto" w:fill="FFFFFF"/>
              <w:jc w:val="left"/>
              <w:rPr>
                <w:sz w:val="22"/>
                <w:lang w:val="ro-RO" w:eastAsia="ru-RU"/>
              </w:rPr>
            </w:pPr>
            <w:r w:rsidRPr="00AB3E3C">
              <w:rPr>
                <w:sz w:val="22"/>
                <w:lang w:eastAsia="ru-RU"/>
              </w:rPr>
              <w:t>-</w:t>
            </w:r>
            <w:r w:rsidRPr="00AB3E3C">
              <w:rPr>
                <w:b w:val="0"/>
                <w:sz w:val="22"/>
                <w:lang w:eastAsia="ru-RU"/>
              </w:rPr>
              <w:t>Concursul interna</w:t>
            </w:r>
            <w:r w:rsidRPr="00AB3E3C">
              <w:rPr>
                <w:b w:val="0"/>
                <w:sz w:val="22"/>
                <w:lang w:val="ro-RO" w:eastAsia="ru-RU"/>
              </w:rPr>
              <w:t>țional la matematică Kangurou 2024 locuri I-II-III,mențiune pentru elevii claselor primare</w:t>
            </w:r>
          </w:p>
          <w:p w:rsidR="00585E4C" w:rsidRPr="00AB3E3C" w:rsidRDefault="00585E4C" w:rsidP="00585E4C">
            <w:pPr>
              <w:rPr>
                <w:lang w:eastAsia="ru-RU"/>
              </w:rPr>
            </w:pPr>
            <w:r w:rsidRPr="00AB3E3C">
              <w:rPr>
                <w:lang w:eastAsia="ru-RU"/>
              </w:rPr>
              <w:t xml:space="preserve">- </w:t>
            </w:r>
            <w:r w:rsidRPr="00AB3E3C">
              <w:rPr>
                <w:sz w:val="22"/>
                <w:lang w:eastAsia="ru-RU"/>
              </w:rPr>
              <w:t xml:space="preserve">Concursul internațional la limba engleză Kangurou 2024 locuri I-II-III,mențiune </w:t>
            </w:r>
            <w:r w:rsidRPr="00AB3E3C">
              <w:rPr>
                <w:sz w:val="22"/>
                <w:lang w:eastAsia="ru-RU"/>
              </w:rPr>
              <w:lastRenderedPageBreak/>
              <w:t>pentru elevii claselor primare</w:t>
            </w:r>
          </w:p>
          <w:p w:rsidR="00AB536F" w:rsidRPr="00AB3E3C" w:rsidRDefault="00AB536F" w:rsidP="00AB536F">
            <w:pPr>
              <w:pStyle w:val="1"/>
              <w:numPr>
                <w:ilvl w:val="0"/>
                <w:numId w:val="2"/>
              </w:numPr>
              <w:shd w:val="clear" w:color="auto" w:fill="FFFFFF"/>
              <w:jc w:val="both"/>
              <w:rPr>
                <w:b w:val="0"/>
                <w:color w:val="000000"/>
                <w:sz w:val="22"/>
                <w:szCs w:val="22"/>
              </w:rPr>
            </w:pPr>
            <w:r w:rsidRPr="00AB3E3C">
              <w:rPr>
                <w:sz w:val="22"/>
                <w:lang w:eastAsia="ru-RU"/>
              </w:rPr>
              <w:t xml:space="preserve"> </w:t>
            </w:r>
            <w:r w:rsidRPr="00AB3E3C">
              <w:rPr>
                <w:b w:val="0"/>
                <w:sz w:val="22"/>
                <w:szCs w:val="22"/>
                <w:lang w:eastAsia="ru-RU"/>
              </w:rPr>
              <w:t xml:space="preserve">Prezentări </w:t>
            </w:r>
            <w:r w:rsidRPr="00AB3E3C">
              <w:rPr>
                <w:b w:val="0"/>
                <w:color w:val="000000"/>
                <w:sz w:val="22"/>
                <w:szCs w:val="22"/>
              </w:rPr>
              <w:t xml:space="preserve">Power Point </w:t>
            </w:r>
            <w:r w:rsidRPr="00AB3E3C">
              <w:rPr>
                <w:b w:val="0"/>
                <w:sz w:val="22"/>
                <w:szCs w:val="22"/>
                <w:lang w:eastAsia="ru-RU"/>
              </w:rPr>
              <w:t xml:space="preserve"> de informare cu referire la tragedia timpului - Holocaust, coordonator – profesoara de istorie, in luna ianuarie;</w:t>
            </w:r>
          </w:p>
          <w:p w:rsidR="00AB536F" w:rsidRPr="00AB3E3C" w:rsidRDefault="00AB536F" w:rsidP="00AB536F">
            <w:pPr>
              <w:pStyle w:val="a4"/>
              <w:numPr>
                <w:ilvl w:val="0"/>
                <w:numId w:val="2"/>
              </w:numPr>
              <w:autoSpaceDE w:val="0"/>
              <w:autoSpaceDN w:val="0"/>
              <w:adjustRightInd w:val="0"/>
              <w:jc w:val="left"/>
              <w:rPr>
                <w:sz w:val="22"/>
                <w:lang w:eastAsia="ru-RU"/>
              </w:rPr>
            </w:pPr>
            <w:r w:rsidRPr="00AB3E3C">
              <w:rPr>
                <w:sz w:val="22"/>
                <w:lang w:eastAsia="ru-RU"/>
              </w:rPr>
              <w:t xml:space="preserve">Prezentări </w:t>
            </w:r>
            <w:r w:rsidRPr="00AB3E3C">
              <w:rPr>
                <w:color w:val="000000"/>
                <w:sz w:val="22"/>
              </w:rPr>
              <w:t xml:space="preserve">Power Point de  </w:t>
            </w:r>
            <w:r w:rsidRPr="00AB3E3C">
              <w:rPr>
                <w:sz w:val="22"/>
                <w:lang w:eastAsia="ru-RU"/>
              </w:rPr>
              <w:t xml:space="preserve"> comemorare a victimelor în războiul de pe Nistru, martre 202</w:t>
            </w:r>
            <w:r w:rsidR="00F81DD4" w:rsidRPr="00AB3E3C">
              <w:rPr>
                <w:sz w:val="22"/>
                <w:lang w:eastAsia="ru-RU"/>
              </w:rPr>
              <w:t>4</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BC01BA" w:rsidRDefault="00930F02" w:rsidP="00930F02">
            <w:pPr>
              <w:pStyle w:val="Default"/>
              <w:jc w:val="both"/>
              <w:rPr>
                <w:sz w:val="22"/>
              </w:rPr>
            </w:pPr>
            <w:r w:rsidRPr="00BC01BA">
              <w:rPr>
                <w:sz w:val="22"/>
                <w:szCs w:val="22"/>
              </w:rPr>
              <w:t>În</w:t>
            </w:r>
            <w:r w:rsidR="00BC01BA" w:rsidRPr="00BC01BA">
              <w:rPr>
                <w:sz w:val="22"/>
                <w:szCs w:val="22"/>
              </w:rPr>
              <w:t xml:space="preserve"> gimnaziu </w:t>
            </w:r>
            <w:r w:rsidRPr="00BC01BA">
              <w:rPr>
                <w:sz w:val="22"/>
                <w:szCs w:val="22"/>
              </w:rPr>
              <w:t xml:space="preserve"> sunt create condiții bune pentru respectarea diversității și se valorifică suficient capacitatea de socializare a elevilor și resursele de identificare și dizolvare a stereotipurilor și prejudecăților. La orele de Dezvoltare personală se organizează discuții pe tema multiculturalismului și a stereotipurilor. </w:t>
            </w:r>
            <w:r w:rsidR="00BC01BA" w:rsidRPr="00BC01BA">
              <w:rPr>
                <w:sz w:val="22"/>
                <w:szCs w:val="22"/>
              </w:rPr>
              <w:t xml:space="preserve">Gimnaziul </w:t>
            </w:r>
            <w:r w:rsidRPr="00BC01BA">
              <w:rPr>
                <w:sz w:val="22"/>
                <w:szCs w:val="22"/>
              </w:rPr>
              <w:t xml:space="preserve">creează condiții suficiente pentru o abordare egală a fiecărui elev, indiferent de mediul cultural, etnic, lingvistic, religios </w:t>
            </w:r>
            <w:r w:rsidR="00BC01BA" w:rsidRPr="00BC01BA">
              <w:rPr>
                <w:sz w:val="22"/>
                <w:szCs w:val="22"/>
              </w:rPr>
              <w:t>.</w:t>
            </w:r>
          </w:p>
          <w:p w:rsidR="00930F02" w:rsidRPr="00BC01BA" w:rsidRDefault="00930F02" w:rsidP="00513F29">
            <w:pPr>
              <w:pStyle w:val="Default"/>
              <w:jc w:val="both"/>
              <w:rPr>
                <w:rFonts w:eastAsia="Times New Roman"/>
                <w:iCs/>
                <w:color w:val="auto"/>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F842E4" w:rsidP="00F842E4">
            <w:r>
              <w:t xml:space="preserve">Punctaj acordat: - </w:t>
            </w:r>
            <w:r w:rsidR="00D044E6">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9232B5">
            <w:pPr>
              <w:pStyle w:val="Default"/>
              <w:jc w:val="both"/>
              <w:rPr>
                <w:color w:val="auto"/>
              </w:rPr>
            </w:pPr>
          </w:p>
          <w:p w:rsidR="009232B5" w:rsidRPr="00AB3E3C" w:rsidRDefault="009232B5" w:rsidP="00D159F4">
            <w:pPr>
              <w:pStyle w:val="Default"/>
              <w:numPr>
                <w:ilvl w:val="0"/>
                <w:numId w:val="86"/>
              </w:numPr>
              <w:jc w:val="both"/>
              <w:rPr>
                <w:i/>
                <w:sz w:val="22"/>
                <w:szCs w:val="22"/>
              </w:rPr>
            </w:pPr>
            <w:r w:rsidRPr="00AB3E3C">
              <w:rPr>
                <w:sz w:val="22"/>
                <w:szCs w:val="22"/>
              </w:rPr>
              <w:t>Planul de activitate al Comisiei</w:t>
            </w:r>
            <w:r w:rsidR="004D2C99" w:rsidRPr="00AB3E3C">
              <w:rPr>
                <w:sz w:val="22"/>
                <w:szCs w:val="22"/>
              </w:rPr>
              <w:t xml:space="preserve"> Metodice Limbă și Comunicare, E</w:t>
            </w:r>
            <w:r w:rsidRPr="00AB3E3C">
              <w:rPr>
                <w:sz w:val="22"/>
                <w:szCs w:val="22"/>
              </w:rPr>
              <w:t>ducație sociouma</w:t>
            </w:r>
            <w:r w:rsidR="00F81DD4" w:rsidRPr="00AB3E3C">
              <w:rPr>
                <w:sz w:val="22"/>
                <w:szCs w:val="22"/>
              </w:rPr>
              <w:t>nistică pentru a.ș. 2023</w:t>
            </w:r>
            <w:r w:rsidR="00BC01BA" w:rsidRPr="00AB3E3C">
              <w:rPr>
                <w:sz w:val="22"/>
                <w:szCs w:val="22"/>
              </w:rPr>
              <w:t>-202</w:t>
            </w:r>
            <w:r w:rsidR="00F81DD4" w:rsidRPr="00AB3E3C">
              <w:rPr>
                <w:sz w:val="22"/>
                <w:szCs w:val="22"/>
              </w:rPr>
              <w:t>4</w:t>
            </w:r>
            <w:r w:rsidRPr="00AB3E3C">
              <w:rPr>
                <w:i/>
                <w:sz w:val="22"/>
                <w:szCs w:val="22"/>
              </w:rPr>
              <w:t xml:space="preserve">; </w:t>
            </w:r>
          </w:p>
          <w:p w:rsidR="00585E4C" w:rsidRPr="00AB3E3C" w:rsidRDefault="00BC01BA" w:rsidP="004D2C99">
            <w:pPr>
              <w:pStyle w:val="a4"/>
              <w:numPr>
                <w:ilvl w:val="0"/>
                <w:numId w:val="2"/>
              </w:numPr>
              <w:rPr>
                <w:iCs/>
                <w:sz w:val="22"/>
              </w:rPr>
            </w:pPr>
            <w:r w:rsidRPr="00AB3E3C">
              <w:rPr>
                <w:color w:val="000000" w:themeColor="text1"/>
                <w:sz w:val="22"/>
              </w:rPr>
              <w:t xml:space="preserve">Cu privire la organizarea </w:t>
            </w:r>
            <w:r w:rsidRPr="00AB3E3C">
              <w:t xml:space="preserve">și desfășurarea </w:t>
            </w:r>
            <w:r w:rsidRPr="00AB3E3C">
              <w:rPr>
                <w:color w:val="000000" w:themeColor="text1"/>
                <w:sz w:val="22"/>
              </w:rPr>
              <w:t>activităților preconizate în cadrul Săptămânii comemorării victemilor Ho</w:t>
            </w:r>
            <w:r w:rsidR="00DD47CB" w:rsidRPr="00AB3E3C">
              <w:rPr>
                <w:color w:val="000000" w:themeColor="text1"/>
                <w:sz w:val="22"/>
              </w:rPr>
              <w:t>locaust</w:t>
            </w:r>
            <w:r w:rsidR="009B07D8">
              <w:rPr>
                <w:color w:val="000000" w:themeColor="text1"/>
                <w:sz w:val="22"/>
              </w:rPr>
              <w:t>ului, Proces verbal nr.08 din 28.02.2025</w:t>
            </w:r>
            <w:r w:rsidRPr="00AB3E3C">
              <w:rPr>
                <w:color w:val="000000" w:themeColor="text1"/>
                <w:sz w:val="22"/>
              </w:rPr>
              <w:t xml:space="preserve">  al </w:t>
            </w:r>
            <w:r w:rsidRPr="00AB3E3C">
              <w:rPr>
                <w:color w:val="000000" w:themeColor="text1"/>
                <w:sz w:val="22"/>
                <w:lang w:val="ro-RO"/>
              </w:rPr>
              <w:t>ședinței CA</w:t>
            </w:r>
          </w:p>
          <w:p w:rsidR="00585E4C" w:rsidRPr="00AB3E3C" w:rsidRDefault="00585E4C" w:rsidP="00D159F4">
            <w:pPr>
              <w:pStyle w:val="Default"/>
              <w:numPr>
                <w:ilvl w:val="0"/>
                <w:numId w:val="85"/>
              </w:numPr>
              <w:jc w:val="both"/>
              <w:rPr>
                <w:sz w:val="22"/>
                <w:szCs w:val="22"/>
              </w:rPr>
            </w:pPr>
            <w:r w:rsidRPr="00AB3E3C">
              <w:rPr>
                <w:sz w:val="22"/>
                <w:szCs w:val="22"/>
              </w:rPr>
              <w:t xml:space="preserve">    Festivalul „Datini și </w:t>
            </w:r>
            <w:r w:rsidR="009B07D8">
              <w:rPr>
                <w:sz w:val="22"/>
                <w:szCs w:val="22"/>
              </w:rPr>
              <w:t>obiceiuri de iarnă”, ediția 2024-2025</w:t>
            </w:r>
            <w:r w:rsidRPr="00AB3E3C">
              <w:rPr>
                <w:sz w:val="22"/>
                <w:szCs w:val="22"/>
              </w:rPr>
              <w:t xml:space="preserve">; </w:t>
            </w:r>
          </w:p>
          <w:p w:rsidR="00585E4C" w:rsidRPr="00AB3E3C" w:rsidRDefault="00585E4C" w:rsidP="00D159F4">
            <w:pPr>
              <w:pStyle w:val="Default"/>
              <w:numPr>
                <w:ilvl w:val="0"/>
                <w:numId w:val="17"/>
              </w:numPr>
              <w:jc w:val="both"/>
              <w:rPr>
                <w:color w:val="auto"/>
                <w:sz w:val="22"/>
                <w:szCs w:val="22"/>
              </w:rPr>
            </w:pPr>
            <w:r w:rsidRPr="00AB3E3C">
              <w:rPr>
                <w:color w:val="auto"/>
                <w:sz w:val="22"/>
                <w:szCs w:val="22"/>
              </w:rPr>
              <w:t xml:space="preserve">Concursul raional  Casa de acasă (Ed. Tehnologică, Ed. Plastică) </w:t>
            </w:r>
          </w:p>
          <w:p w:rsidR="00585E4C" w:rsidRPr="00AB3E3C" w:rsidRDefault="009B07D8" w:rsidP="00585E4C">
            <w:pPr>
              <w:pStyle w:val="Default"/>
              <w:ind w:left="862"/>
              <w:jc w:val="both"/>
              <w:rPr>
                <w:color w:val="auto"/>
                <w:sz w:val="22"/>
                <w:szCs w:val="22"/>
              </w:rPr>
            </w:pPr>
            <w:r>
              <w:rPr>
                <w:color w:val="auto"/>
                <w:sz w:val="22"/>
                <w:szCs w:val="22"/>
              </w:rPr>
              <w:t xml:space="preserve">locurile </w:t>
            </w:r>
            <w:r w:rsidR="00585E4C" w:rsidRPr="00AB3E3C">
              <w:rPr>
                <w:color w:val="auto"/>
                <w:sz w:val="22"/>
                <w:szCs w:val="22"/>
              </w:rPr>
              <w:t>II și III ;</w:t>
            </w:r>
          </w:p>
          <w:p w:rsidR="00585E4C" w:rsidRDefault="00585E4C" w:rsidP="00D159F4">
            <w:pPr>
              <w:pStyle w:val="Default"/>
              <w:numPr>
                <w:ilvl w:val="0"/>
                <w:numId w:val="17"/>
              </w:numPr>
              <w:jc w:val="both"/>
              <w:rPr>
                <w:color w:val="auto"/>
                <w:sz w:val="22"/>
                <w:szCs w:val="22"/>
              </w:rPr>
            </w:pPr>
            <w:r w:rsidRPr="00AB3E3C">
              <w:rPr>
                <w:color w:val="auto"/>
                <w:sz w:val="22"/>
                <w:szCs w:val="22"/>
              </w:rPr>
              <w:t xml:space="preserve">concursul raional „Ramule-neamule”, locurile </w:t>
            </w:r>
            <w:r w:rsidR="009B07D8">
              <w:rPr>
                <w:color w:val="auto"/>
                <w:sz w:val="22"/>
                <w:szCs w:val="22"/>
              </w:rPr>
              <w:t>I,</w:t>
            </w:r>
            <w:r w:rsidRPr="00AB3E3C">
              <w:rPr>
                <w:color w:val="auto"/>
                <w:sz w:val="22"/>
                <w:szCs w:val="22"/>
              </w:rPr>
              <w:t xml:space="preserve"> II și III</w:t>
            </w:r>
          </w:p>
          <w:p w:rsidR="009B07D8" w:rsidRDefault="009B07D8" w:rsidP="009B07D8">
            <w:pPr>
              <w:pStyle w:val="Default"/>
              <w:numPr>
                <w:ilvl w:val="0"/>
                <w:numId w:val="17"/>
              </w:numPr>
              <w:jc w:val="both"/>
              <w:rPr>
                <w:color w:val="auto"/>
                <w:sz w:val="22"/>
                <w:szCs w:val="22"/>
              </w:rPr>
            </w:pPr>
            <w:r>
              <w:rPr>
                <w:color w:val="auto"/>
                <w:sz w:val="22"/>
                <w:szCs w:val="22"/>
              </w:rPr>
              <w:t>Concursul rational : Pacea în viziunea copiilor ,locul II;</w:t>
            </w:r>
          </w:p>
          <w:p w:rsidR="009B07D8" w:rsidRPr="009B07D8" w:rsidRDefault="009B07D8" w:rsidP="009B07D8">
            <w:pPr>
              <w:pStyle w:val="Default"/>
              <w:numPr>
                <w:ilvl w:val="0"/>
                <w:numId w:val="17"/>
              </w:numPr>
              <w:jc w:val="both"/>
              <w:rPr>
                <w:color w:val="auto"/>
                <w:sz w:val="22"/>
                <w:szCs w:val="22"/>
              </w:rPr>
            </w:pPr>
            <w:r>
              <w:rPr>
                <w:color w:val="auto"/>
                <w:sz w:val="22"/>
                <w:szCs w:val="22"/>
              </w:rPr>
              <w:t>Concursul rational : Miss  Smărăndița ,locul I</w:t>
            </w:r>
          </w:p>
          <w:p w:rsidR="00585E4C" w:rsidRPr="00AB3E3C" w:rsidRDefault="00585E4C" w:rsidP="00585E4C">
            <w:pPr>
              <w:pStyle w:val="1"/>
              <w:shd w:val="clear" w:color="auto" w:fill="FFFFFF"/>
              <w:jc w:val="left"/>
              <w:rPr>
                <w:sz w:val="22"/>
                <w:lang w:val="ro-RO" w:eastAsia="ru-RU"/>
              </w:rPr>
            </w:pPr>
            <w:r w:rsidRPr="00AB3E3C">
              <w:rPr>
                <w:sz w:val="22"/>
                <w:lang w:eastAsia="ru-RU"/>
              </w:rPr>
              <w:t>-</w:t>
            </w:r>
            <w:r w:rsidR="009B07D8">
              <w:rPr>
                <w:sz w:val="22"/>
                <w:lang w:eastAsia="ru-RU"/>
              </w:rPr>
              <w:t xml:space="preserve"> </w:t>
            </w:r>
            <w:r w:rsidRPr="00AB3E3C">
              <w:rPr>
                <w:b w:val="0"/>
                <w:sz w:val="22"/>
                <w:lang w:eastAsia="ru-RU"/>
              </w:rPr>
              <w:t>Concursul interna</w:t>
            </w:r>
            <w:r w:rsidRPr="00AB3E3C">
              <w:rPr>
                <w:b w:val="0"/>
                <w:sz w:val="22"/>
                <w:lang w:val="ro-RO" w:eastAsia="ru-RU"/>
              </w:rPr>
              <w:t>ți</w:t>
            </w:r>
            <w:r w:rsidR="009B07D8">
              <w:rPr>
                <w:b w:val="0"/>
                <w:sz w:val="22"/>
                <w:lang w:val="ro-RO" w:eastAsia="ru-RU"/>
              </w:rPr>
              <w:t>onal la matematică Kangurou 2025</w:t>
            </w:r>
            <w:r w:rsidRPr="00AB3E3C">
              <w:rPr>
                <w:b w:val="0"/>
                <w:sz w:val="22"/>
                <w:lang w:val="ro-RO" w:eastAsia="ru-RU"/>
              </w:rPr>
              <w:t xml:space="preserve"> locuri I-II-III,mențiune pentru elevii claselor primare</w:t>
            </w:r>
            <w:r w:rsidR="009B07D8">
              <w:rPr>
                <w:b w:val="0"/>
                <w:sz w:val="22"/>
                <w:lang w:val="ro-RO" w:eastAsia="ru-RU"/>
              </w:rPr>
              <w:t>;</w:t>
            </w:r>
          </w:p>
          <w:p w:rsidR="00585E4C" w:rsidRPr="009B07D8" w:rsidRDefault="00585E4C" w:rsidP="009B07D8">
            <w:pPr>
              <w:rPr>
                <w:lang w:eastAsia="ru-RU"/>
              </w:rPr>
            </w:pPr>
            <w:r w:rsidRPr="00AB3E3C">
              <w:rPr>
                <w:lang w:eastAsia="ru-RU"/>
              </w:rPr>
              <w:t xml:space="preserve">- </w:t>
            </w:r>
            <w:r w:rsidRPr="00AB3E3C">
              <w:rPr>
                <w:sz w:val="22"/>
                <w:lang w:eastAsia="ru-RU"/>
              </w:rPr>
              <w:t>Concursul internaționa</w:t>
            </w:r>
            <w:r w:rsidR="009B07D8">
              <w:rPr>
                <w:sz w:val="22"/>
                <w:lang w:eastAsia="ru-RU"/>
              </w:rPr>
              <w:t>l la limba engleză Kangurou 2025</w:t>
            </w:r>
            <w:r w:rsidRPr="00AB3E3C">
              <w:rPr>
                <w:sz w:val="22"/>
                <w:lang w:eastAsia="ru-RU"/>
              </w:rPr>
              <w:t xml:space="preserve"> locuri I-II-III,mențiune pentru elevii claselor primare</w:t>
            </w:r>
            <w:r w:rsidR="009B07D8">
              <w:rPr>
                <w:sz w:val="22"/>
                <w:lang w:eastAsia="ru-RU"/>
              </w:rPr>
              <w:t>;</w:t>
            </w:r>
          </w:p>
          <w:p w:rsidR="004D2C99" w:rsidRPr="00AB3E3C" w:rsidRDefault="004D2C99" w:rsidP="004D2C99">
            <w:pPr>
              <w:pStyle w:val="a4"/>
              <w:numPr>
                <w:ilvl w:val="0"/>
                <w:numId w:val="2"/>
              </w:numPr>
              <w:rPr>
                <w:iCs/>
                <w:sz w:val="22"/>
              </w:rPr>
            </w:pPr>
            <w:r w:rsidRPr="00AB3E3C">
              <w:rPr>
                <w:sz w:val="22"/>
              </w:rPr>
              <w:t>Activităţi de promovare a diversităţii culturale, etnice, lingvistice, religioase în cadrul :</w:t>
            </w:r>
          </w:p>
          <w:p w:rsidR="004D2C99" w:rsidRPr="00AB3E3C" w:rsidRDefault="004D2C99" w:rsidP="00D159F4">
            <w:pPr>
              <w:pStyle w:val="a4"/>
              <w:numPr>
                <w:ilvl w:val="0"/>
                <w:numId w:val="17"/>
              </w:numPr>
              <w:rPr>
                <w:iCs/>
                <w:sz w:val="22"/>
              </w:rPr>
            </w:pPr>
            <w:r w:rsidRPr="00AB3E3C">
              <w:rPr>
                <w:iCs/>
                <w:sz w:val="22"/>
              </w:rPr>
              <w:t>Tabăra de vară,organizată cu ajutorul AOACC „ BETHANIA”</w:t>
            </w:r>
          </w:p>
          <w:p w:rsidR="004D2C99" w:rsidRPr="00AB3E3C" w:rsidRDefault="004D2C99" w:rsidP="00D159F4">
            <w:pPr>
              <w:pStyle w:val="a4"/>
              <w:numPr>
                <w:ilvl w:val="0"/>
                <w:numId w:val="17"/>
              </w:numPr>
              <w:rPr>
                <w:iCs/>
                <w:sz w:val="22"/>
              </w:rPr>
            </w:pPr>
            <w:r w:rsidRPr="00AB3E3C">
              <w:rPr>
                <w:iCs/>
                <w:sz w:val="22"/>
              </w:rPr>
              <w:t>Tabăra de vară „ Purcelușul zburător ”împreună cu echipa de cadre didactice și elevi din școala</w:t>
            </w:r>
            <w:r w:rsidRPr="00AB3E3C">
              <w:rPr>
                <w:sz w:val="22"/>
                <w:shd w:val="clear" w:color="auto" w:fill="FFFFFF"/>
              </w:rPr>
              <w:t xml:space="preserve"> Willink, Reading, Anglia</w:t>
            </w:r>
          </w:p>
          <w:p w:rsidR="004D2C99" w:rsidRPr="00AB3E3C" w:rsidRDefault="004D2C99" w:rsidP="004D2C99">
            <w:pPr>
              <w:pStyle w:val="a4"/>
              <w:numPr>
                <w:ilvl w:val="0"/>
                <w:numId w:val="2"/>
              </w:numPr>
              <w:rPr>
                <w:iCs/>
                <w:sz w:val="22"/>
              </w:rPr>
            </w:pPr>
            <w:r w:rsidRPr="00AB3E3C">
              <w:rPr>
                <w:iCs/>
                <w:sz w:val="22"/>
              </w:rPr>
              <w:t>Diplome de Participare la concursul rational la Religie : Personalități creștine, Virtuți și sfințenie</w:t>
            </w:r>
          </w:p>
          <w:p w:rsidR="004D2C99" w:rsidRPr="00AB3E3C" w:rsidRDefault="004D2C99" w:rsidP="004D2C99">
            <w:pPr>
              <w:pStyle w:val="a4"/>
              <w:numPr>
                <w:ilvl w:val="0"/>
                <w:numId w:val="2"/>
              </w:numPr>
              <w:rPr>
                <w:iCs/>
                <w:sz w:val="22"/>
              </w:rPr>
            </w:pPr>
            <w:r w:rsidRPr="00AB3E3C">
              <w:rPr>
                <w:sz w:val="22"/>
              </w:rPr>
              <w:t>Cercul de religie cu elevii claselor II-IV.</w:t>
            </w:r>
          </w:p>
          <w:p w:rsidR="009232B5" w:rsidRPr="00B74240" w:rsidRDefault="00363B63" w:rsidP="00D159F4">
            <w:pPr>
              <w:pStyle w:val="Default"/>
              <w:numPr>
                <w:ilvl w:val="0"/>
                <w:numId w:val="87"/>
              </w:numPr>
              <w:jc w:val="both"/>
              <w:rPr>
                <w:i/>
                <w:color w:val="000000" w:themeColor="text1"/>
                <w:sz w:val="22"/>
                <w:szCs w:val="22"/>
              </w:rPr>
            </w:pPr>
            <w:r w:rsidRPr="00B74240">
              <w:rPr>
                <w:color w:val="000000" w:themeColor="text1"/>
                <w:sz w:val="22"/>
                <w:szCs w:val="22"/>
              </w:rPr>
              <w:t>Proiect didactic la Dezvoltarea personală în cl. a V</w:t>
            </w:r>
            <w:r w:rsidR="00B74240" w:rsidRPr="00B74240">
              <w:rPr>
                <w:color w:val="000000" w:themeColor="text1"/>
                <w:sz w:val="22"/>
                <w:szCs w:val="22"/>
              </w:rPr>
              <w:t>I</w:t>
            </w:r>
            <w:r w:rsidR="00B74240" w:rsidRPr="00B74240">
              <w:rPr>
                <w:color w:val="000000" w:themeColor="text1"/>
                <w:sz w:val="22"/>
                <w:szCs w:val="22"/>
                <w:vertAlign w:val="superscript"/>
              </w:rPr>
              <w:t>a</w:t>
            </w:r>
            <w:r w:rsidRPr="00B74240">
              <w:rPr>
                <w:color w:val="000000" w:themeColor="text1"/>
                <w:sz w:val="22"/>
                <w:szCs w:val="22"/>
              </w:rPr>
              <w:t>-a , tema: „</w:t>
            </w:r>
            <w:r w:rsidR="00B74240" w:rsidRPr="00B74240">
              <w:rPr>
                <w:color w:val="000000" w:themeColor="text1"/>
                <w:sz w:val="22"/>
                <w:szCs w:val="22"/>
              </w:rPr>
              <w:t xml:space="preserve">Clubul cunăscătorilor de profesii </w:t>
            </w:r>
            <w:r w:rsidRPr="00B74240">
              <w:rPr>
                <w:color w:val="000000" w:themeColor="text1"/>
                <w:sz w:val="22"/>
                <w:szCs w:val="22"/>
              </w:rPr>
              <w:t xml:space="preserve">”, </w:t>
            </w:r>
            <w:r w:rsidR="00B74240" w:rsidRPr="00B74240">
              <w:rPr>
                <w:color w:val="000000" w:themeColor="text1"/>
                <w:sz w:val="22"/>
                <w:szCs w:val="22"/>
              </w:rPr>
              <w:t>20</w:t>
            </w:r>
            <w:r w:rsidR="005277FC" w:rsidRPr="00B74240">
              <w:rPr>
                <w:color w:val="000000" w:themeColor="text1"/>
                <w:sz w:val="22"/>
                <w:szCs w:val="22"/>
              </w:rPr>
              <w:t>.02</w:t>
            </w:r>
            <w:r w:rsidRPr="00B74240">
              <w:rPr>
                <w:color w:val="000000" w:themeColor="text1"/>
                <w:sz w:val="22"/>
                <w:szCs w:val="22"/>
              </w:rPr>
              <w:t>.202</w:t>
            </w:r>
            <w:r w:rsidR="00B74240" w:rsidRPr="00B74240">
              <w:rPr>
                <w:color w:val="000000" w:themeColor="text1"/>
                <w:sz w:val="22"/>
                <w:szCs w:val="22"/>
              </w:rPr>
              <w:t>5</w:t>
            </w:r>
            <w:r w:rsidRPr="00B74240">
              <w:rPr>
                <w:color w:val="000000" w:themeColor="text1"/>
                <w:sz w:val="22"/>
                <w:szCs w:val="22"/>
              </w:rPr>
              <w:t xml:space="preserve"> </w:t>
            </w:r>
          </w:p>
          <w:p w:rsidR="009232B5" w:rsidRPr="00B74240" w:rsidRDefault="009232B5" w:rsidP="00D159F4">
            <w:pPr>
              <w:pStyle w:val="Default"/>
              <w:numPr>
                <w:ilvl w:val="0"/>
                <w:numId w:val="87"/>
              </w:numPr>
              <w:jc w:val="both"/>
              <w:rPr>
                <w:color w:val="000000" w:themeColor="text1"/>
                <w:sz w:val="22"/>
                <w:szCs w:val="22"/>
              </w:rPr>
            </w:pPr>
            <w:r w:rsidRPr="00B74240">
              <w:rPr>
                <w:color w:val="000000" w:themeColor="text1"/>
                <w:sz w:val="22"/>
                <w:szCs w:val="22"/>
              </w:rPr>
              <w:t xml:space="preserve"> Proiect didactic la </w:t>
            </w:r>
            <w:r w:rsidR="00734F72" w:rsidRPr="00B74240">
              <w:rPr>
                <w:color w:val="000000" w:themeColor="text1"/>
                <w:sz w:val="22"/>
                <w:szCs w:val="22"/>
              </w:rPr>
              <w:t>Managmentul clasei în cl. a V</w:t>
            </w:r>
            <w:r w:rsidR="00B74240" w:rsidRPr="00B74240">
              <w:rPr>
                <w:color w:val="000000" w:themeColor="text1"/>
                <w:sz w:val="22"/>
                <w:szCs w:val="22"/>
              </w:rPr>
              <w:t>I</w:t>
            </w:r>
            <w:r w:rsidR="00BC01BA" w:rsidRPr="00B74240">
              <w:rPr>
                <w:color w:val="000000" w:themeColor="text1"/>
                <w:sz w:val="22"/>
                <w:szCs w:val="22"/>
              </w:rPr>
              <w:t>-a</w:t>
            </w:r>
            <w:r w:rsidRPr="00B74240">
              <w:rPr>
                <w:color w:val="000000" w:themeColor="text1"/>
                <w:sz w:val="22"/>
                <w:szCs w:val="22"/>
              </w:rPr>
              <w:t>, subiect „</w:t>
            </w:r>
            <w:r w:rsidR="00BC01BA" w:rsidRPr="00B74240">
              <w:rPr>
                <w:color w:val="000000" w:themeColor="text1"/>
                <w:sz w:val="22"/>
                <w:szCs w:val="22"/>
              </w:rPr>
              <w:t>Comemorarea victemilo</w:t>
            </w:r>
            <w:r w:rsidR="000046B5" w:rsidRPr="00B74240">
              <w:rPr>
                <w:color w:val="000000" w:themeColor="text1"/>
                <w:sz w:val="22"/>
                <w:szCs w:val="22"/>
              </w:rPr>
              <w:t>r Conflictului de la Nistru”,</w:t>
            </w:r>
            <w:r w:rsidR="00B74240" w:rsidRPr="00B74240">
              <w:rPr>
                <w:color w:val="000000" w:themeColor="text1"/>
                <w:sz w:val="22"/>
                <w:szCs w:val="22"/>
              </w:rPr>
              <w:t xml:space="preserve"> 28.02.2025</w:t>
            </w:r>
            <w:r w:rsidRPr="00B74240">
              <w:rPr>
                <w:color w:val="000000" w:themeColor="text1"/>
                <w:sz w:val="22"/>
                <w:szCs w:val="22"/>
              </w:rPr>
              <w:t xml:space="preserve"> </w:t>
            </w:r>
          </w:p>
          <w:p w:rsidR="009A1E57" w:rsidRPr="009232B5" w:rsidRDefault="009A1E57" w:rsidP="004D2C99">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Pr="004D2C99" w:rsidRDefault="009232B5" w:rsidP="004D2C99">
            <w:pPr>
              <w:pStyle w:val="Default"/>
              <w:jc w:val="both"/>
              <w:rPr>
                <w:rFonts w:eastAsia="Times New Roman"/>
                <w:iCs/>
              </w:rPr>
            </w:pPr>
            <w:r w:rsidRPr="004D2C99">
              <w:rPr>
                <w:sz w:val="22"/>
                <w:szCs w:val="22"/>
              </w:rPr>
              <w:t xml:space="preserve">Administrația </w:t>
            </w:r>
            <w:r w:rsidR="004D2C99" w:rsidRPr="004D2C99">
              <w:rPr>
                <w:sz w:val="22"/>
                <w:szCs w:val="22"/>
              </w:rPr>
              <w:t>gimnaziului</w:t>
            </w:r>
            <w:r w:rsidRPr="004D2C99">
              <w:rPr>
                <w:sz w:val="22"/>
                <w:szCs w:val="22"/>
              </w:rPr>
              <w:t xml:space="preserve"> organizează pe larg activități educaționale prin care promovează valorile locale și naționale, pentru crearea unei viziuni de conviețuire armonioasă în societate. În rândul elevilor se promovează respectul față de cultura și tradițiilor societății.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044E6" w:rsidP="00F842E4">
            <w:pPr>
              <w:rPr>
                <w:b/>
                <w:bCs/>
              </w:rPr>
            </w:pPr>
            <w:r>
              <w:rPr>
                <w:b/>
                <w:bCs/>
              </w:rPr>
              <w:t>5</w:t>
            </w:r>
            <w:r w:rsidR="00A11A04">
              <w:rPr>
                <w:b/>
                <w:bCs/>
              </w:rPr>
              <w:t>,25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lastRenderedPageBreak/>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A1255A" w:rsidRPr="00655C3B" w:rsidRDefault="00F3383B" w:rsidP="00F3383B">
            <w:pPr>
              <w:pStyle w:val="a4"/>
              <w:numPr>
                <w:ilvl w:val="0"/>
                <w:numId w:val="2"/>
              </w:numPr>
              <w:rPr>
                <w:sz w:val="22"/>
              </w:rPr>
            </w:pPr>
            <w:r w:rsidRPr="00655C3B">
              <w:rPr>
                <w:sz w:val="22"/>
              </w:rPr>
              <w:t xml:space="preserve">Consiliul </w:t>
            </w:r>
            <w:r w:rsidR="00A1255A" w:rsidRPr="00655C3B">
              <w:rPr>
                <w:sz w:val="22"/>
              </w:rPr>
              <w:t xml:space="preserve"> Elevilor și Departamentele </w:t>
            </w:r>
            <w:r w:rsidRPr="00655C3B">
              <w:rPr>
                <w:sz w:val="22"/>
              </w:rPr>
              <w:t xml:space="preserve">Consiliului </w:t>
            </w:r>
            <w:r w:rsidR="00A1255A" w:rsidRPr="00655C3B">
              <w:rPr>
                <w:sz w:val="22"/>
              </w:rPr>
              <w:t xml:space="preserve">Elevilor au fost aleși în mod democratic; </w:t>
            </w:r>
          </w:p>
          <w:p w:rsidR="009A1E57" w:rsidRPr="00655C3B" w:rsidRDefault="00F3383B" w:rsidP="009A1E57">
            <w:pPr>
              <w:pStyle w:val="a4"/>
              <w:numPr>
                <w:ilvl w:val="0"/>
                <w:numId w:val="2"/>
              </w:numPr>
              <w:rPr>
                <w:sz w:val="22"/>
              </w:rPr>
            </w:pPr>
            <w:r w:rsidRPr="00655C3B">
              <w:rPr>
                <w:sz w:val="22"/>
              </w:rPr>
              <w:t>Reprezentantul  Consiliului</w:t>
            </w:r>
            <w:r w:rsidR="00A1255A" w:rsidRPr="00655C3B">
              <w:rPr>
                <w:sz w:val="22"/>
              </w:rPr>
              <w:t xml:space="preserve"> Elevilor participă la luarea deciziilor cu privire la toate problemele de interes pentru elevi.</w:t>
            </w:r>
          </w:p>
          <w:p w:rsidR="000221EF" w:rsidRPr="00655C3B" w:rsidRDefault="000221EF" w:rsidP="000221EF">
            <w:pPr>
              <w:pStyle w:val="Default"/>
              <w:jc w:val="both"/>
              <w:rPr>
                <w:color w:val="auto"/>
                <w:sz w:val="22"/>
                <w:szCs w:val="22"/>
              </w:rPr>
            </w:pPr>
          </w:p>
          <w:p w:rsidR="000221EF" w:rsidRPr="00655C3B" w:rsidRDefault="00655C3B" w:rsidP="00D159F4">
            <w:pPr>
              <w:pStyle w:val="Default"/>
              <w:numPr>
                <w:ilvl w:val="0"/>
                <w:numId w:val="33"/>
              </w:numPr>
              <w:jc w:val="both"/>
              <w:rPr>
                <w:color w:val="auto"/>
                <w:sz w:val="22"/>
                <w:szCs w:val="22"/>
              </w:rPr>
            </w:pPr>
            <w:r w:rsidRPr="00655C3B">
              <w:rPr>
                <w:color w:val="auto"/>
                <w:sz w:val="22"/>
                <w:szCs w:val="22"/>
              </w:rPr>
              <w:t xml:space="preserve"> Organizarea </w:t>
            </w:r>
            <w:r w:rsidR="000221EF" w:rsidRPr="00655C3B">
              <w:rPr>
                <w:color w:val="auto"/>
                <w:sz w:val="22"/>
                <w:szCs w:val="22"/>
              </w:rPr>
              <w:t xml:space="preserve"> de activităţi extracurriculare cu participarea şi pentru dezvoltarea elevilor </w:t>
            </w:r>
            <w:r w:rsidR="004A23CD">
              <w:rPr>
                <w:color w:val="auto"/>
                <w:sz w:val="22"/>
                <w:szCs w:val="22"/>
              </w:rPr>
              <w:t>.</w:t>
            </w:r>
          </w:p>
          <w:p w:rsidR="009971EB" w:rsidRPr="00655C3B" w:rsidRDefault="009971EB" w:rsidP="00D159F4">
            <w:pPr>
              <w:pStyle w:val="Default"/>
              <w:numPr>
                <w:ilvl w:val="0"/>
                <w:numId w:val="33"/>
              </w:numPr>
              <w:jc w:val="both"/>
              <w:rPr>
                <w:color w:val="auto"/>
                <w:sz w:val="22"/>
                <w:szCs w:val="22"/>
              </w:rPr>
            </w:pPr>
            <w:r w:rsidRPr="00655C3B">
              <w:rPr>
                <w:color w:val="auto"/>
                <w:sz w:val="22"/>
                <w:szCs w:val="22"/>
              </w:rPr>
              <w:t>Pagina Web oficială este funcțională</w:t>
            </w:r>
            <w:r w:rsidR="004A23CD">
              <w:rPr>
                <w:color w:val="auto"/>
                <w:sz w:val="22"/>
                <w:szCs w:val="22"/>
              </w:rPr>
              <w:t>.</w:t>
            </w:r>
          </w:p>
          <w:p w:rsidR="009A1E57" w:rsidRPr="00655C3B" w:rsidRDefault="009A1E57" w:rsidP="009A1E57">
            <w:pPr>
              <w:rPr>
                <w:sz w:val="22"/>
                <w:lang w:val="en-US"/>
              </w:rPr>
            </w:pPr>
          </w:p>
          <w:p w:rsidR="009A1E57" w:rsidRPr="00655C3B" w:rsidRDefault="009A1E57" w:rsidP="009A1E57">
            <w:pPr>
              <w:rPr>
                <w:sz w:val="22"/>
              </w:rPr>
            </w:pPr>
          </w:p>
          <w:p w:rsidR="009A1E57" w:rsidRPr="00655C3B" w:rsidRDefault="009A1E57" w:rsidP="009A1E57">
            <w:pPr>
              <w:rPr>
                <w:sz w:val="22"/>
              </w:rPr>
            </w:pPr>
          </w:p>
        </w:tc>
        <w:tc>
          <w:tcPr>
            <w:tcW w:w="3543" w:type="dxa"/>
          </w:tcPr>
          <w:p w:rsidR="000221EF" w:rsidRPr="00655C3B" w:rsidRDefault="000221EF" w:rsidP="009971EB">
            <w:pPr>
              <w:pStyle w:val="a4"/>
              <w:ind w:left="360"/>
              <w:rPr>
                <w:sz w:val="22"/>
              </w:rPr>
            </w:pPr>
          </w:p>
          <w:p w:rsidR="00A11A04" w:rsidRPr="00655C3B" w:rsidRDefault="000221EF" w:rsidP="00655C3B">
            <w:pPr>
              <w:pStyle w:val="Default"/>
              <w:numPr>
                <w:ilvl w:val="0"/>
                <w:numId w:val="2"/>
              </w:numPr>
              <w:jc w:val="both"/>
              <w:rPr>
                <w:color w:val="auto"/>
                <w:sz w:val="22"/>
                <w:szCs w:val="22"/>
              </w:rPr>
            </w:pPr>
            <w:r w:rsidRPr="00655C3B">
              <w:rPr>
                <w:color w:val="auto"/>
                <w:sz w:val="22"/>
                <w:szCs w:val="22"/>
              </w:rPr>
              <w:t xml:space="preserve">Reflectarea insuficientă, în documentele de planificare strategică şi operaţională, a mecanismelor de participare a elevilor în procesul de luare a deciziilor. </w:t>
            </w:r>
          </w:p>
          <w:p w:rsidR="00A11A04" w:rsidRPr="00655C3B" w:rsidRDefault="00A11A04" w:rsidP="009971EB">
            <w:pPr>
              <w:pStyle w:val="Default"/>
              <w:numPr>
                <w:ilvl w:val="0"/>
                <w:numId w:val="2"/>
              </w:numPr>
              <w:jc w:val="both"/>
              <w:rPr>
                <w:color w:val="auto"/>
                <w:sz w:val="22"/>
                <w:szCs w:val="22"/>
              </w:rPr>
            </w:pPr>
            <w:r w:rsidRPr="00655C3B">
              <w:rPr>
                <w:color w:val="auto"/>
                <w:sz w:val="22"/>
                <w:szCs w:val="22"/>
              </w:rPr>
              <w:t xml:space="preserve"> Implicarea sporadică a elevilor în consilierea aspectelor legate de viaţa şcolară, în soluţionarea problemelor la nivel de colectiv, în conturarea programului educaţional, în evaluarea propriului progres. </w:t>
            </w:r>
          </w:p>
          <w:p w:rsidR="00A11A04" w:rsidRPr="00655C3B" w:rsidRDefault="00A11A04" w:rsidP="00D159F4">
            <w:pPr>
              <w:pStyle w:val="Default"/>
              <w:numPr>
                <w:ilvl w:val="0"/>
                <w:numId w:val="34"/>
              </w:numPr>
              <w:jc w:val="both"/>
              <w:rPr>
                <w:color w:val="auto"/>
                <w:sz w:val="22"/>
                <w:szCs w:val="22"/>
              </w:rPr>
            </w:pPr>
            <w:r w:rsidRPr="00655C3B">
              <w:rPr>
                <w:color w:val="auto"/>
                <w:sz w:val="22"/>
                <w:szCs w:val="22"/>
              </w:rPr>
              <w:t xml:space="preserve"> Implicarea sl</w:t>
            </w:r>
            <w:r w:rsidR="009971EB" w:rsidRPr="00655C3B">
              <w:rPr>
                <w:color w:val="auto"/>
                <w:sz w:val="22"/>
                <w:szCs w:val="22"/>
              </w:rPr>
              <w:t>abă a părinţilor în viaţa gimnaziului</w:t>
            </w:r>
            <w:r w:rsidRPr="00655C3B">
              <w:rPr>
                <w:color w:val="auto"/>
                <w:sz w:val="22"/>
                <w:szCs w:val="22"/>
              </w:rPr>
              <w:t xml:space="preserve">. </w:t>
            </w:r>
          </w:p>
          <w:p w:rsidR="00F842E4" w:rsidRPr="00655C3B" w:rsidRDefault="00F842E4" w:rsidP="009971EB">
            <w:pPr>
              <w:pStyle w:val="Default"/>
              <w:jc w:val="both"/>
              <w:rPr>
                <w:color w:val="auto"/>
                <w:sz w:val="22"/>
                <w:szCs w:val="22"/>
              </w:rPr>
            </w:pPr>
          </w:p>
        </w:tc>
      </w:tr>
    </w:tbl>
    <w:p w:rsidR="00F82B70" w:rsidRDefault="00F82B70" w:rsidP="00D044E6">
      <w:pPr>
        <w:pStyle w:val="1"/>
        <w:jc w:val="both"/>
      </w:pPr>
      <w:bookmarkStart w:id="19" w:name="_Toc46741870"/>
      <w:bookmarkStart w:id="20" w:name="_Toc48389088"/>
    </w:p>
    <w:p w:rsidR="00D25024" w:rsidRPr="00945539" w:rsidRDefault="00D25024" w:rsidP="00D25024">
      <w:pPr>
        <w:pStyle w:val="1"/>
      </w:pPr>
      <w:r w:rsidRPr="00945539">
        <w:t>Dimensiune III. INCLUZIUNE EDUCAȚIONALĂ</w:t>
      </w:r>
      <w:bookmarkEnd w:id="19"/>
      <w:bookmarkEnd w:id="20"/>
    </w:p>
    <w:p w:rsidR="00D25024" w:rsidRPr="00D25024" w:rsidRDefault="00D25024" w:rsidP="00D25024">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A1E57" w:rsidRDefault="009A1E57" w:rsidP="009A1E57">
            <w:pPr>
              <w:rPr>
                <w:iCs/>
              </w:rPr>
            </w:pPr>
          </w:p>
          <w:p w:rsidR="00A1255A" w:rsidRPr="00AB3E3C" w:rsidRDefault="00A1255A" w:rsidP="00D159F4">
            <w:pPr>
              <w:pStyle w:val="a4"/>
              <w:numPr>
                <w:ilvl w:val="0"/>
                <w:numId w:val="7"/>
              </w:numPr>
              <w:tabs>
                <w:tab w:val="clear" w:pos="709"/>
              </w:tabs>
              <w:spacing w:line="276" w:lineRule="auto"/>
              <w:jc w:val="left"/>
              <w:rPr>
                <w:sz w:val="22"/>
              </w:rPr>
            </w:pPr>
            <w:r w:rsidRPr="00AB3E3C">
              <w:rPr>
                <w:sz w:val="22"/>
                <w:lang w:val="ro-RO"/>
              </w:rPr>
              <w:t>Statutul Ins</w:t>
            </w:r>
            <w:r w:rsidR="00420E5A" w:rsidRPr="00AB3E3C">
              <w:rPr>
                <w:sz w:val="22"/>
                <w:lang w:val="ro-RO"/>
              </w:rPr>
              <w:t>tituției Publice Gimnaziul  „Ion Creangă</w:t>
            </w:r>
            <w:r w:rsidRPr="00AB3E3C">
              <w:rPr>
                <w:sz w:val="22"/>
                <w:lang w:val="ro-RO"/>
              </w:rPr>
              <w:t>”, aprobat la ședința Consiliul</w:t>
            </w:r>
            <w:r w:rsidR="00420E5A" w:rsidRPr="00AB3E3C">
              <w:rPr>
                <w:sz w:val="22"/>
                <w:lang w:val="ro-RO"/>
              </w:rPr>
              <w:t>ui profesoral al Gimnaziului  „Ion Creangă”, proces-verbal nr.</w:t>
            </w:r>
            <w:r w:rsidR="001B52BA" w:rsidRPr="00AB3E3C">
              <w:rPr>
                <w:sz w:val="22"/>
                <w:lang w:val="ro-RO"/>
              </w:rPr>
              <w:t>0</w:t>
            </w:r>
            <w:r w:rsidR="00420E5A" w:rsidRPr="00AB3E3C">
              <w:rPr>
                <w:sz w:val="22"/>
                <w:lang w:val="ro-RO"/>
              </w:rPr>
              <w:t>1 din 12</w:t>
            </w:r>
            <w:r w:rsidRPr="00AB3E3C">
              <w:rPr>
                <w:sz w:val="22"/>
                <w:lang w:val="ro-RO"/>
              </w:rPr>
              <w:t xml:space="preserve"> septembrie 2014</w:t>
            </w:r>
            <w:r w:rsidRPr="00AB3E3C">
              <w:rPr>
                <w:sz w:val="22"/>
              </w:rPr>
              <w:t xml:space="preserve"> </w:t>
            </w:r>
          </w:p>
          <w:p w:rsidR="001B52BA" w:rsidRPr="00AB3E3C" w:rsidRDefault="00727044" w:rsidP="00D159F4">
            <w:pPr>
              <w:pStyle w:val="Default"/>
              <w:numPr>
                <w:ilvl w:val="0"/>
                <w:numId w:val="88"/>
              </w:numPr>
              <w:jc w:val="both"/>
              <w:rPr>
                <w:sz w:val="22"/>
                <w:szCs w:val="22"/>
              </w:rPr>
            </w:pPr>
            <w:r w:rsidRPr="00AB3E3C">
              <w:rPr>
                <w:sz w:val="22"/>
              </w:rPr>
              <w:t>PAI</w:t>
            </w:r>
            <w:r w:rsidR="00655C3B" w:rsidRPr="00AB3E3C">
              <w:rPr>
                <w:sz w:val="22"/>
              </w:rPr>
              <w:t xml:space="preserve">, </w:t>
            </w:r>
            <w:r w:rsidR="009B07D8">
              <w:rPr>
                <w:sz w:val="22"/>
              </w:rPr>
              <w:t>pentru anul de studii 2024-2025</w:t>
            </w:r>
            <w:r w:rsidR="00A1255A" w:rsidRPr="00AB3E3C">
              <w:rPr>
                <w:sz w:val="22"/>
              </w:rPr>
              <w:t xml:space="preserve">, </w:t>
            </w:r>
            <w:r w:rsidR="00D974CC" w:rsidRPr="00AB3E3C">
              <w:rPr>
                <w:sz w:val="22"/>
              </w:rPr>
              <w:t xml:space="preserve">aprobat </w:t>
            </w:r>
            <w:r w:rsidR="00A1255A" w:rsidRPr="00AB3E3C">
              <w:rPr>
                <w:sz w:val="22"/>
              </w:rPr>
              <w:t>la ședința Consiliului</w:t>
            </w:r>
            <w:r w:rsidR="00420E5A" w:rsidRPr="00AB3E3C">
              <w:rPr>
                <w:sz w:val="22"/>
              </w:rPr>
              <w:t xml:space="preserve"> profes</w:t>
            </w:r>
            <w:r w:rsidR="00585E4C" w:rsidRPr="00AB3E3C">
              <w:rPr>
                <w:sz w:val="22"/>
              </w:rPr>
              <w:t>oral, proces-verbal nr.03 din 26</w:t>
            </w:r>
            <w:r w:rsidR="00A1255A" w:rsidRPr="00AB3E3C">
              <w:rPr>
                <w:sz w:val="22"/>
              </w:rPr>
              <w:t xml:space="preserve"> septe</w:t>
            </w:r>
            <w:r w:rsidR="009B07D8">
              <w:rPr>
                <w:sz w:val="22"/>
              </w:rPr>
              <w:t>mbrie 2024</w:t>
            </w:r>
            <w:r w:rsidR="00A1255A" w:rsidRPr="00AB3E3C">
              <w:rPr>
                <w:sz w:val="22"/>
              </w:rPr>
              <w:t>;</w:t>
            </w:r>
            <w:r w:rsidR="001B52BA" w:rsidRPr="00AB3E3C">
              <w:rPr>
                <w:sz w:val="22"/>
              </w:rPr>
              <w:t xml:space="preserve"> </w:t>
            </w:r>
            <w:r w:rsidR="001B52BA" w:rsidRPr="00AB3E3C">
              <w:rPr>
                <w:sz w:val="22"/>
                <w:szCs w:val="22"/>
              </w:rPr>
              <w:t xml:space="preserve">Domeniul Educația incluzivă </w:t>
            </w:r>
            <w:r w:rsidR="001B52BA" w:rsidRPr="00AB3E3C">
              <w:rPr>
                <w:sz w:val="22"/>
                <w:szCs w:val="22"/>
                <w:lang w:val="ro-RO"/>
              </w:rPr>
              <w:t>:</w:t>
            </w:r>
          </w:p>
          <w:p w:rsidR="001B52BA" w:rsidRPr="00AB3E3C" w:rsidRDefault="001B52BA" w:rsidP="001B52BA">
            <w:pPr>
              <w:pStyle w:val="Default"/>
              <w:jc w:val="both"/>
              <w:rPr>
                <w:sz w:val="22"/>
                <w:szCs w:val="22"/>
              </w:rPr>
            </w:pPr>
            <w:r w:rsidRPr="00AB3E3C">
              <w:rPr>
                <w:sz w:val="22"/>
                <w:szCs w:val="22"/>
              </w:rPr>
              <w:t xml:space="preserve">- Implementarea actelor normative cu referire la incluziunea școlară; </w:t>
            </w:r>
          </w:p>
          <w:p w:rsidR="001B52BA" w:rsidRPr="00AB3E3C" w:rsidRDefault="001B52BA" w:rsidP="001B52BA">
            <w:pPr>
              <w:pStyle w:val="Default"/>
              <w:jc w:val="both"/>
              <w:rPr>
                <w:sz w:val="22"/>
                <w:szCs w:val="22"/>
              </w:rPr>
            </w:pPr>
            <w:r w:rsidRPr="00AB3E3C">
              <w:rPr>
                <w:sz w:val="22"/>
                <w:szCs w:val="22"/>
              </w:rPr>
              <w:t xml:space="preserve">- Promovarea educației incluzive pentru facilitarea accesului la studii a elevilor cu nevoi speciale, a celor din familii social-vulnerabile și din mediul minorităților naționale; </w:t>
            </w:r>
          </w:p>
          <w:p w:rsidR="00A1255A" w:rsidRPr="00AB3E3C" w:rsidRDefault="001B52BA" w:rsidP="001B52BA">
            <w:pPr>
              <w:pStyle w:val="Default"/>
              <w:jc w:val="both"/>
              <w:rPr>
                <w:sz w:val="22"/>
                <w:szCs w:val="22"/>
              </w:rPr>
            </w:pPr>
            <w:r w:rsidRPr="00AB3E3C">
              <w:rPr>
                <w:sz w:val="22"/>
                <w:szCs w:val="22"/>
              </w:rPr>
              <w:t xml:space="preserve">-  Elaborarea PEI-lor pentru copiii cu CES în corespundere cu cerințele fiecărui copil, cu necesitățile și cu posibilitățile de dezvoltare ale acestuia; </w:t>
            </w:r>
          </w:p>
          <w:p w:rsidR="001B52BA" w:rsidRPr="00AB3E3C" w:rsidRDefault="001B52BA" w:rsidP="00420E5A">
            <w:pPr>
              <w:pStyle w:val="a4"/>
              <w:numPr>
                <w:ilvl w:val="0"/>
                <w:numId w:val="2"/>
              </w:numPr>
              <w:spacing w:after="12" w:line="261" w:lineRule="auto"/>
              <w:rPr>
                <w:sz w:val="22"/>
              </w:rPr>
            </w:pPr>
            <w:r w:rsidRPr="00AB3E3C">
              <w:rPr>
                <w:sz w:val="22"/>
              </w:rPr>
              <w:t>Planul de ac</w:t>
            </w:r>
            <w:r w:rsidR="00AB2A79">
              <w:rPr>
                <w:sz w:val="22"/>
              </w:rPr>
              <w:t>tivitate al CMI pentru a.ș. 2024-2025</w:t>
            </w:r>
            <w:r w:rsidRPr="00AB3E3C">
              <w:rPr>
                <w:sz w:val="22"/>
              </w:rPr>
              <w:t>, apr</w:t>
            </w:r>
            <w:r w:rsidR="00585E4C" w:rsidRPr="00AB3E3C">
              <w:rPr>
                <w:sz w:val="22"/>
              </w:rPr>
              <w:t>obat la CP, proces-verbal nr. 03 din 26.09</w:t>
            </w:r>
            <w:r w:rsidRPr="00AB3E3C">
              <w:rPr>
                <w:sz w:val="22"/>
              </w:rPr>
              <w:t>.20</w:t>
            </w:r>
            <w:r w:rsidR="00AB2A79">
              <w:rPr>
                <w:sz w:val="22"/>
              </w:rPr>
              <w:t>24</w:t>
            </w:r>
          </w:p>
          <w:p w:rsidR="007F1387" w:rsidRPr="00AB3E3C" w:rsidRDefault="00AB2A79" w:rsidP="00D159F4">
            <w:pPr>
              <w:pStyle w:val="Default"/>
              <w:numPr>
                <w:ilvl w:val="0"/>
                <w:numId w:val="89"/>
              </w:numPr>
              <w:jc w:val="both"/>
              <w:rPr>
                <w:sz w:val="22"/>
                <w:szCs w:val="22"/>
              </w:rPr>
            </w:pPr>
            <w:r>
              <w:rPr>
                <w:sz w:val="22"/>
                <w:szCs w:val="22"/>
              </w:rPr>
              <w:t>Ordinul nr. 40 -b din 02.09. 2024</w:t>
            </w:r>
            <w:r w:rsidR="007F1387" w:rsidRPr="00AB3E3C">
              <w:rPr>
                <w:sz w:val="22"/>
                <w:szCs w:val="22"/>
              </w:rPr>
              <w:t xml:space="preserve">, Cu referire la constituirea CMI; </w:t>
            </w:r>
          </w:p>
          <w:p w:rsidR="007F1387" w:rsidRPr="00AB3E3C" w:rsidRDefault="003C111C" w:rsidP="00D159F4">
            <w:pPr>
              <w:pStyle w:val="Default"/>
              <w:numPr>
                <w:ilvl w:val="0"/>
                <w:numId w:val="89"/>
              </w:numPr>
              <w:jc w:val="both"/>
              <w:rPr>
                <w:sz w:val="22"/>
                <w:szCs w:val="22"/>
              </w:rPr>
            </w:pPr>
            <w:r w:rsidRPr="00AB3E3C">
              <w:rPr>
                <w:sz w:val="22"/>
                <w:szCs w:val="22"/>
              </w:rPr>
              <w:t xml:space="preserve"> Proces</w:t>
            </w:r>
            <w:r w:rsidR="00AB2A79">
              <w:rPr>
                <w:sz w:val="22"/>
                <w:szCs w:val="22"/>
              </w:rPr>
              <w:t>-verbal nr. 01 din 30.08.2024</w:t>
            </w:r>
            <w:r w:rsidR="007F1387" w:rsidRPr="00AB3E3C">
              <w:rPr>
                <w:sz w:val="22"/>
                <w:szCs w:val="22"/>
              </w:rPr>
              <w:t xml:space="preserve"> al ședinței CP, cu privire la aprobarea a Comisiei CMI, actualizarea listei </w:t>
            </w:r>
            <w:r w:rsidR="00AB2A79">
              <w:rPr>
                <w:sz w:val="22"/>
                <w:szCs w:val="22"/>
              </w:rPr>
              <w:t>copiilor cu CES pentru a.ș. 2024-2025</w:t>
            </w:r>
            <w:r w:rsidR="007F1387" w:rsidRPr="00AB3E3C">
              <w:rPr>
                <w:sz w:val="22"/>
                <w:szCs w:val="22"/>
              </w:rPr>
              <w:t xml:space="preserve">; </w:t>
            </w:r>
          </w:p>
          <w:p w:rsidR="007F1387" w:rsidRPr="00AB3E3C" w:rsidRDefault="007F1387" w:rsidP="003C111C">
            <w:pPr>
              <w:pStyle w:val="a4"/>
              <w:numPr>
                <w:ilvl w:val="0"/>
                <w:numId w:val="2"/>
              </w:numPr>
              <w:spacing w:before="240" w:after="12"/>
              <w:rPr>
                <w:sz w:val="22"/>
              </w:rPr>
            </w:pPr>
            <w:r w:rsidRPr="00AB3E3C">
              <w:rPr>
                <w:sz w:val="22"/>
              </w:rPr>
              <w:t xml:space="preserve"> Raportul de activitate al </w:t>
            </w:r>
            <w:r w:rsidR="00AB2A79">
              <w:rPr>
                <w:sz w:val="22"/>
              </w:rPr>
              <w:t>CDS pentru a.ș. 2023-2024</w:t>
            </w:r>
            <w:r w:rsidRPr="00AB3E3C">
              <w:rPr>
                <w:sz w:val="22"/>
              </w:rPr>
              <w:t>, prezentat la CP, proces-verbal nr.</w:t>
            </w:r>
            <w:r w:rsidR="00AB2A79">
              <w:rPr>
                <w:sz w:val="22"/>
              </w:rPr>
              <w:t>01 din 30</w:t>
            </w:r>
            <w:r w:rsidR="003C111C" w:rsidRPr="00AB3E3C">
              <w:rPr>
                <w:sz w:val="22"/>
              </w:rPr>
              <w:t>.08</w:t>
            </w:r>
            <w:r w:rsidR="00AB2A79">
              <w:rPr>
                <w:sz w:val="22"/>
              </w:rPr>
              <w:t>.2024</w:t>
            </w:r>
            <w:r w:rsidR="00585E4C" w:rsidRPr="00AB3E3C">
              <w:rPr>
                <w:sz w:val="22"/>
              </w:rPr>
              <w:t xml:space="preserve"> și la SAP</w:t>
            </w:r>
          </w:p>
          <w:p w:rsidR="009A1E57" w:rsidRPr="00AB3E3C" w:rsidRDefault="00A1255A" w:rsidP="00EC214F">
            <w:pPr>
              <w:pStyle w:val="a4"/>
              <w:numPr>
                <w:ilvl w:val="0"/>
                <w:numId w:val="2"/>
              </w:numPr>
              <w:rPr>
                <w:iCs/>
                <w:sz w:val="22"/>
              </w:rPr>
            </w:pPr>
            <w:r w:rsidRPr="00AB3E3C">
              <w:rPr>
                <w:sz w:val="22"/>
              </w:rPr>
              <w:t xml:space="preserve">Regulamentul de funcționare </w:t>
            </w:r>
            <w:r w:rsidR="006B53EA" w:rsidRPr="00AB3E3C">
              <w:rPr>
                <w:sz w:val="22"/>
              </w:rPr>
              <w:t>și organizare a gimnaziului</w:t>
            </w:r>
            <w:r w:rsidRPr="00AB3E3C">
              <w:rPr>
                <w:sz w:val="22"/>
              </w:rPr>
              <w:t>, aprobat la ședința Consiliului profesoral, pro</w:t>
            </w:r>
            <w:r w:rsidR="00AB2A79">
              <w:rPr>
                <w:sz w:val="22"/>
              </w:rPr>
              <w:t>ces-verbal nr.05 din 24.01.2025</w:t>
            </w:r>
            <w:r w:rsidRPr="00AB3E3C">
              <w:rPr>
                <w:sz w:val="22"/>
              </w:rPr>
              <w:t>.</w:t>
            </w:r>
          </w:p>
          <w:p w:rsidR="009232B5" w:rsidRPr="007F1387" w:rsidRDefault="00CF16AA" w:rsidP="007F1387">
            <w:pPr>
              <w:pStyle w:val="a4"/>
              <w:numPr>
                <w:ilvl w:val="0"/>
                <w:numId w:val="2"/>
              </w:numPr>
              <w:rPr>
                <w:iCs/>
                <w:sz w:val="22"/>
              </w:rPr>
            </w:pPr>
            <w:r w:rsidRPr="00AB3E3C">
              <w:rPr>
                <w:iCs/>
                <w:sz w:val="22"/>
                <w:lang w:val="ro-RO"/>
              </w:rPr>
              <w:t>Procese verbale ale sesiunilor de sensibilizare a elevilor:Dezvoltarea personală; Promovarea Voluntariatului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Default="00645EB6" w:rsidP="00645EB6">
            <w:pPr>
              <w:pStyle w:val="Default"/>
              <w:jc w:val="both"/>
              <w:rPr>
                <w:color w:val="000000" w:themeColor="text1"/>
                <w:sz w:val="22"/>
                <w:szCs w:val="22"/>
              </w:rPr>
            </w:pPr>
            <w:r w:rsidRPr="00645EB6">
              <w:rPr>
                <w:color w:val="000000" w:themeColor="text1"/>
                <w:sz w:val="22"/>
                <w:szCs w:val="22"/>
              </w:rPr>
              <w:t>.</w:t>
            </w:r>
          </w:p>
          <w:p w:rsidR="009232B5" w:rsidRPr="007F1387" w:rsidRDefault="009232B5" w:rsidP="009232B5">
            <w:pPr>
              <w:pStyle w:val="Default"/>
              <w:jc w:val="both"/>
              <w:rPr>
                <w:sz w:val="22"/>
              </w:rPr>
            </w:pPr>
            <w:r w:rsidRPr="007F1387">
              <w:rPr>
                <w:sz w:val="22"/>
                <w:szCs w:val="22"/>
              </w:rPr>
              <w:t xml:space="preserve">Planurile strategice și operaționale ale instituției reflectă sistemic activități specifice de aplicare a politicilor statului cu privire la educația incluzivă, la </w:t>
            </w:r>
            <w:r w:rsidRPr="007F1387">
              <w:rPr>
                <w:sz w:val="22"/>
                <w:szCs w:val="22"/>
              </w:rPr>
              <w:lastRenderedPageBreak/>
              <w:t xml:space="preserve">valorificarea multiculturalității, la asigurarea serviciilor de sprijin și la formarea continuă a pedagogilor ce le asigură. Politica instituțională este orientată spre asigurarea serviciilor de sprijin pentru elevii cu CES </w:t>
            </w:r>
          </w:p>
          <w:p w:rsidR="009232B5" w:rsidRPr="00645EB6" w:rsidRDefault="009232B5" w:rsidP="00645EB6">
            <w:pPr>
              <w:pStyle w:val="Default"/>
              <w:jc w:val="both"/>
              <w:rPr>
                <w:rFonts w:eastAsia="Times New Roman"/>
                <w:iCs/>
                <w:color w:val="000000" w:themeColor="text1"/>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1</w:t>
            </w:r>
            <w:r w:rsidR="00D044E6">
              <w:t>,5</w:t>
            </w:r>
          </w:p>
        </w:tc>
      </w:tr>
    </w:tbl>
    <w:p w:rsidR="00D25024" w:rsidRDefault="00D25024" w:rsidP="00D25024"/>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Pr="00AB3E3C" w:rsidRDefault="00AB2A79" w:rsidP="00D712AD">
            <w:pPr>
              <w:pStyle w:val="Default"/>
              <w:numPr>
                <w:ilvl w:val="0"/>
                <w:numId w:val="2"/>
              </w:numPr>
              <w:jc w:val="both"/>
              <w:rPr>
                <w:color w:val="auto"/>
              </w:rPr>
            </w:pPr>
            <w:r>
              <w:rPr>
                <w:sz w:val="22"/>
                <w:szCs w:val="22"/>
              </w:rPr>
              <w:t>Ordinul nr. 40-b din 02.09. 2024</w:t>
            </w:r>
            <w:r w:rsidR="00D712AD" w:rsidRPr="00AB3E3C">
              <w:rPr>
                <w:sz w:val="22"/>
                <w:szCs w:val="22"/>
              </w:rPr>
              <w:t>, Cu referire la constituirea CMI</w:t>
            </w:r>
          </w:p>
          <w:p w:rsidR="009232B5" w:rsidRPr="00AB3E3C" w:rsidRDefault="009232B5" w:rsidP="00D159F4">
            <w:pPr>
              <w:pStyle w:val="Default"/>
              <w:numPr>
                <w:ilvl w:val="0"/>
                <w:numId w:val="90"/>
              </w:numPr>
              <w:jc w:val="both"/>
              <w:rPr>
                <w:sz w:val="22"/>
                <w:szCs w:val="22"/>
              </w:rPr>
            </w:pPr>
            <w:r w:rsidRPr="00AB3E3C">
              <w:rPr>
                <w:sz w:val="22"/>
                <w:szCs w:val="22"/>
              </w:rPr>
              <w:t xml:space="preserve"> Lista </w:t>
            </w:r>
            <w:r w:rsidR="00AB2A79">
              <w:rPr>
                <w:sz w:val="22"/>
                <w:szCs w:val="22"/>
              </w:rPr>
              <w:t>copiilor cu CES pentru a.ș. 2024-2025</w:t>
            </w:r>
            <w:r w:rsidRPr="00AB3E3C">
              <w:rPr>
                <w:sz w:val="22"/>
                <w:szCs w:val="22"/>
              </w:rPr>
              <w:t xml:space="preserve">, prezentată și la SAP; </w:t>
            </w:r>
          </w:p>
          <w:p w:rsidR="007F1387" w:rsidRPr="00AB3E3C" w:rsidRDefault="00AB2A79" w:rsidP="00D159F4">
            <w:pPr>
              <w:pStyle w:val="Default"/>
              <w:numPr>
                <w:ilvl w:val="0"/>
                <w:numId w:val="90"/>
              </w:numPr>
              <w:jc w:val="both"/>
              <w:rPr>
                <w:sz w:val="22"/>
                <w:szCs w:val="22"/>
              </w:rPr>
            </w:pPr>
            <w:r>
              <w:rPr>
                <w:sz w:val="22"/>
                <w:szCs w:val="22"/>
              </w:rPr>
              <w:t xml:space="preserve"> Proces-verbal nr. 01 din 30.08.2024</w:t>
            </w:r>
            <w:r w:rsidR="009232B5" w:rsidRPr="00AB3E3C">
              <w:rPr>
                <w:sz w:val="22"/>
                <w:szCs w:val="22"/>
              </w:rPr>
              <w:t xml:space="preserve"> al CP: Cu referire l</w:t>
            </w:r>
            <w:r w:rsidR="007F1387" w:rsidRPr="00AB3E3C">
              <w:rPr>
                <w:sz w:val="22"/>
                <w:szCs w:val="22"/>
              </w:rPr>
              <w:t>a a</w:t>
            </w:r>
            <w:r w:rsidR="00585E4C" w:rsidRPr="00AB3E3C">
              <w:rPr>
                <w:sz w:val="22"/>
                <w:szCs w:val="22"/>
              </w:rPr>
              <w:t xml:space="preserve">probarea </w:t>
            </w:r>
            <w:r>
              <w:rPr>
                <w:sz w:val="22"/>
                <w:szCs w:val="22"/>
              </w:rPr>
              <w:t>CMI pentru a.ș. 2024-2025</w:t>
            </w:r>
            <w:r w:rsidR="009232B5" w:rsidRPr="00AB3E3C">
              <w:rPr>
                <w:sz w:val="22"/>
                <w:szCs w:val="22"/>
              </w:rPr>
              <w:t xml:space="preserve">; </w:t>
            </w:r>
          </w:p>
          <w:p w:rsidR="009232B5" w:rsidRPr="00AB3E3C" w:rsidRDefault="009232B5" w:rsidP="00D159F4">
            <w:pPr>
              <w:pStyle w:val="Default"/>
              <w:numPr>
                <w:ilvl w:val="0"/>
                <w:numId w:val="90"/>
              </w:numPr>
              <w:jc w:val="both"/>
              <w:rPr>
                <w:sz w:val="22"/>
                <w:szCs w:val="22"/>
              </w:rPr>
            </w:pPr>
            <w:r w:rsidRPr="00AB3E3C">
              <w:rPr>
                <w:sz w:val="22"/>
                <w:szCs w:val="22"/>
              </w:rPr>
              <w:t xml:space="preserve">Registrul alfabetic de evidență a elevilor nr. 01-05; </w:t>
            </w:r>
          </w:p>
          <w:p w:rsidR="009232B5" w:rsidRPr="00AB3E3C" w:rsidRDefault="009232B5" w:rsidP="00D159F4">
            <w:pPr>
              <w:pStyle w:val="Default"/>
              <w:numPr>
                <w:ilvl w:val="0"/>
                <w:numId w:val="90"/>
              </w:numPr>
              <w:jc w:val="both"/>
              <w:rPr>
                <w:sz w:val="22"/>
                <w:szCs w:val="22"/>
              </w:rPr>
            </w:pPr>
            <w:r w:rsidRPr="00AB3E3C">
              <w:rPr>
                <w:sz w:val="22"/>
                <w:szCs w:val="22"/>
              </w:rPr>
              <w:t xml:space="preserve"> Planul de acțiuni privind prevenirea și combaterea absenteismului și aba</w:t>
            </w:r>
            <w:r w:rsidR="00AB2A79">
              <w:rPr>
                <w:sz w:val="22"/>
                <w:szCs w:val="22"/>
              </w:rPr>
              <w:t>ndonului școlar pentru a.ș. 2024-2025</w:t>
            </w:r>
            <w:r w:rsidRPr="00AB3E3C">
              <w:rPr>
                <w:sz w:val="22"/>
                <w:szCs w:val="22"/>
              </w:rPr>
              <w:t xml:space="preserve">; </w:t>
            </w:r>
          </w:p>
          <w:p w:rsidR="009232B5" w:rsidRPr="00AB3E3C" w:rsidRDefault="009232B5" w:rsidP="00D159F4">
            <w:pPr>
              <w:pStyle w:val="Default"/>
              <w:numPr>
                <w:ilvl w:val="0"/>
                <w:numId w:val="90"/>
              </w:numPr>
              <w:jc w:val="both"/>
              <w:rPr>
                <w:sz w:val="22"/>
                <w:szCs w:val="22"/>
              </w:rPr>
            </w:pPr>
            <w:r w:rsidRPr="00AB3E3C">
              <w:rPr>
                <w:sz w:val="22"/>
                <w:szCs w:val="22"/>
              </w:rPr>
              <w:t xml:space="preserve"> Certificatele medica</w:t>
            </w:r>
            <w:r w:rsidR="00AB2A79">
              <w:rPr>
                <w:sz w:val="22"/>
                <w:szCs w:val="22"/>
              </w:rPr>
              <w:t>le ale elevilor pentru a.ș. 2024-2025</w:t>
            </w:r>
            <w:r w:rsidRPr="00AB3E3C">
              <w:rPr>
                <w:sz w:val="22"/>
                <w:szCs w:val="22"/>
              </w:rPr>
              <w:t xml:space="preserve">, în mapa asistentului medical; </w:t>
            </w:r>
          </w:p>
          <w:p w:rsidR="009232B5" w:rsidRPr="00AB3E3C" w:rsidRDefault="00D712AD" w:rsidP="00D159F4">
            <w:pPr>
              <w:pStyle w:val="Default"/>
              <w:numPr>
                <w:ilvl w:val="0"/>
                <w:numId w:val="90"/>
              </w:numPr>
              <w:jc w:val="both"/>
              <w:rPr>
                <w:sz w:val="22"/>
                <w:szCs w:val="22"/>
              </w:rPr>
            </w:pPr>
            <w:r w:rsidRPr="00AB3E3C">
              <w:rPr>
                <w:sz w:val="22"/>
                <w:szCs w:val="22"/>
              </w:rPr>
              <w:t xml:space="preserve">Raportul de activitate al CDS pentru </w:t>
            </w:r>
            <w:r w:rsidR="00AB2A79">
              <w:rPr>
                <w:sz w:val="22"/>
                <w:szCs w:val="22"/>
              </w:rPr>
              <w:t>a.ș. 2023-2024</w:t>
            </w:r>
            <w:r w:rsidRPr="00AB3E3C">
              <w:rPr>
                <w:sz w:val="22"/>
                <w:szCs w:val="22"/>
              </w:rPr>
              <w:t>, preze</w:t>
            </w:r>
            <w:r w:rsidR="003C111C" w:rsidRPr="00AB3E3C">
              <w:rPr>
                <w:sz w:val="22"/>
                <w:szCs w:val="22"/>
              </w:rPr>
              <w:t>ntat la</w:t>
            </w:r>
            <w:r w:rsidR="00AB2A79">
              <w:rPr>
                <w:sz w:val="22"/>
                <w:szCs w:val="22"/>
              </w:rPr>
              <w:t xml:space="preserve"> CP, proces-verbal nr. 01 din 30</w:t>
            </w:r>
            <w:r w:rsidR="003C111C" w:rsidRPr="00AB3E3C">
              <w:rPr>
                <w:sz w:val="22"/>
                <w:szCs w:val="22"/>
              </w:rPr>
              <w:t>.08</w:t>
            </w:r>
            <w:r w:rsidR="00AB2A79">
              <w:rPr>
                <w:sz w:val="22"/>
                <w:szCs w:val="22"/>
              </w:rPr>
              <w:t>.2024</w:t>
            </w:r>
            <w:r w:rsidRPr="00AB3E3C">
              <w:rPr>
                <w:sz w:val="22"/>
                <w:szCs w:val="22"/>
              </w:rPr>
              <w:t xml:space="preserve"> și la SAP</w:t>
            </w:r>
            <w:r w:rsidR="009232B5" w:rsidRPr="00AB3E3C">
              <w:rPr>
                <w:sz w:val="22"/>
                <w:szCs w:val="22"/>
              </w:rPr>
              <w:t xml:space="preserve"> </w:t>
            </w:r>
          </w:p>
          <w:p w:rsidR="009232B5" w:rsidRPr="00AB3E3C" w:rsidRDefault="009232B5" w:rsidP="009232B5">
            <w:pPr>
              <w:pStyle w:val="Default"/>
              <w:jc w:val="both"/>
              <w:rPr>
                <w:color w:val="auto"/>
              </w:rPr>
            </w:pPr>
          </w:p>
          <w:p w:rsidR="009232B5" w:rsidRPr="00AB3E3C" w:rsidRDefault="00D712AD" w:rsidP="00D159F4">
            <w:pPr>
              <w:pStyle w:val="Default"/>
              <w:numPr>
                <w:ilvl w:val="0"/>
                <w:numId w:val="91"/>
              </w:numPr>
              <w:jc w:val="both"/>
              <w:rPr>
                <w:sz w:val="22"/>
                <w:szCs w:val="22"/>
              </w:rPr>
            </w:pPr>
            <w:r w:rsidRPr="00AB3E3C">
              <w:rPr>
                <w:sz w:val="22"/>
                <w:szCs w:val="22"/>
              </w:rPr>
              <w:t>Pro</w:t>
            </w:r>
            <w:r w:rsidR="00AB2A79">
              <w:rPr>
                <w:sz w:val="22"/>
                <w:szCs w:val="22"/>
              </w:rPr>
              <w:t>ces-verbal nr. 04 din 29.11.2024</w:t>
            </w:r>
            <w:r w:rsidR="004C661C" w:rsidRPr="00AB3E3C">
              <w:rPr>
                <w:sz w:val="22"/>
                <w:szCs w:val="22"/>
              </w:rPr>
              <w:t xml:space="preserve"> al CP: pct. 1</w:t>
            </w:r>
            <w:r w:rsidR="009232B5" w:rsidRPr="00AB3E3C">
              <w:rPr>
                <w:sz w:val="22"/>
                <w:szCs w:val="22"/>
              </w:rPr>
              <w:t xml:space="preserve"> </w:t>
            </w:r>
            <w:r w:rsidRPr="00AB3E3C">
              <w:rPr>
                <w:sz w:val="22"/>
                <w:szCs w:val="22"/>
              </w:rPr>
              <w:t xml:space="preserve">Caracteristica psihopedagogică a elevilor clasei a V -acomodarea elevilor </w:t>
            </w:r>
            <w:r w:rsidR="009232B5" w:rsidRPr="00AB3E3C">
              <w:rPr>
                <w:sz w:val="22"/>
                <w:szCs w:val="22"/>
              </w:rPr>
              <w:t xml:space="preserve">la treapta gimnazială din instituție; </w:t>
            </w:r>
          </w:p>
          <w:p w:rsidR="009232B5" w:rsidRPr="00AB3E3C" w:rsidRDefault="009232B5" w:rsidP="00D159F4">
            <w:pPr>
              <w:pStyle w:val="Default"/>
              <w:numPr>
                <w:ilvl w:val="0"/>
                <w:numId w:val="91"/>
              </w:numPr>
              <w:jc w:val="both"/>
              <w:rPr>
                <w:sz w:val="22"/>
                <w:szCs w:val="22"/>
              </w:rPr>
            </w:pPr>
            <w:r w:rsidRPr="00AB3E3C">
              <w:rPr>
                <w:sz w:val="22"/>
                <w:szCs w:val="22"/>
              </w:rPr>
              <w:t xml:space="preserve"> PEI-le copiilor cu CES pentru a.ș. 20</w:t>
            </w:r>
            <w:r w:rsidR="00AB2A79">
              <w:rPr>
                <w:sz w:val="22"/>
                <w:szCs w:val="22"/>
              </w:rPr>
              <w:t>24-2025</w:t>
            </w:r>
            <w:r w:rsidRPr="00AB3E3C">
              <w:rPr>
                <w:sz w:val="22"/>
                <w:szCs w:val="22"/>
              </w:rPr>
              <w:t xml:space="preserve">, aprobate prin </w:t>
            </w:r>
            <w:r w:rsidR="00585E4C" w:rsidRPr="00AB3E3C">
              <w:rPr>
                <w:sz w:val="22"/>
                <w:szCs w:val="22"/>
              </w:rPr>
              <w:t>decizia CP, proces-verbal nr. 03 din 26</w:t>
            </w:r>
            <w:r w:rsidR="00B4733A" w:rsidRPr="00AB3E3C">
              <w:rPr>
                <w:sz w:val="22"/>
                <w:szCs w:val="22"/>
              </w:rPr>
              <w:t>.</w:t>
            </w:r>
            <w:r w:rsidR="00AB2A79">
              <w:rPr>
                <w:sz w:val="22"/>
                <w:szCs w:val="22"/>
              </w:rPr>
              <w:t>09.2024, pct. 3</w:t>
            </w:r>
            <w:r w:rsidRPr="00AB3E3C">
              <w:rPr>
                <w:sz w:val="22"/>
                <w:szCs w:val="22"/>
              </w:rPr>
              <w:t xml:space="preserve">: Cu privire la aprobarea PEI-lor copiilor cu cerințe educaționale speciale. </w:t>
            </w:r>
          </w:p>
          <w:p w:rsidR="009232B5" w:rsidRPr="00BE5F66" w:rsidRDefault="009232B5" w:rsidP="00D712AD">
            <w:pPr>
              <w:pStyle w:val="Default"/>
              <w:ind w:left="360"/>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Default="009A1E57" w:rsidP="00467579">
            <w:pPr>
              <w:rPr>
                <w:color w:val="000000" w:themeColor="text1"/>
                <w:sz w:val="22"/>
              </w:rPr>
            </w:pPr>
          </w:p>
          <w:p w:rsidR="009232B5" w:rsidRPr="00D712AD" w:rsidRDefault="009232B5" w:rsidP="009232B5">
            <w:pPr>
              <w:pStyle w:val="Default"/>
              <w:jc w:val="both"/>
              <w:rPr>
                <w:sz w:val="22"/>
              </w:rPr>
            </w:pPr>
            <w:r w:rsidRPr="00D712AD">
              <w:rPr>
                <w:sz w:val="22"/>
                <w:szCs w:val="22"/>
              </w:rPr>
              <w:t>Administrația instituției asigură funcționalitatea structurilor, mecanismelor și procedurilor de sprijin pentru înmatricularea și incluziunea tuturor elevi</w:t>
            </w:r>
            <w:r w:rsidR="00D712AD" w:rsidRPr="00D712AD">
              <w:rPr>
                <w:sz w:val="22"/>
                <w:szCs w:val="22"/>
              </w:rPr>
              <w:t xml:space="preserve">lor. Programul de activitate </w:t>
            </w:r>
            <w:r w:rsidRPr="00D712AD">
              <w:rPr>
                <w:sz w:val="22"/>
                <w:szCs w:val="22"/>
              </w:rPr>
              <w:t xml:space="preserve">al CMI oferă posibilitatea asigu-rării cu suport didactic pentru toți elevii cu CES. Structurile instituționale activează conform politicilor de stat în domeniul educației incluzive. În colaborare sunt: asistenta medicală, asistența socială, învățătorul/ dirigintele la clasă, </w:t>
            </w:r>
            <w:r w:rsidR="00D712AD" w:rsidRPr="00D712AD">
              <w:rPr>
                <w:sz w:val="22"/>
                <w:szCs w:val="22"/>
              </w:rPr>
              <w:t xml:space="preserve">cadrul didactic de sprijin </w:t>
            </w:r>
            <w:r w:rsidRPr="00D712AD">
              <w:rPr>
                <w:sz w:val="22"/>
                <w:szCs w:val="22"/>
              </w:rPr>
              <w:t>Ca proceduri de sprijin se enumeră: evaluarea inițială a elevilor de către CMI, elaborarea dosarului elevului, evaluarea complexă a dezvoltării copilului realizată în instituție de SAP. În baza raportu</w:t>
            </w:r>
            <w:r w:rsidR="00D712AD" w:rsidRPr="00D712AD">
              <w:rPr>
                <w:sz w:val="22"/>
                <w:szCs w:val="22"/>
              </w:rPr>
              <w:t>lui SAP se elaborează PEI, care</w:t>
            </w:r>
            <w:r w:rsidRPr="00D712AD">
              <w:rPr>
                <w:sz w:val="22"/>
                <w:szCs w:val="22"/>
              </w:rPr>
              <w:t xml:space="preserve"> include curricu-lum modificat la disciplinele școlare de bază. </w:t>
            </w:r>
          </w:p>
          <w:p w:rsidR="009232B5" w:rsidRPr="009232B5" w:rsidRDefault="009232B5" w:rsidP="00467579">
            <w:pPr>
              <w:rPr>
                <w:rFonts w:eastAsia="Times New Roman"/>
                <w:i/>
                <w:iCs/>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9232B5">
            <w:pPr>
              <w:pStyle w:val="Default"/>
              <w:jc w:val="both"/>
              <w:rPr>
                <w:color w:val="auto"/>
              </w:rPr>
            </w:pPr>
          </w:p>
          <w:p w:rsidR="009232B5" w:rsidRPr="00AB3E3C" w:rsidRDefault="003931ED" w:rsidP="00D159F4">
            <w:pPr>
              <w:pStyle w:val="Default"/>
              <w:numPr>
                <w:ilvl w:val="0"/>
                <w:numId w:val="92"/>
              </w:numPr>
              <w:jc w:val="both"/>
              <w:rPr>
                <w:sz w:val="22"/>
                <w:szCs w:val="22"/>
              </w:rPr>
            </w:pPr>
            <w:r w:rsidRPr="00AB3E3C">
              <w:rPr>
                <w:sz w:val="22"/>
                <w:szCs w:val="22"/>
              </w:rPr>
              <w:t>PDI 2023-2028</w:t>
            </w:r>
            <w:r w:rsidR="009232B5" w:rsidRPr="00AB3E3C">
              <w:rPr>
                <w:sz w:val="22"/>
                <w:szCs w:val="22"/>
              </w:rPr>
              <w:t xml:space="preserve">, Rețeaua pe următorii 5 ani; </w:t>
            </w:r>
          </w:p>
          <w:p w:rsidR="009232B5" w:rsidRPr="00AB3E3C" w:rsidRDefault="009232B5" w:rsidP="00D159F4">
            <w:pPr>
              <w:pStyle w:val="Default"/>
              <w:numPr>
                <w:ilvl w:val="0"/>
                <w:numId w:val="92"/>
              </w:numPr>
              <w:jc w:val="both"/>
              <w:rPr>
                <w:sz w:val="22"/>
                <w:szCs w:val="22"/>
              </w:rPr>
            </w:pPr>
            <w:r w:rsidRPr="00AB3E3C">
              <w:rPr>
                <w:sz w:val="22"/>
                <w:szCs w:val="22"/>
              </w:rPr>
              <w:t>Raportul statistic</w:t>
            </w:r>
            <w:r w:rsidR="00AB2A79">
              <w:rPr>
                <w:sz w:val="22"/>
                <w:szCs w:val="22"/>
              </w:rPr>
              <w:t xml:space="preserve"> ȘGL nr. 1-edu pentru a.ș.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Registrul alfabetic al elevilor; </w:t>
            </w:r>
          </w:p>
          <w:p w:rsidR="009232B5" w:rsidRPr="00AB3E3C" w:rsidRDefault="009232B5" w:rsidP="00D159F4">
            <w:pPr>
              <w:pStyle w:val="Default"/>
              <w:numPr>
                <w:ilvl w:val="0"/>
                <w:numId w:val="92"/>
              </w:numPr>
              <w:jc w:val="both"/>
              <w:rPr>
                <w:sz w:val="22"/>
                <w:szCs w:val="22"/>
              </w:rPr>
            </w:pPr>
            <w:r w:rsidRPr="00AB3E3C">
              <w:rPr>
                <w:sz w:val="22"/>
                <w:szCs w:val="22"/>
              </w:rPr>
              <w:t>Cataloag</w:t>
            </w:r>
            <w:r w:rsidR="00AB2A79">
              <w:rPr>
                <w:sz w:val="22"/>
                <w:szCs w:val="22"/>
              </w:rPr>
              <w:t>ele claselor în anul școlar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Catalogul activitățilo</w:t>
            </w:r>
            <w:r w:rsidR="00AB2A79">
              <w:rPr>
                <w:sz w:val="22"/>
                <w:szCs w:val="22"/>
              </w:rPr>
              <w:t>r complementare pentru a.ș.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Registrul </w:t>
            </w:r>
            <w:r w:rsidR="00D712AD" w:rsidRPr="00AB3E3C">
              <w:rPr>
                <w:sz w:val="22"/>
                <w:szCs w:val="22"/>
              </w:rPr>
              <w:t>de ordin</w:t>
            </w:r>
            <w:r w:rsidR="00AB2A79">
              <w:rPr>
                <w:sz w:val="22"/>
                <w:szCs w:val="22"/>
              </w:rPr>
              <w:t>e cu privire la elevi 02.09.2024 - 31.08.2025</w:t>
            </w:r>
            <w:r w:rsidRPr="00AB3E3C">
              <w:rPr>
                <w:sz w:val="22"/>
                <w:szCs w:val="22"/>
              </w:rPr>
              <w:t xml:space="preserve"> </w:t>
            </w:r>
            <w:r w:rsidR="006523F1" w:rsidRPr="00AB3E3C">
              <w:rPr>
                <w:color w:val="auto"/>
                <w:sz w:val="22"/>
                <w:szCs w:val="22"/>
              </w:rPr>
              <w:t xml:space="preserve">a </w:t>
            </w:r>
            <w:r w:rsidR="006523F1" w:rsidRPr="00AB3E3C">
              <w:rPr>
                <w:color w:val="auto"/>
                <w:sz w:val="22"/>
                <w:szCs w:val="22"/>
              </w:rPr>
              <w:lastRenderedPageBreak/>
              <w:t>fluctuaţiei elevilor</w:t>
            </w:r>
            <w:r w:rsidR="006523F1" w:rsidRPr="00AB3E3C">
              <w:rPr>
                <w:sz w:val="22"/>
                <w:szCs w:val="22"/>
              </w:rPr>
              <w:t xml:space="preserve"> </w:t>
            </w:r>
            <w:r w:rsidRPr="00AB3E3C">
              <w:rPr>
                <w:sz w:val="22"/>
                <w:szCs w:val="22"/>
              </w:rPr>
              <w:t xml:space="preserve">și Mapa cu ordine cu privire la elevi; </w:t>
            </w:r>
          </w:p>
          <w:p w:rsidR="009232B5" w:rsidRPr="00AB3E3C" w:rsidRDefault="009232B5" w:rsidP="00D159F4">
            <w:pPr>
              <w:pStyle w:val="Default"/>
              <w:numPr>
                <w:ilvl w:val="0"/>
                <w:numId w:val="92"/>
              </w:numPr>
              <w:jc w:val="both"/>
              <w:rPr>
                <w:sz w:val="22"/>
                <w:szCs w:val="22"/>
              </w:rPr>
            </w:pPr>
            <w:r w:rsidRPr="00AB3E3C">
              <w:rPr>
                <w:sz w:val="22"/>
                <w:szCs w:val="22"/>
              </w:rPr>
              <w:t xml:space="preserve"> Date statist</w:t>
            </w:r>
            <w:r w:rsidR="00AB2A79">
              <w:rPr>
                <w:sz w:val="22"/>
                <w:szCs w:val="22"/>
              </w:rPr>
              <w:t>ice la început de an școlar 2024-2025, prezentate DGE</w:t>
            </w:r>
            <w:r w:rsidRPr="00AB3E3C">
              <w:rPr>
                <w:sz w:val="22"/>
                <w:szCs w:val="22"/>
              </w:rPr>
              <w:t xml:space="preserve"> Anenii Noi; </w:t>
            </w:r>
          </w:p>
          <w:p w:rsidR="009232B5" w:rsidRPr="00AB3E3C" w:rsidRDefault="009232B5" w:rsidP="00D159F4">
            <w:pPr>
              <w:pStyle w:val="Default"/>
              <w:numPr>
                <w:ilvl w:val="0"/>
                <w:numId w:val="92"/>
              </w:numPr>
              <w:jc w:val="both"/>
              <w:rPr>
                <w:sz w:val="22"/>
                <w:szCs w:val="22"/>
              </w:rPr>
            </w:pPr>
            <w:r w:rsidRPr="00AB3E3C">
              <w:rPr>
                <w:sz w:val="22"/>
                <w:szCs w:val="22"/>
              </w:rPr>
              <w:t xml:space="preserve"> Lista inițială a </w:t>
            </w:r>
            <w:r w:rsidR="00AB2A79">
              <w:rPr>
                <w:sz w:val="22"/>
                <w:szCs w:val="22"/>
              </w:rPr>
              <w:t>elevilor cu CES pentru a.ș. 2024-2025</w:t>
            </w:r>
            <w:r w:rsidRPr="00AB3E3C">
              <w:rPr>
                <w:sz w:val="22"/>
                <w:szCs w:val="22"/>
              </w:rPr>
              <w:t>, prez</w:t>
            </w:r>
            <w:r w:rsidR="00AB2A79">
              <w:rPr>
                <w:sz w:val="22"/>
                <w:szCs w:val="22"/>
              </w:rPr>
              <w:t>entată la SAP în septembrie 2024</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Dosarele claselor de elevi; </w:t>
            </w:r>
          </w:p>
          <w:p w:rsidR="009232B5" w:rsidRPr="00AB3E3C" w:rsidRDefault="009232B5" w:rsidP="00133B39">
            <w:pPr>
              <w:pStyle w:val="Default"/>
              <w:numPr>
                <w:ilvl w:val="0"/>
                <w:numId w:val="2"/>
              </w:numPr>
              <w:jc w:val="both"/>
              <w:rPr>
                <w:sz w:val="22"/>
                <w:szCs w:val="22"/>
              </w:rPr>
            </w:pPr>
            <w:r w:rsidRPr="00AB3E3C">
              <w:rPr>
                <w:sz w:val="22"/>
                <w:szCs w:val="22"/>
              </w:rPr>
              <w:t xml:space="preserve">Baza de date SIME actualizată și completată de administratorul SIME; </w:t>
            </w:r>
          </w:p>
          <w:p w:rsidR="009232B5" w:rsidRPr="00AB3E3C" w:rsidRDefault="00AB2A79" w:rsidP="00D159F4">
            <w:pPr>
              <w:pStyle w:val="Default"/>
              <w:numPr>
                <w:ilvl w:val="0"/>
                <w:numId w:val="92"/>
              </w:numPr>
              <w:jc w:val="both"/>
              <w:rPr>
                <w:sz w:val="22"/>
                <w:szCs w:val="22"/>
              </w:rPr>
            </w:pPr>
            <w:r>
              <w:rPr>
                <w:sz w:val="22"/>
                <w:szCs w:val="22"/>
              </w:rPr>
              <w:t xml:space="preserve"> Ordinul nr. 48-b din 15.10.2024</w:t>
            </w:r>
            <w:r w:rsidR="009232B5" w:rsidRPr="00AB3E3C">
              <w:rPr>
                <w:sz w:val="22"/>
                <w:szCs w:val="22"/>
              </w:rPr>
              <w:t xml:space="preserve">: </w:t>
            </w:r>
            <w:r w:rsidR="00133B39" w:rsidRPr="00AB3E3C">
              <w:rPr>
                <w:color w:val="auto"/>
                <w:sz w:val="22"/>
                <w:szCs w:val="22"/>
              </w:rPr>
              <w:t>„Cu privire la asigurarea securităţii datelor cu caracter personal prelucrate în procesul de utilizare a Sistemului de cartografiere a gimnaziului</w:t>
            </w:r>
            <w:r w:rsidR="00133B39" w:rsidRPr="00AB3E3C">
              <w:rPr>
                <w:sz w:val="22"/>
                <w:szCs w:val="22"/>
              </w:rPr>
              <w:t>;</w:t>
            </w:r>
            <w:r w:rsidR="00133B39" w:rsidRPr="00AB3E3C">
              <w:rPr>
                <w:color w:val="auto"/>
                <w:sz w:val="22"/>
                <w:szCs w:val="22"/>
              </w:rPr>
              <w:t xml:space="preserve"> numirea responsabilului;</w:t>
            </w:r>
          </w:p>
          <w:p w:rsidR="009232B5" w:rsidRPr="00AB3E3C" w:rsidRDefault="00133B39" w:rsidP="00133B39">
            <w:pPr>
              <w:pStyle w:val="Default"/>
              <w:numPr>
                <w:ilvl w:val="0"/>
                <w:numId w:val="2"/>
              </w:numPr>
              <w:jc w:val="both"/>
              <w:rPr>
                <w:sz w:val="22"/>
                <w:szCs w:val="22"/>
              </w:rPr>
            </w:pPr>
            <w:r w:rsidRPr="00AB3E3C">
              <w:rPr>
                <w:sz w:val="22"/>
                <w:szCs w:val="22"/>
              </w:rPr>
              <w:t xml:space="preserve"> Ordi</w:t>
            </w:r>
            <w:r w:rsidR="00585E4C" w:rsidRPr="00AB3E3C">
              <w:rPr>
                <w:sz w:val="22"/>
                <w:szCs w:val="22"/>
              </w:rPr>
              <w:t>nul nr. 18-b din 15.05.2024</w:t>
            </w:r>
            <w:r w:rsidR="009232B5" w:rsidRPr="00AB3E3C">
              <w:rPr>
                <w:sz w:val="22"/>
                <w:szCs w:val="22"/>
              </w:rPr>
              <w:t>:</w:t>
            </w:r>
            <w:r w:rsidR="00585E4C" w:rsidRPr="00AB3E3C">
              <w:rPr>
                <w:sz w:val="22"/>
                <w:szCs w:val="22"/>
              </w:rPr>
              <w:t xml:space="preserve"> Cu privire la</w:t>
            </w:r>
            <w:r w:rsidR="009232B5" w:rsidRPr="00AB3E3C">
              <w:rPr>
                <w:sz w:val="22"/>
                <w:szCs w:val="22"/>
              </w:rPr>
              <w:t xml:space="preserve"> desemnarea responsabilului de administrarea bazei de da</w:t>
            </w:r>
            <w:r w:rsidRPr="00AB3E3C">
              <w:rPr>
                <w:sz w:val="22"/>
                <w:szCs w:val="22"/>
              </w:rPr>
              <w:t>te SIPAS</w:t>
            </w:r>
            <w:r w:rsidR="009232B5" w:rsidRPr="00AB3E3C">
              <w:rPr>
                <w:sz w:val="22"/>
                <w:szCs w:val="22"/>
              </w:rPr>
              <w:t>, cu referire la candid</w:t>
            </w:r>
            <w:r w:rsidR="00585E4C" w:rsidRPr="00AB3E3C">
              <w:rPr>
                <w:sz w:val="22"/>
                <w:szCs w:val="22"/>
              </w:rPr>
              <w:t>ații din sesiunea de examen 202</w:t>
            </w:r>
            <w:r w:rsidR="00D47E10">
              <w:rPr>
                <w:sz w:val="22"/>
                <w:szCs w:val="22"/>
              </w:rPr>
              <w:t>5</w:t>
            </w:r>
            <w:r w:rsidR="009232B5" w:rsidRPr="00AB3E3C">
              <w:rPr>
                <w:sz w:val="22"/>
                <w:szCs w:val="22"/>
              </w:rPr>
              <w:t xml:space="preserve">; </w:t>
            </w:r>
          </w:p>
          <w:p w:rsidR="00133B39" w:rsidRPr="00AB3E3C" w:rsidRDefault="00133B39" w:rsidP="00D159F4">
            <w:pPr>
              <w:pStyle w:val="Default"/>
              <w:numPr>
                <w:ilvl w:val="0"/>
                <w:numId w:val="35"/>
              </w:numPr>
              <w:jc w:val="both"/>
              <w:rPr>
                <w:color w:val="auto"/>
                <w:sz w:val="22"/>
                <w:szCs w:val="22"/>
              </w:rPr>
            </w:pPr>
            <w:r w:rsidRPr="00AB3E3C">
              <w:rPr>
                <w:color w:val="auto"/>
                <w:sz w:val="22"/>
                <w:szCs w:val="22"/>
              </w:rPr>
              <w:t xml:space="preserve">Confirmări privind continuarea studiilor elevilor transferați în alte instituții; </w:t>
            </w:r>
          </w:p>
          <w:p w:rsidR="006523F1" w:rsidRPr="00AB3E3C" w:rsidRDefault="00133B39" w:rsidP="00D159F4">
            <w:pPr>
              <w:pStyle w:val="Default"/>
              <w:numPr>
                <w:ilvl w:val="0"/>
                <w:numId w:val="35"/>
              </w:numPr>
              <w:jc w:val="both"/>
              <w:rPr>
                <w:color w:val="auto"/>
                <w:sz w:val="22"/>
                <w:szCs w:val="22"/>
              </w:rPr>
            </w:pPr>
            <w:r w:rsidRPr="00AB3E3C">
              <w:rPr>
                <w:color w:val="auto"/>
                <w:sz w:val="22"/>
                <w:szCs w:val="22"/>
              </w:rPr>
              <w:t>Lista copiilor cu tutelă.</w:t>
            </w:r>
          </w:p>
          <w:p w:rsidR="00133B39" w:rsidRPr="00AB3E3C" w:rsidRDefault="00133B39" w:rsidP="00D159F4">
            <w:pPr>
              <w:pStyle w:val="Default"/>
              <w:numPr>
                <w:ilvl w:val="0"/>
                <w:numId w:val="35"/>
              </w:numPr>
              <w:jc w:val="both"/>
              <w:rPr>
                <w:color w:val="auto"/>
                <w:sz w:val="22"/>
                <w:szCs w:val="22"/>
              </w:rPr>
            </w:pPr>
            <w:r w:rsidRPr="00AB3E3C">
              <w:rPr>
                <w:color w:val="auto"/>
                <w:sz w:val="22"/>
                <w:szCs w:val="22"/>
              </w:rPr>
              <w:t xml:space="preserve"> </w:t>
            </w:r>
            <w:r w:rsidR="006523F1" w:rsidRPr="00AB3E3C">
              <w:rPr>
                <w:iCs/>
                <w:color w:val="auto"/>
                <w:sz w:val="22"/>
                <w:szCs w:val="22"/>
              </w:rPr>
              <w:t>Listele elevilor pe ani vizate de APL</w:t>
            </w:r>
          </w:p>
          <w:p w:rsidR="00133B39" w:rsidRPr="00AB3E3C" w:rsidRDefault="009232B5" w:rsidP="00D159F4">
            <w:pPr>
              <w:pStyle w:val="Default"/>
              <w:numPr>
                <w:ilvl w:val="0"/>
                <w:numId w:val="35"/>
              </w:numPr>
              <w:jc w:val="both"/>
              <w:rPr>
                <w:color w:val="auto"/>
                <w:sz w:val="22"/>
                <w:szCs w:val="22"/>
              </w:rPr>
            </w:pPr>
            <w:r w:rsidRPr="00AB3E3C">
              <w:rPr>
                <w:sz w:val="22"/>
                <w:szCs w:val="22"/>
              </w:rPr>
              <w:t xml:space="preserve"> </w:t>
            </w:r>
            <w:r w:rsidR="00133B39" w:rsidRPr="00AB3E3C">
              <w:rPr>
                <w:color w:val="auto"/>
                <w:sz w:val="22"/>
                <w:szCs w:val="22"/>
              </w:rPr>
              <w:t xml:space="preserve">Registrul elevior veniţi; </w:t>
            </w:r>
          </w:p>
          <w:p w:rsidR="009232B5" w:rsidRPr="00AB3E3C" w:rsidRDefault="00133B39" w:rsidP="00D159F4">
            <w:pPr>
              <w:pStyle w:val="Default"/>
              <w:numPr>
                <w:ilvl w:val="0"/>
                <w:numId w:val="35"/>
              </w:numPr>
              <w:jc w:val="both"/>
              <w:rPr>
                <w:color w:val="auto"/>
                <w:sz w:val="22"/>
                <w:szCs w:val="22"/>
              </w:rPr>
            </w:pPr>
            <w:r w:rsidRPr="00AB3E3C">
              <w:rPr>
                <w:color w:val="auto"/>
                <w:sz w:val="22"/>
                <w:szCs w:val="22"/>
              </w:rPr>
              <w:t xml:space="preserve">Registrul elevilor plecaţi; </w:t>
            </w:r>
          </w:p>
          <w:p w:rsidR="009232B5" w:rsidRPr="00AB3E3C" w:rsidRDefault="009232B5" w:rsidP="00D159F4">
            <w:pPr>
              <w:pStyle w:val="Default"/>
              <w:numPr>
                <w:ilvl w:val="0"/>
                <w:numId w:val="92"/>
              </w:numPr>
              <w:jc w:val="both"/>
              <w:rPr>
                <w:sz w:val="22"/>
                <w:szCs w:val="22"/>
              </w:rPr>
            </w:pPr>
            <w:r w:rsidRPr="00AB3E3C">
              <w:rPr>
                <w:sz w:val="22"/>
                <w:szCs w:val="22"/>
              </w:rPr>
              <w:t xml:space="preserve">Registrele de eliberare a certificatelor de studii gimnaziale; </w:t>
            </w:r>
          </w:p>
          <w:p w:rsidR="009232B5" w:rsidRPr="00386405" w:rsidRDefault="009232B5" w:rsidP="00D47E10">
            <w:pPr>
              <w:pStyle w:val="Default"/>
              <w:numPr>
                <w:ilvl w:val="0"/>
                <w:numId w:val="92"/>
              </w:numPr>
              <w:jc w:val="both"/>
              <w:rPr>
                <w:sz w:val="22"/>
                <w:szCs w:val="22"/>
              </w:rPr>
            </w:pPr>
            <w:r w:rsidRPr="00AB3E3C">
              <w:rPr>
                <w:sz w:val="22"/>
                <w:szCs w:val="22"/>
              </w:rPr>
              <w:t>Raportul lunar/ semestrial/ anual privind mișcarea/ fluctuația elevilor din instituție, din 0</w:t>
            </w:r>
            <w:r w:rsidR="00D47E10">
              <w:rPr>
                <w:sz w:val="22"/>
                <w:szCs w:val="22"/>
              </w:rPr>
              <w:t>2.09.2024</w:t>
            </w:r>
            <w:r w:rsidRPr="00AB3E3C">
              <w:rPr>
                <w:sz w:val="22"/>
                <w:szCs w:val="22"/>
              </w:rPr>
              <w:t>;</w:t>
            </w:r>
            <w:r w:rsidRPr="006523F1">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A1E57" w:rsidRDefault="00A11A04" w:rsidP="00E70950">
            <w:pPr>
              <w:pStyle w:val="Default"/>
              <w:jc w:val="both"/>
              <w:rPr>
                <w:color w:val="auto"/>
                <w:sz w:val="22"/>
                <w:szCs w:val="22"/>
              </w:rPr>
            </w:pPr>
            <w:r w:rsidRPr="00E70950">
              <w:rPr>
                <w:color w:val="auto"/>
                <w:sz w:val="22"/>
                <w:szCs w:val="22"/>
              </w:rPr>
              <w:t>Instituţia elaborează o bază de date actualizată a elevilor înmatriculaţi şi duce evidența înma</w:t>
            </w:r>
            <w:r w:rsidR="00E70950" w:rsidRPr="00E70950">
              <w:rPr>
                <w:color w:val="auto"/>
                <w:sz w:val="22"/>
                <w:szCs w:val="22"/>
              </w:rPr>
              <w:t>triculării elevilor în clasa a I</w:t>
            </w:r>
            <w:r w:rsidRPr="00E70950">
              <w:rPr>
                <w:color w:val="auto"/>
                <w:sz w:val="22"/>
                <w:szCs w:val="22"/>
              </w:rPr>
              <w:t>-a și a eliberării actelor absolvenților, respectând legislația. Documentele de evidență a elevilor sunt completate conform rigorilor. Se respectă strict cadrul normativ la transferul elevilor.</w:t>
            </w:r>
            <w:r w:rsidR="006523F1" w:rsidRPr="009232B5">
              <w:rPr>
                <w:i/>
                <w:sz w:val="22"/>
                <w:szCs w:val="22"/>
              </w:rPr>
              <w:t xml:space="preserve"> </w:t>
            </w:r>
            <w:r w:rsidR="006523F1" w:rsidRPr="006523F1">
              <w:rPr>
                <w:sz w:val="22"/>
                <w:szCs w:val="22"/>
              </w:rPr>
              <w:t>Monitorizează evoluțiile demografice cu scopul de a urmări perspectivele de școlaritate</w:t>
            </w:r>
            <w:r w:rsidRPr="00E70950">
              <w:rPr>
                <w:color w:val="auto"/>
                <w:sz w:val="22"/>
                <w:szCs w:val="22"/>
              </w:rPr>
              <w:t xml:space="preserve"> De asemenea, instituţia duce evidenţa implicării elevilor în diversele activităţi ale proce</w:t>
            </w:r>
            <w:r w:rsidR="00E70950" w:rsidRPr="00E70950">
              <w:rPr>
                <w:color w:val="auto"/>
                <w:sz w:val="22"/>
                <w:szCs w:val="22"/>
              </w:rPr>
              <w:t xml:space="preserve">sului educaţional. Instituția </w:t>
            </w:r>
            <w:r w:rsidRPr="00E70950">
              <w:rPr>
                <w:color w:val="auto"/>
                <w:sz w:val="22"/>
                <w:szCs w:val="22"/>
              </w:rPr>
              <w:t xml:space="preserve"> are o bază de date a copiilor din comun</w:t>
            </w:r>
            <w:r w:rsidR="00E70950" w:rsidRPr="00E70950">
              <w:rPr>
                <w:color w:val="auto"/>
                <w:sz w:val="22"/>
                <w:szCs w:val="22"/>
              </w:rPr>
              <w:t>itate, inclusiv a celor cu CES.</w:t>
            </w:r>
          </w:p>
          <w:p w:rsidR="009232B5" w:rsidRPr="00E70950" w:rsidRDefault="009232B5" w:rsidP="006523F1">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1</w:t>
            </w:r>
          </w:p>
        </w:tc>
        <w:tc>
          <w:tcPr>
            <w:tcW w:w="2268" w:type="dxa"/>
          </w:tcPr>
          <w:p w:rsidR="00F842E4" w:rsidRPr="00D25024" w:rsidRDefault="00F842E4" w:rsidP="00F842E4">
            <w:r>
              <w:t xml:space="preserve">Punctaj acordat: - </w:t>
            </w:r>
            <w:r w:rsidR="00A11A04">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C04AB9" w:rsidRPr="00AB3E3C" w:rsidRDefault="00C04AB9" w:rsidP="00C04AB9">
            <w:pPr>
              <w:pStyle w:val="a4"/>
              <w:numPr>
                <w:ilvl w:val="0"/>
                <w:numId w:val="2"/>
              </w:numPr>
              <w:autoSpaceDE w:val="0"/>
              <w:autoSpaceDN w:val="0"/>
              <w:adjustRightInd w:val="0"/>
              <w:jc w:val="left"/>
              <w:rPr>
                <w:sz w:val="22"/>
                <w:lang w:eastAsia="ru-RU"/>
              </w:rPr>
            </w:pPr>
            <w:r w:rsidRPr="00AB3E3C">
              <w:rPr>
                <w:sz w:val="22"/>
                <w:lang w:eastAsia="ru-RU"/>
              </w:rPr>
              <w:t>Procese - verbale de activitate a CMI (conform planului și la necesitate);</w:t>
            </w:r>
          </w:p>
          <w:p w:rsidR="00C04AB9" w:rsidRPr="00AB3E3C" w:rsidRDefault="00C04AB9" w:rsidP="00C04AB9">
            <w:pPr>
              <w:pStyle w:val="a4"/>
              <w:numPr>
                <w:ilvl w:val="0"/>
                <w:numId w:val="2"/>
              </w:numPr>
              <w:autoSpaceDE w:val="0"/>
              <w:autoSpaceDN w:val="0"/>
              <w:adjustRightInd w:val="0"/>
              <w:jc w:val="left"/>
              <w:rPr>
                <w:sz w:val="22"/>
                <w:lang w:eastAsia="ru-RU"/>
              </w:rPr>
            </w:pPr>
            <w:r w:rsidRPr="00AB3E3C">
              <w:rPr>
                <w:sz w:val="22"/>
                <w:lang w:eastAsia="ru-RU"/>
              </w:rPr>
              <w:t xml:space="preserve"> Dosarele elevilor care beneficiază de serviciile  CDS;</w:t>
            </w:r>
          </w:p>
          <w:p w:rsidR="00B93F30" w:rsidRPr="00AB3E3C" w:rsidRDefault="00C04AB9" w:rsidP="00C04AB9">
            <w:pPr>
              <w:pStyle w:val="Default"/>
              <w:numPr>
                <w:ilvl w:val="0"/>
                <w:numId w:val="2"/>
              </w:numPr>
              <w:jc w:val="both"/>
              <w:rPr>
                <w:color w:val="auto"/>
                <w:sz w:val="22"/>
                <w:szCs w:val="22"/>
              </w:rPr>
            </w:pPr>
            <w:r w:rsidRPr="00AB3E3C">
              <w:rPr>
                <w:sz w:val="22"/>
                <w:szCs w:val="22"/>
                <w:lang w:eastAsia="ru-RU"/>
              </w:rPr>
              <w:t>Planuri Educaț</w:t>
            </w:r>
            <w:r w:rsidR="00A66CEB" w:rsidRPr="00AB3E3C">
              <w:rPr>
                <w:sz w:val="22"/>
                <w:szCs w:val="22"/>
                <w:lang w:eastAsia="ru-RU"/>
              </w:rPr>
              <w:t>ionale Individualizate pentru 12</w:t>
            </w:r>
            <w:r w:rsidRPr="00AB3E3C">
              <w:rPr>
                <w:sz w:val="22"/>
                <w:szCs w:val="22"/>
                <w:lang w:eastAsia="ru-RU"/>
              </w:rPr>
              <w:t xml:space="preserve"> elevi;</w:t>
            </w:r>
            <w:r w:rsidR="00A66CEB" w:rsidRPr="00AB3E3C">
              <w:rPr>
                <w:sz w:val="22"/>
                <w:szCs w:val="22"/>
              </w:rPr>
              <w:t xml:space="preserve"> aprobate pentru a.ș.</w:t>
            </w:r>
            <w:r w:rsidR="00D47E10">
              <w:rPr>
                <w:sz w:val="22"/>
                <w:szCs w:val="22"/>
              </w:rPr>
              <w:t xml:space="preserve"> 2024</w:t>
            </w:r>
            <w:r w:rsidRPr="00AB3E3C">
              <w:rPr>
                <w:sz w:val="22"/>
                <w:szCs w:val="22"/>
              </w:rPr>
              <w:t>- 202</w:t>
            </w:r>
            <w:r w:rsidR="00D47E10">
              <w:rPr>
                <w:sz w:val="22"/>
                <w:szCs w:val="22"/>
              </w:rPr>
              <w:t>5</w:t>
            </w:r>
          </w:p>
          <w:p w:rsidR="00B93F30" w:rsidRPr="00AB3E3C" w:rsidRDefault="00B93F30" w:rsidP="00D159F4">
            <w:pPr>
              <w:pStyle w:val="Default"/>
              <w:numPr>
                <w:ilvl w:val="0"/>
                <w:numId w:val="93"/>
              </w:numPr>
              <w:jc w:val="both"/>
              <w:rPr>
                <w:sz w:val="22"/>
                <w:szCs w:val="22"/>
              </w:rPr>
            </w:pPr>
            <w:r w:rsidRPr="00AB3E3C">
              <w:rPr>
                <w:sz w:val="22"/>
                <w:szCs w:val="22"/>
              </w:rPr>
              <w:t xml:space="preserve"> Dosarele copiilor c</w:t>
            </w:r>
            <w:r w:rsidR="005D6833" w:rsidRPr="00AB3E3C">
              <w:rPr>
                <w:sz w:val="22"/>
                <w:szCs w:val="22"/>
              </w:rPr>
              <w:t>u cerințe educaționale speciale</w:t>
            </w:r>
            <w:r w:rsidRPr="00AB3E3C">
              <w:rPr>
                <w:sz w:val="22"/>
                <w:szCs w:val="22"/>
              </w:rPr>
              <w:t xml:space="preserve">; </w:t>
            </w:r>
          </w:p>
          <w:p w:rsidR="005D6833" w:rsidRPr="00AB3E3C" w:rsidRDefault="00B93F30" w:rsidP="00D159F4">
            <w:pPr>
              <w:pStyle w:val="Default"/>
              <w:numPr>
                <w:ilvl w:val="0"/>
                <w:numId w:val="93"/>
              </w:numPr>
              <w:jc w:val="both"/>
              <w:rPr>
                <w:sz w:val="22"/>
                <w:szCs w:val="22"/>
              </w:rPr>
            </w:pPr>
            <w:r w:rsidRPr="00AB3E3C">
              <w:rPr>
                <w:sz w:val="22"/>
                <w:szCs w:val="22"/>
              </w:rPr>
              <w:t>R</w:t>
            </w:r>
            <w:r w:rsidR="006523F1" w:rsidRPr="00AB3E3C">
              <w:rPr>
                <w:sz w:val="22"/>
                <w:szCs w:val="22"/>
              </w:rPr>
              <w:t>aportul priv</w:t>
            </w:r>
            <w:r w:rsidR="00D47E10">
              <w:rPr>
                <w:sz w:val="22"/>
                <w:szCs w:val="22"/>
              </w:rPr>
              <w:t>ind activitatea CDS pe a.ș. 2023-2024</w:t>
            </w:r>
            <w:r w:rsidRPr="00AB3E3C">
              <w:rPr>
                <w:sz w:val="22"/>
                <w:szCs w:val="22"/>
              </w:rPr>
              <w:t>, preze</w:t>
            </w:r>
            <w:r w:rsidR="00C04AB9" w:rsidRPr="00AB3E3C">
              <w:rPr>
                <w:sz w:val="22"/>
                <w:szCs w:val="22"/>
              </w:rPr>
              <w:t>ntat la</w:t>
            </w:r>
            <w:r w:rsidR="00D47E10">
              <w:rPr>
                <w:sz w:val="22"/>
                <w:szCs w:val="22"/>
              </w:rPr>
              <w:t xml:space="preserve"> CP, proces-verbal nr. 01 din 30</w:t>
            </w:r>
            <w:r w:rsidR="00C04AB9" w:rsidRPr="00AB3E3C">
              <w:rPr>
                <w:sz w:val="22"/>
                <w:szCs w:val="22"/>
              </w:rPr>
              <w:t>.08</w:t>
            </w:r>
            <w:r w:rsidR="00D47E10">
              <w:rPr>
                <w:sz w:val="22"/>
                <w:szCs w:val="22"/>
              </w:rPr>
              <w:t>.2024</w:t>
            </w:r>
            <w:r w:rsidRPr="00AB3E3C">
              <w:rPr>
                <w:sz w:val="22"/>
                <w:szCs w:val="22"/>
              </w:rPr>
              <w:t>;</w:t>
            </w:r>
          </w:p>
          <w:p w:rsidR="00B93F30" w:rsidRPr="00AB3E3C" w:rsidRDefault="006523F1" w:rsidP="00D159F4">
            <w:pPr>
              <w:pStyle w:val="Default"/>
              <w:numPr>
                <w:ilvl w:val="0"/>
                <w:numId w:val="93"/>
              </w:numPr>
              <w:jc w:val="both"/>
              <w:rPr>
                <w:sz w:val="22"/>
                <w:szCs w:val="22"/>
              </w:rPr>
            </w:pPr>
            <w:r w:rsidRPr="00AB3E3C">
              <w:rPr>
                <w:sz w:val="22"/>
                <w:szCs w:val="22"/>
              </w:rPr>
              <w:t xml:space="preserve"> Raportarea situației școlare a elevilor cu </w:t>
            </w:r>
            <w:r w:rsidR="00386405" w:rsidRPr="00AB3E3C">
              <w:rPr>
                <w:sz w:val="22"/>
                <w:szCs w:val="22"/>
              </w:rPr>
              <w:t xml:space="preserve">CES pe semestrul I </w:t>
            </w:r>
            <w:r w:rsidR="00C04AB9" w:rsidRPr="00AB3E3C">
              <w:rPr>
                <w:sz w:val="22"/>
                <w:szCs w:val="22"/>
              </w:rPr>
              <w:t>ș</w:t>
            </w:r>
            <w:r w:rsidR="00D47E10">
              <w:rPr>
                <w:sz w:val="22"/>
                <w:szCs w:val="22"/>
              </w:rPr>
              <w:t>i II în a.ș. 2024</w:t>
            </w:r>
            <w:r w:rsidR="00C04AB9" w:rsidRPr="00AB3E3C">
              <w:rPr>
                <w:sz w:val="22"/>
                <w:szCs w:val="22"/>
              </w:rPr>
              <w:t>-20</w:t>
            </w:r>
            <w:r w:rsidR="00D47E10">
              <w:rPr>
                <w:sz w:val="22"/>
                <w:szCs w:val="22"/>
              </w:rPr>
              <w:t>25</w:t>
            </w:r>
            <w:r w:rsidRPr="00AB3E3C">
              <w:rPr>
                <w:sz w:val="22"/>
                <w:szCs w:val="22"/>
              </w:rPr>
              <w:t xml:space="preserve">; </w:t>
            </w:r>
            <w:r w:rsidR="00B93F30" w:rsidRPr="00AB3E3C">
              <w:rPr>
                <w:sz w:val="22"/>
                <w:szCs w:val="22"/>
              </w:rPr>
              <w:t xml:space="preserve"> </w:t>
            </w:r>
          </w:p>
          <w:p w:rsidR="0028183E" w:rsidRPr="00AB3E3C" w:rsidRDefault="00B93F30" w:rsidP="00D159F4">
            <w:pPr>
              <w:pStyle w:val="Default"/>
              <w:numPr>
                <w:ilvl w:val="0"/>
                <w:numId w:val="93"/>
              </w:numPr>
              <w:jc w:val="both"/>
              <w:rPr>
                <w:i/>
                <w:sz w:val="22"/>
                <w:szCs w:val="22"/>
              </w:rPr>
            </w:pPr>
            <w:r w:rsidRPr="00AB3E3C">
              <w:rPr>
                <w:sz w:val="22"/>
                <w:szCs w:val="22"/>
              </w:rPr>
              <w:t xml:space="preserve"> Fișe de monitorizare a evoluției în dezvoltarea copilului cu CES, completate, prezentate de </w:t>
            </w:r>
            <w:r w:rsidR="0028183E" w:rsidRPr="00AB3E3C">
              <w:rPr>
                <w:sz w:val="22"/>
                <w:szCs w:val="22"/>
              </w:rPr>
              <w:t xml:space="preserve">CDS </w:t>
            </w:r>
            <w:r w:rsidRPr="00AB3E3C">
              <w:rPr>
                <w:sz w:val="22"/>
                <w:szCs w:val="22"/>
              </w:rPr>
              <w:t>în cadrul ședinței CMI,</w:t>
            </w:r>
            <w:r w:rsidRPr="00AB3E3C">
              <w:rPr>
                <w:i/>
                <w:sz w:val="22"/>
                <w:szCs w:val="22"/>
              </w:rPr>
              <w:t xml:space="preserve"> </w:t>
            </w:r>
          </w:p>
          <w:p w:rsidR="009232B5" w:rsidRPr="00AB3E3C" w:rsidRDefault="005D6833" w:rsidP="00386405">
            <w:pPr>
              <w:pStyle w:val="Default"/>
              <w:numPr>
                <w:ilvl w:val="0"/>
                <w:numId w:val="2"/>
              </w:numPr>
              <w:jc w:val="both"/>
              <w:rPr>
                <w:i/>
                <w:sz w:val="22"/>
                <w:szCs w:val="22"/>
              </w:rPr>
            </w:pPr>
            <w:r w:rsidRPr="00AB3E3C">
              <w:rPr>
                <w:color w:val="auto"/>
                <w:sz w:val="22"/>
                <w:szCs w:val="22"/>
              </w:rPr>
              <w:t>Mapă pentru fiecare clasă I-IX cu rezultatele semestriale și anuale ale fiecărui elev</w:t>
            </w:r>
          </w:p>
          <w:p w:rsidR="000B4B11" w:rsidRPr="00A11A04" w:rsidRDefault="000B4B11" w:rsidP="000B4B11">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3F30" w:rsidRPr="005D6833" w:rsidRDefault="00B93F30" w:rsidP="00B93F30">
            <w:pPr>
              <w:pStyle w:val="Default"/>
              <w:jc w:val="both"/>
              <w:rPr>
                <w:sz w:val="22"/>
              </w:rPr>
            </w:pPr>
            <w:r w:rsidRPr="005D6833">
              <w:rPr>
                <w:sz w:val="22"/>
                <w:szCs w:val="22"/>
              </w:rPr>
              <w:t>Instituția monitorizează sistematic progresul și dezvoltarea fiecărui elev și creează condiții pentru dezvoltarea potențialului cognitiv, aptitudinal și afectiv, asigurând funcționalitatea CMI și a serviciilor de sprijin. În cadrul acestui proces de monitorizare se întreprind acțiuni, precum: elaborarea planurilor de activitate a structurilor create în scopul asigurării educației incluzive și stabilirea unui program de lucru al acestora, asistare</w:t>
            </w:r>
            <w:r w:rsidR="005D6833" w:rsidRPr="005D6833">
              <w:rPr>
                <w:sz w:val="22"/>
                <w:szCs w:val="22"/>
              </w:rPr>
              <w:t>a la ore (administrația gimnaziului</w:t>
            </w:r>
            <w:r w:rsidRPr="005D6833">
              <w:rPr>
                <w:sz w:val="22"/>
                <w:szCs w:val="22"/>
              </w:rPr>
              <w:t xml:space="preserve"> și CDS), acordarea </w:t>
            </w:r>
            <w:r w:rsidRPr="005D6833">
              <w:rPr>
                <w:sz w:val="22"/>
                <w:szCs w:val="22"/>
              </w:rPr>
              <w:lastRenderedPageBreak/>
              <w:t>sprijinului pentru cadrele didac-tice care predau la clasă, elaborarea PEI-urilor și curriculumurilor modifi-cate, elaborarea rapoartelor și</w:t>
            </w:r>
            <w:r w:rsidR="005D6833" w:rsidRPr="005D6833">
              <w:rPr>
                <w:sz w:val="22"/>
                <w:szCs w:val="22"/>
              </w:rPr>
              <w:t xml:space="preserve"> a notelor informative.</w:t>
            </w:r>
          </w:p>
          <w:p w:rsidR="00B93F30" w:rsidRPr="00FC6773" w:rsidRDefault="00B93F30" w:rsidP="00FC6773">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C04AB9" w:rsidRPr="00AB3E3C" w:rsidRDefault="00C04AB9" w:rsidP="00363B63">
            <w:pPr>
              <w:pStyle w:val="Default"/>
              <w:numPr>
                <w:ilvl w:val="0"/>
                <w:numId w:val="2"/>
              </w:numPr>
              <w:jc w:val="both"/>
              <w:rPr>
                <w:sz w:val="22"/>
                <w:szCs w:val="22"/>
              </w:rPr>
            </w:pPr>
            <w:r w:rsidRPr="00AB3E3C">
              <w:rPr>
                <w:sz w:val="22"/>
                <w:szCs w:val="22"/>
                <w:lang w:eastAsia="ru-RU"/>
              </w:rPr>
              <w:t>P</w:t>
            </w:r>
            <w:r w:rsidR="00B4733A" w:rsidRPr="00AB3E3C">
              <w:rPr>
                <w:sz w:val="22"/>
                <w:szCs w:val="22"/>
                <w:lang w:eastAsia="ru-RU"/>
              </w:rPr>
              <w:t>roiect de activitate al institu</w:t>
            </w:r>
            <w:r w:rsidRPr="00AB3E3C">
              <w:rPr>
                <w:sz w:val="22"/>
                <w:szCs w:val="22"/>
                <w:lang w:eastAsia="ru-RU"/>
              </w:rPr>
              <w:t>ț</w:t>
            </w:r>
            <w:r w:rsidR="00B4733A" w:rsidRPr="00AB3E3C">
              <w:rPr>
                <w:sz w:val="22"/>
                <w:szCs w:val="22"/>
                <w:lang w:eastAsia="ru-RU"/>
              </w:rPr>
              <w:t>i</w:t>
            </w:r>
            <w:r w:rsidRPr="00AB3E3C">
              <w:rPr>
                <w:sz w:val="22"/>
                <w:szCs w:val="22"/>
                <w:lang w:eastAsia="ru-RU"/>
              </w:rPr>
              <w:t>ei, compartiment ,,Educația incluzivă</w:t>
            </w:r>
          </w:p>
          <w:p w:rsidR="00B93F30" w:rsidRPr="00AB3E3C" w:rsidRDefault="00B93F30" w:rsidP="00363B63">
            <w:pPr>
              <w:pStyle w:val="Default"/>
              <w:numPr>
                <w:ilvl w:val="0"/>
                <w:numId w:val="2"/>
              </w:numPr>
              <w:jc w:val="both"/>
              <w:rPr>
                <w:sz w:val="22"/>
                <w:szCs w:val="22"/>
              </w:rPr>
            </w:pPr>
            <w:r w:rsidRPr="00AB3E3C">
              <w:rPr>
                <w:sz w:val="22"/>
                <w:szCs w:val="22"/>
              </w:rPr>
              <w:t xml:space="preserve">PEI-urile copiilor cu CES </w:t>
            </w:r>
            <w:r w:rsidR="00D47E10">
              <w:rPr>
                <w:sz w:val="22"/>
                <w:szCs w:val="22"/>
              </w:rPr>
              <w:t>în a.ș. 2024-2025</w:t>
            </w:r>
            <w:r w:rsidRPr="00AB3E3C">
              <w:rPr>
                <w:sz w:val="22"/>
                <w:szCs w:val="22"/>
              </w:rPr>
              <w:t xml:space="preserve">; </w:t>
            </w:r>
          </w:p>
          <w:p w:rsidR="00B93F30" w:rsidRPr="00AB3E3C" w:rsidRDefault="00E811B3" w:rsidP="00D159F4">
            <w:pPr>
              <w:pStyle w:val="Default"/>
              <w:numPr>
                <w:ilvl w:val="0"/>
                <w:numId w:val="94"/>
              </w:numPr>
              <w:jc w:val="both"/>
              <w:rPr>
                <w:sz w:val="22"/>
                <w:szCs w:val="22"/>
              </w:rPr>
            </w:pPr>
            <w:r w:rsidRPr="00AB3E3C">
              <w:rPr>
                <w:sz w:val="22"/>
                <w:szCs w:val="22"/>
              </w:rPr>
              <w:t>Pro</w:t>
            </w:r>
            <w:r w:rsidR="00D47E10">
              <w:rPr>
                <w:sz w:val="22"/>
                <w:szCs w:val="22"/>
              </w:rPr>
              <w:t>ces-verbal nr. 01 din 29.08.2024</w:t>
            </w:r>
            <w:r w:rsidR="00C04AB9" w:rsidRPr="00AB3E3C">
              <w:rPr>
                <w:sz w:val="22"/>
                <w:szCs w:val="22"/>
              </w:rPr>
              <w:t xml:space="preserve"> </w:t>
            </w:r>
            <w:r w:rsidRPr="00AB3E3C">
              <w:rPr>
                <w:sz w:val="22"/>
                <w:szCs w:val="22"/>
              </w:rPr>
              <w:t xml:space="preserve"> al CA: pct. 2</w:t>
            </w:r>
            <w:r w:rsidR="00B93F30" w:rsidRPr="00AB3E3C">
              <w:rPr>
                <w:sz w:val="22"/>
                <w:szCs w:val="22"/>
              </w:rPr>
              <w:t xml:space="preserve"> Apro</w:t>
            </w:r>
            <w:r w:rsidRPr="00AB3E3C">
              <w:rPr>
                <w:sz w:val="22"/>
                <w:szCs w:val="22"/>
              </w:rPr>
              <w:t>barea orarului sunetelor;</w:t>
            </w:r>
            <w:r w:rsidR="00C04AB9" w:rsidRPr="00AB3E3C">
              <w:rPr>
                <w:sz w:val="22"/>
                <w:szCs w:val="22"/>
              </w:rPr>
              <w:t>a</w:t>
            </w:r>
            <w:r w:rsidR="00B93F30" w:rsidRPr="00AB3E3C">
              <w:rPr>
                <w:sz w:val="22"/>
                <w:szCs w:val="22"/>
              </w:rPr>
              <w:t xml:space="preserve">probarea orarului lecțiilor, orelor opționale, orarului cercurilor și activităților sportive; </w:t>
            </w:r>
          </w:p>
          <w:p w:rsidR="00B93F30" w:rsidRPr="00AB3E3C" w:rsidRDefault="00B93F30" w:rsidP="00D159F4">
            <w:pPr>
              <w:pStyle w:val="Default"/>
              <w:numPr>
                <w:ilvl w:val="0"/>
                <w:numId w:val="95"/>
              </w:numPr>
              <w:jc w:val="both"/>
              <w:rPr>
                <w:sz w:val="22"/>
                <w:szCs w:val="22"/>
              </w:rPr>
            </w:pPr>
            <w:r w:rsidRPr="00AB3E3C">
              <w:rPr>
                <w:sz w:val="22"/>
                <w:szCs w:val="22"/>
              </w:rPr>
              <w:t>Curriculum modificat la disciplinele școlare</w:t>
            </w:r>
            <w:r w:rsidR="00D47E10">
              <w:rPr>
                <w:sz w:val="22"/>
                <w:szCs w:val="22"/>
              </w:rPr>
              <w:t xml:space="preserve"> pentru copiii cu CES, a.ș. 2024-2025</w:t>
            </w:r>
            <w:r w:rsidRPr="00AB3E3C">
              <w:rPr>
                <w:sz w:val="22"/>
                <w:szCs w:val="22"/>
              </w:rPr>
              <w:t xml:space="preserve">, coordonat cu CMI; </w:t>
            </w:r>
          </w:p>
          <w:p w:rsidR="00E811B3" w:rsidRPr="00AB3E3C" w:rsidRDefault="00E811B3" w:rsidP="00D159F4">
            <w:pPr>
              <w:pStyle w:val="a4"/>
              <w:numPr>
                <w:ilvl w:val="0"/>
                <w:numId w:val="8"/>
              </w:numPr>
              <w:rPr>
                <w:iCs/>
                <w:sz w:val="22"/>
              </w:rPr>
            </w:pPr>
            <w:r w:rsidRPr="00AB3E3C">
              <w:rPr>
                <w:iCs/>
                <w:sz w:val="22"/>
              </w:rPr>
              <w:t>Registrul Proceselor  verbale  ale CMI</w:t>
            </w:r>
          </w:p>
          <w:p w:rsidR="00B93F30" w:rsidRPr="00AB3E3C" w:rsidRDefault="00B93F30" w:rsidP="00D159F4">
            <w:pPr>
              <w:pStyle w:val="Default"/>
              <w:numPr>
                <w:ilvl w:val="0"/>
                <w:numId w:val="95"/>
              </w:numPr>
              <w:jc w:val="both"/>
              <w:rPr>
                <w:sz w:val="22"/>
                <w:szCs w:val="22"/>
              </w:rPr>
            </w:pPr>
            <w:r w:rsidRPr="00AB3E3C">
              <w:rPr>
                <w:sz w:val="22"/>
                <w:szCs w:val="22"/>
              </w:rPr>
              <w:t xml:space="preserve">Teste individualizate/ Fișe de lucru pentru copiii cu CES, în mapa CDS și în dosarul elevului cu CES; </w:t>
            </w:r>
          </w:p>
          <w:p w:rsidR="00B93F30" w:rsidRPr="00AB3E3C" w:rsidRDefault="00C04AB9" w:rsidP="00D159F4">
            <w:pPr>
              <w:pStyle w:val="Default"/>
              <w:numPr>
                <w:ilvl w:val="0"/>
                <w:numId w:val="95"/>
              </w:numPr>
              <w:jc w:val="both"/>
              <w:rPr>
                <w:iCs/>
                <w:sz w:val="22"/>
                <w:szCs w:val="22"/>
              </w:rPr>
            </w:pPr>
            <w:r w:rsidRPr="00AB3E3C">
              <w:rPr>
                <w:sz w:val="22"/>
                <w:szCs w:val="22"/>
                <w:lang w:eastAsia="ru-RU"/>
              </w:rPr>
              <w:t>Proiectele anuale ale dirigințlor la Dezvoltarea personală;</w:t>
            </w:r>
          </w:p>
          <w:p w:rsidR="00C04AB9" w:rsidRPr="00AB3E3C" w:rsidRDefault="00C04AB9" w:rsidP="00D159F4">
            <w:pPr>
              <w:pStyle w:val="a4"/>
              <w:numPr>
                <w:ilvl w:val="0"/>
                <w:numId w:val="8"/>
              </w:numPr>
              <w:autoSpaceDE w:val="0"/>
              <w:autoSpaceDN w:val="0"/>
              <w:adjustRightInd w:val="0"/>
              <w:jc w:val="left"/>
              <w:rPr>
                <w:rFonts w:ascii="Arial" w:hAnsi="Arial" w:cs="Arial"/>
                <w:sz w:val="21"/>
                <w:szCs w:val="21"/>
                <w:lang w:eastAsia="ru-RU"/>
              </w:rPr>
            </w:pPr>
            <w:r w:rsidRPr="00AB3E3C">
              <w:rPr>
                <w:sz w:val="22"/>
                <w:lang w:eastAsia="ru-RU"/>
              </w:rPr>
              <w:t>Proiecte didactice de lungă  durată  la disciplinele școlare, coordonate de directoarea adjunct pentru instruire, aprobate de directoare</w:t>
            </w:r>
            <w:r w:rsidRPr="00AB3E3C">
              <w:rPr>
                <w:rFonts w:ascii="Arial" w:hAnsi="Arial" w:cs="Arial"/>
                <w:sz w:val="20"/>
                <w:szCs w:val="20"/>
                <w:lang w:eastAsia="ru-RU"/>
              </w:rPr>
              <w:t>;</w:t>
            </w:r>
          </w:p>
          <w:p w:rsidR="00C04AB9" w:rsidRPr="00C04AB9" w:rsidRDefault="00C04AB9" w:rsidP="00D159F4">
            <w:pPr>
              <w:pStyle w:val="a4"/>
              <w:numPr>
                <w:ilvl w:val="0"/>
                <w:numId w:val="8"/>
              </w:numPr>
              <w:autoSpaceDE w:val="0"/>
              <w:autoSpaceDN w:val="0"/>
              <w:adjustRightInd w:val="0"/>
              <w:jc w:val="left"/>
              <w:rPr>
                <w:rFonts w:ascii="Arial" w:hAnsi="Arial" w:cs="Arial"/>
                <w:sz w:val="21"/>
                <w:szCs w:val="21"/>
                <w:lang w:eastAsia="ru-RU"/>
              </w:rPr>
            </w:pPr>
            <w:r w:rsidRPr="00AB3E3C">
              <w:rPr>
                <w:sz w:val="22"/>
                <w:lang w:eastAsia="ru-RU"/>
              </w:rPr>
              <w:t xml:space="preserve">Activitatea bibliotecii cu acces pentru </w:t>
            </w:r>
            <w:r w:rsidR="00ED7201" w:rsidRPr="00AB3E3C">
              <w:rPr>
                <w:sz w:val="22"/>
                <w:lang w:eastAsia="ru-RU"/>
              </w:rPr>
              <w:t xml:space="preserve">toț </w:t>
            </w:r>
            <w:r w:rsidRPr="00AB3E3C">
              <w:rPr>
                <w:sz w:val="22"/>
                <w:lang w:eastAsia="ru-RU"/>
              </w:rPr>
              <w:t>i elevii</w:t>
            </w:r>
            <w:r w:rsidR="00A66CEB" w:rsidRPr="00AB3E3C">
              <w:rPr>
                <w:rFonts w:ascii="Arial" w:hAnsi="Arial" w:cs="Arial"/>
                <w:sz w:val="21"/>
                <w:szCs w:val="21"/>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3F30" w:rsidRPr="00B93F30" w:rsidRDefault="00B93F30" w:rsidP="00E811B3">
            <w:pPr>
              <w:pStyle w:val="Default"/>
              <w:jc w:val="both"/>
              <w:rPr>
                <w:sz w:val="22"/>
              </w:rPr>
            </w:pPr>
            <w:r w:rsidRPr="00E811B3">
              <w:rPr>
                <w:sz w:val="22"/>
                <w:szCs w:val="22"/>
              </w:rPr>
              <w:t>Instituția desfășoară un proces educațional care ia în considerare particu-laritățile și nevoile specifice ale fiecărui elev, în funcție de recomandările SAP Anenii Noi. Sunt elaborate PEI-uri și curriculumuri adaptate la disci-plinele de bază pentru elevii cu CES, implicând în majoritatea cazurilor cadre didactice competente.</w:t>
            </w:r>
            <w:r w:rsidRPr="00B93F30">
              <w:rPr>
                <w:i/>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 xml:space="preserve">Punctaj acordat: - </w:t>
            </w:r>
            <w:r w:rsidR="00A11A04">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044E6" w:rsidP="00F842E4">
            <w:pPr>
              <w:rPr>
                <w:b/>
                <w:bCs/>
              </w:rPr>
            </w:pPr>
            <w:r>
              <w:rPr>
                <w:b/>
                <w:bCs/>
              </w:rPr>
              <w:t>6,5</w:t>
            </w:r>
          </w:p>
        </w:tc>
      </w:tr>
    </w:tbl>
    <w:p w:rsidR="00D25024" w:rsidRDefault="00D25024" w:rsidP="00D25024"/>
    <w:p w:rsidR="00D25024" w:rsidRPr="00D25024" w:rsidRDefault="00D25024" w:rsidP="00D25024">
      <w:pPr>
        <w:pStyle w:val="2"/>
        <w:rPr>
          <w:lang w:val="en-US"/>
        </w:rPr>
      </w:pPr>
      <w:bookmarkStart w:id="23" w:name="_Toc46741872"/>
      <w:bookmarkStart w:id="24" w:name="_Toc48389090"/>
      <w:r w:rsidRPr="00D25024">
        <w:rPr>
          <w:lang w:val="en-US"/>
        </w:rPr>
        <w:t>Standard 3.2. Politicile și practicile din instituția de învățământ sunt incluzive, nediscriminatorii și respectă diferențele individuale</w:t>
      </w:r>
      <w:bookmarkEnd w:id="23"/>
      <w:bookmarkEnd w:id="2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D47E10" w:rsidP="00D159F4">
            <w:pPr>
              <w:pStyle w:val="Default"/>
              <w:numPr>
                <w:ilvl w:val="0"/>
                <w:numId w:val="96"/>
              </w:numPr>
              <w:jc w:val="both"/>
              <w:rPr>
                <w:sz w:val="22"/>
                <w:szCs w:val="22"/>
              </w:rPr>
            </w:pPr>
            <w:r>
              <w:rPr>
                <w:sz w:val="22"/>
                <w:szCs w:val="22"/>
              </w:rPr>
              <w:t>PAI 2024</w:t>
            </w:r>
            <w:r w:rsidR="00B93F30" w:rsidRPr="00AB3E3C">
              <w:rPr>
                <w:sz w:val="22"/>
                <w:szCs w:val="22"/>
              </w:rPr>
              <w:t>-202</w:t>
            </w:r>
            <w:r>
              <w:rPr>
                <w:sz w:val="22"/>
                <w:szCs w:val="22"/>
              </w:rPr>
              <w:t>5</w:t>
            </w:r>
            <w:r w:rsidR="00A66CEB" w:rsidRPr="00AB3E3C">
              <w:rPr>
                <w:sz w:val="22"/>
                <w:szCs w:val="22"/>
              </w:rPr>
              <w:t>, Dimensiunea I</w:t>
            </w:r>
            <w:r w:rsidR="00B93F30" w:rsidRPr="00AB3E3C">
              <w:rPr>
                <w:sz w:val="22"/>
                <w:szCs w:val="22"/>
              </w:rPr>
              <w:t>II,</w:t>
            </w:r>
            <w:r w:rsidR="00A66CEB" w:rsidRPr="00AB3E3C">
              <w:rPr>
                <w:sz w:val="22"/>
                <w:szCs w:val="22"/>
              </w:rPr>
              <w:t>Incluziune educațională</w:t>
            </w:r>
            <w:r w:rsidR="00B93F30" w:rsidRPr="00AB3E3C">
              <w:rPr>
                <w:sz w:val="22"/>
                <w:szCs w:val="22"/>
              </w:rPr>
              <w:t xml:space="preserve">; </w:t>
            </w:r>
          </w:p>
          <w:p w:rsidR="00B93F30" w:rsidRPr="00AB3E3C" w:rsidRDefault="00B93F30" w:rsidP="00D159F4">
            <w:pPr>
              <w:pStyle w:val="Default"/>
              <w:numPr>
                <w:ilvl w:val="0"/>
                <w:numId w:val="96"/>
              </w:numPr>
              <w:jc w:val="both"/>
              <w:rPr>
                <w:sz w:val="22"/>
                <w:szCs w:val="22"/>
              </w:rPr>
            </w:pPr>
            <w:r w:rsidRPr="00AB3E3C">
              <w:rPr>
                <w:sz w:val="22"/>
                <w:szCs w:val="22"/>
              </w:rPr>
              <w:t xml:space="preserve">Planul de activitate al </w:t>
            </w:r>
            <w:r w:rsidR="00D47E10">
              <w:rPr>
                <w:sz w:val="22"/>
                <w:szCs w:val="22"/>
              </w:rPr>
              <w:t>CDS pentru a.ș. 2024</w:t>
            </w:r>
            <w:r w:rsidR="00341C7F" w:rsidRPr="00AB3E3C">
              <w:rPr>
                <w:sz w:val="22"/>
                <w:szCs w:val="22"/>
              </w:rPr>
              <w:t>-2</w:t>
            </w:r>
            <w:r w:rsidR="00D47E10">
              <w:rPr>
                <w:sz w:val="22"/>
                <w:szCs w:val="22"/>
              </w:rPr>
              <w:t>025</w:t>
            </w:r>
            <w:r w:rsidRPr="00AB3E3C">
              <w:rPr>
                <w:sz w:val="22"/>
                <w:szCs w:val="22"/>
              </w:rPr>
              <w:t xml:space="preserve">; </w:t>
            </w:r>
          </w:p>
          <w:p w:rsidR="00B93F30" w:rsidRPr="00AB3E3C" w:rsidRDefault="00B93F30" w:rsidP="00D159F4">
            <w:pPr>
              <w:pStyle w:val="Default"/>
              <w:numPr>
                <w:ilvl w:val="0"/>
                <w:numId w:val="96"/>
              </w:numPr>
              <w:jc w:val="both"/>
              <w:rPr>
                <w:sz w:val="22"/>
                <w:szCs w:val="22"/>
              </w:rPr>
            </w:pPr>
            <w:r w:rsidRPr="00AB3E3C">
              <w:rPr>
                <w:sz w:val="22"/>
                <w:szCs w:val="22"/>
              </w:rPr>
              <w:t xml:space="preserve">Fișe individuale de lucru pentru copiii cu CES; </w:t>
            </w:r>
          </w:p>
          <w:p w:rsidR="00B93F30" w:rsidRPr="00AB3E3C" w:rsidRDefault="00B93F30" w:rsidP="00D159F4">
            <w:pPr>
              <w:pStyle w:val="Default"/>
              <w:numPr>
                <w:ilvl w:val="0"/>
                <w:numId w:val="96"/>
              </w:numPr>
              <w:jc w:val="both"/>
              <w:rPr>
                <w:sz w:val="22"/>
                <w:szCs w:val="22"/>
              </w:rPr>
            </w:pPr>
            <w:r w:rsidRPr="00AB3E3C">
              <w:rPr>
                <w:sz w:val="22"/>
                <w:szCs w:val="22"/>
              </w:rPr>
              <w:t xml:space="preserve"> Planul activităților e</w:t>
            </w:r>
            <w:r w:rsidR="00D47E10">
              <w:rPr>
                <w:sz w:val="22"/>
                <w:szCs w:val="22"/>
              </w:rPr>
              <w:t>xtracurriculare pentru a.ș. 2024-2025</w:t>
            </w:r>
            <w:r w:rsidRPr="00AB3E3C">
              <w:rPr>
                <w:sz w:val="22"/>
                <w:szCs w:val="22"/>
              </w:rPr>
              <w:t xml:space="preserve">; </w:t>
            </w:r>
          </w:p>
          <w:p w:rsidR="00341C7F" w:rsidRPr="00AB3E3C" w:rsidRDefault="00D47E10" w:rsidP="00D159F4">
            <w:pPr>
              <w:pStyle w:val="Default"/>
              <w:numPr>
                <w:ilvl w:val="0"/>
                <w:numId w:val="96"/>
              </w:numPr>
              <w:jc w:val="both"/>
              <w:rPr>
                <w:sz w:val="22"/>
                <w:szCs w:val="22"/>
              </w:rPr>
            </w:pPr>
            <w:r>
              <w:rPr>
                <w:sz w:val="22"/>
                <w:szCs w:val="22"/>
              </w:rPr>
              <w:t>Ordinul nr. 41-b din 02</w:t>
            </w:r>
            <w:r w:rsidR="00A66CEB" w:rsidRPr="00AB3E3C">
              <w:rPr>
                <w:sz w:val="22"/>
                <w:szCs w:val="22"/>
              </w:rPr>
              <w:t xml:space="preserve"> .09</w:t>
            </w:r>
            <w:r>
              <w:rPr>
                <w:sz w:val="22"/>
                <w:szCs w:val="22"/>
              </w:rPr>
              <w:t>.2024</w:t>
            </w:r>
            <w:r w:rsidR="00B93F30" w:rsidRPr="00AB3E3C">
              <w:rPr>
                <w:sz w:val="22"/>
                <w:szCs w:val="22"/>
              </w:rPr>
              <w:t>:</w:t>
            </w:r>
            <w:r w:rsidR="00A66CEB" w:rsidRPr="00AB3E3C">
              <w:rPr>
                <w:sz w:val="22"/>
                <w:szCs w:val="22"/>
              </w:rPr>
              <w:t xml:space="preserve"> Cu privire la </w:t>
            </w:r>
            <w:r w:rsidR="00B93F30" w:rsidRPr="00AB3E3C">
              <w:rPr>
                <w:sz w:val="22"/>
                <w:szCs w:val="22"/>
              </w:rPr>
              <w:t>interzicerea colectării ilicite de bani;</w:t>
            </w:r>
          </w:p>
          <w:p w:rsidR="00B93F30" w:rsidRPr="00AB3E3C" w:rsidRDefault="00B93F30" w:rsidP="00D159F4">
            <w:pPr>
              <w:pStyle w:val="Default"/>
              <w:numPr>
                <w:ilvl w:val="0"/>
                <w:numId w:val="96"/>
              </w:numPr>
              <w:jc w:val="both"/>
              <w:rPr>
                <w:sz w:val="22"/>
                <w:szCs w:val="22"/>
              </w:rPr>
            </w:pPr>
            <w:r w:rsidRPr="00AB3E3C">
              <w:rPr>
                <w:sz w:val="22"/>
                <w:szCs w:val="22"/>
              </w:rPr>
              <w:t xml:space="preserve"> </w:t>
            </w:r>
            <w:r w:rsidR="00A66CEB" w:rsidRPr="00AB3E3C">
              <w:rPr>
                <w:sz w:val="22"/>
                <w:szCs w:val="22"/>
              </w:rPr>
              <w:t>Ordinul nr. 38 -b din 01 .09.2023</w:t>
            </w:r>
            <w:r w:rsidR="00341C7F" w:rsidRPr="00AB3E3C">
              <w:rPr>
                <w:sz w:val="22"/>
                <w:szCs w:val="22"/>
              </w:rPr>
              <w:t>: Cu privire la desemnarea mentorului.</w:t>
            </w:r>
          </w:p>
          <w:p w:rsidR="00B93F30" w:rsidRPr="00AB3E3C" w:rsidRDefault="00DA1F00" w:rsidP="00D159F4">
            <w:pPr>
              <w:pStyle w:val="Default"/>
              <w:numPr>
                <w:ilvl w:val="0"/>
                <w:numId w:val="96"/>
              </w:numPr>
              <w:jc w:val="both"/>
              <w:rPr>
                <w:sz w:val="22"/>
                <w:szCs w:val="22"/>
              </w:rPr>
            </w:pPr>
            <w:r w:rsidRPr="00AB3E3C">
              <w:rPr>
                <w:sz w:val="22"/>
                <w:szCs w:val="22"/>
              </w:rPr>
              <w:t>Planul</w:t>
            </w:r>
            <w:r w:rsidR="00B93F30" w:rsidRPr="00AB3E3C">
              <w:rPr>
                <w:sz w:val="22"/>
                <w:szCs w:val="22"/>
              </w:rPr>
              <w:t xml:space="preserve"> activităților de mentorat pen</w:t>
            </w:r>
            <w:r w:rsidRPr="00AB3E3C">
              <w:rPr>
                <w:sz w:val="22"/>
                <w:szCs w:val="22"/>
              </w:rPr>
              <w:t>tru tânărul specialist</w:t>
            </w:r>
            <w:r w:rsidR="00D47E10">
              <w:rPr>
                <w:sz w:val="22"/>
                <w:szCs w:val="22"/>
              </w:rPr>
              <w:t xml:space="preserve"> la disciplinele școlare în 2024-2025</w:t>
            </w:r>
            <w:r w:rsidR="00341C7F" w:rsidRPr="00AB3E3C">
              <w:rPr>
                <w:sz w:val="22"/>
                <w:szCs w:val="22"/>
              </w:rPr>
              <w:t xml:space="preserve">, Școala tânărului specialist </w:t>
            </w:r>
            <w:r w:rsidR="00B93F30" w:rsidRPr="00AB3E3C">
              <w:rPr>
                <w:sz w:val="22"/>
                <w:szCs w:val="22"/>
              </w:rPr>
              <w:t xml:space="preserve">; </w:t>
            </w:r>
          </w:p>
          <w:p w:rsidR="00B93F30" w:rsidRPr="00AB3E3C" w:rsidRDefault="00B93F30" w:rsidP="00D159F4">
            <w:pPr>
              <w:pStyle w:val="Default"/>
              <w:numPr>
                <w:ilvl w:val="0"/>
                <w:numId w:val="36"/>
              </w:numPr>
              <w:jc w:val="both"/>
              <w:rPr>
                <w:color w:val="auto"/>
                <w:sz w:val="22"/>
                <w:szCs w:val="22"/>
              </w:rPr>
            </w:pPr>
            <w:r w:rsidRPr="00AB3E3C">
              <w:rPr>
                <w:sz w:val="22"/>
                <w:szCs w:val="22"/>
              </w:rPr>
              <w:t xml:space="preserve"> </w:t>
            </w:r>
            <w:r w:rsidR="00341C7F" w:rsidRPr="00AB3E3C">
              <w:rPr>
                <w:color w:val="auto"/>
                <w:sz w:val="22"/>
                <w:szCs w:val="22"/>
              </w:rPr>
              <w:t xml:space="preserve"> Registrul de fixare a cazurilor de aplicare a procedurii ANET; </w:t>
            </w:r>
          </w:p>
          <w:p w:rsidR="00B93F30" w:rsidRPr="00AB3E3C" w:rsidRDefault="00B93F30" w:rsidP="00D159F4">
            <w:pPr>
              <w:pStyle w:val="Default"/>
              <w:numPr>
                <w:ilvl w:val="0"/>
                <w:numId w:val="96"/>
              </w:numPr>
              <w:jc w:val="both"/>
              <w:rPr>
                <w:sz w:val="22"/>
                <w:szCs w:val="22"/>
              </w:rPr>
            </w:pPr>
            <w:r w:rsidRPr="00AB3E3C">
              <w:rPr>
                <w:sz w:val="22"/>
                <w:szCs w:val="22"/>
              </w:rPr>
              <w:t xml:space="preserve"> Fișa de post a c</w:t>
            </w:r>
            <w:r w:rsidR="004C661C" w:rsidRPr="00AB3E3C">
              <w:rPr>
                <w:sz w:val="22"/>
                <w:szCs w:val="22"/>
              </w:rPr>
              <w:t>adrului didactic, a directoarei</w:t>
            </w:r>
            <w:r w:rsidRPr="00AB3E3C">
              <w:rPr>
                <w:sz w:val="22"/>
                <w:szCs w:val="22"/>
              </w:rPr>
              <w:t>,</w:t>
            </w:r>
            <w:r w:rsidR="004C661C" w:rsidRPr="00AB3E3C">
              <w:rPr>
                <w:sz w:val="22"/>
                <w:szCs w:val="22"/>
              </w:rPr>
              <w:t xml:space="preserve"> directoarei </w:t>
            </w:r>
            <w:r w:rsidRPr="00AB3E3C">
              <w:rPr>
                <w:sz w:val="22"/>
                <w:szCs w:val="22"/>
              </w:rPr>
              <w:t xml:space="preserve"> adjunct</w:t>
            </w:r>
            <w:r w:rsidR="004C661C" w:rsidRPr="00AB3E3C">
              <w:rPr>
                <w:sz w:val="22"/>
                <w:szCs w:val="22"/>
              </w:rPr>
              <w:t>e</w:t>
            </w:r>
            <w:r w:rsidRPr="00AB3E3C">
              <w:rPr>
                <w:sz w:val="22"/>
                <w:szCs w:val="22"/>
              </w:rPr>
              <w:t xml:space="preserve">,  a cadrului didactic de sprijin. </w:t>
            </w:r>
          </w:p>
          <w:p w:rsidR="004B6816" w:rsidRPr="004B6816" w:rsidRDefault="004B6816" w:rsidP="007D6F42">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Default="00221ECD" w:rsidP="00727044">
            <w:pPr>
              <w:pStyle w:val="Default"/>
              <w:jc w:val="both"/>
              <w:rPr>
                <w:color w:val="auto"/>
                <w:sz w:val="22"/>
                <w:szCs w:val="22"/>
              </w:rPr>
            </w:pPr>
            <w:r w:rsidRPr="00221ECD">
              <w:rPr>
                <w:color w:val="auto"/>
                <w:sz w:val="22"/>
                <w:szCs w:val="22"/>
              </w:rPr>
              <w:t xml:space="preserve">Gimnaziul </w:t>
            </w:r>
            <w:r w:rsidR="00A11A04" w:rsidRPr="00221ECD">
              <w:rPr>
                <w:color w:val="auto"/>
                <w:sz w:val="22"/>
                <w:szCs w:val="22"/>
              </w:rPr>
              <w:t>dispune de suficiente mecanisme de identificare şi combatere a oricăror forme de discriminare. În fişele de post ale cadrelor didactice şi de conducere sunt prevăzute sarcini</w:t>
            </w:r>
            <w:r w:rsidRPr="00221ECD">
              <w:rPr>
                <w:color w:val="auto"/>
                <w:sz w:val="22"/>
                <w:szCs w:val="22"/>
              </w:rPr>
              <w:t>,</w:t>
            </w:r>
            <w:r w:rsidR="00A11A04" w:rsidRPr="00221ECD">
              <w:rPr>
                <w:color w:val="auto"/>
                <w:sz w:val="22"/>
                <w:szCs w:val="22"/>
              </w:rPr>
              <w:t xml:space="preserve"> care reflectă respectarea normelor etice şi a principiilor morale: dreptate, echitate, umanism etc. Totodată, cadrele didactice sunt obligate, prin fişa de post, să nu facă propagandă şovină, naţionalistă, religioasă, ci să atenueze orice manifestare de extremă, fie verbală, emoţională sa</w:t>
            </w:r>
            <w:r w:rsidRPr="00221ECD">
              <w:rPr>
                <w:color w:val="auto"/>
                <w:sz w:val="22"/>
                <w:szCs w:val="22"/>
              </w:rPr>
              <w:t xml:space="preserve">u factologică. Statutul </w:t>
            </w:r>
            <w:r w:rsidRPr="00221ECD">
              <w:rPr>
                <w:color w:val="auto"/>
                <w:sz w:val="22"/>
                <w:szCs w:val="22"/>
              </w:rPr>
              <w:lastRenderedPageBreak/>
              <w:t>gimnaziului</w:t>
            </w:r>
            <w:r w:rsidR="00A11A04" w:rsidRPr="00221ECD">
              <w:rPr>
                <w:color w:val="auto"/>
                <w:sz w:val="22"/>
                <w:szCs w:val="22"/>
              </w:rPr>
              <w:t xml:space="preserve"> promovează tratamentul echitabil, egalitatea de şanse, toleranţa şi respectul reciproc. Regulamentul de organiza</w:t>
            </w:r>
            <w:r w:rsidRPr="00221ECD">
              <w:rPr>
                <w:color w:val="auto"/>
                <w:sz w:val="22"/>
                <w:szCs w:val="22"/>
              </w:rPr>
              <w:t>re şi funcţionare al gimnaziului</w:t>
            </w:r>
            <w:r w:rsidR="00A11A04" w:rsidRPr="00221ECD">
              <w:rPr>
                <w:color w:val="auto"/>
                <w:sz w:val="22"/>
                <w:szCs w:val="22"/>
              </w:rPr>
              <w:t xml:space="preserve"> respectă principiul nediscriminării şi al înlăturării imediate a oricărei forme de încălcare a demnităţii. </w:t>
            </w:r>
          </w:p>
          <w:p w:rsidR="00B93F30" w:rsidRPr="00727044" w:rsidRDefault="00B93F30" w:rsidP="00EC1B24">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Punctaj acordat: -</w:t>
            </w:r>
            <w:r w:rsidR="00A11A04">
              <w:t>0,75</w:t>
            </w:r>
            <w:r>
              <w:t xml:space="preserve"> </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D47E10" w:rsidP="00D159F4">
            <w:pPr>
              <w:pStyle w:val="Default"/>
              <w:numPr>
                <w:ilvl w:val="0"/>
                <w:numId w:val="97"/>
              </w:numPr>
              <w:rPr>
                <w:sz w:val="22"/>
                <w:szCs w:val="22"/>
              </w:rPr>
            </w:pPr>
            <w:r>
              <w:rPr>
                <w:sz w:val="22"/>
                <w:szCs w:val="22"/>
              </w:rPr>
              <w:t>PAI 2024</w:t>
            </w:r>
            <w:r w:rsidR="00ED7201" w:rsidRPr="00AB3E3C">
              <w:rPr>
                <w:sz w:val="22"/>
                <w:szCs w:val="22"/>
              </w:rPr>
              <w:t>-</w:t>
            </w:r>
            <w:r>
              <w:rPr>
                <w:sz w:val="22"/>
                <w:szCs w:val="22"/>
              </w:rPr>
              <w:t>2025</w:t>
            </w:r>
            <w:r w:rsidR="00A66CEB" w:rsidRPr="00AB3E3C">
              <w:rPr>
                <w:sz w:val="22"/>
                <w:szCs w:val="22"/>
              </w:rPr>
              <w:t xml:space="preserve">     Dimensiunea III,Incluziune educațională </w:t>
            </w:r>
            <w:r w:rsidR="00B93F30" w:rsidRPr="00AB3E3C">
              <w:rPr>
                <w:sz w:val="22"/>
                <w:szCs w:val="22"/>
              </w:rPr>
              <w:t xml:space="preserve">și acțiunile preconi-zate pentru promovarea educației incluzive; </w:t>
            </w:r>
          </w:p>
          <w:p w:rsidR="00B93F30" w:rsidRPr="00AB3E3C" w:rsidRDefault="00ED7201" w:rsidP="00D159F4">
            <w:pPr>
              <w:pStyle w:val="Default"/>
              <w:numPr>
                <w:ilvl w:val="0"/>
                <w:numId w:val="97"/>
              </w:numPr>
              <w:rPr>
                <w:sz w:val="22"/>
                <w:szCs w:val="22"/>
              </w:rPr>
            </w:pPr>
            <w:r w:rsidRPr="00AB3E3C">
              <w:rPr>
                <w:sz w:val="22"/>
                <w:szCs w:val="22"/>
              </w:rPr>
              <w:t xml:space="preserve"> Planul directoarei </w:t>
            </w:r>
            <w:r w:rsidR="00B93F30" w:rsidRPr="00AB3E3C">
              <w:rPr>
                <w:sz w:val="22"/>
                <w:szCs w:val="22"/>
              </w:rPr>
              <w:t xml:space="preserve"> ad</w:t>
            </w:r>
            <w:r w:rsidR="00EC1B24" w:rsidRPr="00AB3E3C">
              <w:rPr>
                <w:sz w:val="22"/>
                <w:szCs w:val="22"/>
              </w:rPr>
              <w:t>junct</w:t>
            </w:r>
            <w:r w:rsidR="00D47E10">
              <w:rPr>
                <w:sz w:val="22"/>
                <w:szCs w:val="22"/>
              </w:rPr>
              <w:t>e pentru educație, a.ș. 2024-2025</w:t>
            </w:r>
            <w:r w:rsidR="00B93F30" w:rsidRPr="00AB3E3C">
              <w:rPr>
                <w:sz w:val="22"/>
                <w:szCs w:val="22"/>
              </w:rPr>
              <w:t xml:space="preserve">; </w:t>
            </w:r>
          </w:p>
          <w:p w:rsidR="00B93F30" w:rsidRPr="00AB3E3C" w:rsidRDefault="00B93F30" w:rsidP="00D159F4">
            <w:pPr>
              <w:pStyle w:val="Default"/>
              <w:numPr>
                <w:ilvl w:val="0"/>
                <w:numId w:val="97"/>
              </w:numPr>
              <w:rPr>
                <w:sz w:val="22"/>
                <w:szCs w:val="22"/>
              </w:rPr>
            </w:pPr>
            <w:r w:rsidRPr="00AB3E3C">
              <w:rPr>
                <w:sz w:val="22"/>
                <w:szCs w:val="22"/>
              </w:rPr>
              <w:t xml:space="preserve"> Planurile de activitate ale comi</w:t>
            </w:r>
            <w:r w:rsidR="00D47E10">
              <w:rPr>
                <w:sz w:val="22"/>
                <w:szCs w:val="22"/>
              </w:rPr>
              <w:t>siilor metodice pentru a.ș. 2024-2025</w:t>
            </w:r>
            <w:r w:rsidRPr="00AB3E3C">
              <w:rPr>
                <w:sz w:val="22"/>
                <w:szCs w:val="22"/>
              </w:rPr>
              <w:t xml:space="preserve">; </w:t>
            </w:r>
          </w:p>
          <w:p w:rsidR="00EC1B24" w:rsidRPr="00AB3E3C" w:rsidRDefault="00ED7201" w:rsidP="00D159F4">
            <w:pPr>
              <w:pStyle w:val="Default"/>
              <w:numPr>
                <w:ilvl w:val="0"/>
                <w:numId w:val="37"/>
              </w:numPr>
              <w:rPr>
                <w:color w:val="auto"/>
                <w:sz w:val="22"/>
                <w:szCs w:val="22"/>
              </w:rPr>
            </w:pPr>
            <w:r w:rsidRPr="00AB3E3C">
              <w:rPr>
                <w:sz w:val="22"/>
                <w:szCs w:val="22"/>
              </w:rPr>
              <w:t xml:space="preserve"> Raportul directoarei </w:t>
            </w:r>
            <w:r w:rsidR="00B93F30" w:rsidRPr="00AB3E3C">
              <w:rPr>
                <w:sz w:val="22"/>
                <w:szCs w:val="22"/>
              </w:rPr>
              <w:t xml:space="preserve"> </w:t>
            </w:r>
            <w:r w:rsidRPr="00AB3E3C">
              <w:rPr>
                <w:sz w:val="22"/>
                <w:szCs w:val="22"/>
              </w:rPr>
              <w:t>adjunct</w:t>
            </w:r>
            <w:r w:rsidR="00C33BF2" w:rsidRPr="00AB3E3C">
              <w:rPr>
                <w:sz w:val="22"/>
                <w:szCs w:val="22"/>
              </w:rPr>
              <w:t>e</w:t>
            </w:r>
            <w:r w:rsidRPr="00AB3E3C">
              <w:rPr>
                <w:sz w:val="22"/>
                <w:szCs w:val="22"/>
              </w:rPr>
              <w:t xml:space="preserve"> </w:t>
            </w:r>
            <w:r w:rsidR="00B93F30" w:rsidRPr="00AB3E3C">
              <w:rPr>
                <w:sz w:val="22"/>
                <w:szCs w:val="22"/>
              </w:rPr>
              <w:t xml:space="preserve"> </w:t>
            </w:r>
            <w:r w:rsidR="00D47E10">
              <w:rPr>
                <w:sz w:val="22"/>
                <w:szCs w:val="22"/>
              </w:rPr>
              <w:t>pentru educație pentru a.ș. 2024-2025</w:t>
            </w:r>
            <w:r w:rsidR="00B93F30" w:rsidRPr="00AB3E3C">
              <w:rPr>
                <w:sz w:val="22"/>
                <w:szCs w:val="22"/>
              </w:rPr>
              <w:t>, prezentat în cad</w:t>
            </w:r>
            <w:r w:rsidR="00EC1B24" w:rsidRPr="00AB3E3C">
              <w:rPr>
                <w:sz w:val="22"/>
                <w:szCs w:val="22"/>
              </w:rPr>
              <w:t>rul CP, proces-verbal n</w:t>
            </w:r>
            <w:r w:rsidR="00D47E10">
              <w:rPr>
                <w:sz w:val="22"/>
                <w:szCs w:val="22"/>
              </w:rPr>
              <w:t>r. 01</w:t>
            </w:r>
            <w:r w:rsidR="00EC1B24" w:rsidRPr="00AB3E3C">
              <w:rPr>
                <w:sz w:val="22"/>
                <w:szCs w:val="22"/>
              </w:rPr>
              <w:t xml:space="preserve"> din </w:t>
            </w:r>
            <w:r w:rsidR="00D47E10">
              <w:rPr>
                <w:sz w:val="22"/>
                <w:szCs w:val="22"/>
              </w:rPr>
              <w:t>30.08.2024</w:t>
            </w:r>
            <w:r w:rsidR="00EC1B24" w:rsidRPr="00AB3E3C">
              <w:rPr>
                <w:sz w:val="22"/>
                <w:szCs w:val="22"/>
              </w:rPr>
              <w:t xml:space="preserve">, care include </w:t>
            </w:r>
            <w:r w:rsidR="00EC1B24" w:rsidRPr="00AB3E3C">
              <w:rPr>
                <w:color w:val="auto"/>
                <w:sz w:val="22"/>
                <w:szCs w:val="22"/>
              </w:rPr>
              <w:t xml:space="preserve"> promovarea diversităţii, inclusiv a interculturalităţii, în programele educaţionale ale gimnaziului , în activităţi care au ca ţintă educaţia incluzivă; </w:t>
            </w:r>
          </w:p>
          <w:p w:rsidR="00EC1B24" w:rsidRPr="00AB3E3C" w:rsidRDefault="00EC1B24" w:rsidP="00D159F4">
            <w:pPr>
              <w:pStyle w:val="Default"/>
              <w:numPr>
                <w:ilvl w:val="0"/>
                <w:numId w:val="37"/>
              </w:numPr>
              <w:rPr>
                <w:color w:val="auto"/>
                <w:sz w:val="22"/>
                <w:szCs w:val="22"/>
              </w:rPr>
            </w:pPr>
            <w:r w:rsidRPr="00AB3E3C">
              <w:rPr>
                <w:color w:val="auto"/>
                <w:sz w:val="22"/>
                <w:szCs w:val="22"/>
              </w:rPr>
              <w:t xml:space="preserve">Date statistice privind copiii ai căror părinți sunt plecați peste hotare, copiiii din familii socialmente vulnerabile, copii romi, familii cu trei și mai mulți copii; </w:t>
            </w:r>
          </w:p>
          <w:p w:rsidR="001D11CE" w:rsidRPr="00AB3E3C" w:rsidRDefault="001D11CE" w:rsidP="00D159F4">
            <w:pPr>
              <w:pStyle w:val="Default"/>
              <w:numPr>
                <w:ilvl w:val="0"/>
                <w:numId w:val="97"/>
              </w:numPr>
              <w:rPr>
                <w:color w:val="000000" w:themeColor="text1"/>
                <w:sz w:val="22"/>
                <w:szCs w:val="22"/>
              </w:rPr>
            </w:pPr>
            <w:r w:rsidRPr="00AB3E3C">
              <w:rPr>
                <w:color w:val="000000" w:themeColor="text1"/>
                <w:sz w:val="22"/>
                <w:szCs w:val="22"/>
              </w:rPr>
              <w:t xml:space="preserve">Cu privire la realizarea  </w:t>
            </w:r>
            <w:r w:rsidR="00ED7201" w:rsidRPr="00AB3E3C">
              <w:rPr>
                <w:color w:val="000000" w:themeColor="text1"/>
                <w:sz w:val="22"/>
                <w:szCs w:val="22"/>
              </w:rPr>
              <w:t xml:space="preserve">Lunarului </w:t>
            </w:r>
            <w:r w:rsidRPr="00AB3E3C">
              <w:rPr>
                <w:color w:val="000000" w:themeColor="text1"/>
                <w:sz w:val="22"/>
                <w:szCs w:val="22"/>
              </w:rPr>
              <w:t xml:space="preserve"> cu genericul:” Fii în siguranță în mediul cibernetic.</w:t>
            </w:r>
            <w:r w:rsidR="00AE6FED">
              <w:rPr>
                <w:color w:val="000000" w:themeColor="text1"/>
                <w:sz w:val="22"/>
                <w:szCs w:val="22"/>
              </w:rPr>
              <w:t>” ,Proces verbal nr.06 din 23</w:t>
            </w:r>
            <w:r w:rsidR="007B0079" w:rsidRPr="00AB3E3C">
              <w:rPr>
                <w:color w:val="000000" w:themeColor="text1"/>
                <w:sz w:val="22"/>
                <w:szCs w:val="22"/>
              </w:rPr>
              <w:t>.12</w:t>
            </w:r>
            <w:r w:rsidR="00AE6FED">
              <w:rPr>
                <w:color w:val="000000" w:themeColor="text1"/>
                <w:sz w:val="22"/>
                <w:szCs w:val="22"/>
              </w:rPr>
              <w:t>.2024</w:t>
            </w:r>
            <w:r w:rsidRPr="00AB3E3C">
              <w:rPr>
                <w:color w:val="000000" w:themeColor="text1"/>
                <w:sz w:val="22"/>
                <w:szCs w:val="22"/>
              </w:rPr>
              <w:t xml:space="preserve"> al </w:t>
            </w:r>
            <w:r w:rsidRPr="00AB3E3C">
              <w:rPr>
                <w:color w:val="000000" w:themeColor="text1"/>
                <w:sz w:val="22"/>
                <w:szCs w:val="22"/>
                <w:lang w:val="ro-RO"/>
              </w:rPr>
              <w:t>ședinței CA;</w:t>
            </w:r>
          </w:p>
          <w:p w:rsidR="00B93F30" w:rsidRPr="00AB3E3C" w:rsidRDefault="001D11CE"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w:t>
            </w:r>
            <w:r w:rsidR="00ED7201" w:rsidRPr="00AB3E3C">
              <w:rPr>
                <w:color w:val="000000" w:themeColor="text1"/>
                <w:sz w:val="22"/>
                <w:szCs w:val="22"/>
              </w:rPr>
              <w:t>lor cop</w:t>
            </w:r>
            <w:r w:rsidR="00AE6FED">
              <w:rPr>
                <w:color w:val="000000" w:themeColor="text1"/>
                <w:sz w:val="22"/>
                <w:szCs w:val="22"/>
              </w:rPr>
              <w:t>iilor,Proces verbal nr.05 din 28.11.2024</w:t>
            </w:r>
            <w:r w:rsidRPr="00AB3E3C">
              <w:rPr>
                <w:color w:val="000000" w:themeColor="text1"/>
                <w:sz w:val="22"/>
                <w:szCs w:val="22"/>
              </w:rPr>
              <w:t xml:space="preserve"> al </w:t>
            </w:r>
            <w:r w:rsidRPr="00AB3E3C">
              <w:rPr>
                <w:color w:val="000000" w:themeColor="text1"/>
                <w:sz w:val="22"/>
                <w:szCs w:val="22"/>
                <w:lang w:val="ro-RO"/>
              </w:rPr>
              <w:t>ședinței CA;</w:t>
            </w:r>
          </w:p>
          <w:p w:rsidR="00B93F30" w:rsidRPr="00AB3E3C" w:rsidRDefault="00B93F30" w:rsidP="00D159F4">
            <w:pPr>
              <w:pStyle w:val="Default"/>
              <w:numPr>
                <w:ilvl w:val="0"/>
                <w:numId w:val="97"/>
              </w:numPr>
              <w:rPr>
                <w:sz w:val="22"/>
                <w:szCs w:val="22"/>
              </w:rPr>
            </w:pPr>
            <w:r w:rsidRPr="00AB3E3C">
              <w:rPr>
                <w:sz w:val="22"/>
                <w:szCs w:val="22"/>
              </w:rPr>
              <w:t xml:space="preserve"> Planul de ac</w:t>
            </w:r>
            <w:r w:rsidR="00A66CEB" w:rsidRPr="00AB3E3C">
              <w:rPr>
                <w:sz w:val="22"/>
                <w:szCs w:val="22"/>
              </w:rPr>
              <w:t>tivitate al CMI pentru a.ș. 2</w:t>
            </w:r>
            <w:r w:rsidR="00AE6FED">
              <w:rPr>
                <w:sz w:val="22"/>
                <w:szCs w:val="22"/>
              </w:rPr>
              <w:t>024-2025</w:t>
            </w:r>
            <w:r w:rsidRPr="00AB3E3C">
              <w:rPr>
                <w:sz w:val="22"/>
                <w:szCs w:val="22"/>
              </w:rPr>
              <w:t xml:space="preserve">; </w:t>
            </w:r>
          </w:p>
          <w:p w:rsidR="00B93F30" w:rsidRPr="00AB3E3C" w:rsidRDefault="00B93F30" w:rsidP="00D159F4">
            <w:pPr>
              <w:pStyle w:val="Default"/>
              <w:numPr>
                <w:ilvl w:val="0"/>
                <w:numId w:val="97"/>
              </w:numPr>
              <w:rPr>
                <w:sz w:val="22"/>
                <w:szCs w:val="22"/>
              </w:rPr>
            </w:pPr>
            <w:r w:rsidRPr="00AB3E3C">
              <w:rPr>
                <w:sz w:val="22"/>
                <w:szCs w:val="22"/>
              </w:rPr>
              <w:t xml:space="preserve"> Planul de activitate al </w:t>
            </w:r>
            <w:r w:rsidR="00EC1B24" w:rsidRPr="00AB3E3C">
              <w:rPr>
                <w:sz w:val="22"/>
                <w:szCs w:val="22"/>
              </w:rPr>
              <w:t>CDS</w:t>
            </w:r>
            <w:r w:rsidR="004D2C99" w:rsidRPr="00AB3E3C">
              <w:rPr>
                <w:sz w:val="22"/>
                <w:szCs w:val="22"/>
              </w:rPr>
              <w:t xml:space="preserve"> </w:t>
            </w:r>
            <w:r w:rsidR="00AE6FED">
              <w:rPr>
                <w:sz w:val="22"/>
                <w:szCs w:val="22"/>
              </w:rPr>
              <w:t>pentru a.ș. 2024-2025</w:t>
            </w:r>
            <w:r w:rsidRPr="00AB3E3C">
              <w:rPr>
                <w:sz w:val="22"/>
                <w:szCs w:val="22"/>
              </w:rPr>
              <w:t xml:space="preserve">; </w:t>
            </w:r>
          </w:p>
          <w:p w:rsidR="00B62B83" w:rsidRPr="00AB3E3C" w:rsidRDefault="00B62B83" w:rsidP="00D159F4">
            <w:pPr>
              <w:pStyle w:val="Default"/>
              <w:numPr>
                <w:ilvl w:val="0"/>
                <w:numId w:val="93"/>
              </w:numPr>
              <w:jc w:val="both"/>
              <w:rPr>
                <w:sz w:val="22"/>
                <w:szCs w:val="22"/>
              </w:rPr>
            </w:pPr>
            <w:r w:rsidRPr="00AB3E3C">
              <w:rPr>
                <w:sz w:val="22"/>
                <w:szCs w:val="22"/>
              </w:rPr>
              <w:t>Raportul priv</w:t>
            </w:r>
            <w:r w:rsidR="00AE6FED">
              <w:rPr>
                <w:sz w:val="22"/>
                <w:szCs w:val="22"/>
              </w:rPr>
              <w:t>ind activitatea CDS în a.ș. 2023-2024</w:t>
            </w:r>
            <w:r w:rsidR="00ED7201" w:rsidRPr="00AB3E3C">
              <w:rPr>
                <w:sz w:val="22"/>
                <w:szCs w:val="22"/>
              </w:rPr>
              <w:t>,</w:t>
            </w:r>
            <w:r w:rsidR="00C33BF2" w:rsidRPr="00AB3E3C">
              <w:rPr>
                <w:sz w:val="22"/>
                <w:szCs w:val="22"/>
              </w:rPr>
              <w:t xml:space="preserve"> prezentat la</w:t>
            </w:r>
            <w:r w:rsidR="00AE6FED">
              <w:rPr>
                <w:sz w:val="22"/>
                <w:szCs w:val="22"/>
              </w:rPr>
              <w:t xml:space="preserve"> CP, proces-verbal nr. 01 din 30.08.2024</w:t>
            </w:r>
            <w:r w:rsidR="00C33BF2" w:rsidRPr="00AB3E3C">
              <w:rPr>
                <w:sz w:val="22"/>
                <w:szCs w:val="22"/>
              </w:rPr>
              <w:t>;</w:t>
            </w:r>
          </w:p>
          <w:p w:rsidR="00EC1B24" w:rsidRPr="00AB3E3C" w:rsidRDefault="00EC1B24" w:rsidP="00D159F4">
            <w:pPr>
              <w:pStyle w:val="Default"/>
              <w:numPr>
                <w:ilvl w:val="0"/>
                <w:numId w:val="91"/>
              </w:numPr>
              <w:jc w:val="both"/>
              <w:rPr>
                <w:sz w:val="22"/>
                <w:szCs w:val="22"/>
              </w:rPr>
            </w:pPr>
            <w:r w:rsidRPr="00AB3E3C">
              <w:rPr>
                <w:sz w:val="22"/>
                <w:szCs w:val="22"/>
              </w:rPr>
              <w:t xml:space="preserve">PEI-le </w:t>
            </w:r>
            <w:r w:rsidR="00AE6FED">
              <w:rPr>
                <w:sz w:val="22"/>
                <w:szCs w:val="22"/>
              </w:rPr>
              <w:t>copiilor cu CES pentru a.ș. 2024-2025</w:t>
            </w:r>
            <w:r w:rsidRPr="00AB3E3C">
              <w:rPr>
                <w:sz w:val="22"/>
                <w:szCs w:val="22"/>
              </w:rPr>
              <w:t xml:space="preserve">, aprobate prin </w:t>
            </w:r>
            <w:r w:rsidR="00C33BF2" w:rsidRPr="00AB3E3C">
              <w:rPr>
                <w:sz w:val="22"/>
                <w:szCs w:val="22"/>
              </w:rPr>
              <w:t>decizia CP, proces-verb</w:t>
            </w:r>
            <w:r w:rsidR="00A66CEB" w:rsidRPr="00AB3E3C">
              <w:rPr>
                <w:sz w:val="22"/>
                <w:szCs w:val="22"/>
              </w:rPr>
              <w:t xml:space="preserve">al </w:t>
            </w:r>
            <w:r w:rsidR="00AE6FED">
              <w:rPr>
                <w:sz w:val="22"/>
                <w:szCs w:val="22"/>
              </w:rPr>
              <w:t>nr. 03 din 26.09.2024</w:t>
            </w:r>
            <w:r w:rsidR="00A66CEB" w:rsidRPr="00AB3E3C">
              <w:rPr>
                <w:sz w:val="22"/>
                <w:szCs w:val="22"/>
              </w:rPr>
              <w:t>, pct. 4</w:t>
            </w:r>
            <w:r w:rsidRPr="00AB3E3C">
              <w:rPr>
                <w:sz w:val="22"/>
                <w:szCs w:val="22"/>
              </w:rPr>
              <w:t xml:space="preserve">: Cu privire la aprobarea PEI-lor copiilor cu cerințe educaționale speciale. </w:t>
            </w:r>
          </w:p>
          <w:p w:rsidR="00B93F30" w:rsidRPr="00EC1B24" w:rsidRDefault="00B93F30" w:rsidP="00EC1B24">
            <w:pPr>
              <w:pStyle w:val="Default"/>
              <w:rPr>
                <w:i/>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A11A04" w:rsidP="00727044">
            <w:pPr>
              <w:pStyle w:val="Default"/>
              <w:jc w:val="both"/>
              <w:rPr>
                <w:color w:val="auto"/>
                <w:sz w:val="22"/>
                <w:szCs w:val="22"/>
              </w:rPr>
            </w:pPr>
            <w:r w:rsidRPr="00E024C5">
              <w:rPr>
                <w:color w:val="auto"/>
                <w:sz w:val="22"/>
                <w:szCs w:val="22"/>
              </w:rPr>
              <w:t xml:space="preserve">. </w:t>
            </w:r>
          </w:p>
          <w:p w:rsidR="00B93F30" w:rsidRPr="00EC1B24" w:rsidRDefault="00B93F30" w:rsidP="00B93F30">
            <w:pPr>
              <w:pStyle w:val="Default"/>
              <w:jc w:val="both"/>
              <w:rPr>
                <w:sz w:val="22"/>
              </w:rPr>
            </w:pPr>
            <w:r w:rsidRPr="00EC1B24">
              <w:rPr>
                <w:sz w:val="22"/>
                <w:szCs w:val="22"/>
              </w:rPr>
              <w:t xml:space="preserve">Administrația instituției include în planurile strategice și operaționale activități de promovare a diversității și interculturalității. În planul de lucru al CMI sunt proiectate activități cu participarea elevilor cu CES, inclusiv cu privire la instruirea acestora la distanță. În instituție se pune accent pe incluziune și nondiscriminare și se realizează activități ce țin de respec-tarea diferențelor, cu implicarea elevilor și profesorilor din instituție, mai puțin a părinților, în organizarea acestor activități </w:t>
            </w:r>
            <w:r w:rsidR="00EC1B24">
              <w:rPr>
                <w:sz w:val="22"/>
                <w:szCs w:val="22"/>
              </w:rPr>
              <w:t>.</w:t>
            </w:r>
          </w:p>
          <w:p w:rsidR="00B93F30" w:rsidRPr="00727044" w:rsidRDefault="00B93F30" w:rsidP="00727044">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 xml:space="preserve">Punctaj acordat: - </w:t>
            </w:r>
            <w:r w:rsidR="006E47D9">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644ED6"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1B7290" w:rsidP="00B93F30">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AE6FED">
              <w:rPr>
                <w:iCs/>
                <w:sz w:val="22"/>
              </w:rPr>
              <w:t>edința CA nr.05 din 24.01.2025</w:t>
            </w:r>
          </w:p>
          <w:p w:rsidR="007B0079" w:rsidRPr="00AB3E3C" w:rsidRDefault="00AE6FED" w:rsidP="007B0079">
            <w:pPr>
              <w:pStyle w:val="Default"/>
              <w:numPr>
                <w:ilvl w:val="0"/>
                <w:numId w:val="2"/>
              </w:numPr>
              <w:jc w:val="both"/>
              <w:rPr>
                <w:sz w:val="22"/>
                <w:szCs w:val="22"/>
              </w:rPr>
            </w:pPr>
            <w:r>
              <w:rPr>
                <w:sz w:val="22"/>
                <w:szCs w:val="22"/>
              </w:rPr>
              <w:t>Proces-verbal nr. 07 din 29.01.2025</w:t>
            </w:r>
            <w:r w:rsidR="007B0079" w:rsidRPr="00AB3E3C">
              <w:rPr>
                <w:sz w:val="22"/>
                <w:szCs w:val="22"/>
              </w:rPr>
              <w:t xml:space="preserve"> al al ședinței Consiliului de Administrație : pct. 4 Cu privire  la rezultatele Chestionarului privind îmbunătățirea procesului educațional în gimnaziu realizat în luna decembrie 2023 în cl.VII; </w:t>
            </w:r>
          </w:p>
          <w:p w:rsidR="007B0079" w:rsidRPr="00AB3E3C" w:rsidRDefault="00AE6FED" w:rsidP="00D159F4">
            <w:pPr>
              <w:pStyle w:val="Default"/>
              <w:numPr>
                <w:ilvl w:val="0"/>
                <w:numId w:val="97"/>
              </w:numPr>
              <w:rPr>
                <w:color w:val="000000" w:themeColor="text1"/>
                <w:sz w:val="22"/>
                <w:szCs w:val="22"/>
              </w:rPr>
            </w:pPr>
            <w:r>
              <w:rPr>
                <w:sz w:val="22"/>
                <w:szCs w:val="22"/>
              </w:rPr>
              <w:lastRenderedPageBreak/>
              <w:t>Proces-verbal nr. 07 din 29.01.2025</w:t>
            </w:r>
            <w:r w:rsidR="007B0079" w:rsidRPr="00AB3E3C">
              <w:rPr>
                <w:sz w:val="22"/>
                <w:szCs w:val="22"/>
              </w:rPr>
              <w:t xml:space="preserve"> al al ședinței Consiliului de Administrație : pct. 5 Cu privire  la rezultatele Chestionarului privind îmbunătățirea procesului educațional în gimnaziu realizat în luna decembrie 2023 în cl.VIII</w:t>
            </w:r>
          </w:p>
          <w:p w:rsidR="00C33BF2" w:rsidRPr="00AB3E3C" w:rsidRDefault="00C33BF2"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drepturilor copiilor,Proces verbal n</w:t>
            </w:r>
            <w:r w:rsidR="00AE6FED">
              <w:rPr>
                <w:color w:val="000000" w:themeColor="text1"/>
                <w:sz w:val="22"/>
                <w:szCs w:val="22"/>
              </w:rPr>
              <w:t>r.05 din 28.11.2024</w:t>
            </w:r>
            <w:r w:rsidRPr="00AB3E3C">
              <w:rPr>
                <w:color w:val="000000" w:themeColor="text1"/>
                <w:sz w:val="22"/>
                <w:szCs w:val="22"/>
              </w:rPr>
              <w:t xml:space="preserve"> al </w:t>
            </w:r>
            <w:r w:rsidRPr="00AB3E3C">
              <w:rPr>
                <w:color w:val="000000" w:themeColor="text1"/>
                <w:sz w:val="22"/>
                <w:szCs w:val="22"/>
                <w:lang w:val="ro-RO"/>
              </w:rPr>
              <w:t>ședinței CA;</w:t>
            </w:r>
          </w:p>
          <w:p w:rsidR="00644ED6" w:rsidRPr="00AB3E3C" w:rsidRDefault="00644ED6" w:rsidP="00D159F4">
            <w:pPr>
              <w:pStyle w:val="Default"/>
              <w:numPr>
                <w:ilvl w:val="0"/>
                <w:numId w:val="97"/>
              </w:numPr>
              <w:rPr>
                <w:color w:val="000000" w:themeColor="text1"/>
                <w:sz w:val="22"/>
                <w:szCs w:val="22"/>
              </w:rPr>
            </w:pPr>
            <w:r w:rsidRPr="00AB3E3C">
              <w:rPr>
                <w:sz w:val="22"/>
                <w:szCs w:val="22"/>
              </w:rPr>
              <w:t xml:space="preserve">Cu privire la realizarea Planului de acțiuni </w:t>
            </w:r>
            <w:r w:rsidR="00B93F30" w:rsidRPr="00AB3E3C">
              <w:rPr>
                <w:sz w:val="22"/>
                <w:szCs w:val="22"/>
              </w:rPr>
              <w:t xml:space="preserve"> privind desfășurarea campaniei Naționale de luptă împotriva traficului de ființe umane </w:t>
            </w:r>
            <w:r w:rsidRPr="00AB3E3C">
              <w:rPr>
                <w:sz w:val="22"/>
                <w:szCs w:val="22"/>
              </w:rPr>
              <w:t>,</w:t>
            </w:r>
            <w:r w:rsidR="00C33BF2" w:rsidRPr="00AB3E3C">
              <w:rPr>
                <w:color w:val="000000" w:themeColor="text1"/>
                <w:sz w:val="22"/>
                <w:szCs w:val="22"/>
              </w:rPr>
              <w:t xml:space="preserve"> Pr</w:t>
            </w:r>
            <w:r w:rsidR="00AE6FED">
              <w:rPr>
                <w:color w:val="000000" w:themeColor="text1"/>
                <w:sz w:val="22"/>
                <w:szCs w:val="22"/>
              </w:rPr>
              <w:t>oces verbal nr.04 din 25.10.2024</w:t>
            </w:r>
            <w:r w:rsidRPr="00AB3E3C">
              <w:rPr>
                <w:color w:val="000000" w:themeColor="text1"/>
                <w:sz w:val="22"/>
                <w:szCs w:val="22"/>
              </w:rPr>
              <w:t xml:space="preserve"> al </w:t>
            </w:r>
            <w:r w:rsidRPr="00AB3E3C">
              <w:rPr>
                <w:color w:val="000000" w:themeColor="text1"/>
                <w:sz w:val="22"/>
                <w:szCs w:val="22"/>
                <w:lang w:val="ro-RO"/>
              </w:rPr>
              <w:t>ședinței CA;</w:t>
            </w:r>
          </w:p>
          <w:p w:rsidR="00644ED6" w:rsidRPr="00AB3E3C" w:rsidRDefault="00644ED6" w:rsidP="00C33BF2">
            <w:pPr>
              <w:pStyle w:val="Default"/>
              <w:numPr>
                <w:ilvl w:val="0"/>
                <w:numId w:val="2"/>
              </w:numPr>
              <w:jc w:val="both"/>
              <w:rPr>
                <w:color w:val="auto"/>
                <w:sz w:val="22"/>
                <w:szCs w:val="22"/>
              </w:rPr>
            </w:pPr>
            <w:r w:rsidRPr="00AB3E3C">
              <w:rPr>
                <w:color w:val="auto"/>
                <w:sz w:val="22"/>
                <w:szCs w:val="22"/>
              </w:rPr>
              <w:t>Portofoliul „Drepturile copilului”,</w:t>
            </w:r>
            <w:r w:rsidR="00C33BF2" w:rsidRPr="00AB3E3C">
              <w:rPr>
                <w:color w:val="auto"/>
                <w:sz w:val="22"/>
                <w:szCs w:val="22"/>
              </w:rPr>
              <w:t xml:space="preserve"> materiale stocate la directoarea</w:t>
            </w:r>
            <w:r w:rsidRPr="00AB3E3C">
              <w:rPr>
                <w:color w:val="auto"/>
                <w:sz w:val="22"/>
                <w:szCs w:val="22"/>
              </w:rPr>
              <w:t xml:space="preserve"> adjunct</w:t>
            </w:r>
            <w:r w:rsidR="00C33BF2" w:rsidRPr="00AB3E3C">
              <w:rPr>
                <w:color w:val="auto"/>
                <w:sz w:val="22"/>
                <w:szCs w:val="22"/>
                <w:lang w:val="ro-RO"/>
              </w:rPr>
              <w:t>ă</w:t>
            </w:r>
            <w:r w:rsidRPr="00AB3E3C">
              <w:rPr>
                <w:color w:val="auto"/>
                <w:sz w:val="22"/>
                <w:szCs w:val="22"/>
              </w:rPr>
              <w:t xml:space="preserve"> pentru educație; </w:t>
            </w:r>
          </w:p>
          <w:p w:rsidR="00B93F30" w:rsidRPr="00644ED6" w:rsidRDefault="00B93F30" w:rsidP="00644ED6">
            <w:pPr>
              <w:pStyle w:val="Default"/>
              <w:jc w:val="both"/>
              <w:rPr>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4B6816" w:rsidRDefault="00977C1E" w:rsidP="00977C1E">
            <w:pPr>
              <w:pStyle w:val="Default"/>
              <w:jc w:val="both"/>
              <w:rPr>
                <w:color w:val="auto"/>
                <w:sz w:val="22"/>
                <w:szCs w:val="22"/>
              </w:rPr>
            </w:pPr>
            <w:r w:rsidRPr="00977C1E">
              <w:rPr>
                <w:color w:val="auto"/>
                <w:sz w:val="22"/>
                <w:szCs w:val="22"/>
                <w:lang w:val="ro-RO"/>
              </w:rPr>
              <w:t xml:space="preserve">Gimnaziul </w:t>
            </w:r>
            <w:r w:rsidR="006E47D9" w:rsidRPr="00977C1E">
              <w:rPr>
                <w:color w:val="auto"/>
                <w:sz w:val="22"/>
                <w:szCs w:val="22"/>
              </w:rPr>
              <w:t xml:space="preserve"> asigură şanse egale pentru fiecare elev pentru afirmarea şi valorificarea personalităţ</w:t>
            </w:r>
            <w:r w:rsidRPr="00977C1E">
              <w:rPr>
                <w:color w:val="auto"/>
                <w:sz w:val="22"/>
                <w:szCs w:val="22"/>
              </w:rPr>
              <w:t>ii sale. De asemenea se</w:t>
            </w:r>
            <w:r w:rsidR="003E2A95" w:rsidRPr="00977C1E">
              <w:rPr>
                <w:color w:val="auto"/>
                <w:sz w:val="22"/>
                <w:szCs w:val="22"/>
              </w:rPr>
              <w:t xml:space="preserve"> asigură</w:t>
            </w:r>
            <w:r w:rsidR="006E47D9" w:rsidRPr="00977C1E">
              <w:rPr>
                <w:color w:val="auto"/>
                <w:sz w:val="22"/>
                <w:szCs w:val="22"/>
              </w:rPr>
              <w:t xml:space="preserve"> prin proiectele şi programele adoptate, prin implicarea personalului, abordarea valorică a elevului şi respectarea diferenţelor individuale. Cadrele didactice, părinţii, elevii sunt informaţi permanent cu referire la procedurile de prevenire, identificare, semnalare, evaluare şi soluţionare a situaţiilor de problemă/ conflict. </w:t>
            </w:r>
          </w:p>
          <w:p w:rsidR="00B93F30" w:rsidRDefault="00B93F30" w:rsidP="00977C1E">
            <w:pPr>
              <w:pStyle w:val="Default"/>
              <w:jc w:val="both"/>
              <w:rPr>
                <w:color w:val="auto"/>
                <w:sz w:val="22"/>
                <w:szCs w:val="22"/>
              </w:rPr>
            </w:pPr>
          </w:p>
          <w:p w:rsidR="00B93F30" w:rsidRPr="00977C1E" w:rsidRDefault="00B93F30" w:rsidP="00644ED6">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Default="00BB26F7" w:rsidP="00BB26F7">
            <w:pPr>
              <w:pStyle w:val="Default"/>
              <w:jc w:val="both"/>
              <w:rPr>
                <w:color w:val="auto"/>
              </w:rPr>
            </w:pPr>
          </w:p>
          <w:p w:rsidR="0093779B" w:rsidRPr="00AB3E3C" w:rsidRDefault="00AE6FED" w:rsidP="00D159F4">
            <w:pPr>
              <w:pStyle w:val="Default"/>
              <w:numPr>
                <w:ilvl w:val="0"/>
                <w:numId w:val="60"/>
              </w:numPr>
              <w:jc w:val="both"/>
              <w:rPr>
                <w:sz w:val="22"/>
                <w:szCs w:val="22"/>
              </w:rPr>
            </w:pPr>
            <w:r>
              <w:rPr>
                <w:sz w:val="22"/>
                <w:szCs w:val="22"/>
              </w:rPr>
              <w:t>Ordinul nr. 33-b din 02.09.2024</w:t>
            </w:r>
            <w:r w:rsidR="0093779B" w:rsidRPr="00AB3E3C">
              <w:rPr>
                <w:sz w:val="22"/>
                <w:szCs w:val="22"/>
              </w:rPr>
              <w:t xml:space="preserve"> „Cu referire la numirea în funcție de</w:t>
            </w:r>
            <w:r>
              <w:rPr>
                <w:sz w:val="22"/>
                <w:szCs w:val="22"/>
              </w:rPr>
              <w:t xml:space="preserve"> diriginți de clase în a.ș. 2024-2025</w:t>
            </w:r>
            <w:r w:rsidR="0093779B" w:rsidRPr="00AB3E3C">
              <w:rPr>
                <w:sz w:val="22"/>
                <w:szCs w:val="22"/>
              </w:rPr>
              <w:t xml:space="preserve">”; </w:t>
            </w:r>
          </w:p>
          <w:p w:rsidR="0093779B" w:rsidRPr="00AB3E3C" w:rsidRDefault="00EA37D7" w:rsidP="00D159F4">
            <w:pPr>
              <w:pStyle w:val="Default"/>
              <w:numPr>
                <w:ilvl w:val="0"/>
                <w:numId w:val="60"/>
              </w:numPr>
              <w:jc w:val="both"/>
              <w:rPr>
                <w:sz w:val="22"/>
                <w:szCs w:val="22"/>
              </w:rPr>
            </w:pPr>
            <w:r w:rsidRPr="00AB3E3C">
              <w:rPr>
                <w:sz w:val="22"/>
                <w:szCs w:val="22"/>
              </w:rPr>
              <w:t>Ordi</w:t>
            </w:r>
            <w:r w:rsidR="00AE6FED">
              <w:rPr>
                <w:sz w:val="22"/>
                <w:szCs w:val="22"/>
              </w:rPr>
              <w:t>nul nr. 36 -b din 02.09.2024</w:t>
            </w:r>
            <w:r w:rsidR="005B560F" w:rsidRPr="00AB3E3C">
              <w:rPr>
                <w:sz w:val="22"/>
                <w:szCs w:val="22"/>
              </w:rPr>
              <w:t xml:space="preserve"> „Cu referire la repartizarea orelor opționale </w:t>
            </w:r>
            <w:r w:rsidR="00AE6FED">
              <w:rPr>
                <w:sz w:val="22"/>
                <w:szCs w:val="22"/>
              </w:rPr>
              <w:t>în a.ș. 2024-2025</w:t>
            </w:r>
            <w:r w:rsidR="005B560F" w:rsidRPr="00AB3E3C">
              <w:rPr>
                <w:sz w:val="22"/>
                <w:szCs w:val="22"/>
              </w:rPr>
              <w:t xml:space="preserve">”; </w:t>
            </w:r>
          </w:p>
          <w:p w:rsidR="00BB26F7" w:rsidRPr="00AE6FED" w:rsidRDefault="00AE6FED" w:rsidP="00AE6FED">
            <w:pPr>
              <w:pStyle w:val="Default"/>
              <w:numPr>
                <w:ilvl w:val="0"/>
                <w:numId w:val="98"/>
              </w:numPr>
              <w:jc w:val="both"/>
              <w:rPr>
                <w:sz w:val="22"/>
                <w:szCs w:val="22"/>
              </w:rPr>
            </w:pPr>
            <w:r>
              <w:rPr>
                <w:sz w:val="22"/>
                <w:szCs w:val="22"/>
              </w:rPr>
              <w:t xml:space="preserve"> Ordinul nr. 32-b din 02.09.2024</w:t>
            </w:r>
            <w:r w:rsidR="00BB26F7" w:rsidRPr="00AB3E3C">
              <w:rPr>
                <w:sz w:val="22"/>
                <w:szCs w:val="22"/>
              </w:rPr>
              <w:t xml:space="preserve">: </w:t>
            </w:r>
            <w:r w:rsidR="002A16E7" w:rsidRPr="00AB3E3C">
              <w:rPr>
                <w:sz w:val="22"/>
                <w:szCs w:val="22"/>
              </w:rPr>
              <w:t>Cu privire la componența comisiilor metodice pe arii cu</w:t>
            </w:r>
            <w:r w:rsidR="00EB30B7" w:rsidRPr="00AB3E3C">
              <w:rPr>
                <w:sz w:val="22"/>
                <w:szCs w:val="22"/>
              </w:rPr>
              <w:t>rriculare în</w:t>
            </w:r>
            <w:r>
              <w:rPr>
                <w:sz w:val="22"/>
                <w:szCs w:val="22"/>
              </w:rPr>
              <w:t xml:space="preserve"> anul de studii 2024-2025</w:t>
            </w:r>
            <w:r w:rsidR="002A16E7" w:rsidRPr="00AB3E3C">
              <w:rPr>
                <w:sz w:val="22"/>
                <w:szCs w:val="22"/>
              </w:rPr>
              <w:t xml:space="preserve"> </w:t>
            </w:r>
            <w:r w:rsidR="00A35601" w:rsidRPr="00AE6FED">
              <w:rPr>
                <w:sz w:val="22"/>
                <w:szCs w:val="22"/>
              </w:rPr>
              <w:t xml:space="preserve"> </w:t>
            </w:r>
            <w:r w:rsidR="00BC14E2" w:rsidRPr="00AE6FED">
              <w:rPr>
                <w:sz w:val="22"/>
                <w:szCs w:val="22"/>
              </w:rPr>
              <w:t>“</w:t>
            </w:r>
            <w:r w:rsidR="00BB26F7" w:rsidRPr="00AE6FED">
              <w:rPr>
                <w:i/>
                <w:sz w:val="22"/>
                <w:szCs w:val="22"/>
              </w:rPr>
              <w:t xml:space="preserve"> </w:t>
            </w:r>
          </w:p>
          <w:p w:rsidR="00171ECC" w:rsidRPr="00AB3E3C" w:rsidRDefault="00171ECC" w:rsidP="00D159F4">
            <w:pPr>
              <w:pStyle w:val="Default"/>
              <w:numPr>
                <w:ilvl w:val="0"/>
                <w:numId w:val="98"/>
              </w:numPr>
              <w:jc w:val="both"/>
              <w:rPr>
                <w:sz w:val="22"/>
                <w:szCs w:val="22"/>
              </w:rPr>
            </w:pPr>
            <w:r w:rsidRPr="00AB3E3C">
              <w:rPr>
                <w:sz w:val="22"/>
                <w:szCs w:val="22"/>
              </w:rPr>
              <w:t>Notă informativă “Realizarea finalit</w:t>
            </w:r>
            <w:r w:rsidRPr="00AB3E3C">
              <w:rPr>
                <w:sz w:val="22"/>
                <w:szCs w:val="22"/>
                <w:lang w:val="ro-RO"/>
              </w:rPr>
              <w:t>ăț</w:t>
            </w:r>
            <w:r w:rsidRPr="00AB3E3C">
              <w:rPr>
                <w:sz w:val="22"/>
                <w:szCs w:val="22"/>
              </w:rPr>
              <w:t>ilor curriculare formulate în termini de competențe</w:t>
            </w:r>
            <w:r w:rsidRPr="00AB3E3C">
              <w:rPr>
                <w:b/>
                <w:sz w:val="22"/>
                <w:szCs w:val="22"/>
              </w:rPr>
              <w:t xml:space="preserve"> </w:t>
            </w:r>
            <w:r w:rsidRPr="00AB3E3C">
              <w:rPr>
                <w:sz w:val="22"/>
                <w:szCs w:val="22"/>
              </w:rPr>
              <w:t xml:space="preserve">specifice pentru elevii </w:t>
            </w:r>
            <w:r w:rsidR="00EB30B7" w:rsidRPr="00AB3E3C">
              <w:rPr>
                <w:sz w:val="22"/>
                <w:szCs w:val="22"/>
              </w:rPr>
              <w:t>clasei a IV“ Proces verbal nr.06 din 29</w:t>
            </w:r>
            <w:r w:rsidR="00A35601" w:rsidRPr="00AB3E3C">
              <w:rPr>
                <w:sz w:val="22"/>
                <w:szCs w:val="22"/>
              </w:rPr>
              <w:t>.05</w:t>
            </w:r>
            <w:r w:rsidR="00EB30B7" w:rsidRPr="00AB3E3C">
              <w:rPr>
                <w:sz w:val="22"/>
                <w:szCs w:val="22"/>
              </w:rPr>
              <w:t>.2024</w:t>
            </w:r>
            <w:r w:rsidRPr="00AB3E3C">
              <w:rPr>
                <w:sz w:val="22"/>
                <w:szCs w:val="22"/>
              </w:rPr>
              <w:t xml:space="preserve"> al ședinței CP</w:t>
            </w:r>
          </w:p>
          <w:p w:rsidR="00BB26F7" w:rsidRPr="00AB3E3C" w:rsidRDefault="00A35601" w:rsidP="00D159F4">
            <w:pPr>
              <w:pStyle w:val="Default"/>
              <w:numPr>
                <w:ilvl w:val="0"/>
                <w:numId w:val="98"/>
              </w:numPr>
              <w:jc w:val="both"/>
              <w:rPr>
                <w:i/>
                <w:sz w:val="22"/>
                <w:szCs w:val="22"/>
              </w:rPr>
            </w:pPr>
            <w:r w:rsidRPr="00AB3E3C">
              <w:rPr>
                <w:sz w:val="22"/>
                <w:szCs w:val="22"/>
              </w:rPr>
              <w:t xml:space="preserve"> Proc</w:t>
            </w:r>
            <w:r w:rsidR="00AE6FED">
              <w:rPr>
                <w:sz w:val="22"/>
                <w:szCs w:val="22"/>
              </w:rPr>
              <w:t>es-verbal nr. 01 din 29 .08.2024</w:t>
            </w:r>
            <w:r w:rsidR="0093779B" w:rsidRPr="00AB3E3C">
              <w:rPr>
                <w:sz w:val="22"/>
                <w:szCs w:val="22"/>
              </w:rPr>
              <w:t xml:space="preserve"> al CA</w:t>
            </w:r>
            <w:r w:rsidR="00BB26F7" w:rsidRPr="00AB3E3C">
              <w:rPr>
                <w:sz w:val="22"/>
                <w:szCs w:val="22"/>
              </w:rPr>
              <w:t xml:space="preserve">: pct. 2 Cu referire la aprobarea Orarului </w:t>
            </w:r>
            <w:r w:rsidR="002A16E7" w:rsidRPr="00AB3E3C">
              <w:rPr>
                <w:sz w:val="22"/>
                <w:szCs w:val="22"/>
              </w:rPr>
              <w:t>lec</w:t>
            </w:r>
            <w:r w:rsidR="002A16E7" w:rsidRPr="00AB3E3C">
              <w:rPr>
                <w:sz w:val="22"/>
                <w:szCs w:val="22"/>
                <w:lang w:val="ro-RO"/>
              </w:rPr>
              <w:t>ț</w:t>
            </w:r>
            <w:r w:rsidR="00AE6FED">
              <w:rPr>
                <w:sz w:val="22"/>
                <w:szCs w:val="22"/>
              </w:rPr>
              <w:t>iilor pe clase pentru a.ș. 2024</w:t>
            </w:r>
            <w:r w:rsidR="002A16E7" w:rsidRPr="00AB3E3C">
              <w:rPr>
                <w:sz w:val="22"/>
                <w:szCs w:val="22"/>
              </w:rPr>
              <w:t>-202</w:t>
            </w:r>
            <w:r w:rsidR="00AE6FED">
              <w:rPr>
                <w:sz w:val="22"/>
                <w:szCs w:val="22"/>
              </w:rPr>
              <w:t>5</w:t>
            </w:r>
            <w:r w:rsidR="00BB26F7" w:rsidRPr="00AB3E3C">
              <w:rPr>
                <w:i/>
                <w:sz w:val="22"/>
                <w:szCs w:val="22"/>
              </w:rPr>
              <w:t xml:space="preserve">; </w:t>
            </w:r>
          </w:p>
          <w:p w:rsidR="0093779B" w:rsidRPr="00AB3E3C" w:rsidRDefault="00A35601" w:rsidP="00D159F4">
            <w:pPr>
              <w:pStyle w:val="Default"/>
              <w:numPr>
                <w:ilvl w:val="0"/>
                <w:numId w:val="98"/>
              </w:numPr>
              <w:jc w:val="both"/>
              <w:rPr>
                <w:sz w:val="22"/>
                <w:szCs w:val="22"/>
              </w:rPr>
            </w:pPr>
            <w:r w:rsidRPr="00AB3E3C">
              <w:rPr>
                <w:sz w:val="22"/>
                <w:szCs w:val="22"/>
              </w:rPr>
              <w:t>Pro</w:t>
            </w:r>
            <w:r w:rsidR="00AE6FED">
              <w:rPr>
                <w:sz w:val="22"/>
                <w:szCs w:val="22"/>
              </w:rPr>
              <w:t xml:space="preserve">ces-verbal nr. 01 din 29.08.2024 </w:t>
            </w:r>
            <w:r w:rsidR="00BB26F7" w:rsidRPr="00AB3E3C">
              <w:rPr>
                <w:sz w:val="22"/>
                <w:szCs w:val="22"/>
              </w:rPr>
              <w:t xml:space="preserve"> al CA,: aprobarea orarului</w:t>
            </w:r>
            <w:r w:rsidRPr="00AB3E3C">
              <w:rPr>
                <w:sz w:val="22"/>
                <w:szCs w:val="22"/>
              </w:rPr>
              <w:t xml:space="preserve"> sunetelor </w:t>
            </w:r>
            <w:r w:rsidR="00BB26F7" w:rsidRPr="00AB3E3C">
              <w:rPr>
                <w:sz w:val="22"/>
                <w:szCs w:val="22"/>
              </w:rPr>
              <w:t xml:space="preserve">, al orelor opționale, cercurilor, activităților sportive, </w:t>
            </w:r>
          </w:p>
          <w:p w:rsidR="00BB26F7" w:rsidRPr="00AB3E3C" w:rsidRDefault="00BB26F7" w:rsidP="00D159F4">
            <w:pPr>
              <w:pStyle w:val="Default"/>
              <w:numPr>
                <w:ilvl w:val="0"/>
                <w:numId w:val="98"/>
              </w:numPr>
              <w:jc w:val="both"/>
              <w:rPr>
                <w:sz w:val="22"/>
                <w:szCs w:val="22"/>
              </w:rPr>
            </w:pPr>
            <w:r w:rsidRPr="00AB3E3C">
              <w:rPr>
                <w:sz w:val="22"/>
                <w:szCs w:val="22"/>
              </w:rPr>
              <w:t xml:space="preserve"> Raportul privind acti</w:t>
            </w:r>
            <w:r w:rsidR="003931ED" w:rsidRPr="00AB3E3C">
              <w:rPr>
                <w:sz w:val="22"/>
                <w:szCs w:val="22"/>
              </w:rPr>
              <w:t xml:space="preserve">vitatea instituției </w:t>
            </w:r>
            <w:r w:rsidR="00AE6FED">
              <w:rPr>
                <w:sz w:val="22"/>
                <w:szCs w:val="22"/>
              </w:rPr>
              <w:t>în a.ș. 2023-2024</w:t>
            </w:r>
            <w:r w:rsidRPr="00AB3E3C">
              <w:rPr>
                <w:sz w:val="22"/>
                <w:szCs w:val="22"/>
              </w:rPr>
              <w:t>, preze</w:t>
            </w:r>
            <w:r w:rsidR="003931ED" w:rsidRPr="00AB3E3C">
              <w:rPr>
                <w:sz w:val="22"/>
                <w:szCs w:val="22"/>
              </w:rPr>
              <w:t>ntat la CP, pro</w:t>
            </w:r>
            <w:r w:rsidR="00AE6FED">
              <w:rPr>
                <w:sz w:val="22"/>
                <w:szCs w:val="22"/>
              </w:rPr>
              <w:t>ces-verbal nr. 03 din 26.09.2024</w:t>
            </w:r>
            <w:r w:rsidRPr="00AB3E3C">
              <w:rPr>
                <w:sz w:val="22"/>
                <w:szCs w:val="22"/>
              </w:rPr>
              <w:t xml:space="preserve">; </w:t>
            </w:r>
          </w:p>
          <w:p w:rsidR="00BB26F7" w:rsidRPr="00AB3E3C" w:rsidRDefault="00BB26F7" w:rsidP="00D159F4">
            <w:pPr>
              <w:pStyle w:val="Default"/>
              <w:numPr>
                <w:ilvl w:val="0"/>
                <w:numId w:val="99"/>
              </w:numPr>
              <w:jc w:val="both"/>
              <w:rPr>
                <w:sz w:val="22"/>
                <w:szCs w:val="22"/>
              </w:rPr>
            </w:pPr>
            <w:r w:rsidRPr="00AB3E3C">
              <w:rPr>
                <w:sz w:val="22"/>
                <w:szCs w:val="22"/>
              </w:rPr>
              <w:t xml:space="preserve">Raportul CDS privind situația școlară a copiilor cu CES, prezentat la </w:t>
            </w:r>
            <w:r w:rsidR="00AE6FED">
              <w:rPr>
                <w:sz w:val="22"/>
                <w:szCs w:val="22"/>
              </w:rPr>
              <w:t>CP, proces-verbal nr. 01. din 30</w:t>
            </w:r>
            <w:r w:rsidR="00A35601" w:rsidRPr="00AB3E3C">
              <w:rPr>
                <w:sz w:val="22"/>
                <w:szCs w:val="22"/>
              </w:rPr>
              <w:t>.08</w:t>
            </w:r>
            <w:r w:rsidR="00AE6FED">
              <w:rPr>
                <w:sz w:val="22"/>
                <w:szCs w:val="22"/>
              </w:rPr>
              <w:t>.2024</w:t>
            </w:r>
            <w:r w:rsidRPr="00AB3E3C">
              <w:rPr>
                <w:sz w:val="22"/>
                <w:szCs w:val="22"/>
              </w:rPr>
              <w:t xml:space="preserve">; </w:t>
            </w:r>
          </w:p>
          <w:p w:rsidR="005B560F" w:rsidRPr="00AB3E3C" w:rsidRDefault="005B560F" w:rsidP="00D159F4">
            <w:pPr>
              <w:pStyle w:val="Default"/>
              <w:numPr>
                <w:ilvl w:val="0"/>
                <w:numId w:val="38"/>
              </w:numPr>
              <w:jc w:val="both"/>
              <w:rPr>
                <w:color w:val="auto"/>
                <w:sz w:val="22"/>
                <w:szCs w:val="22"/>
              </w:rPr>
            </w:pPr>
            <w:r w:rsidRPr="00AB3E3C">
              <w:rPr>
                <w:color w:val="auto"/>
                <w:sz w:val="22"/>
                <w:szCs w:val="22"/>
              </w:rPr>
              <w:t>Cererile elevilor pentru înscrierea la orele opţion</w:t>
            </w:r>
            <w:r w:rsidR="00A35601" w:rsidRPr="00AB3E3C">
              <w:rPr>
                <w:color w:val="auto"/>
                <w:sz w:val="22"/>
                <w:szCs w:val="22"/>
              </w:rPr>
              <w:t xml:space="preserve">ale, în portofoliul directoarei </w:t>
            </w:r>
            <w:r w:rsidRPr="00AB3E3C">
              <w:rPr>
                <w:color w:val="auto"/>
                <w:sz w:val="22"/>
                <w:szCs w:val="22"/>
              </w:rPr>
              <w:t xml:space="preserve"> </w:t>
            </w:r>
            <w:r w:rsidR="00A35601" w:rsidRPr="00AB3E3C">
              <w:rPr>
                <w:color w:val="auto"/>
                <w:sz w:val="22"/>
                <w:szCs w:val="22"/>
              </w:rPr>
              <w:t>adjuncte  pentru instruire</w:t>
            </w:r>
            <w:r w:rsidRPr="00AB3E3C">
              <w:rPr>
                <w:color w:val="auto"/>
                <w:sz w:val="22"/>
                <w:szCs w:val="22"/>
              </w:rPr>
              <w:t xml:space="preserve">; </w:t>
            </w:r>
          </w:p>
          <w:p w:rsidR="00BB26F7" w:rsidRPr="00AB3E3C" w:rsidRDefault="005B560F" w:rsidP="005B560F">
            <w:pPr>
              <w:pStyle w:val="Default"/>
              <w:numPr>
                <w:ilvl w:val="0"/>
                <w:numId w:val="2"/>
              </w:numPr>
              <w:jc w:val="both"/>
              <w:rPr>
                <w:color w:val="auto"/>
                <w:sz w:val="22"/>
                <w:szCs w:val="22"/>
              </w:rPr>
            </w:pPr>
            <w:r w:rsidRPr="00AB3E3C">
              <w:rPr>
                <w:color w:val="auto"/>
                <w:sz w:val="22"/>
                <w:szCs w:val="22"/>
              </w:rPr>
              <w:t xml:space="preserve">Cererile elevilor pentru înscrierea la orele de cerc în funcţie de interese, în portofoliul </w:t>
            </w:r>
            <w:r w:rsidR="00A35601" w:rsidRPr="00AB3E3C">
              <w:rPr>
                <w:color w:val="auto"/>
                <w:sz w:val="22"/>
                <w:szCs w:val="22"/>
              </w:rPr>
              <w:t>directoarei  adjuncte  pentru instruire;</w:t>
            </w:r>
          </w:p>
          <w:p w:rsidR="00BB26F7" w:rsidRPr="00B4733A" w:rsidRDefault="00A35601" w:rsidP="00B4733A">
            <w:pPr>
              <w:pStyle w:val="a4"/>
              <w:numPr>
                <w:ilvl w:val="0"/>
                <w:numId w:val="2"/>
              </w:numPr>
              <w:autoSpaceDE w:val="0"/>
              <w:autoSpaceDN w:val="0"/>
              <w:adjustRightInd w:val="0"/>
              <w:jc w:val="left"/>
              <w:rPr>
                <w:sz w:val="22"/>
                <w:lang w:eastAsia="ru-RU"/>
              </w:rPr>
            </w:pPr>
            <w:r w:rsidRPr="00AB3E3C">
              <w:rPr>
                <w:sz w:val="22"/>
                <w:lang w:eastAsia="ru-RU"/>
              </w:rPr>
              <w:t>Săptămânile pe obiecte ce conțin diverse activitiți distractive de invățare în cadrul orelor și   activiti</w:t>
            </w:r>
            <w:r w:rsidRPr="00AB3E3C">
              <w:rPr>
                <w:sz w:val="22"/>
                <w:lang w:val="ro-RO" w:eastAsia="ru-RU"/>
              </w:rPr>
              <w:t xml:space="preserve">ților </w:t>
            </w:r>
            <w:r w:rsidRPr="00AB3E3C">
              <w:rPr>
                <w:sz w:val="22"/>
                <w:lang w:eastAsia="ru-RU"/>
              </w:rPr>
              <w:t xml:space="preserve"> ex</w:t>
            </w:r>
            <w:r w:rsidRPr="00AB3E3C">
              <w:rPr>
                <w:sz w:val="22"/>
                <w:lang w:val="ro-RO" w:eastAsia="ru-RU"/>
              </w:rPr>
              <w:t>t</w:t>
            </w:r>
            <w:r w:rsidRPr="00AB3E3C">
              <w:rPr>
                <w:sz w:val="22"/>
                <w:lang w:eastAsia="ru-RU"/>
              </w:rPr>
              <w:t>ra</w:t>
            </w:r>
            <w:r w:rsidRPr="00AB3E3C">
              <w:rPr>
                <w:sz w:val="22"/>
                <w:lang w:val="ro-RO" w:eastAsia="ru-RU"/>
              </w:rPr>
              <w:t>ș</w:t>
            </w:r>
            <w:r w:rsidRPr="00AB3E3C">
              <w:rPr>
                <w:sz w:val="22"/>
                <w:lang w:eastAsia="ru-RU"/>
              </w:rPr>
              <w:t>colare</w:t>
            </w:r>
            <w:r w:rsidRPr="00AB3E3C">
              <w:rPr>
                <w:rFonts w:ascii="Arial" w:hAnsi="Arial" w:cs="Arial"/>
                <w:sz w:val="18"/>
                <w:szCs w:val="18"/>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3213D5" w:rsidRDefault="00BB26F7" w:rsidP="00BB26F7">
            <w:pPr>
              <w:pStyle w:val="Default"/>
              <w:jc w:val="both"/>
              <w:rPr>
                <w:sz w:val="22"/>
              </w:rPr>
            </w:pPr>
            <w:r w:rsidRPr="003213D5">
              <w:rPr>
                <w:sz w:val="22"/>
                <w:szCs w:val="22"/>
              </w:rPr>
              <w:t xml:space="preserve">În școală elevii, inclusiv cei cu CES, sunt tratați la egal, respectându-se diferențele individuale ale fiecăruia. Se aplică eficient documentele de politici incluzive, inclusiv curriclumul modificat/ adaptat pentru copiii cu CES. </w:t>
            </w:r>
            <w:r w:rsidR="005B560F" w:rsidRPr="003213D5">
              <w:rPr>
                <w:sz w:val="22"/>
              </w:rPr>
              <w:t xml:space="preserve">În cadrul orelor la clasă, activităţilor extraşcolare; activităţilor educaţionale, în spaţiile din şcoală şi din afara ei cadrele didactice tratează în mod echitabil toţi copii adaptând cerinţele </w:t>
            </w:r>
            <w:r w:rsidR="005B560F" w:rsidRPr="003213D5">
              <w:rPr>
                <w:sz w:val="22"/>
              </w:rPr>
              <w:lastRenderedPageBreak/>
              <w:t>la posibilităţile şi nevoile individuale. Copii cu cerinţe educaţionale sunt implicaţi alături de copiii  normativi în activităţile derulate în gimnaziu.</w:t>
            </w:r>
            <w:r w:rsidRPr="003213D5">
              <w:rPr>
                <w:sz w:val="22"/>
                <w:szCs w:val="22"/>
              </w:rPr>
              <w:t xml:space="preserve">Elevii sunt încurajați să participe la propriul proces de învățare. Curriculumurile sunt elaborate conform recomandărilor SAP. În cadrul lecțiilor cadrele didactice tind să valorifice potențialul fiecărui copil. La finele semestrului/ anului sunt înregistrate rezultatele școlare și dinamica acestora, în special pentru elevii cu CES. </w:t>
            </w:r>
          </w:p>
          <w:p w:rsidR="00BB26F7" w:rsidRPr="00BB26F7" w:rsidRDefault="00BB26F7" w:rsidP="004B6816">
            <w:pPr>
              <w:rPr>
                <w:sz w:val="22"/>
                <w:lang w:val="en-US"/>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2</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Pr="00AB3E3C" w:rsidRDefault="006E47D9" w:rsidP="00D159F4">
            <w:pPr>
              <w:pStyle w:val="Default"/>
              <w:numPr>
                <w:ilvl w:val="0"/>
                <w:numId w:val="39"/>
              </w:numPr>
              <w:jc w:val="both"/>
              <w:rPr>
                <w:color w:val="auto"/>
                <w:sz w:val="22"/>
                <w:szCs w:val="22"/>
              </w:rPr>
            </w:pPr>
            <w:r w:rsidRPr="00AB3E3C">
              <w:rPr>
                <w:color w:val="auto"/>
                <w:sz w:val="22"/>
                <w:szCs w:val="22"/>
              </w:rPr>
              <w:t>Regulamentul de activitate pentru protecţia drepturilor copilului</w:t>
            </w:r>
            <w:r w:rsidR="00351C64" w:rsidRPr="00AB3E3C">
              <w:rPr>
                <w:color w:val="auto"/>
                <w:sz w:val="22"/>
                <w:szCs w:val="22"/>
              </w:rPr>
              <w:t>, aprobat la ședința CA nr.04 din 27.12.2017</w:t>
            </w:r>
            <w:r w:rsidRPr="00AB3E3C">
              <w:rPr>
                <w:color w:val="auto"/>
                <w:sz w:val="22"/>
                <w:szCs w:val="22"/>
              </w:rPr>
              <w:t xml:space="preserve">; </w:t>
            </w:r>
          </w:p>
          <w:p w:rsidR="008C1DBA" w:rsidRPr="00AB3E3C" w:rsidRDefault="00BB26F7" w:rsidP="00D159F4">
            <w:pPr>
              <w:pStyle w:val="Default"/>
              <w:numPr>
                <w:ilvl w:val="0"/>
                <w:numId w:val="100"/>
              </w:numPr>
              <w:jc w:val="both"/>
              <w:rPr>
                <w:sz w:val="22"/>
                <w:szCs w:val="22"/>
              </w:rPr>
            </w:pPr>
            <w:r w:rsidRPr="00AB3E3C">
              <w:rPr>
                <w:sz w:val="22"/>
                <w:szCs w:val="22"/>
              </w:rPr>
              <w:t xml:space="preserve"> </w:t>
            </w:r>
            <w:r w:rsidR="00C21126">
              <w:rPr>
                <w:sz w:val="22"/>
                <w:szCs w:val="22"/>
                <w:lang w:eastAsia="ru-RU"/>
              </w:rPr>
              <w:t>Proces verbal nr.07 din 29.01.2025</w:t>
            </w:r>
            <w:r w:rsidR="00D26C7C" w:rsidRPr="00AB3E3C">
              <w:rPr>
                <w:sz w:val="22"/>
                <w:szCs w:val="22"/>
                <w:lang w:eastAsia="ru-RU"/>
              </w:rPr>
              <w:t xml:space="preserve"> al CA</w:t>
            </w:r>
            <w:r w:rsidR="008C1DBA" w:rsidRPr="00AB3E3C">
              <w:rPr>
                <w:sz w:val="22"/>
                <w:szCs w:val="22"/>
                <w:lang w:eastAsia="ru-RU"/>
              </w:rPr>
              <w:t xml:space="preserve">  “Cu privire la rezultatele</w:t>
            </w:r>
            <w:r w:rsidR="008C1DBA" w:rsidRPr="00AB3E3C">
              <w:rPr>
                <w:lang w:eastAsia="ru-RU"/>
              </w:rPr>
              <w:t xml:space="preserve"> </w:t>
            </w:r>
            <w:r w:rsidR="008C1DBA" w:rsidRPr="00AB3E3C">
              <w:rPr>
                <w:sz w:val="22"/>
                <w:szCs w:val="22"/>
                <w:lang w:eastAsia="ru-RU"/>
              </w:rPr>
              <w:t>realizării chestionarului privind organizarera  procesului educațional în gimnaziu  “, completate de elevii claselor a VII-a</w:t>
            </w:r>
            <w:r w:rsidR="008C1DBA" w:rsidRPr="00AB3E3C">
              <w:rPr>
                <w:sz w:val="22"/>
                <w:szCs w:val="22"/>
              </w:rPr>
              <w:t xml:space="preserve"> </w:t>
            </w:r>
            <w:r w:rsidR="00D26C7C" w:rsidRPr="00AB3E3C">
              <w:rPr>
                <w:sz w:val="22"/>
                <w:szCs w:val="22"/>
              </w:rPr>
              <w:t>;</w:t>
            </w:r>
          </w:p>
          <w:p w:rsidR="00D26C7C" w:rsidRPr="00AB3E3C" w:rsidRDefault="00C21126" w:rsidP="00D159F4">
            <w:pPr>
              <w:pStyle w:val="Default"/>
              <w:numPr>
                <w:ilvl w:val="0"/>
                <w:numId w:val="100"/>
              </w:numPr>
              <w:jc w:val="both"/>
              <w:rPr>
                <w:sz w:val="22"/>
                <w:szCs w:val="22"/>
              </w:rPr>
            </w:pPr>
            <w:r>
              <w:rPr>
                <w:sz w:val="22"/>
                <w:szCs w:val="22"/>
                <w:lang w:eastAsia="ru-RU"/>
              </w:rPr>
              <w:t>Proces verbal nr.07 din 29.01.2025</w:t>
            </w:r>
            <w:r w:rsidR="00D26C7C" w:rsidRPr="00AB3E3C">
              <w:rPr>
                <w:sz w:val="22"/>
                <w:szCs w:val="22"/>
                <w:lang w:eastAsia="ru-RU"/>
              </w:rPr>
              <w:t xml:space="preserve"> al CA  “Cu privire la rezultatele</w:t>
            </w:r>
            <w:r w:rsidR="00D26C7C" w:rsidRPr="00AB3E3C">
              <w:rPr>
                <w:lang w:eastAsia="ru-RU"/>
              </w:rPr>
              <w:t xml:space="preserve"> </w:t>
            </w:r>
            <w:r w:rsidR="00D26C7C" w:rsidRPr="00AB3E3C">
              <w:rPr>
                <w:sz w:val="22"/>
                <w:szCs w:val="22"/>
                <w:lang w:eastAsia="ru-RU"/>
              </w:rPr>
              <w:t>realizării chestionarului privind organizarera  procesului educațional în gimnaziu  “, completate de elevii claselor a VIII-a</w:t>
            </w:r>
            <w:r w:rsidR="00D26C7C" w:rsidRPr="00AB3E3C">
              <w:rPr>
                <w:sz w:val="22"/>
                <w:szCs w:val="22"/>
              </w:rPr>
              <w:t xml:space="preserve"> </w:t>
            </w:r>
          </w:p>
          <w:p w:rsidR="00BB26F7" w:rsidRPr="00AB3E3C" w:rsidRDefault="00BB26F7" w:rsidP="00D159F4">
            <w:pPr>
              <w:pStyle w:val="Default"/>
              <w:numPr>
                <w:ilvl w:val="0"/>
                <w:numId w:val="100"/>
              </w:numPr>
              <w:jc w:val="both"/>
              <w:rPr>
                <w:sz w:val="22"/>
                <w:szCs w:val="22"/>
              </w:rPr>
            </w:pPr>
            <w:r w:rsidRPr="00AB3E3C">
              <w:rPr>
                <w:sz w:val="22"/>
                <w:szCs w:val="22"/>
              </w:rPr>
              <w:t xml:space="preserve">Fișe de sesizare; </w:t>
            </w:r>
          </w:p>
          <w:p w:rsidR="00BB26F7" w:rsidRPr="00AB3E3C" w:rsidRDefault="002337CC" w:rsidP="00D159F4">
            <w:pPr>
              <w:pStyle w:val="Default"/>
              <w:numPr>
                <w:ilvl w:val="0"/>
                <w:numId w:val="100"/>
              </w:numPr>
              <w:jc w:val="both"/>
              <w:rPr>
                <w:sz w:val="22"/>
                <w:szCs w:val="22"/>
              </w:rPr>
            </w:pPr>
            <w:r w:rsidRPr="00AB3E3C">
              <w:rPr>
                <w:sz w:val="22"/>
                <w:szCs w:val="22"/>
              </w:rPr>
              <w:t>Demersuri adresate APL</w:t>
            </w:r>
            <w:r w:rsidR="00BB26F7" w:rsidRPr="00AB3E3C">
              <w:rPr>
                <w:sz w:val="22"/>
                <w:szCs w:val="22"/>
              </w:rPr>
              <w:t xml:space="preserve">, cu referire la situații delicate; </w:t>
            </w:r>
          </w:p>
          <w:p w:rsidR="00BB26F7" w:rsidRPr="00AB3E3C" w:rsidRDefault="00BB26F7" w:rsidP="00D159F4">
            <w:pPr>
              <w:pStyle w:val="Default"/>
              <w:numPr>
                <w:ilvl w:val="0"/>
                <w:numId w:val="100"/>
              </w:numPr>
              <w:jc w:val="both"/>
              <w:rPr>
                <w:sz w:val="22"/>
                <w:szCs w:val="22"/>
              </w:rPr>
            </w:pPr>
            <w:r w:rsidRPr="00AB3E3C">
              <w:rPr>
                <w:sz w:val="22"/>
                <w:szCs w:val="22"/>
              </w:rPr>
              <w:t xml:space="preserve">Rapoartele semestriale privind raportarea cazurilor de violență, abuz, neglijență pentru a.ș. precedenți, inclusiv sem. I </w:t>
            </w:r>
            <w:r w:rsidR="002337CC" w:rsidRPr="00AB3E3C">
              <w:rPr>
                <w:sz w:val="22"/>
                <w:szCs w:val="22"/>
              </w:rPr>
              <w:t xml:space="preserve"> </w:t>
            </w:r>
            <w:r w:rsidR="00C21126">
              <w:rPr>
                <w:sz w:val="22"/>
                <w:szCs w:val="22"/>
              </w:rPr>
              <w:t>2024-2025</w:t>
            </w:r>
            <w:r w:rsidRPr="00AB3E3C">
              <w:rPr>
                <w:sz w:val="22"/>
                <w:szCs w:val="22"/>
              </w:rPr>
              <w:t xml:space="preserve">; </w:t>
            </w:r>
          </w:p>
          <w:p w:rsidR="00BB26F7" w:rsidRPr="00AB3E3C" w:rsidRDefault="00BB26F7" w:rsidP="00D159F4">
            <w:pPr>
              <w:pStyle w:val="Default"/>
              <w:numPr>
                <w:ilvl w:val="0"/>
                <w:numId w:val="100"/>
              </w:numPr>
              <w:jc w:val="both"/>
              <w:rPr>
                <w:sz w:val="22"/>
                <w:szCs w:val="22"/>
              </w:rPr>
            </w:pPr>
            <w:r w:rsidRPr="00AB3E3C">
              <w:rPr>
                <w:sz w:val="22"/>
                <w:szCs w:val="22"/>
              </w:rPr>
              <w:t xml:space="preserve">Registrul de evidență a cazurilor ANET; </w:t>
            </w:r>
          </w:p>
          <w:p w:rsidR="002467BA" w:rsidRPr="00AB3E3C" w:rsidRDefault="00BB26F7" w:rsidP="00D159F4">
            <w:pPr>
              <w:pStyle w:val="Default"/>
              <w:numPr>
                <w:ilvl w:val="0"/>
                <w:numId w:val="100"/>
              </w:numPr>
              <w:jc w:val="both"/>
              <w:rPr>
                <w:sz w:val="22"/>
                <w:szCs w:val="22"/>
              </w:rPr>
            </w:pPr>
            <w:r w:rsidRPr="00AB3E3C">
              <w:rPr>
                <w:sz w:val="22"/>
                <w:szCs w:val="22"/>
              </w:rPr>
              <w:t xml:space="preserve"> </w:t>
            </w:r>
            <w:r w:rsidR="008C1DBA" w:rsidRPr="00AB3E3C">
              <w:rPr>
                <w:sz w:val="22"/>
                <w:szCs w:val="22"/>
              </w:rPr>
              <w:t>Încheirea acordului de constituire al Consiliului de siguranță comunitară din localitatea  s. Țînțăreni din 29.12.2022</w:t>
            </w:r>
            <w:r w:rsidRPr="00AB3E3C">
              <w:rPr>
                <w:sz w:val="22"/>
                <w:szCs w:val="22"/>
              </w:rPr>
              <w:t>;</w:t>
            </w:r>
          </w:p>
          <w:p w:rsidR="00BB26F7" w:rsidRPr="00AB3E3C" w:rsidRDefault="00BB26F7" w:rsidP="00D159F4">
            <w:pPr>
              <w:pStyle w:val="Default"/>
              <w:numPr>
                <w:ilvl w:val="0"/>
                <w:numId w:val="100"/>
              </w:numPr>
              <w:jc w:val="both"/>
              <w:rPr>
                <w:sz w:val="22"/>
                <w:szCs w:val="22"/>
              </w:rPr>
            </w:pPr>
            <w:r w:rsidRPr="00AB3E3C">
              <w:rPr>
                <w:sz w:val="22"/>
                <w:szCs w:val="22"/>
              </w:rPr>
              <w:t xml:space="preserve"> </w:t>
            </w:r>
            <w:r w:rsidR="002467BA" w:rsidRPr="00AB3E3C">
              <w:rPr>
                <w:sz w:val="22"/>
                <w:szCs w:val="22"/>
              </w:rPr>
              <w:t xml:space="preserve"> Instruire </w:t>
            </w:r>
            <w:r w:rsidR="00D26C7C" w:rsidRPr="00AB3E3C">
              <w:rPr>
                <w:sz w:val="22"/>
                <w:szCs w:val="22"/>
              </w:rPr>
              <w:t xml:space="preserve">desfășurată de Ofițerii Direcției Patrulare Centru al INSP </w:t>
            </w:r>
            <w:r w:rsidR="006B6030" w:rsidRPr="00AB3E3C">
              <w:rPr>
                <w:sz w:val="22"/>
                <w:szCs w:val="22"/>
              </w:rPr>
              <w:t xml:space="preserve"> Anenii Noi în clasele VII-IX </w:t>
            </w:r>
            <w:r w:rsidR="002467BA" w:rsidRPr="00AB3E3C">
              <w:rPr>
                <w:sz w:val="22"/>
                <w:szCs w:val="22"/>
              </w:rPr>
              <w:t xml:space="preserve">  cu tema „</w:t>
            </w:r>
            <w:r w:rsidR="00D26C7C" w:rsidRPr="00AB3E3C">
              <w:rPr>
                <w:sz w:val="22"/>
                <w:szCs w:val="22"/>
              </w:rPr>
              <w:t xml:space="preserve">Un copil informat ,un copil protejat </w:t>
            </w:r>
            <w:r w:rsidR="00EB30B7" w:rsidRPr="00AB3E3C">
              <w:rPr>
                <w:sz w:val="22"/>
                <w:szCs w:val="22"/>
              </w:rPr>
              <w:t>”, 30</w:t>
            </w:r>
            <w:r w:rsidR="006B6030" w:rsidRPr="00AB3E3C">
              <w:rPr>
                <w:sz w:val="22"/>
                <w:szCs w:val="22"/>
              </w:rPr>
              <w:t>.</w:t>
            </w:r>
            <w:r w:rsidR="00EB30B7" w:rsidRPr="00AB3E3C">
              <w:rPr>
                <w:sz w:val="22"/>
                <w:szCs w:val="22"/>
              </w:rPr>
              <w:t>05 .2024</w:t>
            </w:r>
          </w:p>
          <w:p w:rsidR="00BB26F7" w:rsidRPr="00AA11FF" w:rsidRDefault="00BB26F7" w:rsidP="002467BA">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2467BA" w:rsidRDefault="00BB26F7" w:rsidP="00BB26F7">
            <w:pPr>
              <w:pStyle w:val="Default"/>
              <w:jc w:val="both"/>
              <w:rPr>
                <w:sz w:val="22"/>
              </w:rPr>
            </w:pPr>
            <w:r w:rsidRPr="002467BA">
              <w:rPr>
                <w:sz w:val="22"/>
                <w:szCs w:val="22"/>
              </w:rPr>
              <w:t>În instituție se desfășoară activități educaționale care au ca scop informarea elevilor în privința situațiilor de discriminare și a cazurilor de nerespectare a diferențelor individuale. Elevii care identifică situații de discriminare se adresează diriginților, cadrului didactic de sprijin CDS realizează consilieri individuale, președintele CMI, managerii</w:t>
            </w:r>
            <w:r w:rsidR="002467BA" w:rsidRPr="002467BA">
              <w:rPr>
                <w:sz w:val="22"/>
                <w:szCs w:val="22"/>
              </w:rPr>
              <w:t xml:space="preserve"> gimnaziului </w:t>
            </w:r>
            <w:r w:rsidRPr="002467BA">
              <w:rPr>
                <w:sz w:val="22"/>
                <w:szCs w:val="22"/>
              </w:rPr>
              <w:t xml:space="preserve">, intervin la necesitate în comunicarea </w:t>
            </w:r>
          </w:p>
          <w:p w:rsidR="00BB26F7" w:rsidRPr="002467BA" w:rsidRDefault="00BB26F7" w:rsidP="00BB26F7">
            <w:pPr>
              <w:pStyle w:val="Default"/>
              <w:jc w:val="both"/>
              <w:rPr>
                <w:sz w:val="22"/>
              </w:rPr>
            </w:pPr>
            <w:r w:rsidRPr="002467BA">
              <w:rPr>
                <w:sz w:val="22"/>
                <w:szCs w:val="22"/>
              </w:rPr>
              <w:t xml:space="preserve">cu elevul/ cu familia. În instituție, toți elevii participă la activitățile educaționale, în funcție de potențialul individual, indiferent de gen, etnie, origine, stare socială, confesiune. </w:t>
            </w:r>
          </w:p>
          <w:p w:rsidR="00BB26F7" w:rsidRPr="00351C64" w:rsidRDefault="00BB26F7" w:rsidP="00351C64">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E47D9" w:rsidP="00F842E4">
            <w:pPr>
              <w:rPr>
                <w:b/>
                <w:bCs/>
              </w:rPr>
            </w:pPr>
            <w:r>
              <w:rPr>
                <w:b/>
                <w:bCs/>
              </w:rPr>
              <w:t>6,25</w:t>
            </w:r>
          </w:p>
        </w:tc>
      </w:tr>
    </w:tbl>
    <w:p w:rsidR="00D25024" w:rsidRPr="00D25024" w:rsidRDefault="00D25024" w:rsidP="00D25024">
      <w:pPr>
        <w:pStyle w:val="2"/>
        <w:rPr>
          <w:lang w:val="en-US"/>
        </w:rPr>
      </w:pPr>
      <w:bookmarkStart w:id="25" w:name="_Toc46741873"/>
      <w:bookmarkStart w:id="26" w:name="_Toc48389091"/>
      <w:r w:rsidRPr="00D25024">
        <w:rPr>
          <w:lang w:val="en-US"/>
        </w:rPr>
        <w:t>Standard 3.3. Toți copiii beneficiază de un mediu accesibil și favorabil</w:t>
      </w:r>
      <w:bookmarkEnd w:id="25"/>
      <w:bookmarkEnd w:id="2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F32FF" w:rsidRPr="00AB3E3C" w:rsidRDefault="000F32FF" w:rsidP="000F32FF">
            <w:pPr>
              <w:pStyle w:val="Default"/>
              <w:numPr>
                <w:ilvl w:val="0"/>
                <w:numId w:val="2"/>
              </w:numPr>
              <w:jc w:val="both"/>
              <w:rPr>
                <w:color w:val="auto"/>
                <w:sz w:val="22"/>
                <w:szCs w:val="22"/>
              </w:rPr>
            </w:pPr>
            <w:r w:rsidRPr="00AB3E3C">
              <w:rPr>
                <w:color w:val="auto"/>
                <w:sz w:val="22"/>
                <w:szCs w:val="22"/>
              </w:rPr>
              <w:t>PDI, Domeniul :Infrastructura și rețe</w:t>
            </w:r>
            <w:r w:rsidR="0089725B" w:rsidRPr="00AB3E3C">
              <w:rPr>
                <w:color w:val="auto"/>
                <w:sz w:val="22"/>
                <w:szCs w:val="22"/>
              </w:rPr>
              <w:t>a</w:t>
            </w:r>
            <w:r w:rsidRPr="00AB3E3C">
              <w:rPr>
                <w:color w:val="auto"/>
                <w:sz w:val="22"/>
                <w:szCs w:val="22"/>
              </w:rPr>
              <w:t xml:space="preserve">ua instituției; </w:t>
            </w:r>
          </w:p>
          <w:p w:rsidR="000F32FF" w:rsidRPr="00AB3E3C" w:rsidRDefault="000F32FF" w:rsidP="00D159F4">
            <w:pPr>
              <w:pStyle w:val="Default"/>
              <w:numPr>
                <w:ilvl w:val="0"/>
                <w:numId w:val="40"/>
              </w:numPr>
              <w:jc w:val="both"/>
              <w:rPr>
                <w:color w:val="auto"/>
                <w:sz w:val="22"/>
                <w:szCs w:val="22"/>
              </w:rPr>
            </w:pPr>
            <w:r w:rsidRPr="00AB3E3C">
              <w:rPr>
                <w:color w:val="auto"/>
                <w:sz w:val="22"/>
                <w:szCs w:val="22"/>
              </w:rPr>
              <w:t xml:space="preserve"> PAI,Domeniul : Infrastructura și resurse materiale/ reparații curente , procurări, acțiuni de menținere  a funcționalității instituției pe</w:t>
            </w:r>
            <w:r w:rsidR="008C1DBA" w:rsidRPr="00AB3E3C">
              <w:rPr>
                <w:color w:val="auto"/>
                <w:sz w:val="22"/>
                <w:szCs w:val="22"/>
              </w:rPr>
              <w:t xml:space="preserve"> parcursul anului de </w:t>
            </w:r>
            <w:r w:rsidR="00C21126">
              <w:rPr>
                <w:color w:val="auto"/>
                <w:sz w:val="22"/>
                <w:szCs w:val="22"/>
              </w:rPr>
              <w:t>studii 2024-2025</w:t>
            </w:r>
            <w:r w:rsidRPr="00AB3E3C">
              <w:rPr>
                <w:color w:val="auto"/>
                <w:sz w:val="22"/>
                <w:szCs w:val="22"/>
              </w:rPr>
              <w:t xml:space="preserve">; </w:t>
            </w:r>
          </w:p>
          <w:p w:rsidR="003931ED" w:rsidRPr="00AB3E3C" w:rsidRDefault="000F32FF" w:rsidP="00D159F4">
            <w:pPr>
              <w:pStyle w:val="Default"/>
              <w:numPr>
                <w:ilvl w:val="0"/>
                <w:numId w:val="40"/>
              </w:numPr>
              <w:jc w:val="both"/>
              <w:rPr>
                <w:color w:val="auto"/>
                <w:sz w:val="22"/>
                <w:szCs w:val="22"/>
              </w:rPr>
            </w:pPr>
            <w:r w:rsidRPr="00AB3E3C">
              <w:rPr>
                <w:color w:val="auto"/>
                <w:sz w:val="22"/>
                <w:szCs w:val="22"/>
              </w:rPr>
              <w:t>Notă informativă :Cu referire la, achizițiile investițiile din proiecte î</w:t>
            </w:r>
            <w:r w:rsidR="008C1DBA" w:rsidRPr="00AB3E3C">
              <w:rPr>
                <w:color w:val="auto"/>
                <w:sz w:val="22"/>
                <w:szCs w:val="22"/>
              </w:rPr>
              <w:t>n gimnaziu</w:t>
            </w:r>
            <w:r w:rsidR="00C21126">
              <w:rPr>
                <w:color w:val="auto"/>
                <w:sz w:val="22"/>
                <w:szCs w:val="22"/>
              </w:rPr>
              <w:t xml:space="preserve"> în anul 2024-2025</w:t>
            </w:r>
            <w:r w:rsidR="00DD47CB" w:rsidRPr="00AB3E3C">
              <w:rPr>
                <w:color w:val="auto"/>
                <w:sz w:val="22"/>
                <w:szCs w:val="22"/>
              </w:rPr>
              <w:t xml:space="preserve"> </w:t>
            </w:r>
            <w:r w:rsidR="008C1DBA" w:rsidRPr="00AB3E3C">
              <w:rPr>
                <w:color w:val="auto"/>
                <w:sz w:val="22"/>
                <w:szCs w:val="22"/>
              </w:rPr>
              <w:t>; p</w:t>
            </w:r>
            <w:r w:rsidR="00AB536F" w:rsidRPr="00AB3E3C">
              <w:rPr>
                <w:color w:val="auto"/>
                <w:sz w:val="22"/>
                <w:szCs w:val="22"/>
              </w:rPr>
              <w:t>roces</w:t>
            </w:r>
            <w:r w:rsidR="00C21126">
              <w:rPr>
                <w:color w:val="auto"/>
                <w:sz w:val="22"/>
                <w:szCs w:val="22"/>
              </w:rPr>
              <w:t xml:space="preserve"> verbal nr.11 din 30.05.2025</w:t>
            </w:r>
          </w:p>
          <w:p w:rsidR="000F32FF" w:rsidRPr="00B4733A" w:rsidRDefault="000F32FF" w:rsidP="003931ED">
            <w:pPr>
              <w:pStyle w:val="Default"/>
              <w:jc w:val="both"/>
              <w:rPr>
                <w:color w:val="auto"/>
                <w:sz w:val="22"/>
                <w:szCs w:val="22"/>
              </w:rPr>
            </w:pPr>
            <w:r w:rsidRPr="00AB3E3C">
              <w:rPr>
                <w:color w:val="auto"/>
                <w:sz w:val="22"/>
                <w:szCs w:val="22"/>
              </w:rPr>
              <w:t xml:space="preserve"> al ședinței CA</w:t>
            </w:r>
          </w:p>
          <w:p w:rsidR="000F32FF" w:rsidRPr="00AB3E3C" w:rsidRDefault="000F32FF" w:rsidP="00D159F4">
            <w:pPr>
              <w:pStyle w:val="Default"/>
              <w:numPr>
                <w:ilvl w:val="0"/>
                <w:numId w:val="40"/>
              </w:numPr>
              <w:jc w:val="both"/>
              <w:rPr>
                <w:color w:val="auto"/>
                <w:sz w:val="22"/>
                <w:szCs w:val="22"/>
              </w:rPr>
            </w:pPr>
            <w:r w:rsidRPr="00AB3E3C">
              <w:rPr>
                <w:color w:val="auto"/>
                <w:sz w:val="22"/>
                <w:szCs w:val="22"/>
              </w:rPr>
              <w:t xml:space="preserve">Notă informativă :Cu referire la </w:t>
            </w:r>
            <w:r w:rsidR="008C1DBA" w:rsidRPr="00AB3E3C">
              <w:rPr>
                <w:color w:val="auto"/>
                <w:sz w:val="22"/>
                <w:szCs w:val="22"/>
              </w:rPr>
              <w:t xml:space="preserve"> necesitatea dezvoltării </w:t>
            </w:r>
            <w:r w:rsidRPr="00AB3E3C">
              <w:rPr>
                <w:color w:val="auto"/>
                <w:sz w:val="22"/>
                <w:szCs w:val="22"/>
              </w:rPr>
              <w:t xml:space="preserve"> infrastructurii și </w:t>
            </w:r>
            <w:r w:rsidRPr="00AB3E3C">
              <w:rPr>
                <w:color w:val="auto"/>
                <w:sz w:val="22"/>
                <w:szCs w:val="22"/>
              </w:rPr>
              <w:lastRenderedPageBreak/>
              <w:t>bazei materiale a gimn</w:t>
            </w:r>
            <w:r w:rsidR="008C1DBA" w:rsidRPr="00AB3E3C">
              <w:rPr>
                <w:color w:val="auto"/>
                <w:sz w:val="22"/>
                <w:szCs w:val="22"/>
              </w:rPr>
              <w:t>aziului</w:t>
            </w:r>
            <w:r w:rsidR="00C21126">
              <w:rPr>
                <w:color w:val="auto"/>
                <w:sz w:val="22"/>
                <w:szCs w:val="22"/>
              </w:rPr>
              <w:t xml:space="preserve">    ; proces verbal nr.09 din 31.03.2025</w:t>
            </w:r>
            <w:r w:rsidRPr="00AB3E3C">
              <w:rPr>
                <w:color w:val="auto"/>
                <w:sz w:val="22"/>
                <w:szCs w:val="22"/>
              </w:rPr>
              <w:t xml:space="preserve"> al ședinței CA</w:t>
            </w:r>
          </w:p>
          <w:p w:rsidR="00BB26F7" w:rsidRPr="00AB3E3C" w:rsidRDefault="000F32FF" w:rsidP="00D159F4">
            <w:pPr>
              <w:pStyle w:val="Default"/>
              <w:numPr>
                <w:ilvl w:val="0"/>
                <w:numId w:val="40"/>
              </w:numPr>
              <w:jc w:val="both"/>
              <w:rPr>
                <w:color w:val="auto"/>
                <w:sz w:val="22"/>
                <w:szCs w:val="22"/>
              </w:rPr>
            </w:pPr>
            <w:r w:rsidRPr="00AB3E3C">
              <w:rPr>
                <w:color w:val="auto"/>
                <w:sz w:val="22"/>
                <w:szCs w:val="22"/>
              </w:rPr>
              <w:t xml:space="preserve">Registrele de evidenţă a bunurilor materiale ale instituţiei; </w:t>
            </w:r>
          </w:p>
          <w:p w:rsidR="00BB26F7" w:rsidRPr="00AB3E3C" w:rsidRDefault="00BB26F7" w:rsidP="00D159F4">
            <w:pPr>
              <w:pStyle w:val="Default"/>
              <w:numPr>
                <w:ilvl w:val="0"/>
                <w:numId w:val="101"/>
              </w:numPr>
              <w:jc w:val="both"/>
              <w:rPr>
                <w:i/>
                <w:sz w:val="22"/>
                <w:szCs w:val="22"/>
              </w:rPr>
            </w:pPr>
            <w:r w:rsidRPr="00AB3E3C">
              <w:rPr>
                <w:sz w:val="22"/>
                <w:szCs w:val="22"/>
              </w:rPr>
              <w:t>Ra</w:t>
            </w:r>
            <w:r w:rsidR="002467BA" w:rsidRPr="00AB3E3C">
              <w:rPr>
                <w:sz w:val="22"/>
                <w:szCs w:val="22"/>
              </w:rPr>
              <w:t>portul ȘGL1-e</w:t>
            </w:r>
            <w:r w:rsidR="00C21126">
              <w:rPr>
                <w:sz w:val="22"/>
                <w:szCs w:val="22"/>
              </w:rPr>
              <w:t>du pentru a.ș. 2024</w:t>
            </w:r>
            <w:r w:rsidRPr="00AB3E3C">
              <w:rPr>
                <w:sz w:val="22"/>
                <w:szCs w:val="22"/>
              </w:rPr>
              <w:t>-20</w:t>
            </w:r>
            <w:r w:rsidR="00C21126">
              <w:rPr>
                <w:sz w:val="22"/>
                <w:szCs w:val="22"/>
              </w:rPr>
              <w:t>25</w:t>
            </w:r>
            <w:r w:rsidRPr="00AB3E3C">
              <w:rPr>
                <w:sz w:val="22"/>
                <w:szCs w:val="22"/>
              </w:rPr>
              <w:t>, Compartimentul dotarea instituției</w:t>
            </w:r>
            <w:r w:rsidRPr="00AB3E3C">
              <w:rPr>
                <w:i/>
                <w:sz w:val="22"/>
                <w:szCs w:val="22"/>
              </w:rPr>
              <w:t xml:space="preserve">; </w:t>
            </w:r>
          </w:p>
          <w:p w:rsidR="00BB26F7" w:rsidRPr="00AB3E3C" w:rsidRDefault="002467BA" w:rsidP="00D159F4">
            <w:pPr>
              <w:pStyle w:val="Default"/>
              <w:numPr>
                <w:ilvl w:val="0"/>
                <w:numId w:val="101"/>
              </w:numPr>
              <w:jc w:val="both"/>
              <w:rPr>
                <w:i/>
                <w:sz w:val="22"/>
                <w:szCs w:val="22"/>
              </w:rPr>
            </w:pPr>
            <w:r w:rsidRPr="00AB3E3C">
              <w:rPr>
                <w:i/>
                <w:sz w:val="22"/>
                <w:szCs w:val="22"/>
              </w:rPr>
              <w:t xml:space="preserve"> </w:t>
            </w:r>
            <w:r w:rsidR="00DD47CB" w:rsidRPr="00AB3E3C">
              <w:rPr>
                <w:sz w:val="22"/>
                <w:szCs w:val="22"/>
              </w:rPr>
              <w:t>Raportul SIME, a.ș. 20</w:t>
            </w:r>
            <w:r w:rsidR="00C21126">
              <w:rPr>
                <w:sz w:val="22"/>
                <w:szCs w:val="22"/>
              </w:rPr>
              <w:t>24</w:t>
            </w:r>
            <w:r w:rsidRPr="00AB3E3C">
              <w:rPr>
                <w:sz w:val="22"/>
                <w:szCs w:val="22"/>
              </w:rPr>
              <w:t>-202</w:t>
            </w:r>
            <w:r w:rsidR="00C21126">
              <w:rPr>
                <w:sz w:val="22"/>
                <w:szCs w:val="22"/>
              </w:rPr>
              <w:t>5</w:t>
            </w:r>
            <w:r w:rsidR="00BB26F7" w:rsidRPr="00AB3E3C">
              <w:rPr>
                <w:i/>
                <w:sz w:val="22"/>
                <w:szCs w:val="22"/>
              </w:rPr>
              <w:t xml:space="preserve">; </w:t>
            </w:r>
          </w:p>
          <w:p w:rsidR="00BD1AB1" w:rsidRPr="00AB3E3C" w:rsidRDefault="00C21126" w:rsidP="00D159F4">
            <w:pPr>
              <w:pStyle w:val="Default"/>
              <w:numPr>
                <w:ilvl w:val="0"/>
                <w:numId w:val="101"/>
              </w:numPr>
              <w:jc w:val="both"/>
              <w:rPr>
                <w:sz w:val="22"/>
                <w:szCs w:val="22"/>
              </w:rPr>
            </w:pPr>
            <w:r>
              <w:rPr>
                <w:sz w:val="22"/>
                <w:szCs w:val="22"/>
              </w:rPr>
              <w:t>Ordinul nr. 14-b din 30.04.2025</w:t>
            </w:r>
            <w:r w:rsidR="00432EC0" w:rsidRPr="00AB3E3C">
              <w:rPr>
                <w:sz w:val="22"/>
                <w:szCs w:val="22"/>
              </w:rPr>
              <w:t xml:space="preserve"> „Cu privire la </w:t>
            </w:r>
            <w:r w:rsidR="00BD1AB1" w:rsidRPr="00AB3E3C">
              <w:rPr>
                <w:sz w:val="22"/>
                <w:szCs w:val="22"/>
              </w:rPr>
              <w:t>organizarea și desfășurarea raidului” Trăiește , Carte “</w:t>
            </w:r>
          </w:p>
          <w:p w:rsidR="00BB26F7" w:rsidRPr="00AB3E3C" w:rsidRDefault="00BB26F7" w:rsidP="00D159F4">
            <w:pPr>
              <w:pStyle w:val="Default"/>
              <w:numPr>
                <w:ilvl w:val="0"/>
                <w:numId w:val="101"/>
              </w:numPr>
              <w:jc w:val="both"/>
              <w:rPr>
                <w:sz w:val="22"/>
                <w:szCs w:val="22"/>
              </w:rPr>
            </w:pPr>
            <w:r w:rsidRPr="00AB3E3C">
              <w:rPr>
                <w:sz w:val="22"/>
                <w:szCs w:val="22"/>
              </w:rPr>
              <w:t>Rampa de acces la intrarea</w:t>
            </w:r>
            <w:r w:rsidR="000F32FF" w:rsidRPr="00AB3E3C">
              <w:rPr>
                <w:sz w:val="22"/>
                <w:szCs w:val="22"/>
              </w:rPr>
              <w:t xml:space="preserve"> centrală</w:t>
            </w:r>
            <w:r w:rsidRPr="00AB3E3C">
              <w:rPr>
                <w:sz w:val="22"/>
                <w:szCs w:val="22"/>
              </w:rPr>
              <w:t xml:space="preserve">; </w:t>
            </w:r>
          </w:p>
          <w:p w:rsidR="004B6816" w:rsidRPr="00C479D6" w:rsidRDefault="00BB26F7" w:rsidP="00D159F4">
            <w:pPr>
              <w:pStyle w:val="Default"/>
              <w:numPr>
                <w:ilvl w:val="0"/>
                <w:numId w:val="101"/>
              </w:numPr>
              <w:jc w:val="both"/>
              <w:rPr>
                <w:sz w:val="22"/>
                <w:szCs w:val="22"/>
              </w:rPr>
            </w:pPr>
            <w:r w:rsidRPr="00AB3E3C">
              <w:rPr>
                <w:sz w:val="22"/>
                <w:szCs w:val="22"/>
              </w:rPr>
              <w:t xml:space="preserve"> Planul de activitate al C</w:t>
            </w:r>
            <w:r w:rsidR="00C21126">
              <w:rPr>
                <w:sz w:val="22"/>
                <w:szCs w:val="22"/>
              </w:rPr>
              <w:t>DS pentru a.ș. 2024-2025</w:t>
            </w:r>
            <w:r w:rsidR="00B4733A" w:rsidRPr="00AB3E3C">
              <w:rPr>
                <w:sz w:val="22"/>
                <w:szCs w:val="22"/>
              </w:rPr>
              <w:t>.</w:t>
            </w:r>
            <w:r w:rsidRPr="00432EC0">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B26F7" w:rsidRPr="00432EC0" w:rsidRDefault="00BB26F7" w:rsidP="00BB26F7">
            <w:pPr>
              <w:pStyle w:val="Default"/>
              <w:rPr>
                <w:sz w:val="22"/>
              </w:rPr>
            </w:pPr>
            <w:r w:rsidRPr="00432EC0">
              <w:rPr>
                <w:sz w:val="22"/>
                <w:szCs w:val="22"/>
              </w:rPr>
              <w:t>Administrația instituției creează un mediu accesibil și favorabil pentru elevi, planificând riguros resursele umane ș</w:t>
            </w:r>
            <w:r w:rsidR="00432EC0">
              <w:rPr>
                <w:sz w:val="22"/>
                <w:szCs w:val="22"/>
              </w:rPr>
              <w:t>i materiale, interne și comuni</w:t>
            </w:r>
            <w:r w:rsidRPr="00432EC0">
              <w:rPr>
                <w:sz w:val="22"/>
                <w:szCs w:val="22"/>
              </w:rPr>
              <w:t xml:space="preserve">tare, utilizând resursele disponibile, identificând și procurând la timpul potrivit resurse noi. </w:t>
            </w:r>
          </w:p>
          <w:p w:rsidR="00BB26F7" w:rsidRPr="00D044E6" w:rsidRDefault="00BB26F7" w:rsidP="00D044E6">
            <w:pPr>
              <w:pStyle w:val="a4"/>
              <w:ind w:left="360"/>
              <w:jc w:val="left"/>
              <w:rPr>
                <w:color w:val="00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D044E6" w:rsidP="00F842E4">
            <w:r>
              <w:t>Punctaj acordat:</w:t>
            </w:r>
            <w:r w:rsidR="00F842E4">
              <w:t>-</w:t>
            </w:r>
            <w:r>
              <w:t>2</w:t>
            </w:r>
            <w:r w:rsidR="00F842E4">
              <w:t xml:space="preserve"> </w:t>
            </w:r>
            <w:r>
              <w:t>,0</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Pr="00824FA1" w:rsidRDefault="00BB26F7" w:rsidP="00824FA1">
            <w:pPr>
              <w:tabs>
                <w:tab w:val="center" w:pos="2850"/>
              </w:tabs>
              <w:jc w:val="left"/>
              <w:rPr>
                <w:sz w:val="22"/>
              </w:rPr>
            </w:pPr>
          </w:p>
          <w:p w:rsidR="00386405" w:rsidRPr="00AB3E3C" w:rsidRDefault="00386405" w:rsidP="00D159F4">
            <w:pPr>
              <w:pStyle w:val="Default"/>
              <w:numPr>
                <w:ilvl w:val="0"/>
                <w:numId w:val="60"/>
              </w:numPr>
              <w:jc w:val="both"/>
              <w:rPr>
                <w:sz w:val="22"/>
                <w:szCs w:val="22"/>
              </w:rPr>
            </w:pPr>
            <w:r w:rsidRPr="00AB3E3C">
              <w:rPr>
                <w:sz w:val="22"/>
                <w:szCs w:val="22"/>
              </w:rPr>
              <w:t>Statutul IPG„Ion Creangă” Țînțăreni, înregistrat la Ministerul Justiției al Republicii Moldova nr.6994 din 8 decembrie 2014</w:t>
            </w:r>
          </w:p>
          <w:p w:rsidR="00386405" w:rsidRPr="00AB3E3C" w:rsidRDefault="00BB26F7" w:rsidP="00386405">
            <w:pPr>
              <w:pStyle w:val="a4"/>
              <w:numPr>
                <w:ilvl w:val="0"/>
                <w:numId w:val="2"/>
              </w:numPr>
              <w:rPr>
                <w:iCs/>
                <w:sz w:val="22"/>
              </w:rPr>
            </w:pPr>
            <w:r w:rsidRPr="00AB3E3C">
              <w:rPr>
                <w:i/>
                <w:sz w:val="22"/>
              </w:rPr>
              <w:t xml:space="preserve"> </w:t>
            </w:r>
            <w:r w:rsidR="00386405" w:rsidRPr="00AB3E3C">
              <w:rPr>
                <w:iCs/>
                <w:sz w:val="22"/>
              </w:rPr>
              <w:t xml:space="preserve">Regulament de organizare și funcționare  al gimnaziului,aprobat la </w:t>
            </w:r>
            <w:r w:rsidR="00386405" w:rsidRPr="00AB3E3C">
              <w:rPr>
                <w:iCs/>
                <w:sz w:val="22"/>
                <w:lang w:val="ro-RO"/>
              </w:rPr>
              <w:t>ș</w:t>
            </w:r>
            <w:r w:rsidR="00C21126">
              <w:rPr>
                <w:iCs/>
                <w:sz w:val="22"/>
              </w:rPr>
              <w:t>edința CA nr.05 din 24.01.2025</w:t>
            </w:r>
          </w:p>
          <w:p w:rsidR="00386405" w:rsidRPr="00AB3E3C" w:rsidRDefault="00C21126" w:rsidP="00386405">
            <w:pPr>
              <w:pStyle w:val="a4"/>
              <w:numPr>
                <w:ilvl w:val="0"/>
                <w:numId w:val="2"/>
              </w:numPr>
              <w:rPr>
                <w:iCs/>
                <w:sz w:val="22"/>
              </w:rPr>
            </w:pPr>
            <w:r>
              <w:rPr>
                <w:sz w:val="22"/>
              </w:rPr>
              <w:t>Ordinul nr. 47-b  din 13.10. 2024</w:t>
            </w:r>
            <w:r w:rsidR="00386405" w:rsidRPr="00AB3E3C">
              <w:rPr>
                <w:sz w:val="22"/>
              </w:rPr>
              <w:t>, „Cu privire la asigurarea securităţii datelor cu caracter personal prelucrate în procesul de utilizare a Sistemului de cartografiere a gimnaziului”, cu numirea responsabilului</w:t>
            </w:r>
          </w:p>
          <w:p w:rsidR="00BB26F7" w:rsidRPr="00AB3E3C" w:rsidRDefault="00386405" w:rsidP="00D159F4">
            <w:pPr>
              <w:pStyle w:val="Default"/>
              <w:numPr>
                <w:ilvl w:val="0"/>
                <w:numId w:val="102"/>
              </w:numPr>
              <w:jc w:val="both"/>
              <w:rPr>
                <w:sz w:val="22"/>
                <w:szCs w:val="22"/>
              </w:rPr>
            </w:pPr>
            <w:r w:rsidRPr="00AB3E3C">
              <w:rPr>
                <w:sz w:val="22"/>
                <w:szCs w:val="22"/>
              </w:rPr>
              <w:t>A</w:t>
            </w:r>
            <w:r w:rsidR="00BB26F7" w:rsidRPr="00AB3E3C">
              <w:rPr>
                <w:sz w:val="22"/>
                <w:szCs w:val="22"/>
              </w:rPr>
              <w:t xml:space="preserve">ctualizarea datelor în SIME; </w:t>
            </w:r>
          </w:p>
          <w:p w:rsidR="00BB26F7" w:rsidRPr="00AB3E3C" w:rsidRDefault="00386405" w:rsidP="00D159F4">
            <w:pPr>
              <w:pStyle w:val="Default"/>
              <w:numPr>
                <w:ilvl w:val="0"/>
                <w:numId w:val="102"/>
              </w:numPr>
              <w:jc w:val="both"/>
              <w:rPr>
                <w:sz w:val="22"/>
                <w:szCs w:val="22"/>
              </w:rPr>
            </w:pPr>
            <w:r w:rsidRPr="00AB3E3C">
              <w:rPr>
                <w:sz w:val="22"/>
                <w:szCs w:val="22"/>
              </w:rPr>
              <w:t xml:space="preserve"> Baza de date SIPAS</w:t>
            </w:r>
            <w:r w:rsidR="00BB26F7" w:rsidRPr="00AB3E3C">
              <w:rPr>
                <w:sz w:val="22"/>
                <w:szCs w:val="22"/>
              </w:rPr>
              <w:t xml:space="preserve">; </w:t>
            </w:r>
          </w:p>
          <w:p w:rsidR="00BB26F7" w:rsidRPr="00AB3E3C" w:rsidRDefault="00BB26F7" w:rsidP="00D159F4">
            <w:pPr>
              <w:pStyle w:val="Default"/>
              <w:numPr>
                <w:ilvl w:val="0"/>
                <w:numId w:val="102"/>
              </w:numPr>
              <w:jc w:val="both"/>
              <w:rPr>
                <w:sz w:val="22"/>
                <w:szCs w:val="22"/>
              </w:rPr>
            </w:pPr>
            <w:r w:rsidRPr="00AB3E3C">
              <w:rPr>
                <w:sz w:val="22"/>
                <w:szCs w:val="22"/>
              </w:rPr>
              <w:t xml:space="preserve"> Fișa postului cadrului didactic; </w:t>
            </w:r>
          </w:p>
          <w:p w:rsidR="00BB26F7" w:rsidRPr="00AB3E3C" w:rsidRDefault="00BB26F7" w:rsidP="00D159F4">
            <w:pPr>
              <w:pStyle w:val="Default"/>
              <w:numPr>
                <w:ilvl w:val="0"/>
                <w:numId w:val="102"/>
              </w:numPr>
              <w:jc w:val="both"/>
              <w:rPr>
                <w:sz w:val="22"/>
                <w:szCs w:val="22"/>
              </w:rPr>
            </w:pPr>
            <w:r w:rsidRPr="00AB3E3C">
              <w:rPr>
                <w:sz w:val="22"/>
                <w:szCs w:val="22"/>
              </w:rPr>
              <w:t xml:space="preserve"> Dosarele personale ale elevilor; </w:t>
            </w:r>
          </w:p>
          <w:p w:rsidR="00BB26F7" w:rsidRPr="00AB3E3C" w:rsidRDefault="00BB26F7" w:rsidP="00D159F4">
            <w:pPr>
              <w:pStyle w:val="Default"/>
              <w:numPr>
                <w:ilvl w:val="0"/>
                <w:numId w:val="102"/>
              </w:numPr>
              <w:jc w:val="both"/>
              <w:rPr>
                <w:sz w:val="22"/>
                <w:szCs w:val="22"/>
              </w:rPr>
            </w:pPr>
            <w:r w:rsidRPr="00AB3E3C">
              <w:rPr>
                <w:sz w:val="22"/>
                <w:szCs w:val="22"/>
              </w:rPr>
              <w:t xml:space="preserve"> Dosarele personale ale cadrelor didactice; </w:t>
            </w:r>
          </w:p>
          <w:p w:rsidR="00BB26F7" w:rsidRPr="00AB3E3C" w:rsidRDefault="00BB26F7" w:rsidP="00D159F4">
            <w:pPr>
              <w:pStyle w:val="Default"/>
              <w:numPr>
                <w:ilvl w:val="0"/>
                <w:numId w:val="102"/>
              </w:numPr>
              <w:jc w:val="both"/>
              <w:rPr>
                <w:sz w:val="22"/>
                <w:szCs w:val="22"/>
              </w:rPr>
            </w:pPr>
            <w:r w:rsidRPr="00AB3E3C">
              <w:rPr>
                <w:sz w:val="22"/>
                <w:szCs w:val="22"/>
              </w:rPr>
              <w:t>Catal</w:t>
            </w:r>
            <w:r w:rsidR="00BD1AB1" w:rsidRPr="00AB3E3C">
              <w:rPr>
                <w:sz w:val="22"/>
                <w:szCs w:val="22"/>
              </w:rPr>
              <w:t>oagele claselor pentr</w:t>
            </w:r>
            <w:r w:rsidR="00C21126">
              <w:rPr>
                <w:sz w:val="22"/>
                <w:szCs w:val="22"/>
              </w:rPr>
              <w:t>u a.ș. 2024-2025</w:t>
            </w:r>
            <w:r w:rsidRPr="00AB3E3C">
              <w:rPr>
                <w:sz w:val="22"/>
                <w:szCs w:val="22"/>
              </w:rPr>
              <w:t xml:space="preserve"> </w:t>
            </w:r>
          </w:p>
          <w:p w:rsidR="00BB26F7" w:rsidRPr="00AB3E3C" w:rsidRDefault="00BB26F7" w:rsidP="00D159F4">
            <w:pPr>
              <w:pStyle w:val="Default"/>
              <w:numPr>
                <w:ilvl w:val="0"/>
                <w:numId w:val="103"/>
              </w:numPr>
              <w:jc w:val="both"/>
              <w:rPr>
                <w:sz w:val="22"/>
                <w:szCs w:val="22"/>
              </w:rPr>
            </w:pPr>
            <w:r w:rsidRPr="00AB3E3C">
              <w:rPr>
                <w:sz w:val="22"/>
                <w:szCs w:val="22"/>
              </w:rPr>
              <w:t xml:space="preserve">Registrele privind eliberarea actelor de studii gimnaziale; </w:t>
            </w:r>
          </w:p>
          <w:p w:rsidR="00BB26F7" w:rsidRPr="00AB3E3C" w:rsidRDefault="00BB26F7" w:rsidP="00D159F4">
            <w:pPr>
              <w:pStyle w:val="Default"/>
              <w:numPr>
                <w:ilvl w:val="0"/>
                <w:numId w:val="103"/>
              </w:numPr>
              <w:jc w:val="both"/>
              <w:rPr>
                <w:sz w:val="22"/>
                <w:szCs w:val="22"/>
              </w:rPr>
            </w:pPr>
            <w:r w:rsidRPr="00AB3E3C">
              <w:rPr>
                <w:sz w:val="22"/>
                <w:szCs w:val="22"/>
              </w:rPr>
              <w:t>Cu privire la exercitarea atribuțiilor de eliberare, evidență și păstrare a actelor de s</w:t>
            </w:r>
            <w:r w:rsidR="00386405" w:rsidRPr="00AB3E3C">
              <w:rPr>
                <w:sz w:val="22"/>
                <w:szCs w:val="22"/>
              </w:rPr>
              <w:t xml:space="preserve">tudii, proces verbal </w:t>
            </w:r>
            <w:r w:rsidRPr="00AB3E3C">
              <w:rPr>
                <w:sz w:val="22"/>
                <w:szCs w:val="22"/>
              </w:rPr>
              <w:t xml:space="preserve"> </w:t>
            </w:r>
            <w:r w:rsidR="007B0079" w:rsidRPr="00AB3E3C">
              <w:rPr>
                <w:sz w:val="22"/>
                <w:szCs w:val="22"/>
              </w:rPr>
              <w:t>al  ședinței CP nr</w:t>
            </w:r>
            <w:r w:rsidR="00C21126">
              <w:rPr>
                <w:sz w:val="22"/>
                <w:szCs w:val="22"/>
              </w:rPr>
              <w:t>.10</w:t>
            </w:r>
            <w:r w:rsidR="00EF34B2" w:rsidRPr="00AB3E3C">
              <w:rPr>
                <w:sz w:val="22"/>
                <w:szCs w:val="22"/>
              </w:rPr>
              <w:t xml:space="preserve"> din </w:t>
            </w:r>
            <w:r w:rsidR="00C21126">
              <w:rPr>
                <w:sz w:val="22"/>
                <w:szCs w:val="22"/>
              </w:rPr>
              <w:t>08.07. 2025</w:t>
            </w:r>
          </w:p>
          <w:p w:rsidR="00BB26F7" w:rsidRPr="00F23CEE" w:rsidRDefault="00BB26F7" w:rsidP="00F23CEE">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80678" w:rsidRPr="00C479D6" w:rsidRDefault="006E47D9" w:rsidP="00EF6277">
            <w:pPr>
              <w:pStyle w:val="Default"/>
              <w:jc w:val="both"/>
              <w:rPr>
                <w:color w:val="auto"/>
                <w:sz w:val="22"/>
                <w:szCs w:val="22"/>
              </w:rPr>
            </w:pPr>
            <w:r w:rsidRPr="00EF6277">
              <w:rPr>
                <w:color w:val="auto"/>
                <w:sz w:val="22"/>
                <w:szCs w:val="22"/>
              </w:rPr>
              <w:t xml:space="preserve">Instituţia asigură protecţia deplină a datelor cu caracter personal. Dosarele personale ale elevilor se păstrează în spații fără acces liber, sunt eliberate, la necesitate, contra semnătură, doar diriginților care au misiunea de a le completa periodic, sau asistentului medical, pentru necesitatea înscrierii anumitor date stringente în legătură cu elevul. Accesul la aceste date este în limitele prevăzute de lege.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Default="00BB26F7" w:rsidP="00BB26F7">
            <w:pPr>
              <w:pStyle w:val="Default"/>
              <w:jc w:val="both"/>
              <w:rPr>
                <w:color w:val="auto"/>
              </w:rPr>
            </w:pPr>
          </w:p>
          <w:p w:rsidR="00EF34B2"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12</w:t>
            </w:r>
            <w:r w:rsidR="00EF34B2" w:rsidRPr="00AB3E3C">
              <w:rPr>
                <w:sz w:val="22"/>
                <w:lang w:eastAsia="ru-RU"/>
              </w:rPr>
              <w:t xml:space="preserve"> săli   de clase spațioase, cu ilumia</w:t>
            </w:r>
            <w:r w:rsidRPr="00AB3E3C">
              <w:rPr>
                <w:sz w:val="22"/>
                <w:lang w:eastAsia="ru-RU"/>
              </w:rPr>
              <w:t>r</w:t>
            </w:r>
            <w:r w:rsidR="00EF34B2" w:rsidRPr="00AB3E3C">
              <w:rPr>
                <w:sz w:val="22"/>
                <w:lang w:eastAsia="ru-RU"/>
              </w:rPr>
              <w:t xml:space="preserve">e confonn </w:t>
            </w:r>
            <w:r w:rsidRPr="00AB3E3C">
              <w:rPr>
                <w:sz w:val="22"/>
                <w:lang w:eastAsia="ru-RU"/>
              </w:rPr>
              <w:t>cerinț</w:t>
            </w:r>
            <w:r w:rsidR="00EF34B2" w:rsidRPr="00AB3E3C">
              <w:rPr>
                <w:sz w:val="22"/>
                <w:lang w:eastAsia="ru-RU"/>
              </w:rPr>
              <w:t xml:space="preserve">elor, dotate </w:t>
            </w:r>
            <w:r w:rsidRPr="00AB3E3C">
              <w:rPr>
                <w:sz w:val="22"/>
                <w:lang w:eastAsia="ru-RU"/>
              </w:rPr>
              <w:t>cu bănci ș</w:t>
            </w:r>
            <w:r w:rsidR="00EF34B2" w:rsidRPr="00AB3E3C">
              <w:rPr>
                <w:sz w:val="22"/>
                <w:lang w:eastAsia="ru-RU"/>
              </w:rPr>
              <w:t>i scaune</w:t>
            </w:r>
            <w:r w:rsidRPr="00AB3E3C">
              <w:rPr>
                <w:sz w:val="22"/>
                <w:lang w:eastAsia="ru-RU"/>
              </w:rPr>
              <w:t xml:space="preserve">  </w:t>
            </w:r>
            <w:r w:rsidR="00EF34B2" w:rsidRPr="00AB3E3C">
              <w:rPr>
                <w:sz w:val="22"/>
                <w:lang w:eastAsia="ru-RU"/>
              </w:rPr>
              <w:t xml:space="preserve">conforrn </w:t>
            </w:r>
            <w:r w:rsidRPr="00AB3E3C">
              <w:rPr>
                <w:sz w:val="22"/>
                <w:lang w:eastAsia="ru-RU"/>
              </w:rPr>
              <w:t>vârstei, table ,</w:t>
            </w:r>
            <w:r w:rsidR="00EF34B2" w:rsidRPr="00AB3E3C">
              <w:rPr>
                <w:sz w:val="22"/>
                <w:lang w:eastAsia="ru-RU"/>
              </w:rPr>
              <w:t>etc.</w:t>
            </w:r>
          </w:p>
          <w:p w:rsidR="00BB26F7" w:rsidRPr="00AB3E3C" w:rsidRDefault="00BB26F7" w:rsidP="00D159F4">
            <w:pPr>
              <w:pStyle w:val="Default"/>
              <w:numPr>
                <w:ilvl w:val="0"/>
                <w:numId w:val="104"/>
              </w:numPr>
              <w:jc w:val="both"/>
              <w:rPr>
                <w:sz w:val="22"/>
                <w:szCs w:val="22"/>
              </w:rPr>
            </w:pPr>
            <w:r w:rsidRPr="00AB3E3C">
              <w:rPr>
                <w:sz w:val="22"/>
                <w:szCs w:val="22"/>
              </w:rPr>
              <w:t xml:space="preserve">Izolatorul și cabinetul asistentului medical; </w:t>
            </w:r>
          </w:p>
          <w:p w:rsidR="00F10611" w:rsidRPr="00AB3E3C" w:rsidRDefault="00BB26F7" w:rsidP="00D159F4">
            <w:pPr>
              <w:pStyle w:val="Default"/>
              <w:numPr>
                <w:ilvl w:val="0"/>
                <w:numId w:val="104"/>
              </w:numPr>
              <w:jc w:val="both"/>
              <w:rPr>
                <w:sz w:val="22"/>
                <w:szCs w:val="22"/>
              </w:rPr>
            </w:pPr>
            <w:r w:rsidRPr="00AB3E3C">
              <w:rPr>
                <w:sz w:val="22"/>
                <w:szCs w:val="22"/>
              </w:rPr>
              <w:t xml:space="preserve"> Sală de lectură a bibliotecii </w:t>
            </w:r>
            <w:r w:rsidR="00F10611" w:rsidRPr="00AB3E3C">
              <w:rPr>
                <w:sz w:val="22"/>
                <w:szCs w:val="22"/>
              </w:rPr>
              <w:t xml:space="preserve">gimnaziului </w:t>
            </w:r>
            <w:r w:rsidRPr="00AB3E3C">
              <w:rPr>
                <w:sz w:val="22"/>
                <w:szCs w:val="22"/>
              </w:rPr>
              <w:t>dotată cu</w:t>
            </w:r>
            <w:r w:rsidR="00F10611" w:rsidRPr="00AB3E3C">
              <w:rPr>
                <w:sz w:val="22"/>
                <w:szCs w:val="22"/>
              </w:rPr>
              <w:t xml:space="preserve"> un calculator conectat la internet </w:t>
            </w:r>
            <w:r w:rsidRPr="00AB3E3C">
              <w:rPr>
                <w:sz w:val="22"/>
                <w:szCs w:val="22"/>
              </w:rPr>
              <w:t xml:space="preserve">și un multifuncțional scaner-printer </w:t>
            </w:r>
          </w:p>
          <w:p w:rsidR="00BB26F7" w:rsidRPr="00AB3E3C" w:rsidRDefault="00BB26F7" w:rsidP="00D159F4">
            <w:pPr>
              <w:pStyle w:val="Default"/>
              <w:numPr>
                <w:ilvl w:val="0"/>
                <w:numId w:val="104"/>
              </w:numPr>
              <w:jc w:val="both"/>
              <w:rPr>
                <w:sz w:val="22"/>
                <w:szCs w:val="22"/>
              </w:rPr>
            </w:pPr>
            <w:r w:rsidRPr="00AB3E3C">
              <w:rPr>
                <w:sz w:val="22"/>
                <w:szCs w:val="22"/>
              </w:rPr>
              <w:t xml:space="preserve">Blocul alimentar al </w:t>
            </w:r>
            <w:r w:rsidR="00F10611" w:rsidRPr="00AB3E3C">
              <w:rPr>
                <w:sz w:val="22"/>
                <w:szCs w:val="22"/>
              </w:rPr>
              <w:t xml:space="preserve">gimnaziului </w:t>
            </w:r>
            <w:r w:rsidR="0034448A" w:rsidRPr="00AB3E3C">
              <w:rPr>
                <w:sz w:val="22"/>
                <w:szCs w:val="22"/>
              </w:rPr>
              <w:t>;</w:t>
            </w:r>
          </w:p>
          <w:p w:rsidR="0034448A" w:rsidRPr="00AB3E3C" w:rsidRDefault="0034448A" w:rsidP="00D159F4">
            <w:pPr>
              <w:pStyle w:val="Default"/>
              <w:numPr>
                <w:ilvl w:val="0"/>
                <w:numId w:val="104"/>
              </w:numPr>
              <w:jc w:val="both"/>
              <w:rPr>
                <w:sz w:val="22"/>
                <w:szCs w:val="22"/>
              </w:rPr>
            </w:pPr>
            <w:r w:rsidRPr="00AB3E3C">
              <w:rPr>
                <w:sz w:val="22"/>
                <w:szCs w:val="22"/>
                <w:lang w:eastAsia="ru-RU"/>
              </w:rPr>
              <w:t>Sala de sport asigurată cu inventar  sportiv</w:t>
            </w:r>
            <w:r w:rsidRPr="00AB3E3C">
              <w:rPr>
                <w:rFonts w:ascii="Arial" w:hAnsi="Arial" w:cs="Arial"/>
                <w:sz w:val="20"/>
                <w:szCs w:val="20"/>
                <w:lang w:eastAsia="ru-RU"/>
              </w:rPr>
              <w:t>;</w:t>
            </w:r>
          </w:p>
          <w:p w:rsidR="00BB26F7" w:rsidRPr="00AB3E3C" w:rsidRDefault="00EF34B2" w:rsidP="00D159F4">
            <w:pPr>
              <w:pStyle w:val="Default"/>
              <w:numPr>
                <w:ilvl w:val="0"/>
                <w:numId w:val="58"/>
              </w:numPr>
              <w:jc w:val="both"/>
              <w:rPr>
                <w:iCs/>
                <w:color w:val="C00000"/>
                <w:sz w:val="22"/>
                <w:szCs w:val="22"/>
              </w:rPr>
            </w:pPr>
            <w:r w:rsidRPr="00AB3E3C">
              <w:rPr>
                <w:sz w:val="22"/>
                <w:szCs w:val="22"/>
                <w:lang w:eastAsia="ru-RU"/>
              </w:rPr>
              <w:lastRenderedPageBreak/>
              <w:t>Acces la internet in toate spatiile școlare</w:t>
            </w:r>
          </w:p>
          <w:p w:rsidR="00EF34B2" w:rsidRPr="00EF6277" w:rsidRDefault="00EF34B2" w:rsidP="00D159F4">
            <w:pPr>
              <w:pStyle w:val="Default"/>
              <w:numPr>
                <w:ilvl w:val="0"/>
                <w:numId w:val="58"/>
              </w:numPr>
              <w:jc w:val="both"/>
              <w:rPr>
                <w:iCs/>
                <w:color w:val="C00000"/>
              </w:rPr>
            </w:pPr>
            <w:r w:rsidRPr="00AB3E3C">
              <w:rPr>
                <w:sz w:val="22"/>
                <w:szCs w:val="22"/>
                <w:lang w:eastAsia="ru-RU"/>
              </w:rPr>
              <w:t>Cabinetele  de informatică,fizică,biologie/ chimie, ed. tehnologică  dotate cu mobilier nou, corespunzitor cerințelor;</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B26F7" w:rsidRPr="00F10611" w:rsidRDefault="00BB26F7" w:rsidP="00BB26F7">
            <w:pPr>
              <w:pStyle w:val="Default"/>
              <w:jc w:val="both"/>
              <w:rPr>
                <w:sz w:val="22"/>
              </w:rPr>
            </w:pPr>
            <w:r w:rsidRPr="00F10611">
              <w:rPr>
                <w:sz w:val="22"/>
                <w:szCs w:val="22"/>
              </w:rPr>
              <w:t xml:space="preserve">Administrația instituției asigură, pe majoritatea segmentelor activității educaționale, condiții fizice, prin spații amenajate și dotate, inclusiv a celor destinate serviciilor de sprijin, un mediu accesibil pentru incluziunea tuturor elevilor. Instituția dispune de </w:t>
            </w:r>
            <w:r w:rsidR="00F10611" w:rsidRPr="00F10611">
              <w:rPr>
                <w:sz w:val="22"/>
                <w:szCs w:val="22"/>
              </w:rPr>
              <w:t xml:space="preserve">cabinet </w:t>
            </w:r>
            <w:r w:rsidRPr="00F10611">
              <w:rPr>
                <w:sz w:val="22"/>
                <w:szCs w:val="22"/>
              </w:rPr>
              <w:t xml:space="preserve"> al</w:t>
            </w:r>
            <w:r w:rsidR="00F10611" w:rsidRPr="00F10611">
              <w:rPr>
                <w:sz w:val="22"/>
                <w:szCs w:val="22"/>
              </w:rPr>
              <w:t xml:space="preserve"> asistentului medical, amenajat</w:t>
            </w:r>
            <w:r w:rsidRPr="00F10611">
              <w:rPr>
                <w:sz w:val="22"/>
                <w:szCs w:val="22"/>
              </w:rPr>
              <w:t xml:space="preserve"> cu strictul necesar pentru acordarea de sprijin elevilor, la </w:t>
            </w:r>
            <w:r w:rsidR="00F10611" w:rsidRPr="00F10611">
              <w:rPr>
                <w:sz w:val="22"/>
                <w:szCs w:val="22"/>
              </w:rPr>
              <w:t>necessitate.</w:t>
            </w:r>
            <w:r w:rsidRPr="00F10611">
              <w:rPr>
                <w:sz w:val="22"/>
                <w:szCs w:val="22"/>
              </w:rPr>
              <w:t xml:space="preserve"> </w:t>
            </w:r>
          </w:p>
          <w:p w:rsidR="00BB26F7" w:rsidRPr="00F23CEE" w:rsidRDefault="00BB26F7" w:rsidP="00F23CEE">
            <w:pPr>
              <w:pStyle w:val="Default"/>
              <w:jc w:val="both"/>
              <w:rPr>
                <w:color w:val="C0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4448A"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Planul anual de activitate a instituței,</w:t>
            </w:r>
            <w:r w:rsidR="00DD47CB" w:rsidRPr="00AB3E3C">
              <w:rPr>
                <w:sz w:val="22"/>
                <w:lang w:eastAsia="ru-RU"/>
              </w:rPr>
              <w:t xml:space="preserve"> compartimentul activitatea CP și CA ș</w:t>
            </w:r>
            <w:r w:rsidRPr="00AB3E3C">
              <w:rPr>
                <w:sz w:val="22"/>
                <w:lang w:eastAsia="ru-RU"/>
              </w:rPr>
              <w:t>i subdomeniul  2.5 Integrarea TIC in educafie</w:t>
            </w:r>
            <w:r w:rsidRPr="00AB3E3C">
              <w:rPr>
                <w:rFonts w:ascii="Arial" w:hAnsi="Arial" w:cs="Arial"/>
                <w:sz w:val="19"/>
                <w:szCs w:val="19"/>
                <w:lang w:eastAsia="ru-RU"/>
              </w:rPr>
              <w:t>;</w:t>
            </w:r>
          </w:p>
          <w:p w:rsidR="006E47D9" w:rsidRPr="00AB3E3C" w:rsidRDefault="006E47D9" w:rsidP="00D159F4">
            <w:pPr>
              <w:pStyle w:val="Default"/>
              <w:numPr>
                <w:ilvl w:val="0"/>
                <w:numId w:val="41"/>
              </w:numPr>
              <w:rPr>
                <w:color w:val="auto"/>
                <w:sz w:val="22"/>
                <w:szCs w:val="22"/>
              </w:rPr>
            </w:pPr>
            <w:r w:rsidRPr="00AB3E3C">
              <w:rPr>
                <w:color w:val="auto"/>
                <w:sz w:val="22"/>
                <w:szCs w:val="22"/>
              </w:rPr>
              <w:t>Cabinetul de informatică dotat cu calculatoare, cone</w:t>
            </w:r>
            <w:r w:rsidR="00EF6277" w:rsidRPr="00AB3E3C">
              <w:rPr>
                <w:color w:val="auto"/>
                <w:sz w:val="22"/>
                <w:szCs w:val="22"/>
              </w:rPr>
              <w:t>ctate la Internet; în total – 11</w:t>
            </w:r>
            <w:r w:rsidRPr="00AB3E3C">
              <w:rPr>
                <w:color w:val="auto"/>
                <w:sz w:val="22"/>
                <w:szCs w:val="22"/>
              </w:rPr>
              <w:t xml:space="preserve"> unităţi; </w:t>
            </w:r>
          </w:p>
          <w:p w:rsidR="006E47D9" w:rsidRPr="00AB3E3C" w:rsidRDefault="006E47D9" w:rsidP="00D159F4">
            <w:pPr>
              <w:pStyle w:val="a4"/>
              <w:numPr>
                <w:ilvl w:val="0"/>
                <w:numId w:val="9"/>
              </w:numPr>
              <w:tabs>
                <w:tab w:val="clear" w:pos="709"/>
              </w:tabs>
              <w:jc w:val="left"/>
              <w:rPr>
                <w:sz w:val="22"/>
              </w:rPr>
            </w:pPr>
            <w:r w:rsidRPr="00AB3E3C">
              <w:rPr>
                <w:sz w:val="22"/>
              </w:rPr>
              <w:t xml:space="preserve"> </w:t>
            </w:r>
            <w:r w:rsidR="00BF6B6F" w:rsidRPr="00AB3E3C">
              <w:rPr>
                <w:sz w:val="22"/>
              </w:rPr>
              <w:t>Cabinet  dotat  cu Tablă interactivă și  proiector.</w:t>
            </w:r>
          </w:p>
          <w:p w:rsidR="00BB26F7" w:rsidRPr="00AB3E3C" w:rsidRDefault="00EF6277" w:rsidP="00D159F4">
            <w:pPr>
              <w:pStyle w:val="Default"/>
              <w:numPr>
                <w:ilvl w:val="0"/>
                <w:numId w:val="41"/>
              </w:numPr>
              <w:rPr>
                <w:color w:val="auto"/>
                <w:sz w:val="22"/>
                <w:szCs w:val="22"/>
              </w:rPr>
            </w:pPr>
            <w:r w:rsidRPr="00AB3E3C">
              <w:rPr>
                <w:color w:val="auto"/>
                <w:sz w:val="22"/>
                <w:szCs w:val="22"/>
              </w:rPr>
              <w:t>12 săli de clase deţin laptop ,</w:t>
            </w:r>
            <w:r w:rsidR="006E47D9" w:rsidRPr="00AB3E3C">
              <w:rPr>
                <w:color w:val="auto"/>
                <w:sz w:val="22"/>
                <w:szCs w:val="22"/>
              </w:rPr>
              <w:t xml:space="preserve"> proiector</w:t>
            </w:r>
            <w:r w:rsidRPr="00AB3E3C">
              <w:rPr>
                <w:color w:val="auto"/>
                <w:sz w:val="22"/>
                <w:szCs w:val="22"/>
              </w:rPr>
              <w:t xml:space="preserve"> și acces la internet</w:t>
            </w:r>
            <w:r w:rsidR="006E47D9" w:rsidRPr="00AB3E3C">
              <w:rPr>
                <w:color w:val="auto"/>
                <w:sz w:val="22"/>
                <w:szCs w:val="22"/>
              </w:rPr>
              <w:t>.</w:t>
            </w:r>
            <w:r w:rsidRPr="00AB3E3C">
              <w:rPr>
                <w:color w:val="auto"/>
                <w:sz w:val="22"/>
                <w:szCs w:val="22"/>
              </w:rPr>
              <w:t xml:space="preserve"> </w:t>
            </w:r>
            <w:r w:rsidR="006E47D9" w:rsidRPr="00AB3E3C">
              <w:rPr>
                <w:color w:val="auto"/>
                <w:sz w:val="22"/>
                <w:szCs w:val="22"/>
              </w:rPr>
              <w:t xml:space="preserve"> </w:t>
            </w:r>
          </w:p>
          <w:p w:rsidR="0034448A" w:rsidRPr="00AB3E3C" w:rsidRDefault="00BB26F7" w:rsidP="00D159F4">
            <w:pPr>
              <w:pStyle w:val="Default"/>
              <w:numPr>
                <w:ilvl w:val="0"/>
                <w:numId w:val="105"/>
              </w:numPr>
              <w:rPr>
                <w:sz w:val="22"/>
                <w:szCs w:val="22"/>
              </w:rPr>
            </w:pPr>
            <w:r w:rsidRPr="00AB3E3C">
              <w:rPr>
                <w:sz w:val="22"/>
                <w:szCs w:val="22"/>
              </w:rPr>
              <w:t xml:space="preserve">Cataloagele </w:t>
            </w:r>
            <w:r w:rsidR="00845C55">
              <w:rPr>
                <w:sz w:val="22"/>
                <w:szCs w:val="22"/>
              </w:rPr>
              <w:t>claselor pentru anul școlar 2024-2025</w:t>
            </w:r>
            <w:r w:rsidRPr="00AB3E3C">
              <w:rPr>
                <w:sz w:val="22"/>
                <w:szCs w:val="22"/>
              </w:rPr>
              <w:t>;</w:t>
            </w:r>
          </w:p>
          <w:p w:rsidR="00C479D6"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Planurile de lungă durată ale fiecărui cadru didactic, coordonat de directoarea adjunct  și  aprobat de directoare  până la data de 15 septernbrie;</w:t>
            </w:r>
          </w:p>
          <w:p w:rsidR="00BB26F7" w:rsidRPr="00AB3E3C" w:rsidRDefault="0034448A" w:rsidP="0034448A">
            <w:pPr>
              <w:pStyle w:val="Default"/>
              <w:numPr>
                <w:ilvl w:val="0"/>
                <w:numId w:val="2"/>
              </w:numPr>
              <w:rPr>
                <w:color w:val="auto"/>
                <w:sz w:val="22"/>
                <w:szCs w:val="22"/>
              </w:rPr>
            </w:pPr>
            <w:r w:rsidRPr="00AB3E3C">
              <w:rPr>
                <w:rFonts w:ascii="Arial" w:hAnsi="Arial" w:cs="Arial"/>
                <w:sz w:val="21"/>
                <w:szCs w:val="21"/>
                <w:lang w:val="ro-RO" w:eastAsia="ru-RU"/>
              </w:rPr>
              <w:t xml:space="preserve"> </w:t>
            </w:r>
            <w:r w:rsidRPr="00AB3E3C">
              <w:rPr>
                <w:sz w:val="21"/>
                <w:szCs w:val="21"/>
                <w:lang w:val="ro-RO" w:eastAsia="ru-RU"/>
              </w:rPr>
              <w:t xml:space="preserve">Utilizarea </w:t>
            </w:r>
            <w:r w:rsidRPr="00AB3E3C">
              <w:rPr>
                <w:sz w:val="21"/>
                <w:szCs w:val="21"/>
                <w:lang w:eastAsia="ru-RU"/>
              </w:rPr>
              <w:t xml:space="preserve">TIC </w:t>
            </w:r>
            <w:r w:rsidRPr="00AB3E3C">
              <w:rPr>
                <w:sz w:val="20"/>
                <w:szCs w:val="20"/>
                <w:lang w:eastAsia="ru-RU"/>
              </w:rPr>
              <w:t xml:space="preserve">tn </w:t>
            </w:r>
            <w:r w:rsidRPr="00AB3E3C">
              <w:rPr>
                <w:sz w:val="19"/>
                <w:szCs w:val="19"/>
                <w:lang w:eastAsia="ru-RU"/>
              </w:rPr>
              <w:t xml:space="preserve">cadrul </w:t>
            </w:r>
            <w:r w:rsidRPr="00AB3E3C">
              <w:rPr>
                <w:sz w:val="20"/>
                <w:szCs w:val="20"/>
                <w:lang w:eastAsia="ru-RU"/>
              </w:rPr>
              <w:t>orelor</w:t>
            </w:r>
            <w:r w:rsidRPr="00AB3E3C">
              <w:rPr>
                <w:rFonts w:ascii="Arial" w:hAnsi="Arial" w:cs="Arial"/>
                <w:sz w:val="20"/>
                <w:szCs w:val="20"/>
                <w:lang w:eastAsia="ru-RU"/>
              </w:rPr>
              <w:t>;</w:t>
            </w:r>
          </w:p>
          <w:p w:rsidR="0034448A" w:rsidRPr="00AB3E3C" w:rsidRDefault="0034448A" w:rsidP="0034448A">
            <w:pPr>
              <w:pStyle w:val="Default"/>
              <w:numPr>
                <w:ilvl w:val="0"/>
                <w:numId w:val="2"/>
              </w:numPr>
              <w:rPr>
                <w:color w:val="auto"/>
                <w:sz w:val="22"/>
                <w:szCs w:val="22"/>
              </w:rPr>
            </w:pPr>
            <w:r w:rsidRPr="00AB3E3C">
              <w:rPr>
                <w:sz w:val="22"/>
                <w:szCs w:val="22"/>
                <w:lang w:eastAsia="ru-RU"/>
              </w:rPr>
              <w:t>Curiculum modificat pentru 11 elevi cu CES</w:t>
            </w:r>
            <w:r w:rsidRPr="00AB3E3C">
              <w:rPr>
                <w:rFonts w:ascii="Arial" w:hAnsi="Arial" w:cs="Arial"/>
                <w:sz w:val="19"/>
                <w:szCs w:val="19"/>
                <w:lang w:eastAsia="ru-RU"/>
              </w:rPr>
              <w:t>;</w:t>
            </w:r>
          </w:p>
          <w:p w:rsidR="0034448A" w:rsidRPr="003D3A37" w:rsidRDefault="0034448A" w:rsidP="003D3A37">
            <w:pPr>
              <w:pStyle w:val="a4"/>
              <w:numPr>
                <w:ilvl w:val="0"/>
                <w:numId w:val="2"/>
              </w:numPr>
              <w:autoSpaceDE w:val="0"/>
              <w:autoSpaceDN w:val="0"/>
              <w:adjustRightInd w:val="0"/>
              <w:jc w:val="left"/>
              <w:rPr>
                <w:sz w:val="22"/>
                <w:lang w:eastAsia="ru-RU"/>
              </w:rPr>
            </w:pPr>
            <w:r w:rsidRPr="00AB3E3C">
              <w:rPr>
                <w:sz w:val="22"/>
                <w:lang w:eastAsia="ru-RU"/>
              </w:rPr>
              <w:t>Planul de activitate</w:t>
            </w:r>
            <w:r w:rsidR="003D3A37" w:rsidRPr="00AB3E3C">
              <w:rPr>
                <w:sz w:val="22"/>
                <w:lang w:eastAsia="ru-RU"/>
              </w:rPr>
              <w:t xml:space="preserve"> al directoarei </w:t>
            </w:r>
            <w:r w:rsidRPr="00AB3E3C">
              <w:rPr>
                <w:sz w:val="22"/>
                <w:lang w:eastAsia="ru-RU"/>
              </w:rPr>
              <w:t xml:space="preserve"> adjunct</w:t>
            </w:r>
            <w:r w:rsidR="003D3A37" w:rsidRPr="00AB3E3C">
              <w:rPr>
                <w:sz w:val="22"/>
                <w:lang w:eastAsia="ru-RU"/>
              </w:rPr>
              <w:t>e</w:t>
            </w:r>
            <w:r w:rsidRPr="00AB3E3C">
              <w:rPr>
                <w:sz w:val="22"/>
                <w:lang w:eastAsia="ru-RU"/>
              </w:rPr>
              <w:t xml:space="preserve"> pentru instruire/ </w:t>
            </w:r>
            <w:r w:rsidR="003D3A37" w:rsidRPr="00AB3E3C">
              <w:rPr>
                <w:sz w:val="22"/>
                <w:lang w:eastAsia="ru-RU"/>
              </w:rPr>
              <w:t>educație</w:t>
            </w:r>
            <w:r w:rsidRPr="00AB3E3C">
              <w:rPr>
                <w:sz w:val="22"/>
                <w:lang w:eastAsia="ru-RU"/>
              </w:rPr>
              <w:t xml:space="preserve"> parte componenti a</w:t>
            </w:r>
            <w:r w:rsidR="003D3A37" w:rsidRPr="00AB3E3C">
              <w:rPr>
                <w:sz w:val="22"/>
                <w:lang w:eastAsia="ru-RU"/>
              </w:rPr>
              <w:t xml:space="preserve">  </w:t>
            </w:r>
            <w:r w:rsidRPr="00AB3E3C">
              <w:rPr>
                <w:sz w:val="22"/>
                <w:lang w:eastAsia="ru-RU"/>
              </w:rPr>
              <w:t xml:space="preserve">planului de </w:t>
            </w:r>
            <w:r w:rsidR="00845C55">
              <w:rPr>
                <w:sz w:val="22"/>
                <w:lang w:eastAsia="ru-RU"/>
              </w:rPr>
              <w:t>activitate 2024-2025</w:t>
            </w:r>
            <w:r w:rsidRPr="00AB3E3C">
              <w:rPr>
                <w:sz w:val="22"/>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C479D6" w:rsidRDefault="00BB26F7" w:rsidP="00BB26F7">
            <w:pPr>
              <w:pStyle w:val="Default"/>
              <w:jc w:val="both"/>
              <w:rPr>
                <w:sz w:val="22"/>
              </w:rPr>
            </w:pPr>
            <w:r w:rsidRPr="00C479D6">
              <w:rPr>
                <w:sz w:val="22"/>
                <w:szCs w:val="22"/>
              </w:rPr>
              <w:t xml:space="preserve">Administrația asigură o varietate largă de mijloace de învățământ și auxiliare curriculare, inclusiv TIC, adaptate necesităților elevilor și monito-rizează permanent desfășurarea activităților educaționale, inclusiv a celor ce țin de CES. Cadrele didactice aplică în practică diverse mijloace de învățământ: planșe, machete, hărți, fișe, scheme, ghiduri, manuale, enciclopedii, utilaje pentru experimente, precum și platforme educațio-nale, site-uri, softuri, în scopul adaptărilor curriculare </w:t>
            </w:r>
          </w:p>
          <w:p w:rsidR="00BB26F7" w:rsidRPr="00BF6B6F" w:rsidRDefault="00BB26F7" w:rsidP="00BF6B6F">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6409E" w:rsidP="00F842E4">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BF6B6F" w:rsidTr="00DF435F">
        <w:tc>
          <w:tcPr>
            <w:tcW w:w="1985" w:type="dxa"/>
            <w:vMerge/>
          </w:tcPr>
          <w:p w:rsidR="00F842E4" w:rsidRPr="00E938A0" w:rsidRDefault="00F842E4" w:rsidP="00F842E4"/>
        </w:tc>
        <w:tc>
          <w:tcPr>
            <w:tcW w:w="4111" w:type="dxa"/>
          </w:tcPr>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Planul strategic și cel anual  cuprinde activități specifice de aplicare a politicii statului referitor la educația incluzivă. </w:t>
            </w:r>
          </w:p>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În gimnaziu activează 1 cadru didactic de sprijin care asistă copiii cu CES în cadrul orelor </w:t>
            </w:r>
          </w:p>
          <w:p w:rsidR="00BA4B2F" w:rsidRPr="00107E43" w:rsidRDefault="00BA4B2F" w:rsidP="00BA4B2F">
            <w:pPr>
              <w:jc w:val="left"/>
              <w:rPr>
                <w:color w:val="000000"/>
                <w:sz w:val="22"/>
              </w:rPr>
            </w:pPr>
            <w:r>
              <w:rPr>
                <w:color w:val="000000"/>
                <w:sz w:val="22"/>
              </w:rPr>
              <w:t>* G</w:t>
            </w:r>
            <w:r w:rsidRPr="00107E43">
              <w:rPr>
                <w:color w:val="000000"/>
                <w:sz w:val="22"/>
              </w:rPr>
              <w:t>imnaziul  are o bază de date a tuturor copiilor de vîrstă școlară din comunitate , inclusiv a celor cu CES.</w:t>
            </w:r>
          </w:p>
          <w:p w:rsidR="00BA4B2F" w:rsidRPr="00107E43" w:rsidRDefault="00BA4B2F" w:rsidP="00BA4B2F">
            <w:pPr>
              <w:jc w:val="left"/>
              <w:rPr>
                <w:color w:val="000000"/>
                <w:sz w:val="22"/>
              </w:rPr>
            </w:pPr>
            <w:r>
              <w:rPr>
                <w:color w:val="000000"/>
                <w:sz w:val="22"/>
              </w:rPr>
              <w:t xml:space="preserve"> * </w:t>
            </w:r>
            <w:r w:rsidRPr="00107E43">
              <w:rPr>
                <w:color w:val="000000"/>
                <w:sz w:val="22"/>
              </w:rPr>
              <w:t>În gimnaziu  funcționează CMI cu atribuțiile stabilite de lege.</w:t>
            </w:r>
          </w:p>
          <w:p w:rsidR="00BA4B2F" w:rsidRPr="00BA4B2F" w:rsidRDefault="00BA4B2F" w:rsidP="00BA4B2F">
            <w:pPr>
              <w:jc w:val="left"/>
              <w:rPr>
                <w:color w:val="000000"/>
                <w:sz w:val="22"/>
              </w:rPr>
            </w:pPr>
            <w:r>
              <w:rPr>
                <w:color w:val="000000"/>
                <w:sz w:val="22"/>
              </w:rPr>
              <w:t xml:space="preserve"> * </w:t>
            </w:r>
            <w:r w:rsidRPr="00107E43">
              <w:rPr>
                <w:color w:val="000000"/>
                <w:sz w:val="22"/>
              </w:rPr>
              <w:t xml:space="preserve">Fiecare copil cu CES are în funcție de recomandările SAP un plan educațional individualizat, curriculum adaptat. </w:t>
            </w:r>
          </w:p>
          <w:p w:rsidR="00F840BB" w:rsidRPr="00F23CEE" w:rsidRDefault="00F840BB" w:rsidP="00F23CEE">
            <w:pPr>
              <w:pStyle w:val="a4"/>
              <w:numPr>
                <w:ilvl w:val="0"/>
                <w:numId w:val="2"/>
              </w:numPr>
              <w:spacing w:after="15" w:line="259" w:lineRule="auto"/>
              <w:jc w:val="left"/>
              <w:rPr>
                <w:sz w:val="22"/>
              </w:rPr>
            </w:pPr>
            <w:r w:rsidRPr="00F23CEE">
              <w:rPr>
                <w:sz w:val="22"/>
              </w:rPr>
              <w:t xml:space="preserve">Părinții și elevii au acces la serviciu de </w:t>
            </w:r>
            <w:r w:rsidRPr="00F23CEE">
              <w:rPr>
                <w:sz w:val="22"/>
              </w:rPr>
              <w:lastRenderedPageBreak/>
              <w:t>asistență psihologică</w:t>
            </w:r>
            <w:r w:rsidR="00F3383B" w:rsidRPr="00F23CEE">
              <w:rPr>
                <w:sz w:val="22"/>
              </w:rPr>
              <w:t xml:space="preserve"> pe bază de SAP  Anenii Noi</w:t>
            </w:r>
            <w:r w:rsidRPr="00F23CEE">
              <w:rPr>
                <w:sz w:val="22"/>
              </w:rPr>
              <w:t xml:space="preserve">; </w:t>
            </w:r>
          </w:p>
          <w:p w:rsidR="004B6816" w:rsidRPr="00BA4B2F" w:rsidRDefault="00B701BF" w:rsidP="00D159F4">
            <w:pPr>
              <w:pStyle w:val="a4"/>
              <w:numPr>
                <w:ilvl w:val="0"/>
                <w:numId w:val="6"/>
              </w:numPr>
              <w:tabs>
                <w:tab w:val="clear" w:pos="709"/>
              </w:tabs>
              <w:jc w:val="left"/>
              <w:rPr>
                <w:sz w:val="22"/>
                <w:lang w:val="ro-RO"/>
              </w:rPr>
            </w:pPr>
            <w:r w:rsidRPr="00BF6B6F">
              <w:rPr>
                <w:sz w:val="22"/>
              </w:rPr>
              <w:t>Număr mai mare de părinți: care se implică în procesul educațional  incluziv,care cunosc specificul în activitatea copiilor cu CES  solicitând recomandări  .</w:t>
            </w:r>
          </w:p>
        </w:tc>
        <w:tc>
          <w:tcPr>
            <w:tcW w:w="3543" w:type="dxa"/>
          </w:tcPr>
          <w:p w:rsidR="00B701BF" w:rsidRPr="00BF6B6F" w:rsidRDefault="00F840BB" w:rsidP="00BF6B6F">
            <w:pPr>
              <w:pStyle w:val="a4"/>
              <w:numPr>
                <w:ilvl w:val="0"/>
                <w:numId w:val="2"/>
              </w:numPr>
              <w:spacing w:after="4" w:line="259" w:lineRule="auto"/>
              <w:jc w:val="left"/>
              <w:rPr>
                <w:sz w:val="22"/>
              </w:rPr>
            </w:pPr>
            <w:r w:rsidRPr="00BF6B6F">
              <w:rPr>
                <w:sz w:val="22"/>
              </w:rPr>
              <w:lastRenderedPageBreak/>
              <w:t xml:space="preserve">Lipsa </w:t>
            </w:r>
            <w:r w:rsidR="00B701BF" w:rsidRPr="00BF6B6F">
              <w:rPr>
                <w:sz w:val="22"/>
              </w:rPr>
              <w:t>CREI în gimnaziu;</w:t>
            </w:r>
          </w:p>
          <w:p w:rsidR="00F842E4" w:rsidRPr="00BF6B6F" w:rsidRDefault="005D6C83" w:rsidP="00F840BB">
            <w:pPr>
              <w:numPr>
                <w:ilvl w:val="0"/>
                <w:numId w:val="2"/>
              </w:numPr>
              <w:spacing w:after="4" w:line="259" w:lineRule="auto"/>
              <w:jc w:val="left"/>
              <w:rPr>
                <w:sz w:val="22"/>
              </w:rPr>
            </w:pPr>
            <w:r w:rsidRPr="00BF6B6F">
              <w:rPr>
                <w:sz w:val="22"/>
              </w:rPr>
              <w:t>Lipsa psihologului școlar</w:t>
            </w:r>
            <w:r w:rsidR="00B701BF" w:rsidRPr="00BF6B6F">
              <w:rPr>
                <w:sz w:val="22"/>
              </w:rPr>
              <w:t xml:space="preserve"> în gimnaziu, care ar oferi servicii calificate copiilor cu dizabilități</w:t>
            </w:r>
            <w:r w:rsidRPr="00BF6B6F">
              <w:rPr>
                <w:sz w:val="22"/>
              </w:rPr>
              <w:t>;</w:t>
            </w:r>
          </w:p>
          <w:p w:rsidR="00D212D1" w:rsidRPr="00BF6B6F" w:rsidRDefault="005D6C83" w:rsidP="00D212D1">
            <w:pPr>
              <w:pStyle w:val="a4"/>
              <w:numPr>
                <w:ilvl w:val="0"/>
                <w:numId w:val="2"/>
              </w:numPr>
              <w:rPr>
                <w:sz w:val="22"/>
              </w:rPr>
            </w:pPr>
            <w:r w:rsidRPr="00BF6B6F">
              <w:rPr>
                <w:sz w:val="22"/>
              </w:rPr>
              <w:t xml:space="preserve">Interes și implicare  scăzută a unor părinți din familii social-vulnerabile în cunoașterea și rezolvarea problemelor </w:t>
            </w:r>
            <w:r w:rsidR="00B701BF" w:rsidRPr="00BF6B6F">
              <w:rPr>
                <w:sz w:val="22"/>
              </w:rPr>
              <w:t xml:space="preserve">școlii inclusive , a implementării </w:t>
            </w:r>
          </w:p>
          <w:p w:rsidR="005D6C83" w:rsidRDefault="00D212D1" w:rsidP="00BF6B6F">
            <w:pPr>
              <w:pStyle w:val="Default"/>
              <w:numPr>
                <w:ilvl w:val="0"/>
                <w:numId w:val="2"/>
              </w:numPr>
              <w:jc w:val="both"/>
              <w:rPr>
                <w:color w:val="auto"/>
                <w:sz w:val="22"/>
                <w:szCs w:val="22"/>
              </w:rPr>
            </w:pPr>
            <w:r w:rsidRPr="00BF6B6F">
              <w:rPr>
                <w:color w:val="auto"/>
                <w:sz w:val="22"/>
                <w:szCs w:val="22"/>
              </w:rPr>
              <w:t xml:space="preserve">Interconexiunea nesistematică a structurilor instituţionale pentru atragerea tuturor elevilor în activităţi în care aceștia să-şi manifeste personalitatea. </w:t>
            </w:r>
          </w:p>
          <w:p w:rsidR="00632D4F" w:rsidRPr="00107E43" w:rsidRDefault="00632D4F" w:rsidP="00632D4F">
            <w:pPr>
              <w:pStyle w:val="a4"/>
              <w:numPr>
                <w:ilvl w:val="0"/>
                <w:numId w:val="2"/>
              </w:numPr>
              <w:jc w:val="left"/>
              <w:rPr>
                <w:color w:val="000000"/>
                <w:sz w:val="22"/>
              </w:rPr>
            </w:pPr>
            <w:r w:rsidRPr="00107E43">
              <w:rPr>
                <w:color w:val="000000"/>
                <w:sz w:val="22"/>
              </w:rPr>
              <w:t xml:space="preserve">Instituția nu este dotată cu rampă </w:t>
            </w:r>
            <w:r w:rsidRPr="00107E43">
              <w:rPr>
                <w:color w:val="000000"/>
                <w:sz w:val="22"/>
              </w:rPr>
              <w:lastRenderedPageBreak/>
              <w:t xml:space="preserve">de acces pentru scaunul cu rotile conform cerințelor, bară de sprijin. </w:t>
            </w:r>
          </w:p>
          <w:p w:rsidR="00632D4F" w:rsidRPr="00BF6B6F" w:rsidRDefault="00632D4F" w:rsidP="00632D4F">
            <w:pPr>
              <w:pStyle w:val="Default"/>
              <w:ind w:left="360"/>
              <w:jc w:val="both"/>
              <w:rPr>
                <w:color w:val="auto"/>
                <w:sz w:val="22"/>
                <w:szCs w:val="22"/>
              </w:rPr>
            </w:pPr>
          </w:p>
        </w:tc>
      </w:tr>
    </w:tbl>
    <w:p w:rsidR="00467579" w:rsidRDefault="00467579" w:rsidP="00D25024"/>
    <w:p w:rsidR="00D25024" w:rsidRPr="00945539" w:rsidRDefault="00D25024" w:rsidP="00D25024">
      <w:pPr>
        <w:pStyle w:val="1"/>
      </w:pPr>
      <w:bookmarkStart w:id="27" w:name="_Toc46741874"/>
      <w:bookmarkStart w:id="28" w:name="_Toc48389092"/>
      <w:r w:rsidRPr="00945539">
        <w:t>Dimensiune I</w:t>
      </w:r>
      <w:r>
        <w:t>V</w:t>
      </w:r>
      <w:r w:rsidRPr="00945539">
        <w:t xml:space="preserve">. </w:t>
      </w:r>
      <w:r>
        <w:t>EFICIENȚĂ EDUCAȚIONALĂ</w:t>
      </w:r>
      <w:bookmarkEnd w:id="27"/>
      <w:bookmarkEnd w:id="28"/>
    </w:p>
    <w:p w:rsidR="00D25024" w:rsidRPr="00D25024" w:rsidRDefault="00D25024" w:rsidP="00D25024">
      <w:pPr>
        <w:pStyle w:val="2"/>
        <w:rPr>
          <w:lang w:val="en-US"/>
        </w:rPr>
      </w:pPr>
      <w:bookmarkStart w:id="29" w:name="_Toc46741875"/>
      <w:bookmarkStart w:id="30" w:name="_Toc48389093"/>
      <w:r w:rsidRPr="00D25024">
        <w:rPr>
          <w:lang w:val="en-US"/>
        </w:rPr>
        <w:t>Standard 4.1. Instituția creează condiții de organizare și realizare a unui proces educațional de calitate</w:t>
      </w:r>
      <w:bookmarkEnd w:id="29"/>
      <w:bookmarkEnd w:id="3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3848C4" w:rsidRDefault="00D212D1" w:rsidP="00993D02">
            <w:pPr>
              <w:pStyle w:val="Default"/>
              <w:jc w:val="both"/>
              <w:rPr>
                <w:color w:val="auto"/>
                <w:sz w:val="22"/>
                <w:szCs w:val="22"/>
              </w:rPr>
            </w:pPr>
          </w:p>
          <w:p w:rsidR="00D212D1" w:rsidRPr="00AB3E3C" w:rsidRDefault="00D212D1" w:rsidP="006059E6">
            <w:pPr>
              <w:pStyle w:val="Default"/>
              <w:jc w:val="both"/>
              <w:rPr>
                <w:color w:val="auto"/>
                <w:sz w:val="22"/>
                <w:szCs w:val="22"/>
              </w:rPr>
            </w:pPr>
            <w:r w:rsidRPr="000046B5">
              <w:rPr>
                <w:color w:val="auto"/>
                <w:sz w:val="22"/>
                <w:szCs w:val="22"/>
                <w:highlight w:val="yellow"/>
              </w:rPr>
              <w:t xml:space="preserve">• </w:t>
            </w:r>
            <w:r w:rsidR="00F23CEE" w:rsidRPr="00AB3E3C">
              <w:rPr>
                <w:color w:val="auto"/>
                <w:sz w:val="22"/>
                <w:szCs w:val="22"/>
              </w:rPr>
              <w:t xml:space="preserve">PAI </w:t>
            </w:r>
            <w:r w:rsidR="000046B5" w:rsidRPr="00AB3E3C">
              <w:rPr>
                <w:color w:val="auto"/>
                <w:sz w:val="22"/>
                <w:szCs w:val="22"/>
              </w:rPr>
              <w:t>2023-2024</w:t>
            </w:r>
            <w:r w:rsidRPr="00AB3E3C">
              <w:rPr>
                <w:color w:val="auto"/>
                <w:sz w:val="22"/>
                <w:szCs w:val="22"/>
              </w:rPr>
              <w:t xml:space="preserve">, Obiective: </w:t>
            </w:r>
          </w:p>
          <w:p w:rsidR="000046B5" w:rsidRPr="00AB3E3C" w:rsidRDefault="000046B5" w:rsidP="00D159F4">
            <w:pPr>
              <w:pStyle w:val="Default"/>
              <w:numPr>
                <w:ilvl w:val="0"/>
                <w:numId w:val="10"/>
              </w:numPr>
              <w:jc w:val="both"/>
              <w:rPr>
                <w:color w:val="auto"/>
                <w:sz w:val="22"/>
                <w:szCs w:val="22"/>
              </w:rPr>
            </w:pPr>
            <w:r w:rsidRPr="00AB3E3C">
              <w:rPr>
                <w:color w:val="auto"/>
                <w:sz w:val="22"/>
                <w:szCs w:val="22"/>
              </w:rPr>
              <w:t>Asigurarea accesului la educație de calitate ,aunui mediu accesibil și favorabil tuturor copiilor,indiferent de nașionalitate ,gen,origine ,stare social, apartenenșă religioasă</w:t>
            </w:r>
            <w:r w:rsidR="004D78D1" w:rsidRPr="00AB3E3C">
              <w:rPr>
                <w:color w:val="auto"/>
                <w:sz w:val="22"/>
                <w:szCs w:val="22"/>
              </w:rPr>
              <w:t>,stare a sănătății prin implementarea Politicilor și practicilor inclusive,nedescriminatoroo și respectarea diferențelor individuale;</w:t>
            </w:r>
          </w:p>
          <w:p w:rsidR="00BB26F7" w:rsidRPr="00AB3E3C" w:rsidRDefault="006059E6" w:rsidP="00D159F4">
            <w:pPr>
              <w:pStyle w:val="Default"/>
              <w:numPr>
                <w:ilvl w:val="0"/>
                <w:numId w:val="10"/>
              </w:numPr>
              <w:jc w:val="both"/>
              <w:rPr>
                <w:color w:val="auto"/>
                <w:sz w:val="22"/>
                <w:szCs w:val="22"/>
              </w:rPr>
            </w:pPr>
            <w:r w:rsidRPr="00AB3E3C">
              <w:rPr>
                <w:color w:val="auto"/>
                <w:sz w:val="22"/>
                <w:szCs w:val="22"/>
              </w:rPr>
              <w:t xml:space="preserve"> </w:t>
            </w:r>
            <w:r w:rsidR="00D212D1" w:rsidRPr="00AB3E3C">
              <w:rPr>
                <w:color w:val="auto"/>
                <w:sz w:val="22"/>
                <w:szCs w:val="22"/>
              </w:rPr>
              <w:t xml:space="preserve"> </w:t>
            </w:r>
            <w:r w:rsidR="004D78D1" w:rsidRPr="00AB3E3C">
              <w:rPr>
                <w:color w:val="auto"/>
                <w:sz w:val="22"/>
                <w:szCs w:val="22"/>
              </w:rPr>
              <w:t>Crearea condițiilor de organizare și realizare a procesului educațional de calitate prin valorificarea eficientă a resurselor în raport cufinalitățile stabilite și demonstrarea angajamentului de implicare eficientă a tuturor elevilor.</w:t>
            </w:r>
          </w:p>
          <w:p w:rsidR="00BB26F7" w:rsidRPr="00AB3E3C" w:rsidRDefault="00BB26F7" w:rsidP="00D159F4">
            <w:pPr>
              <w:pStyle w:val="Default"/>
              <w:numPr>
                <w:ilvl w:val="0"/>
                <w:numId w:val="106"/>
              </w:numPr>
              <w:jc w:val="both"/>
              <w:rPr>
                <w:sz w:val="22"/>
                <w:szCs w:val="22"/>
              </w:rPr>
            </w:pPr>
            <w:r w:rsidRPr="00AB3E3C">
              <w:rPr>
                <w:sz w:val="22"/>
                <w:szCs w:val="22"/>
              </w:rPr>
              <w:t>Raportul privind activitatea instit</w:t>
            </w:r>
            <w:r w:rsidR="000046B5" w:rsidRPr="00AB3E3C">
              <w:rPr>
                <w:sz w:val="22"/>
                <w:szCs w:val="22"/>
              </w:rPr>
              <w:t>uției prezenta</w:t>
            </w:r>
            <w:r w:rsidR="00845C55">
              <w:rPr>
                <w:sz w:val="22"/>
                <w:szCs w:val="22"/>
              </w:rPr>
              <w:t>t pentru a.ș. 2023</w:t>
            </w:r>
            <w:r w:rsidR="00993D02" w:rsidRPr="00AB3E3C">
              <w:rPr>
                <w:sz w:val="22"/>
                <w:szCs w:val="22"/>
              </w:rPr>
              <w:t>-</w:t>
            </w:r>
            <w:r w:rsidR="00845C55">
              <w:rPr>
                <w:sz w:val="22"/>
                <w:szCs w:val="22"/>
              </w:rPr>
              <w:t>2024 la CP, proces-verbal nr. 02 din 13.09.2024</w:t>
            </w:r>
            <w:r w:rsidRPr="00AB3E3C">
              <w:rPr>
                <w:sz w:val="22"/>
                <w:szCs w:val="22"/>
              </w:rPr>
              <w:t xml:space="preserve">; </w:t>
            </w:r>
          </w:p>
          <w:p w:rsidR="00BB26F7" w:rsidRPr="00AB3E3C" w:rsidRDefault="00BB26F7" w:rsidP="00D159F4">
            <w:pPr>
              <w:pStyle w:val="Default"/>
              <w:numPr>
                <w:ilvl w:val="0"/>
                <w:numId w:val="106"/>
              </w:numPr>
              <w:jc w:val="both"/>
              <w:rPr>
                <w:sz w:val="22"/>
                <w:szCs w:val="22"/>
              </w:rPr>
            </w:pPr>
            <w:r w:rsidRPr="00AB3E3C">
              <w:rPr>
                <w:sz w:val="22"/>
                <w:szCs w:val="22"/>
              </w:rPr>
              <w:t xml:space="preserve"> Pro</w:t>
            </w:r>
            <w:r w:rsidR="00845C55">
              <w:rPr>
                <w:sz w:val="22"/>
                <w:szCs w:val="22"/>
              </w:rPr>
              <w:t>iectul de buget pentru anul 2025 și estimările pentru anii 2026-2027</w:t>
            </w:r>
            <w:r w:rsidRPr="00AB3E3C">
              <w:rPr>
                <w:sz w:val="22"/>
                <w:szCs w:val="22"/>
              </w:rPr>
              <w:t>, av</w:t>
            </w:r>
            <w:r w:rsidR="00993D02" w:rsidRPr="00AB3E3C">
              <w:rPr>
                <w:sz w:val="22"/>
                <w:szCs w:val="22"/>
              </w:rPr>
              <w:t>izat de</w:t>
            </w:r>
            <w:r w:rsidR="00845C55">
              <w:rPr>
                <w:sz w:val="22"/>
                <w:szCs w:val="22"/>
              </w:rPr>
              <w:t xml:space="preserve"> CA, proces-verbal nr. 03 din 26.09.2024</w:t>
            </w:r>
            <w:r w:rsidRPr="00AB3E3C">
              <w:rPr>
                <w:sz w:val="22"/>
                <w:szCs w:val="22"/>
              </w:rPr>
              <w:t xml:space="preserve">; </w:t>
            </w:r>
          </w:p>
          <w:p w:rsidR="00BB26F7" w:rsidRPr="00AB3E3C" w:rsidRDefault="00BB26F7" w:rsidP="00D159F4">
            <w:pPr>
              <w:pStyle w:val="Default"/>
              <w:numPr>
                <w:ilvl w:val="0"/>
                <w:numId w:val="106"/>
              </w:numPr>
              <w:jc w:val="both"/>
              <w:rPr>
                <w:i/>
                <w:sz w:val="22"/>
                <w:szCs w:val="22"/>
              </w:rPr>
            </w:pPr>
            <w:r w:rsidRPr="00AB3E3C">
              <w:rPr>
                <w:sz w:val="22"/>
                <w:szCs w:val="22"/>
              </w:rPr>
              <w:t xml:space="preserve"> Planul</w:t>
            </w:r>
            <w:r w:rsidR="00993D02" w:rsidRPr="00AB3E3C">
              <w:rPr>
                <w:sz w:val="22"/>
                <w:szCs w:val="22"/>
              </w:rPr>
              <w:t xml:space="preserve"> perspectiv </w:t>
            </w:r>
            <w:r w:rsidRPr="00AB3E3C">
              <w:rPr>
                <w:sz w:val="22"/>
                <w:szCs w:val="22"/>
              </w:rPr>
              <w:t xml:space="preserve"> de formare continuă pentru anii 2021-2024</w:t>
            </w:r>
            <w:r w:rsidRPr="00AB3E3C">
              <w:rPr>
                <w:i/>
                <w:sz w:val="22"/>
                <w:szCs w:val="22"/>
              </w:rPr>
              <w:t xml:space="preserve">; </w:t>
            </w:r>
          </w:p>
          <w:p w:rsidR="00BB26F7" w:rsidRPr="00AB3E3C" w:rsidRDefault="00993D02" w:rsidP="00D159F4">
            <w:pPr>
              <w:pStyle w:val="Default"/>
              <w:numPr>
                <w:ilvl w:val="0"/>
                <w:numId w:val="106"/>
              </w:numPr>
              <w:jc w:val="both"/>
              <w:rPr>
                <w:i/>
                <w:sz w:val="22"/>
                <w:szCs w:val="22"/>
              </w:rPr>
            </w:pPr>
            <w:r w:rsidRPr="00AB3E3C">
              <w:rPr>
                <w:color w:val="auto"/>
                <w:sz w:val="22"/>
                <w:szCs w:val="22"/>
              </w:rPr>
              <w:t>Raportul  (1-edu/ŞGL-1) de activitate a instituţiei la început de an şcolar</w:t>
            </w:r>
          </w:p>
          <w:p w:rsidR="00BB26F7" w:rsidRPr="00AB3E3C" w:rsidRDefault="00BB26F7" w:rsidP="00D159F4">
            <w:pPr>
              <w:pStyle w:val="Default"/>
              <w:numPr>
                <w:ilvl w:val="0"/>
                <w:numId w:val="106"/>
              </w:numPr>
              <w:jc w:val="both"/>
              <w:rPr>
                <w:sz w:val="22"/>
                <w:szCs w:val="22"/>
              </w:rPr>
            </w:pPr>
            <w:r w:rsidRPr="00AB3E3C">
              <w:rPr>
                <w:sz w:val="22"/>
                <w:szCs w:val="22"/>
              </w:rPr>
              <w:t xml:space="preserve">Mapa „Atestarea cadrelor didactice”; </w:t>
            </w:r>
          </w:p>
          <w:p w:rsidR="00993D02" w:rsidRPr="00AB3E3C" w:rsidRDefault="00993D02" w:rsidP="00D159F4">
            <w:pPr>
              <w:pStyle w:val="Default"/>
              <w:numPr>
                <w:ilvl w:val="0"/>
                <w:numId w:val="106"/>
              </w:numPr>
              <w:jc w:val="both"/>
              <w:rPr>
                <w:i/>
                <w:sz w:val="22"/>
                <w:szCs w:val="22"/>
              </w:rPr>
            </w:pPr>
            <w:r w:rsidRPr="00AB3E3C">
              <w:rPr>
                <w:sz w:val="22"/>
                <w:szCs w:val="22"/>
              </w:rPr>
              <w:t xml:space="preserve"> </w:t>
            </w:r>
            <w:r w:rsidR="003D3A37" w:rsidRPr="00AB3E3C">
              <w:rPr>
                <w:sz w:val="22"/>
                <w:szCs w:val="22"/>
              </w:rPr>
              <w:t>Ordinul nr. 41-b din 01 .09.2022: Cu privire la desemnarea mentorului</w:t>
            </w:r>
          </w:p>
          <w:p w:rsidR="00993D02" w:rsidRPr="00AB3E3C" w:rsidRDefault="00993D02" w:rsidP="00D159F4">
            <w:pPr>
              <w:pStyle w:val="Default"/>
              <w:numPr>
                <w:ilvl w:val="0"/>
                <w:numId w:val="42"/>
              </w:numPr>
              <w:jc w:val="both"/>
              <w:rPr>
                <w:color w:val="auto"/>
                <w:sz w:val="22"/>
                <w:szCs w:val="22"/>
              </w:rPr>
            </w:pPr>
            <w:r w:rsidRPr="00AB3E3C">
              <w:rPr>
                <w:i/>
                <w:sz w:val="22"/>
                <w:szCs w:val="22"/>
              </w:rPr>
              <w:t xml:space="preserve"> </w:t>
            </w:r>
            <w:r w:rsidRPr="00AB3E3C">
              <w:rPr>
                <w:color w:val="auto"/>
                <w:sz w:val="22"/>
                <w:szCs w:val="22"/>
              </w:rPr>
              <w:t xml:space="preserve">Planul de activitate al Şcoii tânărului specialist  </w:t>
            </w:r>
            <w:r w:rsidR="00845C55">
              <w:rPr>
                <w:color w:val="auto"/>
                <w:sz w:val="22"/>
                <w:szCs w:val="22"/>
              </w:rPr>
              <w:t>pentru anul 2024-2025</w:t>
            </w:r>
          </w:p>
          <w:p w:rsidR="00993D02" w:rsidRPr="00AB3E3C" w:rsidRDefault="00993D02" w:rsidP="00993D02">
            <w:pPr>
              <w:pStyle w:val="a4"/>
              <w:numPr>
                <w:ilvl w:val="0"/>
                <w:numId w:val="2"/>
              </w:numPr>
              <w:spacing w:line="279" w:lineRule="auto"/>
              <w:rPr>
                <w:sz w:val="22"/>
              </w:rPr>
            </w:pPr>
            <w:r w:rsidRPr="00AB3E3C">
              <w:rPr>
                <w:sz w:val="22"/>
              </w:rPr>
              <w:t>Raportul statistic la final de an despre numărul elevilor promovaţi/admişi după 1 septembrie pe cicluri de şcolaritate</w:t>
            </w:r>
          </w:p>
          <w:p w:rsidR="00BB26F7" w:rsidRPr="00AB3E3C" w:rsidRDefault="00993D02" w:rsidP="00D159F4">
            <w:pPr>
              <w:pStyle w:val="Default"/>
              <w:numPr>
                <w:ilvl w:val="0"/>
                <w:numId w:val="106"/>
              </w:numPr>
              <w:jc w:val="both"/>
              <w:rPr>
                <w:i/>
                <w:sz w:val="22"/>
                <w:szCs w:val="22"/>
              </w:rPr>
            </w:pPr>
            <w:r w:rsidRPr="00AB3E3C">
              <w:rPr>
                <w:color w:val="auto"/>
                <w:sz w:val="22"/>
                <w:szCs w:val="22"/>
              </w:rPr>
              <w:t>Planurile de activitate ale Comisiilor metodice</w:t>
            </w:r>
          </w:p>
          <w:p w:rsidR="00BB26F7" w:rsidRPr="00AB3E3C" w:rsidRDefault="00845C55" w:rsidP="00D159F4">
            <w:pPr>
              <w:pStyle w:val="Default"/>
              <w:numPr>
                <w:ilvl w:val="0"/>
                <w:numId w:val="106"/>
              </w:numPr>
              <w:jc w:val="both"/>
              <w:rPr>
                <w:color w:val="auto"/>
                <w:sz w:val="22"/>
                <w:szCs w:val="22"/>
              </w:rPr>
            </w:pPr>
            <w:r>
              <w:rPr>
                <w:sz w:val="22"/>
                <w:szCs w:val="22"/>
                <w:lang w:eastAsia="ru-RU"/>
              </w:rPr>
              <w:t>PAI 2024-2025</w:t>
            </w:r>
            <w:r w:rsidR="000D1A99" w:rsidRPr="00AB3E3C">
              <w:rPr>
                <w:sz w:val="22"/>
                <w:szCs w:val="22"/>
                <w:lang w:eastAsia="ru-RU"/>
              </w:rPr>
              <w:t xml:space="preserve">  Compartimentul control  intern </w:t>
            </w:r>
          </w:p>
          <w:p w:rsidR="000D1A99" w:rsidRPr="00AB3E3C" w:rsidRDefault="000D1A99" w:rsidP="000D1A99">
            <w:pPr>
              <w:pStyle w:val="a4"/>
              <w:numPr>
                <w:ilvl w:val="0"/>
                <w:numId w:val="2"/>
              </w:numPr>
              <w:autoSpaceDE w:val="0"/>
              <w:autoSpaceDN w:val="0"/>
              <w:adjustRightInd w:val="0"/>
              <w:jc w:val="left"/>
              <w:rPr>
                <w:sz w:val="22"/>
                <w:lang w:eastAsia="ru-RU"/>
              </w:rPr>
            </w:pPr>
            <w:r w:rsidRPr="00AB3E3C">
              <w:rPr>
                <w:sz w:val="22"/>
                <w:lang w:eastAsia="ru-RU"/>
              </w:rPr>
              <w:t>Proiect de dezvolare strategic</w:t>
            </w:r>
            <w:r w:rsidRPr="00AB3E3C">
              <w:rPr>
                <w:sz w:val="22"/>
                <w:lang w:val="ro-RO" w:eastAsia="ru-RU"/>
              </w:rPr>
              <w:t xml:space="preserve">ă </w:t>
            </w:r>
            <w:r w:rsidRPr="00AB3E3C">
              <w:rPr>
                <w:sz w:val="22"/>
                <w:lang w:eastAsia="ru-RU"/>
              </w:rPr>
              <w:t xml:space="preserve"> instituțională. Compartimentul Vl</w:t>
            </w:r>
            <w:r w:rsidR="004D78D1" w:rsidRPr="00AB3E3C">
              <w:rPr>
                <w:sz w:val="22"/>
                <w:lang w:eastAsia="ru-RU"/>
              </w:rPr>
              <w:t>ll  Dezvoltare curriculară  2023-2028</w:t>
            </w:r>
            <w:r w:rsidRPr="00AB3E3C">
              <w:rPr>
                <w:sz w:val="22"/>
                <w:lang w:eastAsia="ru-RU"/>
              </w:rPr>
              <w:t>;</w:t>
            </w:r>
          </w:p>
          <w:p w:rsidR="00754055" w:rsidRPr="00AB3E3C" w:rsidRDefault="00754055" w:rsidP="00754055">
            <w:pPr>
              <w:pStyle w:val="a4"/>
              <w:numPr>
                <w:ilvl w:val="0"/>
                <w:numId w:val="2"/>
              </w:numPr>
              <w:autoSpaceDE w:val="0"/>
              <w:autoSpaceDN w:val="0"/>
              <w:adjustRightInd w:val="0"/>
              <w:jc w:val="left"/>
              <w:rPr>
                <w:rFonts w:ascii="Arial" w:hAnsi="Arial" w:cs="Arial"/>
                <w:sz w:val="19"/>
                <w:szCs w:val="19"/>
                <w:lang w:eastAsia="ru-RU"/>
              </w:rPr>
            </w:pPr>
            <w:r w:rsidRPr="00AB3E3C">
              <w:rPr>
                <w:sz w:val="22"/>
                <w:lang w:eastAsia="ru-RU"/>
              </w:rPr>
              <w:t>Traseul de dezvoltare personali elaborat de fiecare cadru didactic anual</w:t>
            </w:r>
            <w:r w:rsidRPr="00AB3E3C">
              <w:rPr>
                <w:rFonts w:ascii="Arial" w:hAnsi="Arial" w:cs="Arial"/>
                <w:sz w:val="19"/>
                <w:szCs w:val="19"/>
                <w:lang w:eastAsia="ru-RU"/>
              </w:rPr>
              <w:t xml:space="preserve">; </w:t>
            </w:r>
          </w:p>
          <w:p w:rsidR="000D1A99" w:rsidRPr="00754055" w:rsidRDefault="00754055" w:rsidP="00754055">
            <w:pPr>
              <w:pStyle w:val="a4"/>
              <w:numPr>
                <w:ilvl w:val="0"/>
                <w:numId w:val="2"/>
              </w:numPr>
              <w:autoSpaceDE w:val="0"/>
              <w:autoSpaceDN w:val="0"/>
              <w:adjustRightInd w:val="0"/>
              <w:jc w:val="left"/>
              <w:rPr>
                <w:sz w:val="22"/>
                <w:lang w:eastAsia="ru-RU"/>
              </w:rPr>
            </w:pPr>
            <w:r w:rsidRPr="00AB3E3C">
              <w:rPr>
                <w:sz w:val="22"/>
                <w:lang w:eastAsia="ru-RU"/>
              </w:rPr>
              <w:t>Regrstrul de evidență  a activitiților  de dezvoltare profesională reahzate, elaborat de șefull  comisiei metodice, semestrial</w:t>
            </w:r>
            <w:r w:rsidR="00B4733A" w:rsidRPr="00AB3E3C">
              <w:rPr>
                <w:sz w:val="22"/>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993D02" w:rsidRDefault="00BB26F7" w:rsidP="00BB26F7">
            <w:pPr>
              <w:pStyle w:val="Default"/>
              <w:jc w:val="both"/>
              <w:rPr>
                <w:sz w:val="22"/>
              </w:rPr>
            </w:pPr>
            <w:r w:rsidRPr="00993D02">
              <w:rPr>
                <w:sz w:val="22"/>
                <w:szCs w:val="22"/>
              </w:rPr>
              <w:t xml:space="preserve">Administrația instituției demonstrează, în Planurile strategice și operațio-nale, orientarea spre creșterea calității educației și spre îmbunătățirea continuă a resurselor umane și materiale și conceptualizează mecanisme funcționale de monitorizare a eficienței educaționale. Sunt elaborate planurile de activitate ale diferitelor comisii din instituție, care prevăd realizarea acțiunilor pentru asigurarea calității procesului educațional din instituție. De asemenea, activitatea instituției este orientată spre îmbună-tățirea continuă cu resurse necesare unui proces educațional eficient </w:t>
            </w:r>
          </w:p>
          <w:p w:rsidR="00BB26F7" w:rsidRPr="00FF0B17" w:rsidRDefault="00BB26F7" w:rsidP="003848C4">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1</w:t>
            </w:r>
          </w:p>
        </w:tc>
        <w:tc>
          <w:tcPr>
            <w:tcW w:w="2268" w:type="dxa"/>
          </w:tcPr>
          <w:p w:rsidR="00F842E4" w:rsidRPr="00D25024" w:rsidRDefault="00F842E4" w:rsidP="00F842E4">
            <w:r>
              <w:t xml:space="preserve">Punctaj acordat: - </w:t>
            </w:r>
            <w:r w:rsidR="00D212D1">
              <w:t>2</w:t>
            </w:r>
          </w:p>
        </w:tc>
      </w:tr>
    </w:tbl>
    <w:p w:rsidR="00D25024" w:rsidRDefault="00D25024" w:rsidP="00D25024"/>
    <w:p w:rsidR="00D25024" w:rsidRPr="00D25024" w:rsidRDefault="00D25024" w:rsidP="00D25024">
      <w:pPr>
        <w:rPr>
          <w:lang w:val="en-US"/>
        </w:rPr>
      </w:pPr>
      <w:r w:rsidRPr="00D25024">
        <w:rPr>
          <w:b/>
          <w:bCs/>
          <w:lang w:val="en-US"/>
        </w:rPr>
        <w:lastRenderedPageBreak/>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8462A" w:rsidRPr="00AB3E3C" w:rsidRDefault="00F23CEE" w:rsidP="00D159F4">
            <w:pPr>
              <w:pStyle w:val="a4"/>
              <w:numPr>
                <w:ilvl w:val="0"/>
                <w:numId w:val="11"/>
              </w:numPr>
              <w:tabs>
                <w:tab w:val="clear" w:pos="709"/>
              </w:tabs>
              <w:spacing w:line="243" w:lineRule="auto"/>
              <w:ind w:left="316"/>
              <w:jc w:val="left"/>
              <w:rPr>
                <w:color w:val="000000" w:themeColor="text1"/>
                <w:sz w:val="22"/>
              </w:rPr>
            </w:pPr>
            <w:r w:rsidRPr="00AB3E3C">
              <w:rPr>
                <w:color w:val="000000" w:themeColor="text1"/>
                <w:sz w:val="22"/>
              </w:rPr>
              <w:t xml:space="preserve">PAI </w:t>
            </w:r>
            <w:r w:rsidR="00845C55">
              <w:rPr>
                <w:color w:val="000000" w:themeColor="text1"/>
                <w:sz w:val="22"/>
              </w:rPr>
              <w:t>pentru anul de studii 2024-2025</w:t>
            </w:r>
            <w:r w:rsidR="0058462A" w:rsidRPr="00AB3E3C">
              <w:rPr>
                <w:color w:val="000000" w:themeColor="text1"/>
                <w:sz w:val="22"/>
              </w:rPr>
              <w:t>, aprobat la ședința consiliului profes</w:t>
            </w:r>
            <w:r w:rsidR="00B31D2E" w:rsidRPr="00AB3E3C">
              <w:rPr>
                <w:color w:val="000000" w:themeColor="text1"/>
                <w:sz w:val="22"/>
              </w:rPr>
              <w:t xml:space="preserve">oral, </w:t>
            </w:r>
            <w:r w:rsidR="00D749F7" w:rsidRPr="00AB3E3C">
              <w:rPr>
                <w:color w:val="000000" w:themeColor="text1"/>
                <w:sz w:val="22"/>
              </w:rPr>
              <w:t>pro</w:t>
            </w:r>
            <w:r w:rsidR="00845C55">
              <w:rPr>
                <w:color w:val="000000" w:themeColor="text1"/>
                <w:sz w:val="22"/>
              </w:rPr>
              <w:t>ces verbal nr. 03 din 26.09.2024</w:t>
            </w:r>
            <w:r w:rsidR="00D749F7" w:rsidRPr="00AB3E3C">
              <w:rPr>
                <w:color w:val="000000" w:themeColor="text1"/>
                <w:sz w:val="22"/>
              </w:rPr>
              <w:t xml:space="preserve"> al ședinței CA</w:t>
            </w:r>
            <w:r w:rsidR="00754055" w:rsidRPr="00AB3E3C">
              <w:rPr>
                <w:color w:val="000000" w:themeColor="text1"/>
                <w:sz w:val="22"/>
              </w:rPr>
              <w:t xml:space="preserve"> </w:t>
            </w:r>
            <w:r w:rsidR="0058462A" w:rsidRPr="00AB3E3C">
              <w:rPr>
                <w:color w:val="000000" w:themeColor="text1"/>
                <w:sz w:val="22"/>
              </w:rPr>
              <w:t xml:space="preserve">;  </w:t>
            </w:r>
          </w:p>
          <w:p w:rsidR="00993D02" w:rsidRPr="00AB3E3C" w:rsidRDefault="00993D02" w:rsidP="00D159F4">
            <w:pPr>
              <w:pStyle w:val="Default"/>
              <w:numPr>
                <w:ilvl w:val="0"/>
                <w:numId w:val="107"/>
              </w:numPr>
              <w:jc w:val="both"/>
              <w:rPr>
                <w:i/>
                <w:sz w:val="22"/>
                <w:szCs w:val="22"/>
              </w:rPr>
            </w:pPr>
            <w:r w:rsidRPr="00AB3E3C">
              <w:rPr>
                <w:sz w:val="22"/>
                <w:szCs w:val="22"/>
              </w:rPr>
              <w:t>Raportul privind activitatea instit</w:t>
            </w:r>
            <w:r w:rsidR="00754055" w:rsidRPr="00AB3E3C">
              <w:rPr>
                <w:sz w:val="22"/>
                <w:szCs w:val="22"/>
              </w:rPr>
              <w:t>uției prez</w:t>
            </w:r>
            <w:r w:rsidR="00845C55">
              <w:rPr>
                <w:sz w:val="22"/>
                <w:szCs w:val="22"/>
              </w:rPr>
              <w:t>entat pentru a.ș. 2023</w:t>
            </w:r>
            <w:r w:rsidRPr="00AB3E3C">
              <w:rPr>
                <w:sz w:val="22"/>
                <w:szCs w:val="22"/>
              </w:rPr>
              <w:t>-</w:t>
            </w:r>
            <w:r w:rsidR="00845C55">
              <w:rPr>
                <w:sz w:val="22"/>
                <w:szCs w:val="22"/>
              </w:rPr>
              <w:t>2024</w:t>
            </w:r>
            <w:r w:rsidR="00D749F7" w:rsidRPr="00AB3E3C">
              <w:rPr>
                <w:sz w:val="22"/>
                <w:szCs w:val="22"/>
              </w:rPr>
              <w:t xml:space="preserve"> la </w:t>
            </w:r>
            <w:r w:rsidR="00845C55">
              <w:rPr>
                <w:sz w:val="22"/>
                <w:szCs w:val="22"/>
              </w:rPr>
              <w:t>CP, proces-verbal nr. 02 din 13</w:t>
            </w:r>
            <w:r w:rsidRPr="00AB3E3C">
              <w:rPr>
                <w:sz w:val="22"/>
                <w:szCs w:val="22"/>
              </w:rPr>
              <w:t>.09.202</w:t>
            </w:r>
            <w:r w:rsidR="00845C55">
              <w:rPr>
                <w:sz w:val="22"/>
                <w:szCs w:val="22"/>
              </w:rPr>
              <w:t>4</w:t>
            </w:r>
          </w:p>
          <w:p w:rsidR="00BB26F7" w:rsidRPr="00AB3E3C" w:rsidRDefault="00BB26F7" w:rsidP="00D159F4">
            <w:pPr>
              <w:pStyle w:val="Default"/>
              <w:numPr>
                <w:ilvl w:val="0"/>
                <w:numId w:val="107"/>
              </w:numPr>
              <w:jc w:val="both"/>
              <w:rPr>
                <w:sz w:val="22"/>
                <w:szCs w:val="22"/>
              </w:rPr>
            </w:pPr>
            <w:r w:rsidRPr="00AB3E3C">
              <w:rPr>
                <w:sz w:val="22"/>
                <w:szCs w:val="22"/>
              </w:rPr>
              <w:t xml:space="preserve"> Raportul de activitate al </w:t>
            </w:r>
            <w:r w:rsidR="00845C55">
              <w:rPr>
                <w:sz w:val="22"/>
                <w:szCs w:val="22"/>
              </w:rPr>
              <w:t>CDS pentru a.ș. 2023-2024</w:t>
            </w:r>
            <w:r w:rsidRPr="00AB3E3C">
              <w:rPr>
                <w:sz w:val="22"/>
                <w:szCs w:val="22"/>
              </w:rPr>
              <w:t xml:space="preserve">; </w:t>
            </w:r>
            <w:r w:rsidR="00754055" w:rsidRPr="00AB3E3C">
              <w:rPr>
                <w:color w:val="000000" w:themeColor="text1"/>
                <w:sz w:val="22"/>
              </w:rPr>
              <w:t>pro</w:t>
            </w:r>
            <w:r w:rsidR="00845C55">
              <w:rPr>
                <w:color w:val="000000" w:themeColor="text1"/>
                <w:sz w:val="22"/>
              </w:rPr>
              <w:t>ces verbal nr. 01 din 30..08.2024</w:t>
            </w:r>
            <w:r w:rsidR="00754055" w:rsidRPr="00AB3E3C">
              <w:rPr>
                <w:color w:val="000000" w:themeColor="text1"/>
                <w:sz w:val="22"/>
              </w:rPr>
              <w:t xml:space="preserve"> al ședinței CP</w:t>
            </w:r>
          </w:p>
          <w:p w:rsidR="00754055" w:rsidRPr="00AB3E3C" w:rsidRDefault="00B31D2E" w:rsidP="00D159F4">
            <w:pPr>
              <w:pStyle w:val="Default"/>
              <w:numPr>
                <w:ilvl w:val="0"/>
                <w:numId w:val="107"/>
              </w:numPr>
              <w:jc w:val="both"/>
              <w:rPr>
                <w:sz w:val="22"/>
                <w:szCs w:val="22"/>
              </w:rPr>
            </w:pPr>
            <w:r w:rsidRPr="00AB3E3C">
              <w:rPr>
                <w:color w:val="000000" w:themeColor="text1"/>
                <w:sz w:val="22"/>
                <w:szCs w:val="22"/>
              </w:rPr>
              <w:t xml:space="preserve">Raport de activitate a Comisiei metodice „Matematică şi ştiinţe,Tehnologii”, </w:t>
            </w:r>
            <w:r w:rsidR="00754055" w:rsidRPr="00AB3E3C">
              <w:rPr>
                <w:color w:val="000000" w:themeColor="text1"/>
                <w:sz w:val="22"/>
              </w:rPr>
              <w:t>pro</w:t>
            </w:r>
            <w:r w:rsidR="00845C55">
              <w:rPr>
                <w:color w:val="000000" w:themeColor="text1"/>
                <w:sz w:val="22"/>
              </w:rPr>
              <w:t>ces verbal nr. 01 din 30.08.2024</w:t>
            </w:r>
            <w:r w:rsidR="00754055" w:rsidRPr="00AB3E3C">
              <w:rPr>
                <w:color w:val="000000" w:themeColor="text1"/>
                <w:sz w:val="22"/>
              </w:rPr>
              <w:t xml:space="preserve"> al ședinței CP</w:t>
            </w:r>
          </w:p>
          <w:p w:rsidR="00754055" w:rsidRPr="00AB3E3C" w:rsidRDefault="00B31D2E" w:rsidP="00D159F4">
            <w:pPr>
              <w:pStyle w:val="Default"/>
              <w:numPr>
                <w:ilvl w:val="0"/>
                <w:numId w:val="107"/>
              </w:numPr>
              <w:jc w:val="both"/>
              <w:rPr>
                <w:sz w:val="22"/>
                <w:szCs w:val="22"/>
              </w:rPr>
            </w:pPr>
            <w:r w:rsidRPr="00AB3E3C">
              <w:rPr>
                <w:color w:val="000000" w:themeColor="text1"/>
                <w:sz w:val="22"/>
                <w:szCs w:val="22"/>
              </w:rPr>
              <w:t>Raport de activitate a Comisiei metodice „Clase primare , Arte și Sport”</w:t>
            </w:r>
            <w:r w:rsidR="00754055" w:rsidRPr="00AB3E3C">
              <w:rPr>
                <w:color w:val="000000" w:themeColor="text1"/>
                <w:sz w:val="22"/>
                <w:szCs w:val="22"/>
              </w:rPr>
              <w:t>,</w:t>
            </w:r>
            <w:r w:rsidR="00845C55">
              <w:rPr>
                <w:color w:val="000000" w:themeColor="text1"/>
                <w:sz w:val="22"/>
              </w:rPr>
              <w:t xml:space="preserve"> proces verbal nr. 01 din 30.08.2024</w:t>
            </w:r>
            <w:r w:rsidR="00754055" w:rsidRPr="00AB3E3C">
              <w:rPr>
                <w:color w:val="000000" w:themeColor="text1"/>
                <w:sz w:val="22"/>
              </w:rPr>
              <w:t xml:space="preserve"> al ședinței CP</w:t>
            </w:r>
          </w:p>
          <w:p w:rsidR="00B31D2E" w:rsidRPr="00AB3E3C" w:rsidRDefault="00B31D2E" w:rsidP="00754055">
            <w:pPr>
              <w:pStyle w:val="Default"/>
              <w:jc w:val="both"/>
              <w:rPr>
                <w:color w:val="000000" w:themeColor="text1"/>
                <w:sz w:val="22"/>
                <w:szCs w:val="22"/>
              </w:rPr>
            </w:pPr>
          </w:p>
          <w:p w:rsidR="00B31D2E" w:rsidRPr="00AB3E3C" w:rsidRDefault="00B31D2E" w:rsidP="00D159F4">
            <w:pPr>
              <w:pStyle w:val="Default"/>
              <w:numPr>
                <w:ilvl w:val="0"/>
                <w:numId w:val="107"/>
              </w:numPr>
              <w:jc w:val="both"/>
              <w:rPr>
                <w:sz w:val="22"/>
                <w:szCs w:val="22"/>
              </w:rPr>
            </w:pPr>
            <w:r w:rsidRPr="00AB3E3C">
              <w:rPr>
                <w:color w:val="000000" w:themeColor="text1"/>
                <w:sz w:val="22"/>
                <w:szCs w:val="22"/>
              </w:rPr>
              <w:t xml:space="preserve"> Raportul de activitate al Comisiei metodice „Limbă şi comunicare,Științe socioumaniste”, </w:t>
            </w:r>
            <w:r w:rsidR="00845C55">
              <w:rPr>
                <w:color w:val="000000" w:themeColor="text1"/>
                <w:sz w:val="22"/>
              </w:rPr>
              <w:t>proces verbal nr. 01 din 30.08.2024</w:t>
            </w:r>
            <w:r w:rsidR="00754055" w:rsidRPr="00AB3E3C">
              <w:rPr>
                <w:color w:val="000000" w:themeColor="text1"/>
                <w:sz w:val="22"/>
              </w:rPr>
              <w:t xml:space="preserve"> al ședinței CP</w:t>
            </w:r>
          </w:p>
          <w:p w:rsidR="00BB26F7" w:rsidRPr="00AB3E3C" w:rsidRDefault="00BB26F7" w:rsidP="00D159F4">
            <w:pPr>
              <w:pStyle w:val="Default"/>
              <w:numPr>
                <w:ilvl w:val="0"/>
                <w:numId w:val="107"/>
              </w:numPr>
              <w:jc w:val="both"/>
              <w:rPr>
                <w:sz w:val="22"/>
                <w:szCs w:val="22"/>
              </w:rPr>
            </w:pPr>
            <w:r w:rsidRPr="00AB3E3C">
              <w:rPr>
                <w:sz w:val="22"/>
                <w:szCs w:val="22"/>
              </w:rPr>
              <w:t xml:space="preserve"> Planurile de activitate ale Consiliului Profesoral și Consiliului d</w:t>
            </w:r>
            <w:r w:rsidR="00845C55">
              <w:rPr>
                <w:sz w:val="22"/>
                <w:szCs w:val="22"/>
              </w:rPr>
              <w:t>e Administrație pentru a.ș. 2024-2025</w:t>
            </w:r>
            <w:r w:rsidRPr="00AB3E3C">
              <w:rPr>
                <w:sz w:val="22"/>
                <w:szCs w:val="22"/>
              </w:rPr>
              <w:t xml:space="preserve">; </w:t>
            </w:r>
          </w:p>
          <w:p w:rsidR="00BB26F7" w:rsidRPr="00AB3E3C" w:rsidRDefault="00BB26F7" w:rsidP="00D159F4">
            <w:pPr>
              <w:pStyle w:val="Default"/>
              <w:numPr>
                <w:ilvl w:val="0"/>
                <w:numId w:val="107"/>
              </w:numPr>
              <w:jc w:val="both"/>
              <w:rPr>
                <w:sz w:val="22"/>
                <w:szCs w:val="22"/>
              </w:rPr>
            </w:pPr>
            <w:r w:rsidRPr="00AB3E3C">
              <w:rPr>
                <w:sz w:val="22"/>
                <w:szCs w:val="22"/>
              </w:rPr>
              <w:t xml:space="preserve"> Planul de activitate al Consiliului </w:t>
            </w:r>
            <w:r w:rsidR="00993D02" w:rsidRPr="00AB3E3C">
              <w:rPr>
                <w:sz w:val="22"/>
                <w:szCs w:val="22"/>
              </w:rPr>
              <w:t>reprezent</w:t>
            </w:r>
            <w:r w:rsidR="00845C55">
              <w:rPr>
                <w:sz w:val="22"/>
                <w:szCs w:val="22"/>
              </w:rPr>
              <w:t>ativ de părinți pentru a.ș. 2024-2025</w:t>
            </w:r>
            <w:r w:rsidRPr="00AB3E3C">
              <w:rPr>
                <w:sz w:val="22"/>
                <w:szCs w:val="22"/>
              </w:rPr>
              <w:t xml:space="preserve">; </w:t>
            </w:r>
          </w:p>
          <w:p w:rsidR="00BB26F7" w:rsidRPr="00AB3E3C" w:rsidRDefault="00993D02" w:rsidP="00D159F4">
            <w:pPr>
              <w:pStyle w:val="Default"/>
              <w:numPr>
                <w:ilvl w:val="0"/>
                <w:numId w:val="107"/>
              </w:numPr>
              <w:jc w:val="both"/>
              <w:rPr>
                <w:sz w:val="22"/>
                <w:szCs w:val="22"/>
              </w:rPr>
            </w:pPr>
            <w:r w:rsidRPr="00AB3E3C">
              <w:rPr>
                <w:sz w:val="22"/>
                <w:szCs w:val="22"/>
              </w:rPr>
              <w:t>O</w:t>
            </w:r>
            <w:r w:rsidR="00BB26F7" w:rsidRPr="00AB3E3C">
              <w:rPr>
                <w:sz w:val="22"/>
                <w:szCs w:val="22"/>
              </w:rPr>
              <w:t>r</w:t>
            </w:r>
            <w:r w:rsidR="00754055" w:rsidRPr="00AB3E3C">
              <w:rPr>
                <w:sz w:val="22"/>
                <w:szCs w:val="22"/>
              </w:rPr>
              <w:t>ganizarea și desfășurarea ședin</w:t>
            </w:r>
            <w:r w:rsidR="00BB26F7" w:rsidRPr="00AB3E3C">
              <w:rPr>
                <w:sz w:val="22"/>
                <w:szCs w:val="22"/>
              </w:rPr>
              <w:t xml:space="preserve">țelor online </w:t>
            </w:r>
            <w:r w:rsidR="00B31D2E" w:rsidRPr="00AB3E3C">
              <w:rPr>
                <w:sz w:val="22"/>
                <w:szCs w:val="22"/>
              </w:rPr>
              <w:t xml:space="preserve">sau cu prezență fizică </w:t>
            </w:r>
            <w:r w:rsidR="00BB26F7" w:rsidRPr="00AB3E3C">
              <w:rPr>
                <w:sz w:val="22"/>
                <w:szCs w:val="22"/>
              </w:rPr>
              <w:t>cu părinții</w:t>
            </w:r>
            <w:r w:rsidR="00B31D2E" w:rsidRPr="00AB3E3C">
              <w:rPr>
                <w:sz w:val="22"/>
                <w:szCs w:val="22"/>
              </w:rPr>
              <w:t xml:space="preserve"> pe clase </w:t>
            </w:r>
            <w:r w:rsidR="00BB26F7" w:rsidRPr="00AB3E3C">
              <w:rPr>
                <w:sz w:val="22"/>
                <w:szCs w:val="22"/>
              </w:rPr>
              <w:t xml:space="preserve">; </w:t>
            </w:r>
          </w:p>
          <w:p w:rsidR="00BB26F7" w:rsidRPr="00AB3E3C" w:rsidRDefault="00BB26F7" w:rsidP="00D159F4">
            <w:pPr>
              <w:pStyle w:val="Default"/>
              <w:numPr>
                <w:ilvl w:val="0"/>
                <w:numId w:val="107"/>
              </w:numPr>
              <w:jc w:val="both"/>
              <w:rPr>
                <w:sz w:val="22"/>
                <w:szCs w:val="22"/>
              </w:rPr>
            </w:pPr>
            <w:r w:rsidRPr="00AB3E3C">
              <w:rPr>
                <w:sz w:val="22"/>
                <w:szCs w:val="22"/>
              </w:rPr>
              <w:t>Planul de acti</w:t>
            </w:r>
            <w:r w:rsidR="00B31D2E" w:rsidRPr="00AB3E3C">
              <w:rPr>
                <w:sz w:val="22"/>
                <w:szCs w:val="22"/>
              </w:rPr>
              <w:t xml:space="preserve">vitate al CE </w:t>
            </w:r>
            <w:r w:rsidR="00845C55">
              <w:rPr>
                <w:sz w:val="22"/>
                <w:szCs w:val="22"/>
              </w:rPr>
              <w:t>pentru a.ș. 2024-2025</w:t>
            </w:r>
            <w:r w:rsidRPr="00AB3E3C">
              <w:rPr>
                <w:sz w:val="22"/>
                <w:szCs w:val="22"/>
              </w:rPr>
              <w:t xml:space="preserve">; </w:t>
            </w:r>
          </w:p>
          <w:p w:rsidR="00BB26F7" w:rsidRPr="00FB221E" w:rsidRDefault="00FB221E" w:rsidP="00B4733A">
            <w:pPr>
              <w:pStyle w:val="a4"/>
              <w:numPr>
                <w:ilvl w:val="0"/>
                <w:numId w:val="2"/>
              </w:numPr>
              <w:autoSpaceDE w:val="0"/>
              <w:autoSpaceDN w:val="0"/>
              <w:adjustRightInd w:val="0"/>
              <w:jc w:val="left"/>
              <w:rPr>
                <w:sz w:val="20"/>
                <w:szCs w:val="20"/>
                <w:highlight w:val="yellow"/>
                <w:lang w:eastAsia="ru-RU"/>
              </w:rPr>
            </w:pPr>
            <w:r w:rsidRPr="00AB3E3C">
              <w:rPr>
                <w:sz w:val="21"/>
                <w:szCs w:val="21"/>
                <w:lang w:eastAsia="ru-RU"/>
              </w:rPr>
              <w:t xml:space="preserve">Informarea cadrelor </w:t>
            </w:r>
            <w:r w:rsidRPr="00AB3E3C">
              <w:rPr>
                <w:sz w:val="22"/>
                <w:lang w:eastAsia="ru-RU"/>
              </w:rPr>
              <w:t xml:space="preserve">cu </w:t>
            </w:r>
            <w:r w:rsidRPr="00AB3E3C">
              <w:rPr>
                <w:sz w:val="23"/>
                <w:szCs w:val="23"/>
                <w:lang w:eastAsia="ru-RU"/>
              </w:rPr>
              <w:t xml:space="preserve">privire </w:t>
            </w:r>
            <w:r w:rsidRPr="00AB3E3C">
              <w:rPr>
                <w:sz w:val="25"/>
                <w:szCs w:val="25"/>
                <w:lang w:eastAsia="ru-RU"/>
              </w:rPr>
              <w:t xml:space="preserve">la </w:t>
            </w:r>
            <w:r w:rsidRPr="00AB3E3C">
              <w:rPr>
                <w:sz w:val="21"/>
                <w:szCs w:val="21"/>
                <w:lang w:eastAsia="ru-RU"/>
              </w:rPr>
              <w:t xml:space="preserve">activitatea </w:t>
            </w:r>
            <w:r w:rsidRPr="00AB3E3C">
              <w:rPr>
                <w:sz w:val="20"/>
                <w:szCs w:val="20"/>
                <w:lang w:eastAsia="ru-RU"/>
              </w:rPr>
              <w:t xml:space="preserve">educafională </w:t>
            </w:r>
            <w:r w:rsidRPr="00AB3E3C">
              <w:rPr>
                <w:sz w:val="23"/>
                <w:szCs w:val="23"/>
                <w:lang w:eastAsia="ru-RU"/>
              </w:rPr>
              <w:t xml:space="preserve">prin </w:t>
            </w:r>
            <w:r w:rsidRPr="00AB3E3C">
              <w:rPr>
                <w:sz w:val="21"/>
                <w:szCs w:val="21"/>
                <w:lang w:eastAsia="ru-RU"/>
              </w:rPr>
              <w:t xml:space="preserve">panouri </w:t>
            </w:r>
            <w:r w:rsidRPr="00AB3E3C">
              <w:rPr>
                <w:sz w:val="20"/>
                <w:szCs w:val="20"/>
                <w:lang w:eastAsia="ru-RU"/>
              </w:rPr>
              <w:t>informative,</w:t>
            </w:r>
            <w:r w:rsidRPr="00AB3E3C">
              <w:rPr>
                <w:sz w:val="19"/>
                <w:szCs w:val="19"/>
                <w:lang w:eastAsia="ru-RU"/>
              </w:rPr>
              <w:t xml:space="preserve">sedinte organizatorice, pagina </w:t>
            </w:r>
            <w:r w:rsidRPr="00AB3E3C">
              <w:rPr>
                <w:sz w:val="18"/>
                <w:szCs w:val="18"/>
                <w:lang w:eastAsia="ru-RU"/>
              </w:rPr>
              <w:t xml:space="preserve">de </w:t>
            </w:r>
            <w:r w:rsidRPr="00AB3E3C">
              <w:rPr>
                <w:sz w:val="19"/>
                <w:szCs w:val="19"/>
                <w:lang w:eastAsia="ru-RU"/>
              </w:rPr>
              <w:t xml:space="preserve">socializare </w:t>
            </w:r>
            <w:r w:rsidRPr="00AB3E3C">
              <w:rPr>
                <w:sz w:val="17"/>
                <w:szCs w:val="17"/>
                <w:lang w:eastAsia="ru-RU"/>
              </w:rPr>
              <w:t xml:space="preserve">a </w:t>
            </w:r>
            <w:r w:rsidRPr="00AB3E3C">
              <w:rPr>
                <w:sz w:val="20"/>
                <w:szCs w:val="20"/>
                <w:lang w:eastAsia="ru-RU"/>
              </w:rPr>
              <w:t>institutiei.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31D2E" w:rsidRPr="00FB221E" w:rsidRDefault="008726E1" w:rsidP="00B31D2E">
            <w:pPr>
              <w:pStyle w:val="Default"/>
              <w:jc w:val="both"/>
              <w:rPr>
                <w:sz w:val="22"/>
              </w:rPr>
            </w:pPr>
            <w:r w:rsidRPr="00FB221E">
              <w:rPr>
                <w:color w:val="000000" w:themeColor="text1"/>
                <w:sz w:val="22"/>
                <w:szCs w:val="22"/>
              </w:rPr>
              <w:t>Administrația gimnaziului</w:t>
            </w:r>
            <w:r w:rsidR="00D212D1" w:rsidRPr="00FB221E">
              <w:rPr>
                <w:color w:val="000000" w:themeColor="text1"/>
                <w:sz w:val="22"/>
                <w:szCs w:val="22"/>
              </w:rPr>
              <w:t xml:space="preserve"> monitorizează </w:t>
            </w:r>
            <w:r w:rsidRPr="00FB221E">
              <w:rPr>
                <w:color w:val="000000" w:themeColor="text1"/>
                <w:sz w:val="22"/>
                <w:szCs w:val="22"/>
              </w:rPr>
              <w:t>realizarea obiectivelor și activităților</w:t>
            </w:r>
            <w:r w:rsidR="00D212D1" w:rsidRPr="00FB221E">
              <w:rPr>
                <w:color w:val="000000" w:themeColor="text1"/>
                <w:sz w:val="22"/>
                <w:szCs w:val="22"/>
              </w:rPr>
              <w:t xml:space="preserve"> preconizate în planurile strategice şi operaţionale.</w:t>
            </w:r>
            <w:r w:rsidR="00B31D2E" w:rsidRPr="00FB221E">
              <w:rPr>
                <w:sz w:val="22"/>
                <w:szCs w:val="22"/>
              </w:rPr>
              <w:t xml:space="preserve"> Se realizează eficient programe și activități preconizate în planurile strategice și operaționale, inclusiv proiectate de structurile asoci-ative ale părinților și elevilor. Se emit ordine de constituire a comisiilor necesare monitorizării procesului educațional pe toate segmentele proce-sului instructiv-educativ </w:t>
            </w:r>
          </w:p>
          <w:p w:rsidR="004B6816" w:rsidRPr="00FB221E" w:rsidRDefault="00D212D1" w:rsidP="008726E1">
            <w:pPr>
              <w:pStyle w:val="Default"/>
              <w:jc w:val="both"/>
              <w:rPr>
                <w:color w:val="000000" w:themeColor="text1"/>
                <w:sz w:val="22"/>
                <w:szCs w:val="22"/>
              </w:rPr>
            </w:pPr>
            <w:r w:rsidRPr="00FB221E">
              <w:rPr>
                <w:color w:val="000000" w:themeColor="text1"/>
                <w:sz w:val="22"/>
                <w:szCs w:val="22"/>
              </w:rPr>
              <w:t xml:space="preserve"> Realizarea lor este în vizorul permanent al tuturor structurilor instituționale. </w:t>
            </w:r>
            <w:r w:rsidR="008726E1" w:rsidRPr="00FB221E">
              <w:rPr>
                <w:color w:val="000000" w:themeColor="text1"/>
                <w:sz w:val="22"/>
                <w:szCs w:val="22"/>
              </w:rPr>
              <w:t>Comisiile și consiliile gimnaziului</w:t>
            </w:r>
            <w:r w:rsidRPr="00FB221E">
              <w:rPr>
                <w:color w:val="000000" w:themeColor="text1"/>
                <w:sz w:val="22"/>
                <w:szCs w:val="22"/>
              </w:rPr>
              <w:t xml:space="preserve"> interacționează relativ eficient. Promovarea comunicării interne și externe cu privire la calitatea serviciilor prestate se desfășoară într-un mod transparent. </w:t>
            </w:r>
          </w:p>
          <w:p w:rsidR="00BB26F7" w:rsidRPr="00FB221E" w:rsidRDefault="00BB26F7" w:rsidP="00B31D2E">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FB221E" w:rsidRDefault="00F842E4" w:rsidP="00F842E4">
            <w:r w:rsidRPr="00FB221E">
              <w:t xml:space="preserve">Pondere: </w:t>
            </w:r>
            <w:r w:rsidRPr="00FB221E">
              <w:rPr>
                <w:bCs/>
              </w:rPr>
              <w:t>2</w:t>
            </w:r>
          </w:p>
        </w:tc>
        <w:tc>
          <w:tcPr>
            <w:tcW w:w="3827" w:type="dxa"/>
          </w:tcPr>
          <w:p w:rsidR="00F842E4" w:rsidRPr="00FB221E" w:rsidRDefault="00F842E4" w:rsidP="00F842E4">
            <w:r w:rsidRPr="00FB221E">
              <w:t>Autoevaluare conform criteriilor: -</w:t>
            </w:r>
            <w:r w:rsidR="00D212D1" w:rsidRPr="00FB221E">
              <w:t>0,75</w:t>
            </w:r>
          </w:p>
        </w:tc>
        <w:tc>
          <w:tcPr>
            <w:tcW w:w="2268" w:type="dxa"/>
          </w:tcPr>
          <w:p w:rsidR="00F842E4" w:rsidRPr="00FB221E" w:rsidRDefault="00F842E4" w:rsidP="00F842E4">
            <w:r w:rsidRPr="00FB221E">
              <w:t xml:space="preserve">Punctaj acordat: - </w:t>
            </w:r>
            <w:r w:rsidR="00D212D1" w:rsidRPr="00FB221E">
              <w:t>1,5</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3827"/>
        <w:gridCol w:w="2268"/>
      </w:tblGrid>
      <w:tr w:rsidR="00F842E4" w:rsidRPr="00E938A0" w:rsidTr="00721991">
        <w:tc>
          <w:tcPr>
            <w:tcW w:w="1843" w:type="dxa"/>
            <w:shd w:val="clear" w:color="auto" w:fill="FFFFFF" w:themeFill="background1"/>
          </w:tcPr>
          <w:p w:rsidR="00F842E4" w:rsidRPr="00B4733A" w:rsidRDefault="00F842E4" w:rsidP="00F842E4">
            <w:pPr>
              <w:jc w:val="left"/>
              <w:rPr>
                <w:color w:val="000000" w:themeColor="text1"/>
              </w:rPr>
            </w:pPr>
            <w:r w:rsidRPr="00B4733A">
              <w:rPr>
                <w:color w:val="000000" w:themeColor="text1"/>
              </w:rPr>
              <w:t xml:space="preserve">Dovezi </w:t>
            </w:r>
          </w:p>
        </w:tc>
        <w:tc>
          <w:tcPr>
            <w:tcW w:w="7796" w:type="dxa"/>
            <w:gridSpan w:val="3"/>
            <w:shd w:val="clear" w:color="auto" w:fill="FFFFFF" w:themeFill="background1"/>
          </w:tcPr>
          <w:p w:rsidR="00D212D1" w:rsidRPr="00AB3E3C" w:rsidRDefault="00FF0B17" w:rsidP="00D212D1">
            <w:pPr>
              <w:pStyle w:val="a4"/>
              <w:numPr>
                <w:ilvl w:val="0"/>
                <w:numId w:val="2"/>
              </w:numPr>
              <w:rPr>
                <w:iCs/>
                <w:color w:val="000000" w:themeColor="text1"/>
                <w:sz w:val="22"/>
              </w:rPr>
            </w:pPr>
            <w:r w:rsidRPr="00AB3E3C">
              <w:rPr>
                <w:iCs/>
                <w:color w:val="000000" w:themeColor="text1"/>
                <w:sz w:val="22"/>
              </w:rPr>
              <w:t xml:space="preserve">Regulament de organizare și funcționare  al gimnaziului,aprobat la </w:t>
            </w:r>
            <w:r w:rsidRPr="00AB3E3C">
              <w:rPr>
                <w:iCs/>
                <w:color w:val="000000" w:themeColor="text1"/>
                <w:sz w:val="22"/>
                <w:lang w:val="ro-RO"/>
              </w:rPr>
              <w:t>ș</w:t>
            </w:r>
            <w:r w:rsidR="00845C55">
              <w:rPr>
                <w:iCs/>
                <w:color w:val="000000" w:themeColor="text1"/>
                <w:sz w:val="22"/>
              </w:rPr>
              <w:t>edința CA nr.05 din 24.01.2025</w:t>
            </w:r>
          </w:p>
          <w:p w:rsidR="00D212D1" w:rsidRPr="00AB3E3C" w:rsidRDefault="00D212D1" w:rsidP="00D159F4">
            <w:pPr>
              <w:pStyle w:val="Default"/>
              <w:numPr>
                <w:ilvl w:val="0"/>
                <w:numId w:val="43"/>
              </w:numPr>
              <w:jc w:val="both"/>
              <w:rPr>
                <w:color w:val="000000" w:themeColor="text1"/>
                <w:sz w:val="22"/>
                <w:szCs w:val="22"/>
              </w:rPr>
            </w:pPr>
            <w:r w:rsidRPr="00AB3E3C">
              <w:rPr>
                <w:color w:val="000000" w:themeColor="text1"/>
                <w:sz w:val="22"/>
                <w:szCs w:val="22"/>
              </w:rPr>
              <w:t>PAI,</w:t>
            </w:r>
            <w:r w:rsidR="00D749F7" w:rsidRPr="00AB3E3C">
              <w:rPr>
                <w:color w:val="000000" w:themeColor="text1"/>
                <w:sz w:val="22"/>
                <w:szCs w:val="22"/>
              </w:rPr>
              <w:t xml:space="preserve">Dimensiunea IV </w:t>
            </w:r>
            <w:r w:rsidRPr="00AB3E3C">
              <w:rPr>
                <w:color w:val="000000" w:themeColor="text1"/>
                <w:sz w:val="22"/>
                <w:szCs w:val="22"/>
              </w:rPr>
              <w:t xml:space="preserve">: Eficiență educațională; </w:t>
            </w:r>
          </w:p>
          <w:p w:rsidR="00D212D1" w:rsidRPr="00AB3E3C" w:rsidRDefault="00D212D1" w:rsidP="00D159F4">
            <w:pPr>
              <w:pStyle w:val="Default"/>
              <w:numPr>
                <w:ilvl w:val="0"/>
                <w:numId w:val="43"/>
              </w:numPr>
              <w:jc w:val="both"/>
              <w:rPr>
                <w:color w:val="000000" w:themeColor="text1"/>
                <w:sz w:val="22"/>
                <w:szCs w:val="22"/>
              </w:rPr>
            </w:pPr>
            <w:r w:rsidRPr="00AB3E3C">
              <w:rPr>
                <w:color w:val="000000" w:themeColor="text1"/>
                <w:sz w:val="22"/>
                <w:szCs w:val="22"/>
              </w:rPr>
              <w:t xml:space="preserve"> Ordinul </w:t>
            </w:r>
            <w:r w:rsidR="006F7D49" w:rsidRPr="00AB3E3C">
              <w:rPr>
                <w:color w:val="000000" w:themeColor="text1"/>
                <w:sz w:val="22"/>
                <w:szCs w:val="22"/>
              </w:rPr>
              <w:t>(trimestrial )</w:t>
            </w:r>
            <w:r w:rsidRPr="00AB3E3C">
              <w:rPr>
                <w:color w:val="000000" w:themeColor="text1"/>
                <w:sz w:val="22"/>
                <w:szCs w:val="22"/>
              </w:rPr>
              <w:t xml:space="preserve">cu privire la modul de stabilire a performanţei </w:t>
            </w:r>
          </w:p>
          <w:p w:rsidR="00D212D1" w:rsidRPr="00AB3E3C" w:rsidRDefault="00D212D1" w:rsidP="00D159F4">
            <w:pPr>
              <w:pStyle w:val="Default"/>
              <w:numPr>
                <w:ilvl w:val="0"/>
                <w:numId w:val="44"/>
              </w:numPr>
              <w:jc w:val="both"/>
              <w:rPr>
                <w:color w:val="000000" w:themeColor="text1"/>
                <w:sz w:val="22"/>
                <w:szCs w:val="22"/>
              </w:rPr>
            </w:pPr>
            <w:r w:rsidRPr="00AB3E3C">
              <w:rPr>
                <w:color w:val="000000" w:themeColor="text1"/>
                <w:sz w:val="22"/>
                <w:szCs w:val="22"/>
              </w:rPr>
              <w:t xml:space="preserve"> Analiza performanțelor elevilor, nivelul de autor</w:t>
            </w:r>
            <w:r w:rsidR="008726E1" w:rsidRPr="00AB3E3C">
              <w:rPr>
                <w:color w:val="000000" w:themeColor="text1"/>
                <w:sz w:val="22"/>
                <w:szCs w:val="22"/>
              </w:rPr>
              <w:t xml:space="preserve">ealizare, CP proces-verbal nr. </w:t>
            </w:r>
            <w:r w:rsidR="004D397E">
              <w:rPr>
                <w:color w:val="000000" w:themeColor="text1"/>
                <w:sz w:val="22"/>
                <w:szCs w:val="22"/>
              </w:rPr>
              <w:t>05 din 24.01.2025</w:t>
            </w:r>
            <w:r w:rsidRPr="00AB3E3C">
              <w:rPr>
                <w:color w:val="000000" w:themeColor="text1"/>
                <w:sz w:val="22"/>
                <w:szCs w:val="22"/>
              </w:rPr>
              <w:t xml:space="preserve">; </w:t>
            </w:r>
          </w:p>
          <w:p w:rsidR="00712FF4" w:rsidRPr="00AB3E3C" w:rsidRDefault="00712FF4" w:rsidP="00D159F4">
            <w:pPr>
              <w:pStyle w:val="Default"/>
              <w:numPr>
                <w:ilvl w:val="0"/>
                <w:numId w:val="108"/>
              </w:numPr>
              <w:jc w:val="both"/>
              <w:rPr>
                <w:sz w:val="22"/>
                <w:szCs w:val="22"/>
              </w:rPr>
            </w:pPr>
            <w:r w:rsidRPr="00AB3E3C">
              <w:rPr>
                <w:sz w:val="22"/>
                <w:szCs w:val="22"/>
              </w:rPr>
              <w:t>Planurile de activita</w:t>
            </w:r>
            <w:r w:rsidR="004D397E">
              <w:rPr>
                <w:sz w:val="22"/>
                <w:szCs w:val="22"/>
              </w:rPr>
              <w:t>te ale CP și CA pentru a.ș. 2024-2025</w:t>
            </w:r>
            <w:r w:rsidRPr="00AB3E3C">
              <w:rPr>
                <w:sz w:val="22"/>
                <w:szCs w:val="22"/>
              </w:rPr>
              <w:t xml:space="preserve">; </w:t>
            </w:r>
          </w:p>
          <w:p w:rsidR="009A0BCE" w:rsidRPr="00AB3E3C" w:rsidRDefault="004D397E" w:rsidP="00D159F4">
            <w:pPr>
              <w:pStyle w:val="a4"/>
              <w:numPr>
                <w:ilvl w:val="0"/>
                <w:numId w:val="131"/>
              </w:numPr>
              <w:tabs>
                <w:tab w:val="clear" w:pos="709"/>
              </w:tabs>
              <w:autoSpaceDE w:val="0"/>
              <w:autoSpaceDN w:val="0"/>
              <w:adjustRightInd w:val="0"/>
              <w:jc w:val="left"/>
              <w:rPr>
                <w:color w:val="000000"/>
                <w:sz w:val="22"/>
                <w:lang w:val="it-IT"/>
              </w:rPr>
            </w:pPr>
            <w:r>
              <w:rPr>
                <w:iCs/>
                <w:sz w:val="22"/>
                <w:lang w:val="fr-FR"/>
              </w:rPr>
              <w:t>Ordinul  nr.40 -b din 02.09.2024</w:t>
            </w:r>
            <w:r w:rsidR="009A0BCE" w:rsidRPr="00AB3E3C">
              <w:rPr>
                <w:iCs/>
                <w:sz w:val="22"/>
                <w:lang w:val="fr-FR"/>
              </w:rPr>
              <w:t xml:space="preserve"> „</w:t>
            </w:r>
            <w:r w:rsidR="009A0BCE" w:rsidRPr="00AB3E3C">
              <w:rPr>
                <w:i/>
                <w:sz w:val="22"/>
                <w:lang w:val="fr-FR"/>
              </w:rPr>
              <w:t>Cu privire la constituirea</w:t>
            </w:r>
            <w:r>
              <w:rPr>
                <w:i/>
                <w:sz w:val="22"/>
                <w:lang w:val="fr-FR"/>
              </w:rPr>
              <w:t xml:space="preserve"> CMI  pentru anul de studii 2024</w:t>
            </w:r>
            <w:r w:rsidR="009A0BCE" w:rsidRPr="00AB3E3C">
              <w:rPr>
                <w:i/>
                <w:sz w:val="22"/>
                <w:lang w:val="fr-FR"/>
              </w:rPr>
              <w:t>-202</w:t>
            </w:r>
            <w:r>
              <w:rPr>
                <w:i/>
                <w:sz w:val="22"/>
                <w:lang w:val="fr-FR"/>
              </w:rPr>
              <w:t>5</w:t>
            </w:r>
            <w:r w:rsidR="009A0BCE" w:rsidRPr="00AB3E3C">
              <w:rPr>
                <w:rStyle w:val="hps"/>
                <w:rFonts w:eastAsia="SimSun"/>
                <w:i/>
                <w:iCs/>
                <w:sz w:val="22"/>
              </w:rPr>
              <w:t>”</w:t>
            </w:r>
            <w:r w:rsidR="009A0BCE" w:rsidRPr="00AB3E3C">
              <w:rPr>
                <w:i/>
                <w:iCs/>
                <w:sz w:val="22"/>
                <w:lang w:val="it-IT"/>
              </w:rPr>
              <w:t xml:space="preserve"> </w:t>
            </w:r>
          </w:p>
          <w:p w:rsidR="00712FF4" w:rsidRPr="00AB3E3C" w:rsidRDefault="00FB221E" w:rsidP="00D159F4">
            <w:pPr>
              <w:pStyle w:val="Default"/>
              <w:numPr>
                <w:ilvl w:val="0"/>
                <w:numId w:val="108"/>
              </w:numPr>
              <w:jc w:val="both"/>
              <w:rPr>
                <w:sz w:val="22"/>
                <w:szCs w:val="22"/>
              </w:rPr>
            </w:pPr>
            <w:r w:rsidRPr="00AB3E3C">
              <w:rPr>
                <w:sz w:val="22"/>
                <w:szCs w:val="22"/>
              </w:rPr>
              <w:t>Proces-verbal nr. 01</w:t>
            </w:r>
            <w:r w:rsidR="00712FF4" w:rsidRPr="00AB3E3C">
              <w:rPr>
                <w:sz w:val="22"/>
                <w:szCs w:val="22"/>
              </w:rPr>
              <w:t xml:space="preserve"> di</w:t>
            </w:r>
            <w:r w:rsidR="004D397E">
              <w:rPr>
                <w:sz w:val="22"/>
                <w:szCs w:val="22"/>
              </w:rPr>
              <w:t>n 29.08.2024</w:t>
            </w:r>
            <w:r w:rsidR="00D749F7" w:rsidRPr="00AB3E3C">
              <w:rPr>
                <w:sz w:val="22"/>
                <w:szCs w:val="22"/>
              </w:rPr>
              <w:t xml:space="preserve"> al CA: pct. 8</w:t>
            </w:r>
            <w:r w:rsidR="00712FF4" w:rsidRPr="00AB3E3C">
              <w:rPr>
                <w:sz w:val="22"/>
                <w:szCs w:val="22"/>
              </w:rPr>
              <w:t xml:space="preserve">: </w:t>
            </w:r>
            <w:r w:rsidR="00D749F7" w:rsidRPr="00AB3E3C">
              <w:rPr>
                <w:sz w:val="22"/>
                <w:szCs w:val="22"/>
              </w:rPr>
              <w:t xml:space="preserve">Cu privire la aprobarea </w:t>
            </w:r>
            <w:r w:rsidR="00712FF4" w:rsidRPr="00AB3E3C">
              <w:rPr>
                <w:sz w:val="22"/>
                <w:szCs w:val="22"/>
              </w:rPr>
              <w:t>Planul</w:t>
            </w:r>
            <w:r w:rsidR="004D397E">
              <w:rPr>
                <w:sz w:val="22"/>
                <w:szCs w:val="22"/>
              </w:rPr>
              <w:t>ui-cadru pentru anul școlar 2024-2025</w:t>
            </w:r>
            <w:r w:rsidR="00712FF4" w:rsidRPr="00AB3E3C">
              <w:rPr>
                <w:sz w:val="22"/>
                <w:szCs w:val="22"/>
              </w:rPr>
              <w:t xml:space="preserve">; </w:t>
            </w:r>
          </w:p>
          <w:p w:rsidR="00712FF4" w:rsidRPr="00AB3E3C" w:rsidRDefault="00712FF4" w:rsidP="00D159F4">
            <w:pPr>
              <w:pStyle w:val="Default"/>
              <w:numPr>
                <w:ilvl w:val="0"/>
                <w:numId w:val="108"/>
              </w:numPr>
              <w:jc w:val="both"/>
              <w:rPr>
                <w:i/>
                <w:sz w:val="22"/>
                <w:szCs w:val="22"/>
              </w:rPr>
            </w:pPr>
            <w:r w:rsidRPr="00AB3E3C">
              <w:rPr>
                <w:sz w:val="22"/>
                <w:szCs w:val="22"/>
              </w:rPr>
              <w:t xml:space="preserve"> Raportul anu</w:t>
            </w:r>
            <w:r w:rsidR="00FB221E" w:rsidRPr="00AB3E3C">
              <w:rPr>
                <w:sz w:val="22"/>
                <w:szCs w:val="22"/>
              </w:rPr>
              <w:t xml:space="preserve">al de activitate al directoarei </w:t>
            </w:r>
            <w:r w:rsidRPr="00AB3E3C">
              <w:rPr>
                <w:sz w:val="22"/>
                <w:szCs w:val="22"/>
              </w:rPr>
              <w:t xml:space="preserve"> adjunct</w:t>
            </w:r>
            <w:r w:rsidR="00FB221E" w:rsidRPr="00AB3E3C">
              <w:rPr>
                <w:sz w:val="22"/>
                <w:szCs w:val="22"/>
              </w:rPr>
              <w:t>e</w:t>
            </w:r>
            <w:r w:rsidRPr="00AB3E3C">
              <w:rPr>
                <w:sz w:val="22"/>
                <w:szCs w:val="22"/>
              </w:rPr>
              <w:t xml:space="preserve"> </w:t>
            </w:r>
            <w:r w:rsidR="004D397E">
              <w:rPr>
                <w:sz w:val="22"/>
                <w:szCs w:val="22"/>
              </w:rPr>
              <w:t>pentru educație pentru a.ș. 2024</w:t>
            </w:r>
            <w:r w:rsidR="00D749F7" w:rsidRPr="00AB3E3C">
              <w:rPr>
                <w:sz w:val="22"/>
                <w:szCs w:val="22"/>
              </w:rPr>
              <w:t xml:space="preserve">- </w:t>
            </w:r>
            <w:r w:rsidRPr="00AB3E3C">
              <w:rPr>
                <w:sz w:val="22"/>
                <w:szCs w:val="22"/>
              </w:rPr>
              <w:t>202</w:t>
            </w:r>
            <w:r w:rsidR="004D397E">
              <w:rPr>
                <w:sz w:val="22"/>
                <w:szCs w:val="22"/>
              </w:rPr>
              <w:t>5</w:t>
            </w:r>
            <w:r w:rsidRPr="00AB3E3C">
              <w:rPr>
                <w:i/>
                <w:sz w:val="22"/>
                <w:szCs w:val="22"/>
              </w:rPr>
              <w:t xml:space="preserve">,; </w:t>
            </w:r>
          </w:p>
          <w:p w:rsidR="00712FF4" w:rsidRPr="00AB3E3C" w:rsidRDefault="006F7D49" w:rsidP="00D159F4">
            <w:pPr>
              <w:pStyle w:val="Default"/>
              <w:numPr>
                <w:ilvl w:val="0"/>
                <w:numId w:val="108"/>
              </w:numPr>
              <w:jc w:val="both"/>
              <w:rPr>
                <w:sz w:val="22"/>
                <w:szCs w:val="22"/>
              </w:rPr>
            </w:pPr>
            <w:r w:rsidRPr="00AB3E3C">
              <w:rPr>
                <w:sz w:val="22"/>
                <w:szCs w:val="22"/>
              </w:rPr>
              <w:t xml:space="preserve">Ordinul nr. </w:t>
            </w:r>
            <w:r w:rsidR="004D397E">
              <w:rPr>
                <w:sz w:val="22"/>
                <w:szCs w:val="22"/>
              </w:rPr>
              <w:t>46-b din 13.09.2024</w:t>
            </w:r>
            <w:r w:rsidR="00712FF4" w:rsidRPr="00AB3E3C">
              <w:rPr>
                <w:sz w:val="22"/>
                <w:szCs w:val="22"/>
              </w:rPr>
              <w:t xml:space="preserve">, Cu referire la constituirea Comisiei de </w:t>
            </w:r>
            <w:r w:rsidR="00921EBD" w:rsidRPr="00AB3E3C">
              <w:rPr>
                <w:sz w:val="22"/>
                <w:szCs w:val="22"/>
              </w:rPr>
              <w:t xml:space="preserve">de atestare și </w:t>
            </w:r>
            <w:r w:rsidR="00712FF4" w:rsidRPr="00AB3E3C">
              <w:rPr>
                <w:sz w:val="22"/>
                <w:szCs w:val="22"/>
              </w:rPr>
              <w:t>evaluare</w:t>
            </w:r>
            <w:r w:rsidR="004D397E">
              <w:rPr>
                <w:sz w:val="22"/>
                <w:szCs w:val="22"/>
              </w:rPr>
              <w:t xml:space="preserve"> internă pentru anul școlar 2024-2025</w:t>
            </w:r>
            <w:r w:rsidR="00712FF4" w:rsidRPr="00AB3E3C">
              <w:rPr>
                <w:sz w:val="22"/>
                <w:szCs w:val="22"/>
              </w:rPr>
              <w:t xml:space="preserve">; </w:t>
            </w:r>
          </w:p>
          <w:p w:rsidR="00712FF4" w:rsidRPr="00AB3E3C" w:rsidRDefault="00D749F7" w:rsidP="00D159F4">
            <w:pPr>
              <w:pStyle w:val="Default"/>
              <w:numPr>
                <w:ilvl w:val="0"/>
                <w:numId w:val="108"/>
              </w:numPr>
              <w:jc w:val="both"/>
              <w:rPr>
                <w:sz w:val="22"/>
                <w:szCs w:val="22"/>
              </w:rPr>
            </w:pPr>
            <w:r w:rsidRPr="00AB3E3C">
              <w:rPr>
                <w:sz w:val="22"/>
                <w:szCs w:val="22"/>
              </w:rPr>
              <w:lastRenderedPageBreak/>
              <w:t>Pro</w:t>
            </w:r>
            <w:r w:rsidR="004D397E">
              <w:rPr>
                <w:sz w:val="22"/>
                <w:szCs w:val="22"/>
              </w:rPr>
              <w:t>ces-verbal nr. 03 din 26.09.2024</w:t>
            </w:r>
            <w:r w:rsidR="00FB221E" w:rsidRPr="00AB3E3C">
              <w:rPr>
                <w:sz w:val="22"/>
                <w:szCs w:val="22"/>
              </w:rPr>
              <w:t xml:space="preserve"> al CP „Cu privire </w:t>
            </w:r>
            <w:r w:rsidR="00712FF4" w:rsidRPr="00AB3E3C">
              <w:rPr>
                <w:sz w:val="22"/>
                <w:szCs w:val="22"/>
              </w:rPr>
              <w:t xml:space="preserve"> la aprobarea</w:t>
            </w:r>
            <w:r w:rsidR="006F7D49" w:rsidRPr="00AB3E3C">
              <w:rPr>
                <w:sz w:val="22"/>
                <w:szCs w:val="22"/>
              </w:rPr>
              <w:t xml:space="preserve"> modificării </w:t>
            </w:r>
            <w:r w:rsidR="00712FF4" w:rsidRPr="00AB3E3C">
              <w:rPr>
                <w:sz w:val="22"/>
                <w:szCs w:val="22"/>
              </w:rPr>
              <w:t xml:space="preserve"> c</w:t>
            </w:r>
            <w:r w:rsidR="004D397E">
              <w:rPr>
                <w:sz w:val="22"/>
                <w:szCs w:val="22"/>
              </w:rPr>
              <w:t>omponenței CA”, anul școlar 2024-2025</w:t>
            </w:r>
            <w:r w:rsidR="00712FF4" w:rsidRPr="00AB3E3C">
              <w:rPr>
                <w:sz w:val="22"/>
                <w:szCs w:val="22"/>
              </w:rPr>
              <w:t xml:space="preserve"> </w:t>
            </w:r>
          </w:p>
          <w:p w:rsidR="00712FF4" w:rsidRPr="00B4733A" w:rsidRDefault="00712FF4" w:rsidP="006F7D49">
            <w:pPr>
              <w:pStyle w:val="Default"/>
              <w:jc w:val="both"/>
              <w:rPr>
                <w:color w:val="000000" w:themeColor="text1"/>
                <w:sz w:val="22"/>
                <w:szCs w:val="22"/>
              </w:rPr>
            </w:pPr>
          </w:p>
        </w:tc>
      </w:tr>
      <w:tr w:rsidR="00F842E4" w:rsidRPr="00E938A0" w:rsidTr="00721991">
        <w:tc>
          <w:tcPr>
            <w:tcW w:w="1843" w:type="dxa"/>
          </w:tcPr>
          <w:p w:rsidR="00F842E4" w:rsidRPr="00BD4375" w:rsidRDefault="00F842E4" w:rsidP="00F842E4">
            <w:pPr>
              <w:jc w:val="left"/>
            </w:pPr>
            <w:r w:rsidRPr="00BD4375">
              <w:lastRenderedPageBreak/>
              <w:t>Constatări</w:t>
            </w:r>
          </w:p>
        </w:tc>
        <w:tc>
          <w:tcPr>
            <w:tcW w:w="7796" w:type="dxa"/>
            <w:gridSpan w:val="3"/>
          </w:tcPr>
          <w:p w:rsidR="00712FF4" w:rsidRPr="00EC458C" w:rsidRDefault="00712FF4" w:rsidP="00712FF4">
            <w:pPr>
              <w:pStyle w:val="Default"/>
              <w:jc w:val="both"/>
              <w:rPr>
                <w:sz w:val="22"/>
                <w:szCs w:val="22"/>
              </w:rPr>
            </w:pPr>
            <w:r w:rsidRPr="00EC458C">
              <w:rPr>
                <w:sz w:val="22"/>
                <w:szCs w:val="22"/>
              </w:rPr>
              <w:t>Administrația asigură un mod transparent, democratic și echitabil al deciziilor privind politicile instituționale, implicând consiliile și comisiile constituite în monitorizarea eficienței educaționale. Rezultatele monitorizării procesului instructiv-educativ sunt discutate la ședințele Consiliului de administrație și în cadrul ședințelor Consiliului profeso</w:t>
            </w:r>
            <w:r w:rsidR="00EC458C" w:rsidRPr="00EC458C">
              <w:rPr>
                <w:sz w:val="22"/>
                <w:szCs w:val="22"/>
              </w:rPr>
              <w:t>ral</w:t>
            </w:r>
            <w:r w:rsidRPr="00EC458C">
              <w:rPr>
                <w:sz w:val="22"/>
                <w:szCs w:val="22"/>
              </w:rPr>
              <w:t xml:space="preserve"> </w:t>
            </w:r>
          </w:p>
          <w:p w:rsidR="00712FF4" w:rsidRPr="00EC458C" w:rsidRDefault="00712FF4" w:rsidP="00712FF4">
            <w:pPr>
              <w:pStyle w:val="Default"/>
              <w:jc w:val="both"/>
              <w:rPr>
                <w:sz w:val="22"/>
              </w:rPr>
            </w:pPr>
            <w:r w:rsidRPr="00EC458C">
              <w:rPr>
                <w:sz w:val="22"/>
                <w:szCs w:val="22"/>
              </w:rPr>
              <w:t xml:space="preserve">Elevilor li se pun la dispoziție posibilități de a se pronunța pe marginea metodelor și conținuturilor învățării, modului de organizare a activității școlare, ofertei opționale. </w:t>
            </w:r>
          </w:p>
          <w:p w:rsidR="00712FF4" w:rsidRPr="00FF0B17" w:rsidRDefault="00712FF4" w:rsidP="00FF0B17">
            <w:pPr>
              <w:pStyle w:val="Default"/>
              <w:jc w:val="both"/>
              <w:rPr>
                <w:color w:val="000000" w:themeColor="text1"/>
                <w:sz w:val="22"/>
              </w:rPr>
            </w:pPr>
          </w:p>
        </w:tc>
      </w:tr>
      <w:tr w:rsidR="00F842E4" w:rsidRPr="00E938A0" w:rsidTr="00721991">
        <w:tc>
          <w:tcPr>
            <w:tcW w:w="1843" w:type="dxa"/>
          </w:tcPr>
          <w:p w:rsidR="00F842E4" w:rsidRPr="00BD4375" w:rsidRDefault="00F842E4" w:rsidP="00F842E4">
            <w:pPr>
              <w:jc w:val="left"/>
            </w:pPr>
            <w:r>
              <w:t>Pondere și punctaj acordat</w:t>
            </w:r>
            <w:r w:rsidRPr="00BD4375">
              <w:t xml:space="preserve"> </w:t>
            </w:r>
          </w:p>
        </w:tc>
        <w:tc>
          <w:tcPr>
            <w:tcW w:w="170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AB3E3C" w:rsidRDefault="00FA18EE" w:rsidP="003C4D17">
            <w:pPr>
              <w:pStyle w:val="a4"/>
              <w:numPr>
                <w:ilvl w:val="0"/>
                <w:numId w:val="2"/>
              </w:numPr>
              <w:spacing w:after="28" w:line="243" w:lineRule="auto"/>
              <w:rPr>
                <w:color w:val="000000" w:themeColor="text1"/>
                <w:sz w:val="22"/>
              </w:rPr>
            </w:pPr>
            <w:r w:rsidRPr="00AB3E3C">
              <w:rPr>
                <w:color w:val="000000" w:themeColor="text1"/>
                <w:sz w:val="22"/>
              </w:rPr>
              <w:t>Raport de activi</w:t>
            </w:r>
            <w:r w:rsidR="004D397E">
              <w:rPr>
                <w:color w:val="000000" w:themeColor="text1"/>
                <w:sz w:val="22"/>
              </w:rPr>
              <w:t>tate  pentru anul de studii 2023-2024</w:t>
            </w:r>
            <w:r w:rsidRPr="00AB3E3C">
              <w:rPr>
                <w:color w:val="000000" w:themeColor="text1"/>
                <w:sz w:val="22"/>
              </w:rPr>
              <w:t xml:space="preserve"> prezentat</w:t>
            </w:r>
            <w:r w:rsidR="009A0BCE" w:rsidRPr="00AB3E3C">
              <w:rPr>
                <w:sz w:val="22"/>
              </w:rPr>
              <w:t xml:space="preserve"> în cadrul ședinței comune a CP și CA</w:t>
            </w:r>
            <w:r w:rsidR="003931ED" w:rsidRPr="00AB3E3C">
              <w:rPr>
                <w:color w:val="000000" w:themeColor="text1"/>
                <w:sz w:val="22"/>
              </w:rPr>
              <w:t>, Proces verbal  nr. 03 din 26</w:t>
            </w:r>
            <w:r w:rsidR="00643BD6" w:rsidRPr="00AB3E3C">
              <w:rPr>
                <w:color w:val="000000" w:themeColor="text1"/>
                <w:sz w:val="22"/>
              </w:rPr>
              <w:t>.09.20</w:t>
            </w:r>
            <w:r w:rsidR="004D397E">
              <w:rPr>
                <w:color w:val="000000" w:themeColor="text1"/>
                <w:sz w:val="22"/>
              </w:rPr>
              <w:t>24</w:t>
            </w:r>
            <w:r w:rsidRPr="00AB3E3C">
              <w:rPr>
                <w:color w:val="000000" w:themeColor="text1"/>
                <w:sz w:val="22"/>
              </w:rPr>
              <w:t xml:space="preserve">; </w:t>
            </w:r>
          </w:p>
          <w:p w:rsidR="00D212D1" w:rsidRPr="00AB3E3C" w:rsidRDefault="00D212D1" w:rsidP="00D159F4">
            <w:pPr>
              <w:pStyle w:val="Default"/>
              <w:numPr>
                <w:ilvl w:val="0"/>
                <w:numId w:val="45"/>
              </w:numPr>
              <w:rPr>
                <w:color w:val="000000" w:themeColor="text1"/>
                <w:sz w:val="22"/>
                <w:szCs w:val="22"/>
              </w:rPr>
            </w:pPr>
            <w:r w:rsidRPr="00AB3E3C">
              <w:rPr>
                <w:color w:val="000000" w:themeColor="text1"/>
                <w:sz w:val="22"/>
                <w:szCs w:val="22"/>
              </w:rPr>
              <w:t xml:space="preserve">Dotarea instituţiei: </w:t>
            </w:r>
          </w:p>
          <w:p w:rsidR="00AB3E3C" w:rsidRPr="00AB3E3C" w:rsidRDefault="00AB3E3C" w:rsidP="00AB3E3C">
            <w:pPr>
              <w:pStyle w:val="Default"/>
              <w:rPr>
                <w:color w:val="000000" w:themeColor="text1"/>
                <w:sz w:val="22"/>
              </w:rPr>
            </w:pPr>
            <w:r w:rsidRPr="00AB3E3C">
              <w:rPr>
                <w:color w:val="000000" w:themeColor="text1"/>
                <w:sz w:val="22"/>
              </w:rPr>
              <w:t xml:space="preserve">1)Procurarea mobilierului școlar pentru elevii din clasele  </w:t>
            </w:r>
            <w:r w:rsidR="00CE025C">
              <w:rPr>
                <w:color w:val="000000" w:themeColor="text1"/>
                <w:sz w:val="22"/>
              </w:rPr>
              <w:t>I</w:t>
            </w:r>
            <w:r w:rsidR="00CE025C">
              <w:rPr>
                <w:color w:val="000000" w:themeColor="text1"/>
                <w:sz w:val="22"/>
                <w:vertAlign w:val="superscript"/>
              </w:rPr>
              <w:t>a,b</w:t>
            </w:r>
            <w:r w:rsidR="00CE025C">
              <w:rPr>
                <w:color w:val="000000" w:themeColor="text1"/>
                <w:sz w:val="22"/>
              </w:rPr>
              <w:t xml:space="preserve">, II, IX </w:t>
            </w:r>
            <w:r w:rsidR="00CE025C">
              <w:rPr>
                <w:color w:val="000000" w:themeColor="text1"/>
                <w:sz w:val="22"/>
                <w:lang w:val="ro-RO"/>
              </w:rPr>
              <w:t>î</w:t>
            </w:r>
            <w:r w:rsidR="00CE025C">
              <w:rPr>
                <w:color w:val="000000" w:themeColor="text1"/>
                <w:sz w:val="22"/>
              </w:rPr>
              <w:t>n sumă de 360 000 lei</w:t>
            </w:r>
            <w:r w:rsidR="00CE025C" w:rsidRPr="00AB3E3C">
              <w:rPr>
                <w:b/>
                <w:bCs/>
                <w:color w:val="000000" w:themeColor="text1"/>
                <w:sz w:val="22"/>
              </w:rPr>
              <w:t xml:space="preserve"> </w:t>
            </w:r>
            <w:r w:rsidRPr="00AB3E3C">
              <w:rPr>
                <w:b/>
                <w:bCs/>
                <w:color w:val="000000" w:themeColor="text1"/>
                <w:sz w:val="22"/>
              </w:rPr>
              <w:t>(august 202</w:t>
            </w:r>
            <w:r w:rsidR="00D83CEE">
              <w:rPr>
                <w:b/>
                <w:bCs/>
                <w:color w:val="000000" w:themeColor="text1"/>
                <w:sz w:val="22"/>
              </w:rPr>
              <w:t>5</w:t>
            </w:r>
            <w:r w:rsidRPr="00AB3E3C">
              <w:rPr>
                <w:color w:val="000000" w:themeColor="text1"/>
                <w:sz w:val="22"/>
              </w:rPr>
              <w:t xml:space="preserve"> Consiliul Local Țînțăreni); </w:t>
            </w:r>
          </w:p>
          <w:p w:rsidR="00AB3E3C" w:rsidRPr="00AB3E3C" w:rsidRDefault="00AB3E3C" w:rsidP="00AB3E3C">
            <w:pPr>
              <w:pStyle w:val="Default"/>
              <w:rPr>
                <w:color w:val="000000" w:themeColor="text1"/>
                <w:sz w:val="22"/>
              </w:rPr>
            </w:pPr>
            <w:r w:rsidRPr="00AB3E3C">
              <w:rPr>
                <w:color w:val="000000" w:themeColor="text1"/>
                <w:sz w:val="22"/>
              </w:rPr>
              <w:t>2</w:t>
            </w:r>
            <w:r w:rsidRPr="00AB3E3C">
              <w:rPr>
                <w:color w:val="000000" w:themeColor="text1"/>
                <w:sz w:val="22"/>
                <w:lang w:val="ro-RO"/>
              </w:rPr>
              <w:t>)</w:t>
            </w:r>
            <w:r w:rsidRPr="00AB3E3C">
              <w:rPr>
                <w:color w:val="000000" w:themeColor="text1"/>
                <w:sz w:val="22"/>
              </w:rPr>
              <w:t xml:space="preserve">procurarea </w:t>
            </w:r>
            <w:r w:rsidR="00CE025C">
              <w:rPr>
                <w:color w:val="000000" w:themeColor="text1"/>
                <w:sz w:val="22"/>
              </w:rPr>
              <w:t xml:space="preserve">inventarului sportiv </w:t>
            </w:r>
            <w:r w:rsidRPr="00AB3E3C">
              <w:rPr>
                <w:color w:val="000000" w:themeColor="text1"/>
                <w:sz w:val="22"/>
                <w:lang w:val="ro-RO"/>
              </w:rPr>
              <w:t xml:space="preserve">în sumă de </w:t>
            </w:r>
            <w:r w:rsidR="00CE025C">
              <w:rPr>
                <w:color w:val="000000" w:themeColor="text1"/>
                <w:sz w:val="22"/>
                <w:lang w:val="ro-RO"/>
              </w:rPr>
              <w:t>65 000</w:t>
            </w:r>
            <w:r w:rsidRPr="00AB3E3C">
              <w:rPr>
                <w:color w:val="000000" w:themeColor="text1"/>
                <w:sz w:val="22"/>
                <w:lang w:val="ro-RO"/>
              </w:rPr>
              <w:t xml:space="preserve"> lei</w:t>
            </w:r>
            <w:r w:rsidRPr="00AB3E3C">
              <w:rPr>
                <w:color w:val="000000" w:themeColor="text1"/>
                <w:sz w:val="22"/>
              </w:rPr>
              <w:t xml:space="preserve"> lei</w:t>
            </w:r>
            <w:r w:rsidRPr="00AB3E3C">
              <w:rPr>
                <w:b/>
                <w:bCs/>
                <w:color w:val="000000" w:themeColor="text1"/>
                <w:sz w:val="22"/>
                <w:lang w:val="ro-RO"/>
              </w:rPr>
              <w:t>(</w:t>
            </w:r>
            <w:r w:rsidR="00CE025C">
              <w:rPr>
                <w:b/>
                <w:bCs/>
                <w:color w:val="000000" w:themeColor="text1"/>
                <w:sz w:val="22"/>
                <w:lang w:val="ro-RO"/>
              </w:rPr>
              <w:t xml:space="preserve"> iunie </w:t>
            </w:r>
            <w:r w:rsidRPr="00AB3E3C">
              <w:rPr>
                <w:b/>
                <w:bCs/>
                <w:color w:val="000000" w:themeColor="text1"/>
                <w:sz w:val="22"/>
              </w:rPr>
              <w:t xml:space="preserve"> 202</w:t>
            </w:r>
            <w:r w:rsidR="00CE025C">
              <w:rPr>
                <w:b/>
                <w:bCs/>
                <w:color w:val="000000" w:themeColor="text1"/>
                <w:sz w:val="22"/>
              </w:rPr>
              <w:t>5</w:t>
            </w:r>
            <w:r w:rsidRPr="00AB3E3C">
              <w:rPr>
                <w:color w:val="000000" w:themeColor="text1"/>
                <w:sz w:val="22"/>
              </w:rPr>
              <w:t xml:space="preserve"> Consiliul Local Țînțăreni </w:t>
            </w:r>
          </w:p>
          <w:p w:rsidR="00D83CEE" w:rsidRPr="00D83CEE" w:rsidRDefault="00D83CEE" w:rsidP="00AB3E3C">
            <w:pPr>
              <w:pStyle w:val="Default"/>
              <w:rPr>
                <w:color w:val="000000" w:themeColor="text1"/>
                <w:sz w:val="22"/>
                <w:szCs w:val="22"/>
              </w:rPr>
            </w:pPr>
            <w:r w:rsidRPr="00D83CEE">
              <w:rPr>
                <w:color w:val="000000" w:themeColor="text1"/>
                <w:sz w:val="22"/>
                <w:szCs w:val="22"/>
              </w:rPr>
              <w:t>3)</w:t>
            </w:r>
            <w:r w:rsidRPr="00D83CEE">
              <w:rPr>
                <w:sz w:val="22"/>
                <w:szCs w:val="22"/>
              </w:rPr>
              <w:t xml:space="preserve"> Dotarea cantinei gimnaziului  120 280 lei (</w:t>
            </w:r>
            <w:r w:rsidRPr="00D83CEE">
              <w:rPr>
                <w:b/>
                <w:sz w:val="22"/>
                <w:szCs w:val="22"/>
              </w:rPr>
              <w:t>iulie 2025,Guvernul)</w:t>
            </w:r>
          </w:p>
          <w:p w:rsidR="00FC63E5" w:rsidRPr="00D83CEE" w:rsidRDefault="00FC63E5" w:rsidP="00FC63E5">
            <w:pPr>
              <w:rPr>
                <w:rFonts w:eastAsia="Times New Roman"/>
                <w:b/>
                <w:color w:val="000000"/>
                <w:sz w:val="22"/>
                <w:lang w:val="en-US" w:eastAsia="ru-RU"/>
              </w:rPr>
            </w:pPr>
            <w:r w:rsidRPr="00D83CEE">
              <w:rPr>
                <w:rFonts w:eastAsia="Times New Roman"/>
                <w:b/>
                <w:color w:val="000000"/>
                <w:sz w:val="22"/>
                <w:lang w:val="en-US" w:eastAsia="ru-RU"/>
              </w:rPr>
              <w:t>*  Proiecte :</w:t>
            </w:r>
          </w:p>
          <w:p w:rsidR="00AB3E3C" w:rsidRPr="00D83CEE" w:rsidRDefault="00AB3E3C" w:rsidP="00AB3E3C">
            <w:pPr>
              <w:numPr>
                <w:ilvl w:val="0"/>
                <w:numId w:val="145"/>
              </w:numPr>
              <w:rPr>
                <w:rFonts w:eastAsia="Times New Roman"/>
                <w:sz w:val="22"/>
                <w:lang w:val="en-US" w:eastAsia="ru-RU"/>
              </w:rPr>
            </w:pPr>
            <w:r w:rsidRPr="00D83CEE">
              <w:rPr>
                <w:rFonts w:eastAsia="Times New Roman"/>
                <w:sz w:val="22"/>
                <w:lang w:val="en-US" w:eastAsia="ru-RU"/>
              </w:rPr>
              <w:t>1) Repara</w:t>
            </w:r>
            <w:r w:rsidRPr="00D83CEE">
              <w:rPr>
                <w:rFonts w:eastAsia="Times New Roman"/>
                <w:sz w:val="22"/>
                <w:lang w:eastAsia="ru-RU"/>
              </w:rPr>
              <w:t xml:space="preserve">ția capitală a pardoselei din 2 săli de clasă </w:t>
            </w:r>
            <w:r w:rsidR="00CE025C" w:rsidRPr="00D83CEE">
              <w:rPr>
                <w:rFonts w:eastAsia="Times New Roman"/>
                <w:sz w:val="22"/>
                <w:lang w:eastAsia="ru-RU"/>
              </w:rPr>
              <w:t xml:space="preserve">-201 080 </w:t>
            </w:r>
            <w:r w:rsidRPr="00D83CEE">
              <w:rPr>
                <w:rFonts w:eastAsia="Times New Roman"/>
                <w:sz w:val="22"/>
                <w:lang w:eastAsia="ru-RU"/>
              </w:rPr>
              <w:t xml:space="preserve"> lei</w:t>
            </w:r>
            <w:r w:rsidRPr="00D83CEE">
              <w:rPr>
                <w:rFonts w:eastAsia="Times New Roman"/>
                <w:sz w:val="22"/>
                <w:lang w:val="en-US" w:eastAsia="ru-RU"/>
              </w:rPr>
              <w:t xml:space="preserve"> </w:t>
            </w:r>
          </w:p>
          <w:p w:rsidR="00AB3E3C" w:rsidRPr="00D83CEE" w:rsidRDefault="00AB3E3C" w:rsidP="00AB3E3C">
            <w:pPr>
              <w:rPr>
                <w:rFonts w:eastAsia="Times New Roman"/>
                <w:sz w:val="22"/>
                <w:lang w:eastAsia="ru-RU"/>
              </w:rPr>
            </w:pPr>
            <w:r w:rsidRPr="00D83CEE">
              <w:rPr>
                <w:rFonts w:eastAsia="Times New Roman"/>
                <w:sz w:val="22"/>
                <w:lang w:eastAsia="ru-RU"/>
              </w:rPr>
              <w:t xml:space="preserve">             </w:t>
            </w:r>
            <w:r w:rsidRPr="00D83CEE">
              <w:rPr>
                <w:rFonts w:eastAsia="Times New Roman"/>
                <w:sz w:val="22"/>
                <w:lang w:val="en-US" w:eastAsia="ru-RU"/>
              </w:rPr>
              <w:t>(</w:t>
            </w:r>
            <w:r w:rsidR="00CE025C" w:rsidRPr="00D83CEE">
              <w:rPr>
                <w:rFonts w:eastAsia="Times New Roman"/>
                <w:b/>
                <w:sz w:val="22"/>
                <w:lang w:eastAsia="ru-RU"/>
              </w:rPr>
              <w:t>iulie</w:t>
            </w:r>
            <w:r w:rsidR="00CE025C" w:rsidRPr="00D83CEE">
              <w:rPr>
                <w:rFonts w:eastAsia="Times New Roman"/>
                <w:sz w:val="22"/>
                <w:lang w:eastAsia="ru-RU"/>
              </w:rPr>
              <w:t xml:space="preserve"> </w:t>
            </w:r>
            <w:r w:rsidRPr="00D83CEE">
              <w:rPr>
                <w:rFonts w:eastAsia="Times New Roman"/>
                <w:b/>
                <w:bCs/>
                <w:sz w:val="22"/>
                <w:lang w:val="en-US" w:eastAsia="ru-RU"/>
              </w:rPr>
              <w:t>202</w:t>
            </w:r>
            <w:r w:rsidR="00CE025C" w:rsidRPr="00D83CEE">
              <w:rPr>
                <w:rFonts w:eastAsia="Times New Roman"/>
                <w:b/>
                <w:bCs/>
                <w:sz w:val="22"/>
                <w:lang w:eastAsia="ru-RU"/>
              </w:rPr>
              <w:t>5</w:t>
            </w:r>
            <w:r w:rsidRPr="00D83CEE">
              <w:rPr>
                <w:rFonts w:eastAsia="Times New Roman"/>
                <w:sz w:val="22"/>
                <w:lang w:val="en-US" w:eastAsia="ru-RU"/>
              </w:rPr>
              <w:t>Consiliul Local Țînțăreni );</w:t>
            </w:r>
            <w:r w:rsidRPr="00D83CEE">
              <w:rPr>
                <w:rFonts w:eastAsia="Times New Roman"/>
                <w:sz w:val="22"/>
                <w:lang w:val="ru-RU" w:eastAsia="ru-RU"/>
              </w:rPr>
              <w:t xml:space="preserve"> </w:t>
            </w:r>
          </w:p>
          <w:p w:rsidR="00CE025C" w:rsidRPr="00D83CEE" w:rsidRDefault="00CE025C" w:rsidP="00AB3E3C">
            <w:pPr>
              <w:rPr>
                <w:rFonts w:eastAsia="Times New Roman"/>
                <w:sz w:val="22"/>
                <w:lang w:eastAsia="ru-RU"/>
              </w:rPr>
            </w:pPr>
          </w:p>
          <w:p w:rsidR="00CE025C" w:rsidRPr="00D83CEE" w:rsidRDefault="00AB3E3C" w:rsidP="00AB3E3C">
            <w:pPr>
              <w:numPr>
                <w:ilvl w:val="0"/>
                <w:numId w:val="146"/>
              </w:numPr>
              <w:rPr>
                <w:rFonts w:eastAsia="Times New Roman"/>
                <w:sz w:val="22"/>
                <w:lang w:val="en-US" w:eastAsia="ru-RU"/>
              </w:rPr>
            </w:pPr>
            <w:r w:rsidRPr="00D83CEE">
              <w:rPr>
                <w:rFonts w:eastAsia="Times New Roman"/>
                <w:sz w:val="22"/>
                <w:lang w:eastAsia="ru-RU"/>
              </w:rPr>
              <w:t>2)</w:t>
            </w:r>
            <w:r w:rsidR="00CE025C" w:rsidRPr="00D83CEE">
              <w:rPr>
                <w:sz w:val="22"/>
              </w:rPr>
              <w:t xml:space="preserve"> Reparația capitală a unei săli de clasă</w:t>
            </w:r>
          </w:p>
          <w:p w:rsidR="00AB3E3C" w:rsidRPr="00D83CEE" w:rsidRDefault="00CE025C" w:rsidP="00CE025C">
            <w:pPr>
              <w:ind w:left="720"/>
              <w:rPr>
                <w:rFonts w:eastAsia="Times New Roman"/>
                <w:sz w:val="22"/>
                <w:lang w:val="en-US" w:eastAsia="ru-RU"/>
              </w:rPr>
            </w:pPr>
            <w:r w:rsidRPr="00D83CEE">
              <w:rPr>
                <w:rFonts w:eastAsia="Times New Roman"/>
                <w:b/>
                <w:bCs/>
                <w:sz w:val="22"/>
                <w:lang w:eastAsia="ru-RU"/>
              </w:rPr>
              <w:t xml:space="preserve">   240</w:t>
            </w:r>
            <w:r w:rsidR="00AB3E3C" w:rsidRPr="00D83CEE">
              <w:rPr>
                <w:rFonts w:eastAsia="Times New Roman"/>
                <w:b/>
                <w:bCs/>
                <w:sz w:val="22"/>
                <w:lang w:eastAsia="ru-RU"/>
              </w:rPr>
              <w:t xml:space="preserve"> 000 lei</w:t>
            </w:r>
            <w:r w:rsidR="00AB3E3C" w:rsidRPr="00D83CEE">
              <w:rPr>
                <w:rFonts w:eastAsia="Times New Roman"/>
                <w:sz w:val="22"/>
                <w:lang w:val="en-US" w:eastAsia="ru-RU"/>
              </w:rPr>
              <w:t xml:space="preserve"> (</w:t>
            </w:r>
            <w:r w:rsidR="00AB3E3C" w:rsidRPr="00D83CEE">
              <w:rPr>
                <w:rFonts w:eastAsia="Times New Roman"/>
                <w:b/>
                <w:bCs/>
                <w:sz w:val="22"/>
                <w:lang w:val="en-US" w:eastAsia="ru-RU"/>
              </w:rPr>
              <w:t>iulie 202</w:t>
            </w:r>
            <w:r w:rsidRPr="00D83CEE">
              <w:rPr>
                <w:rFonts w:eastAsia="Times New Roman"/>
                <w:b/>
                <w:bCs/>
                <w:sz w:val="22"/>
                <w:lang w:eastAsia="ru-RU"/>
              </w:rPr>
              <w:t>5</w:t>
            </w:r>
            <w:r w:rsidR="00AB3E3C" w:rsidRPr="00D83CEE">
              <w:rPr>
                <w:rFonts w:eastAsia="Times New Roman"/>
                <w:sz w:val="22"/>
                <w:lang w:val="en-US" w:eastAsia="ru-RU"/>
              </w:rPr>
              <w:t xml:space="preserve"> Consiliul Local Țînțăreni)</w:t>
            </w:r>
            <w:r w:rsidR="00AB3E3C" w:rsidRPr="00D83CEE">
              <w:rPr>
                <w:rFonts w:eastAsia="Times New Roman"/>
                <w:sz w:val="22"/>
                <w:lang w:eastAsia="ru-RU"/>
              </w:rPr>
              <w:t xml:space="preserve"> </w:t>
            </w:r>
          </w:p>
          <w:p w:rsidR="00AB3E3C" w:rsidRPr="00D83CEE" w:rsidRDefault="00AB3E3C" w:rsidP="00AB3E3C">
            <w:pPr>
              <w:numPr>
                <w:ilvl w:val="0"/>
                <w:numId w:val="147"/>
              </w:numPr>
              <w:rPr>
                <w:rFonts w:eastAsia="Times New Roman"/>
                <w:sz w:val="22"/>
                <w:lang w:val="en-US" w:eastAsia="ru-RU"/>
              </w:rPr>
            </w:pPr>
            <w:r w:rsidRPr="00D83CEE">
              <w:rPr>
                <w:rFonts w:eastAsia="Times New Roman"/>
                <w:sz w:val="22"/>
                <w:lang w:eastAsia="ru-RU"/>
              </w:rPr>
              <w:t>3)</w:t>
            </w:r>
            <w:r w:rsidRPr="00D83CEE">
              <w:rPr>
                <w:rFonts w:eastAsia="Times New Roman"/>
                <w:sz w:val="22"/>
                <w:lang w:val="en-US" w:eastAsia="ru-RU"/>
              </w:rPr>
              <w:t xml:space="preserve"> </w:t>
            </w:r>
            <w:r w:rsidR="00CE025C" w:rsidRPr="00D83CEE">
              <w:rPr>
                <w:sz w:val="22"/>
              </w:rPr>
              <w:t>Reparația capitală a acoperișului clădirii gimnaziului 3000 000 lei</w:t>
            </w:r>
          </w:p>
          <w:p w:rsidR="00AB3E3C" w:rsidRPr="00D83CEE" w:rsidRDefault="00AB3E3C" w:rsidP="00CE025C">
            <w:pPr>
              <w:ind w:left="720"/>
              <w:rPr>
                <w:rFonts w:eastAsia="Times New Roman"/>
                <w:sz w:val="22"/>
                <w:lang w:val="en-US" w:eastAsia="ru-RU"/>
              </w:rPr>
            </w:pPr>
            <w:r w:rsidRPr="00D83CEE">
              <w:rPr>
                <w:rFonts w:eastAsia="Times New Roman"/>
                <w:sz w:val="22"/>
                <w:lang w:val="en-US" w:eastAsia="ru-RU"/>
              </w:rPr>
              <w:t xml:space="preserve"> (</w:t>
            </w:r>
            <w:r w:rsidR="00CE025C" w:rsidRPr="00D83CEE">
              <w:rPr>
                <w:rFonts w:eastAsia="Times New Roman"/>
                <w:b/>
                <w:bCs/>
                <w:sz w:val="22"/>
                <w:lang w:eastAsia="ru-RU"/>
              </w:rPr>
              <w:t xml:space="preserve">august-octombrie </w:t>
            </w:r>
            <w:r w:rsidRPr="00D83CEE">
              <w:rPr>
                <w:rFonts w:eastAsia="Times New Roman"/>
                <w:b/>
                <w:bCs/>
                <w:sz w:val="22"/>
                <w:lang w:eastAsia="ru-RU"/>
              </w:rPr>
              <w:t xml:space="preserve"> </w:t>
            </w:r>
            <w:r w:rsidRPr="00D83CEE">
              <w:rPr>
                <w:rFonts w:eastAsia="Times New Roman"/>
                <w:b/>
                <w:bCs/>
                <w:sz w:val="22"/>
                <w:lang w:val="en-US" w:eastAsia="ru-RU"/>
              </w:rPr>
              <w:t xml:space="preserve"> 202</w:t>
            </w:r>
            <w:r w:rsidR="00D83CEE" w:rsidRPr="00D83CEE">
              <w:rPr>
                <w:rFonts w:eastAsia="Times New Roman"/>
                <w:b/>
                <w:bCs/>
                <w:sz w:val="22"/>
                <w:lang w:eastAsia="ru-RU"/>
              </w:rPr>
              <w:t xml:space="preserve">5 </w:t>
            </w:r>
            <w:r w:rsidRPr="00D83CEE">
              <w:rPr>
                <w:rFonts w:eastAsia="Times New Roman"/>
                <w:sz w:val="22"/>
                <w:lang w:val="en-US" w:eastAsia="ru-RU"/>
              </w:rPr>
              <w:t xml:space="preserve">Consiliul Local Țînțăreni); </w:t>
            </w:r>
          </w:p>
          <w:p w:rsidR="00AB3E3C" w:rsidRPr="00924122" w:rsidRDefault="00D83CEE" w:rsidP="00FC63E5">
            <w:pPr>
              <w:numPr>
                <w:ilvl w:val="0"/>
                <w:numId w:val="149"/>
              </w:numPr>
              <w:rPr>
                <w:rFonts w:eastAsia="Times New Roman"/>
                <w:sz w:val="22"/>
                <w:lang w:val="en-US" w:eastAsia="ru-RU"/>
              </w:rPr>
            </w:pPr>
            <w:r>
              <w:rPr>
                <w:rFonts w:eastAsia="Times New Roman"/>
                <w:sz w:val="22"/>
                <w:lang w:val="en-US" w:eastAsia="ru-RU"/>
              </w:rPr>
              <w:t>4</w:t>
            </w:r>
            <w:r w:rsidR="00AB3E3C" w:rsidRPr="00AB3E3C">
              <w:rPr>
                <w:rFonts w:eastAsia="Times New Roman"/>
                <w:sz w:val="22"/>
                <w:lang w:eastAsia="ru-RU"/>
              </w:rPr>
              <w:t xml:space="preserve">)Proiectul </w:t>
            </w:r>
            <w:r w:rsidR="00AB3E3C" w:rsidRPr="00AB3E3C">
              <w:rPr>
                <w:rFonts w:eastAsia="Times New Roman"/>
                <w:sz w:val="22"/>
                <w:lang w:val="en-US" w:eastAsia="ru-RU"/>
              </w:rPr>
              <w:t xml:space="preserve">pentru  alimentarea elevilor claselor V-IX </w:t>
            </w:r>
            <w:r w:rsidR="00AB3E3C" w:rsidRPr="00AB3E3C">
              <w:rPr>
                <w:rFonts w:eastAsia="Times New Roman"/>
                <w:sz w:val="22"/>
                <w:lang w:eastAsia="ru-RU"/>
              </w:rPr>
              <w:t>în</w:t>
            </w:r>
            <w:r w:rsidR="00AB3E3C" w:rsidRPr="00AB3E3C">
              <w:rPr>
                <w:rFonts w:eastAsia="Times New Roman"/>
                <w:sz w:val="22"/>
                <w:lang w:val="en-US" w:eastAsia="ru-RU"/>
              </w:rPr>
              <w:t xml:space="preserve"> perioada anului financiar  202</w:t>
            </w:r>
            <w:r>
              <w:rPr>
                <w:rFonts w:eastAsia="Times New Roman"/>
                <w:sz w:val="22"/>
                <w:lang w:val="en-US" w:eastAsia="ru-RU"/>
              </w:rPr>
              <w:t>5</w:t>
            </w:r>
            <w:r w:rsidR="00AB3E3C" w:rsidRPr="00AB3E3C">
              <w:rPr>
                <w:rFonts w:eastAsia="Times New Roman"/>
                <w:sz w:val="22"/>
                <w:lang w:eastAsia="ru-RU"/>
              </w:rPr>
              <w:t xml:space="preserve"> a </w:t>
            </w:r>
            <w:r w:rsidR="00AB3E3C" w:rsidRPr="00AB3E3C">
              <w:rPr>
                <w:rFonts w:eastAsia="Times New Roman"/>
                <w:sz w:val="22"/>
                <w:lang w:val="en-US" w:eastAsia="ru-RU"/>
              </w:rPr>
              <w:t xml:space="preserve">sumei de </w:t>
            </w:r>
            <w:r>
              <w:rPr>
                <w:rFonts w:eastAsia="Times New Roman"/>
                <w:sz w:val="22"/>
                <w:lang w:val="en-US" w:eastAsia="ru-RU"/>
              </w:rPr>
              <w:t>230</w:t>
            </w:r>
            <w:r w:rsidR="00AB3E3C" w:rsidRPr="00AB3E3C">
              <w:rPr>
                <w:rFonts w:eastAsia="Times New Roman"/>
                <w:sz w:val="22"/>
                <w:lang w:val="en-US" w:eastAsia="ru-RU"/>
              </w:rPr>
              <w:t xml:space="preserve"> 000 lei </w:t>
            </w:r>
            <w:r w:rsidR="00AB3E3C" w:rsidRPr="00AB3E3C">
              <w:rPr>
                <w:rFonts w:eastAsia="Times New Roman"/>
                <w:b/>
                <w:bCs/>
                <w:sz w:val="22"/>
                <w:lang w:val="en-US" w:eastAsia="ru-RU"/>
              </w:rPr>
              <w:t>(</w:t>
            </w:r>
            <w:r w:rsidR="00AB3E3C" w:rsidRPr="00AB3E3C">
              <w:rPr>
                <w:rFonts w:eastAsia="Times New Roman"/>
                <w:b/>
                <w:bCs/>
                <w:sz w:val="22"/>
                <w:lang w:eastAsia="ru-RU"/>
              </w:rPr>
              <w:t>decembrie</w:t>
            </w:r>
            <w:r>
              <w:rPr>
                <w:rFonts w:eastAsia="Times New Roman"/>
                <w:b/>
                <w:bCs/>
                <w:sz w:val="22"/>
                <w:lang w:val="en-US" w:eastAsia="ru-RU"/>
              </w:rPr>
              <w:t>2024</w:t>
            </w:r>
            <w:r w:rsidR="00AB3E3C" w:rsidRPr="00AB3E3C">
              <w:rPr>
                <w:rFonts w:eastAsia="Times New Roman"/>
                <w:b/>
                <w:bCs/>
                <w:sz w:val="22"/>
                <w:lang w:val="en-US" w:eastAsia="ru-RU"/>
              </w:rPr>
              <w:t>)</w:t>
            </w:r>
            <w:r w:rsidR="00AB3E3C" w:rsidRPr="00AB3E3C">
              <w:rPr>
                <w:rFonts w:eastAsia="Times New Roman"/>
                <w:sz w:val="22"/>
                <w:lang w:eastAsia="ru-RU"/>
              </w:rPr>
              <w:t xml:space="preserve"> </w:t>
            </w:r>
          </w:p>
          <w:p w:rsidR="00712FF4" w:rsidRPr="00AB3E3C" w:rsidRDefault="00712FF4" w:rsidP="00D159F4">
            <w:pPr>
              <w:pStyle w:val="Default"/>
              <w:numPr>
                <w:ilvl w:val="0"/>
                <w:numId w:val="109"/>
              </w:numPr>
              <w:shd w:val="clear" w:color="auto" w:fill="FFFFFF" w:themeFill="background1"/>
              <w:rPr>
                <w:i/>
                <w:sz w:val="22"/>
                <w:szCs w:val="22"/>
              </w:rPr>
            </w:pPr>
            <w:r w:rsidRPr="00AB3E3C">
              <w:rPr>
                <w:sz w:val="22"/>
                <w:szCs w:val="22"/>
              </w:rPr>
              <w:t>Informație referitor la donații, achiziții, investiții din proiecte,</w:t>
            </w:r>
            <w:r w:rsidR="004D397E">
              <w:rPr>
                <w:color w:val="000000" w:themeColor="text1"/>
                <w:sz w:val="22"/>
              </w:rPr>
              <w:t xml:space="preserve"> Proces verbal  nr. 12 din 30.05</w:t>
            </w:r>
            <w:r w:rsidR="003C4D17" w:rsidRPr="00AB3E3C">
              <w:rPr>
                <w:color w:val="000000" w:themeColor="text1"/>
                <w:sz w:val="22"/>
              </w:rPr>
              <w:t>.202</w:t>
            </w:r>
            <w:r w:rsidR="004D397E">
              <w:rPr>
                <w:color w:val="000000" w:themeColor="text1"/>
                <w:sz w:val="22"/>
              </w:rPr>
              <w:t>5</w:t>
            </w:r>
            <w:r w:rsidRPr="00AB3E3C">
              <w:rPr>
                <w:sz w:val="22"/>
                <w:szCs w:val="22"/>
              </w:rPr>
              <w:t xml:space="preserve"> </w:t>
            </w:r>
            <w:r w:rsidR="003C4D17" w:rsidRPr="00AB3E3C">
              <w:rPr>
                <w:sz w:val="22"/>
                <w:szCs w:val="22"/>
              </w:rPr>
              <w:t>al ședinței CA</w:t>
            </w:r>
            <w:r w:rsidRPr="00AB3E3C">
              <w:rPr>
                <w:i/>
                <w:sz w:val="22"/>
                <w:szCs w:val="22"/>
              </w:rPr>
              <w:t xml:space="preserve">; </w:t>
            </w:r>
          </w:p>
          <w:p w:rsidR="00712FF4" w:rsidRPr="00AB3E3C" w:rsidRDefault="00712FF4" w:rsidP="00D159F4">
            <w:pPr>
              <w:pStyle w:val="Default"/>
              <w:numPr>
                <w:ilvl w:val="0"/>
                <w:numId w:val="109"/>
              </w:numPr>
              <w:shd w:val="clear" w:color="auto" w:fill="FFFFFF" w:themeFill="background1"/>
              <w:rPr>
                <w:sz w:val="22"/>
                <w:szCs w:val="22"/>
              </w:rPr>
            </w:pPr>
            <w:r w:rsidRPr="00AB3E3C">
              <w:rPr>
                <w:sz w:val="22"/>
                <w:szCs w:val="22"/>
              </w:rPr>
              <w:t>Raportul sta</w:t>
            </w:r>
            <w:r w:rsidR="004D397E">
              <w:rPr>
                <w:sz w:val="22"/>
                <w:szCs w:val="22"/>
              </w:rPr>
              <w:t>tistic ȘGL1-edu pentru a.ș. 2024</w:t>
            </w:r>
            <w:r w:rsidR="006517DB" w:rsidRPr="00AB3E3C">
              <w:rPr>
                <w:sz w:val="22"/>
                <w:szCs w:val="22"/>
              </w:rPr>
              <w:t>-</w:t>
            </w:r>
            <w:r w:rsidR="004D397E">
              <w:rPr>
                <w:sz w:val="22"/>
                <w:szCs w:val="22"/>
              </w:rPr>
              <w:t>2025</w:t>
            </w:r>
            <w:r w:rsidRPr="00AB3E3C">
              <w:rPr>
                <w:sz w:val="22"/>
                <w:szCs w:val="22"/>
              </w:rPr>
              <w:t xml:space="preserve">; </w:t>
            </w:r>
          </w:p>
          <w:p w:rsidR="00712FF4" w:rsidRPr="00AB3E3C" w:rsidRDefault="00712FF4" w:rsidP="00D159F4">
            <w:pPr>
              <w:pStyle w:val="Default"/>
              <w:numPr>
                <w:ilvl w:val="0"/>
                <w:numId w:val="109"/>
              </w:numPr>
              <w:shd w:val="clear" w:color="auto" w:fill="FFFFFF" w:themeFill="background1"/>
              <w:rPr>
                <w:i/>
                <w:sz w:val="22"/>
                <w:szCs w:val="22"/>
              </w:rPr>
            </w:pPr>
            <w:r w:rsidRPr="00AB3E3C">
              <w:rPr>
                <w:sz w:val="22"/>
                <w:szCs w:val="22"/>
              </w:rPr>
              <w:t xml:space="preserve"> Raportul SIME</w:t>
            </w:r>
            <w:r w:rsidR="00CE025C">
              <w:rPr>
                <w:sz w:val="22"/>
                <w:szCs w:val="22"/>
              </w:rPr>
              <w:t>, semnat la încheierea a.ș. 2024</w:t>
            </w:r>
            <w:r w:rsidRPr="00AB3E3C">
              <w:rPr>
                <w:sz w:val="22"/>
                <w:szCs w:val="22"/>
              </w:rPr>
              <w:t>-202</w:t>
            </w:r>
            <w:r w:rsidR="00CE025C">
              <w:rPr>
                <w:sz w:val="22"/>
                <w:szCs w:val="22"/>
              </w:rPr>
              <w:t>5</w:t>
            </w:r>
            <w:r w:rsidRPr="00AB3E3C">
              <w:rPr>
                <w:i/>
                <w:sz w:val="22"/>
                <w:szCs w:val="22"/>
              </w:rPr>
              <w:t xml:space="preserve">; </w:t>
            </w:r>
          </w:p>
          <w:p w:rsidR="003C4D17" w:rsidRPr="00E750BF" w:rsidRDefault="00EC458C" w:rsidP="00D159F4">
            <w:pPr>
              <w:pStyle w:val="Default"/>
              <w:numPr>
                <w:ilvl w:val="0"/>
                <w:numId w:val="109"/>
              </w:numPr>
              <w:shd w:val="clear" w:color="auto" w:fill="FFFFFF" w:themeFill="background1"/>
              <w:rPr>
                <w:sz w:val="22"/>
                <w:szCs w:val="22"/>
              </w:rPr>
            </w:pPr>
            <w:r w:rsidRPr="00AB3E3C">
              <w:rPr>
                <w:sz w:val="22"/>
                <w:szCs w:val="22"/>
              </w:rPr>
              <w:t xml:space="preserve"> Baza de date SIPAS</w:t>
            </w:r>
            <w:r w:rsidR="00712FF4" w:rsidRPr="00AB3E3C">
              <w:rPr>
                <w:sz w:val="22"/>
                <w:szCs w:val="22"/>
              </w:rPr>
              <w:t>, cu</w:t>
            </w:r>
            <w:r w:rsidRPr="00AB3E3C">
              <w:rPr>
                <w:sz w:val="22"/>
                <w:szCs w:val="22"/>
              </w:rPr>
              <w:t xml:space="preserve"> privire la absolvenții de gimna</w:t>
            </w:r>
            <w:r w:rsidR="00CE025C">
              <w:rPr>
                <w:sz w:val="22"/>
                <w:szCs w:val="22"/>
              </w:rPr>
              <w:t>ziu, promoția 2025</w:t>
            </w:r>
            <w:r w:rsidR="00E750BF">
              <w:rPr>
                <w:sz w:val="22"/>
                <w:szCs w:val="22"/>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Pr="005A3044" w:rsidRDefault="00712FF4" w:rsidP="00FC63E5">
            <w:pPr>
              <w:pStyle w:val="Default"/>
              <w:jc w:val="both"/>
              <w:rPr>
                <w:color w:val="000000" w:themeColor="text1"/>
                <w:sz w:val="22"/>
              </w:rPr>
            </w:pPr>
            <w:r w:rsidRPr="00FC63E5">
              <w:rPr>
                <w:sz w:val="22"/>
                <w:szCs w:val="22"/>
              </w:rPr>
              <w:t>Administrația instituției organizează un proces educațional în raport cu obiectivele și cu misiunea sa. Instituția dispune de suficient spațiu pentru desfășurarea unui proces educațional de calitate, precum și de cabinete amenajate conform specificului disciplinelor predate. În perioada de pandemie, s-au respectat cerințele impuse de forurile competente ale statului. Toate cabinetele școlare sunt dotate cu mobilier ce corespunde particularităților de vârstă. Se atestă renovarea mobilierului în de 80% din totalul sălilor de clasă</w:t>
            </w:r>
            <w:r w:rsidRPr="00712FF4">
              <w:rPr>
                <w:i/>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Default="00712FF4" w:rsidP="00712FF4">
            <w:pPr>
              <w:pStyle w:val="Default"/>
              <w:jc w:val="both"/>
              <w:rPr>
                <w:color w:val="auto"/>
              </w:rPr>
            </w:pPr>
          </w:p>
          <w:p w:rsidR="00712FF4" w:rsidRPr="00AB3E3C" w:rsidRDefault="00712FF4" w:rsidP="00D159F4">
            <w:pPr>
              <w:pStyle w:val="Default"/>
              <w:numPr>
                <w:ilvl w:val="0"/>
                <w:numId w:val="110"/>
              </w:numPr>
              <w:shd w:val="clear" w:color="auto" w:fill="FFFFFF" w:themeFill="background1"/>
              <w:jc w:val="both"/>
              <w:rPr>
                <w:sz w:val="22"/>
                <w:szCs w:val="22"/>
              </w:rPr>
            </w:pPr>
            <w:r w:rsidRPr="00AB3E3C">
              <w:rPr>
                <w:sz w:val="22"/>
                <w:szCs w:val="22"/>
              </w:rPr>
              <w:t>Rapoartele de activitate ale Comisiilor Metodice, al serviciului</w:t>
            </w:r>
            <w:r w:rsidR="004E0648" w:rsidRPr="00AB3E3C">
              <w:rPr>
                <w:sz w:val="22"/>
                <w:szCs w:val="22"/>
              </w:rPr>
              <w:t xml:space="preserve"> CDS</w:t>
            </w:r>
            <w:r w:rsidRPr="00AB3E3C">
              <w:rPr>
                <w:sz w:val="22"/>
                <w:szCs w:val="22"/>
              </w:rPr>
              <w:t>, al C</w:t>
            </w:r>
            <w:r w:rsidR="006517DB" w:rsidRPr="00AB3E3C">
              <w:rPr>
                <w:sz w:val="22"/>
                <w:szCs w:val="22"/>
              </w:rPr>
              <w:t>MI</w:t>
            </w:r>
            <w:r w:rsidR="004E0648" w:rsidRPr="00AB3E3C">
              <w:rPr>
                <w:sz w:val="22"/>
                <w:szCs w:val="22"/>
              </w:rPr>
              <w:t xml:space="preserve"> </w:t>
            </w:r>
            <w:r w:rsidR="006517DB" w:rsidRPr="00AB3E3C">
              <w:rPr>
                <w:sz w:val="22"/>
                <w:szCs w:val="22"/>
              </w:rPr>
              <w:t xml:space="preserve">a </w:t>
            </w:r>
            <w:r w:rsidR="00D83CEE">
              <w:rPr>
                <w:sz w:val="22"/>
                <w:szCs w:val="22"/>
              </w:rPr>
              <w:t>gimaziului în a.ș. 2024-2025</w:t>
            </w:r>
            <w:r w:rsidRPr="00AB3E3C">
              <w:rPr>
                <w:sz w:val="22"/>
                <w:szCs w:val="22"/>
              </w:rPr>
              <w:t>, prezentate la CP p</w:t>
            </w:r>
            <w:r w:rsidR="003C4D17" w:rsidRPr="00AB3E3C">
              <w:rPr>
                <w:sz w:val="22"/>
                <w:szCs w:val="22"/>
              </w:rPr>
              <w:t>ro</w:t>
            </w:r>
            <w:r w:rsidR="00D83CEE">
              <w:rPr>
                <w:sz w:val="22"/>
                <w:szCs w:val="22"/>
              </w:rPr>
              <w:t xml:space="preserve">ces-verbal nr. 01 din </w:t>
            </w:r>
            <w:r w:rsidR="00D83CEE">
              <w:rPr>
                <w:sz w:val="22"/>
                <w:szCs w:val="22"/>
              </w:rPr>
              <w:lastRenderedPageBreak/>
              <w:t>30.08.2024</w:t>
            </w:r>
            <w:r w:rsidRPr="00AB3E3C">
              <w:rPr>
                <w:sz w:val="22"/>
                <w:szCs w:val="22"/>
              </w:rPr>
              <w:t xml:space="preserve">; </w:t>
            </w:r>
          </w:p>
          <w:p w:rsidR="003F2307" w:rsidRPr="00AB3E3C" w:rsidRDefault="003F2307" w:rsidP="00D159F4">
            <w:pPr>
              <w:pStyle w:val="Default"/>
              <w:numPr>
                <w:ilvl w:val="0"/>
                <w:numId w:val="110"/>
              </w:numPr>
              <w:shd w:val="clear" w:color="auto" w:fill="FFFFFF" w:themeFill="background1"/>
              <w:jc w:val="both"/>
              <w:rPr>
                <w:i/>
                <w:sz w:val="22"/>
                <w:szCs w:val="22"/>
              </w:rPr>
            </w:pPr>
            <w:r w:rsidRPr="00AB3E3C">
              <w:rPr>
                <w:sz w:val="22"/>
                <w:szCs w:val="22"/>
              </w:rPr>
              <w:t>Pro</w:t>
            </w:r>
            <w:r w:rsidR="00D83CEE">
              <w:rPr>
                <w:sz w:val="22"/>
                <w:szCs w:val="22"/>
              </w:rPr>
              <w:t>ces-verbal nr. 01 din 29.08.2024</w:t>
            </w:r>
            <w:r w:rsidRPr="00AB3E3C">
              <w:rPr>
                <w:sz w:val="22"/>
                <w:szCs w:val="22"/>
              </w:rPr>
              <w:t xml:space="preserve"> al CA: pct. 8: Cu privire la aprobarea Planul</w:t>
            </w:r>
            <w:r w:rsidR="00D83CEE">
              <w:rPr>
                <w:sz w:val="22"/>
                <w:szCs w:val="22"/>
              </w:rPr>
              <w:t>ui-cadru pentru anul școlar 2024</w:t>
            </w:r>
            <w:r w:rsidRPr="00AB3E3C">
              <w:rPr>
                <w:sz w:val="22"/>
                <w:szCs w:val="22"/>
              </w:rPr>
              <w:t>-202</w:t>
            </w:r>
            <w:r w:rsidR="00D83CEE">
              <w:rPr>
                <w:sz w:val="22"/>
                <w:szCs w:val="22"/>
              </w:rPr>
              <w:t>5</w:t>
            </w:r>
          </w:p>
          <w:p w:rsidR="00712FF4" w:rsidRPr="00AB3E3C" w:rsidRDefault="00712FF4" w:rsidP="00D159F4">
            <w:pPr>
              <w:pStyle w:val="Default"/>
              <w:numPr>
                <w:ilvl w:val="0"/>
                <w:numId w:val="110"/>
              </w:numPr>
              <w:shd w:val="clear" w:color="auto" w:fill="FFFFFF" w:themeFill="background1"/>
              <w:jc w:val="both"/>
              <w:rPr>
                <w:i/>
                <w:sz w:val="22"/>
                <w:szCs w:val="22"/>
              </w:rPr>
            </w:pPr>
            <w:r w:rsidRPr="00AB3E3C">
              <w:rPr>
                <w:sz w:val="22"/>
                <w:szCs w:val="22"/>
              </w:rPr>
              <w:t xml:space="preserve">Biblioteca </w:t>
            </w:r>
            <w:r w:rsidR="004E0648" w:rsidRPr="00AB3E3C">
              <w:rPr>
                <w:sz w:val="22"/>
                <w:szCs w:val="22"/>
              </w:rPr>
              <w:t xml:space="preserve">gimnaziului </w:t>
            </w:r>
            <w:r w:rsidRPr="00AB3E3C">
              <w:rPr>
                <w:sz w:val="22"/>
                <w:szCs w:val="22"/>
              </w:rPr>
              <w:t>asigurată cu literatură metodică, artistică, științifică</w:t>
            </w:r>
            <w:r w:rsidRPr="00AB3E3C">
              <w:rPr>
                <w:i/>
                <w:sz w:val="22"/>
                <w:szCs w:val="22"/>
              </w:rPr>
              <w:t xml:space="preserve">; </w:t>
            </w:r>
          </w:p>
          <w:p w:rsidR="00712FF4" w:rsidRPr="00AB3E3C" w:rsidRDefault="004E0648" w:rsidP="00D159F4">
            <w:pPr>
              <w:pStyle w:val="Default"/>
              <w:numPr>
                <w:ilvl w:val="0"/>
                <w:numId w:val="110"/>
              </w:numPr>
              <w:shd w:val="clear" w:color="auto" w:fill="FFFFFF" w:themeFill="background1"/>
              <w:jc w:val="both"/>
              <w:rPr>
                <w:sz w:val="22"/>
                <w:szCs w:val="22"/>
              </w:rPr>
            </w:pPr>
            <w:r w:rsidRPr="00AB3E3C">
              <w:rPr>
                <w:sz w:val="22"/>
                <w:szCs w:val="22"/>
              </w:rPr>
              <w:t>Proces verbal n</w:t>
            </w:r>
            <w:r w:rsidR="00D83CEE">
              <w:rPr>
                <w:sz w:val="22"/>
                <w:szCs w:val="22"/>
              </w:rPr>
              <w:t>r. 03  din 26.09.2024</w:t>
            </w:r>
            <w:r w:rsidR="00712FF4" w:rsidRPr="00AB3E3C">
              <w:rPr>
                <w:sz w:val="22"/>
                <w:szCs w:val="22"/>
              </w:rPr>
              <w:t xml:space="preserve"> Cu privire la aprobarea PEI-lor </w:t>
            </w:r>
            <w:r w:rsidR="00D83CEE">
              <w:rPr>
                <w:sz w:val="22"/>
                <w:szCs w:val="22"/>
              </w:rPr>
              <w:t>elevilor cu CES pentru a.ș. 2024</w:t>
            </w:r>
            <w:r w:rsidR="006517DB" w:rsidRPr="00AB3E3C">
              <w:rPr>
                <w:sz w:val="22"/>
                <w:szCs w:val="22"/>
              </w:rPr>
              <w:t>-2</w:t>
            </w:r>
            <w:r w:rsidR="00D83CEE">
              <w:rPr>
                <w:sz w:val="22"/>
                <w:szCs w:val="22"/>
              </w:rPr>
              <w:t>025</w:t>
            </w:r>
            <w:r w:rsidR="00712FF4" w:rsidRPr="00AB3E3C">
              <w:rPr>
                <w:sz w:val="22"/>
                <w:szCs w:val="22"/>
              </w:rPr>
              <w:t xml:space="preserve">; </w:t>
            </w:r>
          </w:p>
          <w:p w:rsidR="00712FF4" w:rsidRPr="00AB3E3C" w:rsidRDefault="00712FF4" w:rsidP="00E750BF">
            <w:pPr>
              <w:pStyle w:val="Default"/>
              <w:shd w:val="clear" w:color="auto" w:fill="FFFFFF" w:themeFill="background1"/>
              <w:jc w:val="both"/>
              <w:rPr>
                <w:color w:val="auto"/>
              </w:rPr>
            </w:pPr>
          </w:p>
          <w:p w:rsidR="00712FF4" w:rsidRPr="00AB3E3C" w:rsidRDefault="00D83CEE" w:rsidP="00D159F4">
            <w:pPr>
              <w:pStyle w:val="Default"/>
              <w:numPr>
                <w:ilvl w:val="0"/>
                <w:numId w:val="111"/>
              </w:numPr>
              <w:shd w:val="clear" w:color="auto" w:fill="FFFFFF" w:themeFill="background1"/>
              <w:jc w:val="both"/>
              <w:rPr>
                <w:sz w:val="22"/>
                <w:szCs w:val="22"/>
              </w:rPr>
            </w:pPr>
            <w:r>
              <w:rPr>
                <w:sz w:val="22"/>
                <w:szCs w:val="22"/>
              </w:rPr>
              <w:t>Proces-verbal nr. 01 din 29</w:t>
            </w:r>
            <w:r w:rsidR="004E0648" w:rsidRPr="00AB3E3C">
              <w:rPr>
                <w:sz w:val="22"/>
                <w:szCs w:val="22"/>
              </w:rPr>
              <w:t>.08</w:t>
            </w:r>
            <w:r>
              <w:rPr>
                <w:sz w:val="22"/>
                <w:szCs w:val="22"/>
              </w:rPr>
              <w:t>.2024</w:t>
            </w:r>
            <w:r w:rsidR="00712FF4" w:rsidRPr="00AB3E3C">
              <w:rPr>
                <w:sz w:val="22"/>
                <w:szCs w:val="22"/>
              </w:rPr>
              <w:t xml:space="preserve"> al CA: </w:t>
            </w:r>
            <w:r w:rsidR="004E0648" w:rsidRPr="00AB3E3C">
              <w:rPr>
                <w:sz w:val="22"/>
                <w:szCs w:val="22"/>
              </w:rPr>
              <w:t xml:space="preserve">Cu privire aprobarea orarului </w:t>
            </w:r>
            <w:r w:rsidR="00712FF4" w:rsidRPr="00AB3E3C">
              <w:rPr>
                <w:sz w:val="22"/>
                <w:szCs w:val="22"/>
              </w:rPr>
              <w:t xml:space="preserve"> pe clase, cu referire la ore opționale, cercuri, secții sportive </w:t>
            </w:r>
            <w:r>
              <w:rPr>
                <w:sz w:val="22"/>
                <w:szCs w:val="22"/>
              </w:rPr>
              <w:t>a.ș. 2024-2025</w:t>
            </w:r>
            <w:r w:rsidR="00712FF4" w:rsidRPr="00AB3E3C">
              <w:rPr>
                <w:sz w:val="22"/>
                <w:szCs w:val="22"/>
              </w:rPr>
              <w:t xml:space="preserve">; </w:t>
            </w:r>
          </w:p>
          <w:p w:rsidR="00712FF4" w:rsidRPr="00AB3E3C" w:rsidRDefault="00012D3D" w:rsidP="00D159F4">
            <w:pPr>
              <w:pStyle w:val="Default"/>
              <w:numPr>
                <w:ilvl w:val="0"/>
                <w:numId w:val="110"/>
              </w:numPr>
              <w:shd w:val="clear" w:color="auto" w:fill="FFFFFF" w:themeFill="background1"/>
              <w:jc w:val="both"/>
              <w:rPr>
                <w:iCs/>
                <w:color w:val="000000" w:themeColor="text1"/>
                <w:sz w:val="22"/>
              </w:rPr>
            </w:pPr>
            <w:r w:rsidRPr="00AB3E3C">
              <w:rPr>
                <w:sz w:val="22"/>
                <w:szCs w:val="22"/>
              </w:rPr>
              <w:t>Raportul  cu privire la încadrarea elevilor la orele opți</w:t>
            </w:r>
            <w:r w:rsidR="00D83CEE">
              <w:rPr>
                <w:sz w:val="22"/>
                <w:szCs w:val="22"/>
              </w:rPr>
              <w:t>onale pentru anul de studii 2024</w:t>
            </w:r>
            <w:r w:rsidRPr="00AB3E3C">
              <w:rPr>
                <w:sz w:val="22"/>
                <w:szCs w:val="22"/>
              </w:rPr>
              <w:t>-20</w:t>
            </w:r>
            <w:r w:rsidR="006517DB" w:rsidRPr="00AB3E3C">
              <w:rPr>
                <w:sz w:val="22"/>
                <w:szCs w:val="22"/>
              </w:rPr>
              <w:t>2</w:t>
            </w:r>
            <w:r w:rsidR="00D83CEE">
              <w:rPr>
                <w:sz w:val="22"/>
                <w:szCs w:val="22"/>
              </w:rPr>
              <w:t>5 , prezentat DGE</w:t>
            </w:r>
            <w:r w:rsidRPr="00AB3E3C">
              <w:rPr>
                <w:sz w:val="22"/>
                <w:szCs w:val="22"/>
              </w:rPr>
              <w:t xml:space="preserve"> Anenii Noi la data de 25.09.202</w:t>
            </w:r>
            <w:r w:rsidR="00D83CEE">
              <w:rPr>
                <w:sz w:val="22"/>
                <w:szCs w:val="22"/>
              </w:rPr>
              <w:t>4</w:t>
            </w:r>
          </w:p>
          <w:p w:rsidR="00012D3D" w:rsidRPr="00AB3E3C" w:rsidRDefault="00012D3D" w:rsidP="00D159F4">
            <w:pPr>
              <w:pStyle w:val="Default"/>
              <w:numPr>
                <w:ilvl w:val="0"/>
                <w:numId w:val="46"/>
              </w:numPr>
              <w:shd w:val="clear" w:color="auto" w:fill="FFFFFF" w:themeFill="background1"/>
              <w:jc w:val="both"/>
              <w:rPr>
                <w:color w:val="000000" w:themeColor="text1"/>
                <w:sz w:val="22"/>
                <w:szCs w:val="22"/>
              </w:rPr>
            </w:pPr>
            <w:r w:rsidRPr="00AB3E3C">
              <w:rPr>
                <w:color w:val="000000" w:themeColor="text1"/>
                <w:sz w:val="22"/>
                <w:szCs w:val="22"/>
              </w:rPr>
              <w:t>Calculato</w:t>
            </w:r>
            <w:r w:rsidR="003C4D17" w:rsidRPr="00AB3E3C">
              <w:rPr>
                <w:color w:val="000000" w:themeColor="text1"/>
                <w:sz w:val="22"/>
                <w:szCs w:val="22"/>
              </w:rPr>
              <w:t>a</w:t>
            </w:r>
            <w:r w:rsidRPr="00AB3E3C">
              <w:rPr>
                <w:color w:val="000000" w:themeColor="text1"/>
                <w:sz w:val="22"/>
                <w:szCs w:val="22"/>
              </w:rPr>
              <w:t>r</w:t>
            </w:r>
            <w:r w:rsidR="003C4D17" w:rsidRPr="00AB3E3C">
              <w:rPr>
                <w:color w:val="000000" w:themeColor="text1"/>
                <w:sz w:val="22"/>
                <w:szCs w:val="22"/>
              </w:rPr>
              <w:t>e</w:t>
            </w:r>
            <w:r w:rsidRPr="00AB3E3C">
              <w:rPr>
                <w:color w:val="000000" w:themeColor="text1"/>
                <w:sz w:val="22"/>
                <w:szCs w:val="22"/>
              </w:rPr>
              <w:t xml:space="preserve"> și materiale didactice în format electronic asigurate pentru 90% cadre didactice din instituţie; </w:t>
            </w:r>
          </w:p>
          <w:p w:rsidR="00012D3D" w:rsidRPr="00AB3E3C" w:rsidRDefault="00012D3D" w:rsidP="00E750BF">
            <w:pPr>
              <w:pStyle w:val="Default"/>
              <w:numPr>
                <w:ilvl w:val="0"/>
                <w:numId w:val="2"/>
              </w:numPr>
              <w:shd w:val="clear" w:color="auto" w:fill="FFFFFF" w:themeFill="background1"/>
              <w:jc w:val="both"/>
              <w:rPr>
                <w:color w:val="000000" w:themeColor="text1"/>
                <w:sz w:val="22"/>
                <w:szCs w:val="22"/>
              </w:rPr>
            </w:pPr>
            <w:r w:rsidRPr="00AB3E3C">
              <w:rPr>
                <w:color w:val="000000" w:themeColor="text1"/>
                <w:sz w:val="22"/>
                <w:szCs w:val="22"/>
              </w:rPr>
              <w:t xml:space="preserve"> Portofoliile cadrelor didactice, ; </w:t>
            </w:r>
          </w:p>
          <w:p w:rsidR="00012D3D" w:rsidRPr="00AB3E3C" w:rsidRDefault="00012D3D" w:rsidP="00E750BF">
            <w:pPr>
              <w:pStyle w:val="Default"/>
              <w:shd w:val="clear" w:color="auto" w:fill="FFFFFF" w:themeFill="background1"/>
              <w:jc w:val="both"/>
              <w:rPr>
                <w:color w:val="000000" w:themeColor="text1"/>
                <w:sz w:val="22"/>
                <w:szCs w:val="22"/>
              </w:rPr>
            </w:pPr>
            <w:r w:rsidRPr="00AB3E3C">
              <w:rPr>
                <w:color w:val="000000" w:themeColor="text1"/>
                <w:sz w:val="22"/>
                <w:szCs w:val="22"/>
              </w:rPr>
              <w:t xml:space="preserve">• Inventarul bibliotecii şcolare, în corespundere cu necesităţile beneficiarilor; </w:t>
            </w:r>
          </w:p>
          <w:p w:rsidR="00012D3D" w:rsidRPr="00AB3E3C"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 xml:space="preserve">Sălile de studii </w:t>
            </w:r>
            <w:r w:rsidR="003C4D17" w:rsidRPr="00AB3E3C">
              <w:rPr>
                <w:iCs/>
                <w:color w:val="000000" w:themeColor="text1"/>
                <w:sz w:val="22"/>
              </w:rPr>
              <w:t xml:space="preserve">în număr de 12 </w:t>
            </w:r>
            <w:r w:rsidRPr="00AB3E3C">
              <w:rPr>
                <w:iCs/>
                <w:color w:val="000000" w:themeColor="text1"/>
                <w:sz w:val="22"/>
              </w:rPr>
              <w:t xml:space="preserve">pentru elevii cl. I-IX sunt dotate cu proiector și laptop cu acces la INTERNET </w:t>
            </w:r>
          </w:p>
          <w:p w:rsidR="00012D3D" w:rsidRPr="00AB3E3C"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Cabinete d</w:t>
            </w:r>
            <w:r w:rsidR="003C4D17" w:rsidRPr="00AB3E3C">
              <w:rPr>
                <w:iCs/>
                <w:color w:val="000000" w:themeColor="text1"/>
                <w:sz w:val="22"/>
              </w:rPr>
              <w:t>e :  informatică, fizică,chimie,educație tehnologică.</w:t>
            </w:r>
          </w:p>
          <w:p w:rsidR="00012D3D" w:rsidRPr="00012D3D"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Facturi fiscale de achiziționare a echipamentelor</w:t>
            </w:r>
            <w:r w:rsidR="003C4D17" w:rsidRPr="00AB3E3C">
              <w:rPr>
                <w:iCs/>
                <w:color w:val="000000" w:themeColor="text1"/>
                <w:sz w:val="22"/>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CD7492" w:rsidRPr="0017276D" w:rsidRDefault="000C2AE8" w:rsidP="00CD7492">
            <w:pPr>
              <w:rPr>
                <w:rFonts w:eastAsia="Times New Roman"/>
                <w:iCs/>
                <w:sz w:val="22"/>
              </w:rPr>
            </w:pPr>
            <w:r w:rsidRPr="0017276D">
              <w:rPr>
                <w:sz w:val="22"/>
              </w:rPr>
              <w:t>Gimnaziul dispune de mijloace de învăţământ şi auxiliare curriculare necesare aplicării curriculumului naţional.</w:t>
            </w:r>
            <w:r w:rsidR="00CD7492" w:rsidRPr="0017276D">
              <w:rPr>
                <w:i/>
                <w:sz w:val="22"/>
              </w:rPr>
              <w:t xml:space="preserve"> , </w:t>
            </w:r>
            <w:r w:rsidR="00CD7492" w:rsidRPr="0017276D">
              <w:rPr>
                <w:sz w:val="22"/>
              </w:rPr>
              <w:t>inclusiv curriculumului adaptat și a planurilor educaționale individualizate.</w:t>
            </w:r>
          </w:p>
          <w:p w:rsidR="00637A36" w:rsidRDefault="000C2AE8" w:rsidP="00637A36">
            <w:pPr>
              <w:rPr>
                <w:sz w:val="22"/>
              </w:rPr>
            </w:pPr>
            <w:r w:rsidRPr="0017276D">
              <w:rPr>
                <w:sz w:val="22"/>
              </w:rPr>
              <w:t xml:space="preserve">Activitatea cu fondul de manuale </w:t>
            </w:r>
            <w:r w:rsidR="00F412AF" w:rsidRPr="0017276D">
              <w:rPr>
                <w:sz w:val="22"/>
              </w:rPr>
              <w:t>:a</w:t>
            </w:r>
            <w:r w:rsidRPr="0017276D">
              <w:rPr>
                <w:sz w:val="22"/>
              </w:rPr>
              <w:t>tât elevii din învăţământul primar cât şi gimnazial sunt asiguraţi cu manuale. Regulile de păstrare a manualelor au fost stipulate la început de an. Rapoartele privind evidenţa manualelor sunt completate corect şi semnate de către preşedintele comitetului părintesc şi de managerul insituţiei. Sunt întocmite formulare în care sunt înregistrate manualele primite pentru fiecare diriginte. Cantitatea manualelor înscrise în registru de evidenţă coincide cu cea eliberată de Direcţia</w:t>
            </w:r>
            <w:r w:rsidR="009D7583" w:rsidRPr="0017276D">
              <w:rPr>
                <w:sz w:val="22"/>
              </w:rPr>
              <w:t xml:space="preserve"> Educație Anenii Noi</w:t>
            </w:r>
            <w:r w:rsidRPr="0017276D">
              <w:rPr>
                <w:sz w:val="22"/>
              </w:rPr>
              <w:t xml:space="preserve">. </w:t>
            </w:r>
          </w:p>
          <w:p w:rsidR="00712FF4" w:rsidRPr="00712FF4" w:rsidRDefault="00712FF4" w:rsidP="00012D3D">
            <w:pPr>
              <w:pStyle w:val="Default"/>
              <w:jc w:val="both"/>
              <w:rPr>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AB3E3C" w:rsidRDefault="00D212D1" w:rsidP="00E750BF">
            <w:pPr>
              <w:pStyle w:val="Default"/>
              <w:numPr>
                <w:ilvl w:val="0"/>
                <w:numId w:val="2"/>
              </w:numPr>
              <w:shd w:val="clear" w:color="auto" w:fill="FFFFFF" w:themeFill="background1"/>
              <w:jc w:val="both"/>
              <w:rPr>
                <w:color w:val="auto"/>
                <w:sz w:val="22"/>
                <w:szCs w:val="22"/>
              </w:rPr>
            </w:pPr>
            <w:r w:rsidRPr="00AB3E3C">
              <w:rPr>
                <w:color w:val="auto"/>
                <w:sz w:val="22"/>
                <w:szCs w:val="22"/>
              </w:rPr>
              <w:t xml:space="preserve">Statele de personal; </w:t>
            </w:r>
          </w:p>
          <w:p w:rsidR="00E255FE" w:rsidRPr="00AB3E3C" w:rsidRDefault="00E255FE" w:rsidP="00E750BF">
            <w:pPr>
              <w:pStyle w:val="a4"/>
              <w:numPr>
                <w:ilvl w:val="0"/>
                <w:numId w:val="2"/>
              </w:numPr>
              <w:shd w:val="clear" w:color="auto" w:fill="FFFFFF" w:themeFill="background1"/>
              <w:rPr>
                <w:iCs/>
                <w:sz w:val="22"/>
              </w:rPr>
            </w:pPr>
            <w:r w:rsidRPr="00AB3E3C">
              <w:rPr>
                <w:iCs/>
                <w:sz w:val="22"/>
              </w:rPr>
              <w:t>Acoperirea cu personal didactic și auxiliar calificat la 100%</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Cartea de ordine cu privire la activitatea de bază; </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Cartea de ordine cu privire la personal; </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Dosarele angajaţilor; </w:t>
            </w:r>
          </w:p>
          <w:p w:rsidR="00D212D1" w:rsidRPr="00AB3E3C" w:rsidRDefault="00047F5E"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Fişele </w:t>
            </w:r>
            <w:r w:rsidR="00D212D1" w:rsidRPr="00AB3E3C">
              <w:rPr>
                <w:color w:val="auto"/>
                <w:sz w:val="22"/>
                <w:szCs w:val="22"/>
              </w:rPr>
              <w:t xml:space="preserve"> post; </w:t>
            </w:r>
          </w:p>
          <w:p w:rsidR="00012D3D" w:rsidRPr="00AB3E3C" w:rsidRDefault="00012D3D" w:rsidP="00D159F4">
            <w:pPr>
              <w:pStyle w:val="Default"/>
              <w:numPr>
                <w:ilvl w:val="0"/>
                <w:numId w:val="112"/>
              </w:numPr>
              <w:shd w:val="clear" w:color="auto" w:fill="FFFFFF" w:themeFill="background1"/>
              <w:jc w:val="both"/>
              <w:rPr>
                <w:color w:val="auto"/>
                <w:sz w:val="22"/>
                <w:szCs w:val="22"/>
              </w:rPr>
            </w:pPr>
            <w:r w:rsidRPr="00AB3E3C">
              <w:rPr>
                <w:color w:val="auto"/>
                <w:sz w:val="22"/>
                <w:szCs w:val="22"/>
              </w:rPr>
              <w:t xml:space="preserve"> Lista de control a cad</w:t>
            </w:r>
            <w:r w:rsidR="00D83CEE">
              <w:rPr>
                <w:color w:val="auto"/>
                <w:sz w:val="22"/>
                <w:szCs w:val="22"/>
              </w:rPr>
              <w:t>relor didactice pentru a.ș. 2024-2025</w:t>
            </w:r>
            <w:r w:rsidRPr="00AB3E3C">
              <w:rPr>
                <w:color w:val="auto"/>
                <w:sz w:val="22"/>
                <w:szCs w:val="22"/>
              </w:rPr>
              <w:t xml:space="preserve">; </w:t>
            </w:r>
          </w:p>
          <w:p w:rsidR="00D212D1" w:rsidRPr="00AB3E3C" w:rsidRDefault="00012D3D" w:rsidP="00D159F4">
            <w:pPr>
              <w:pStyle w:val="Default"/>
              <w:numPr>
                <w:ilvl w:val="0"/>
                <w:numId w:val="112"/>
              </w:numPr>
              <w:shd w:val="clear" w:color="auto" w:fill="FFFFFF" w:themeFill="background1"/>
              <w:jc w:val="both"/>
              <w:rPr>
                <w:i/>
                <w:color w:val="auto"/>
                <w:sz w:val="22"/>
                <w:szCs w:val="22"/>
              </w:rPr>
            </w:pPr>
            <w:r w:rsidRPr="00AB3E3C">
              <w:rPr>
                <w:color w:val="auto"/>
                <w:sz w:val="22"/>
                <w:szCs w:val="22"/>
              </w:rPr>
              <w:t xml:space="preserve"> Registrul proceselor-verbale ale ședințelor Comisiei de atestare</w:t>
            </w:r>
            <w:r w:rsidRPr="00AB3E3C">
              <w:rPr>
                <w:i/>
                <w:color w:val="auto"/>
                <w:sz w:val="22"/>
                <w:szCs w:val="22"/>
              </w:rPr>
              <w:t xml:space="preserve">; </w:t>
            </w:r>
          </w:p>
          <w:p w:rsidR="00D212D1" w:rsidRPr="00AB3E3C" w:rsidRDefault="00E255FE"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10</w:t>
            </w:r>
            <w:r w:rsidR="00D212D1" w:rsidRPr="00AB3E3C">
              <w:rPr>
                <w:color w:val="auto"/>
                <w:sz w:val="22"/>
                <w:szCs w:val="22"/>
              </w:rPr>
              <w:t xml:space="preserve"> cadre didactice deținătoare de grad didactic doi; </w:t>
            </w:r>
          </w:p>
          <w:p w:rsidR="00D212D1" w:rsidRPr="00AB3E3C" w:rsidRDefault="00047F5E" w:rsidP="00D159F4">
            <w:pPr>
              <w:pStyle w:val="Default"/>
              <w:numPr>
                <w:ilvl w:val="0"/>
                <w:numId w:val="48"/>
              </w:numPr>
              <w:shd w:val="clear" w:color="auto" w:fill="FFFFFF" w:themeFill="background1"/>
              <w:jc w:val="both"/>
              <w:rPr>
                <w:color w:val="auto"/>
                <w:sz w:val="22"/>
                <w:szCs w:val="22"/>
              </w:rPr>
            </w:pPr>
            <w:r w:rsidRPr="00AB3E3C">
              <w:rPr>
                <w:color w:val="auto"/>
                <w:sz w:val="22"/>
                <w:szCs w:val="22"/>
              </w:rPr>
              <w:t xml:space="preserve">8 </w:t>
            </w:r>
            <w:r w:rsidR="00D212D1" w:rsidRPr="00AB3E3C">
              <w:rPr>
                <w:color w:val="auto"/>
                <w:sz w:val="22"/>
                <w:szCs w:val="22"/>
              </w:rPr>
              <w:t xml:space="preserve"> cadre didactice care nu dețin grad didactic; </w:t>
            </w:r>
          </w:p>
          <w:p w:rsidR="00712FF4" w:rsidRPr="00AB3E3C" w:rsidRDefault="00E255FE" w:rsidP="00D159F4">
            <w:pPr>
              <w:pStyle w:val="Default"/>
              <w:numPr>
                <w:ilvl w:val="0"/>
                <w:numId w:val="48"/>
              </w:numPr>
              <w:shd w:val="clear" w:color="auto" w:fill="FFFFFF" w:themeFill="background1"/>
              <w:jc w:val="both"/>
              <w:rPr>
                <w:color w:val="auto"/>
                <w:sz w:val="22"/>
                <w:szCs w:val="22"/>
              </w:rPr>
            </w:pPr>
            <w:r w:rsidRPr="00AB3E3C">
              <w:rPr>
                <w:color w:val="auto"/>
                <w:sz w:val="22"/>
                <w:szCs w:val="22"/>
              </w:rPr>
              <w:t>1 cadru  didactic</w:t>
            </w:r>
            <w:r w:rsidR="00D212D1" w:rsidRPr="00AB3E3C">
              <w:rPr>
                <w:color w:val="auto"/>
                <w:sz w:val="22"/>
                <w:szCs w:val="22"/>
              </w:rPr>
              <w:t xml:space="preserve"> cu studii superioare de masterat</w:t>
            </w:r>
          </w:p>
          <w:p w:rsidR="00047F5E" w:rsidRPr="00AB3E3C" w:rsidRDefault="00765FD4" w:rsidP="00D159F4">
            <w:pPr>
              <w:pStyle w:val="Default"/>
              <w:numPr>
                <w:ilvl w:val="0"/>
                <w:numId w:val="48"/>
              </w:numPr>
              <w:shd w:val="clear" w:color="auto" w:fill="FFFFFF" w:themeFill="background1"/>
              <w:jc w:val="both"/>
              <w:rPr>
                <w:color w:val="auto"/>
                <w:sz w:val="22"/>
                <w:szCs w:val="22"/>
              </w:rPr>
            </w:pPr>
            <w:r w:rsidRPr="00AB3E3C">
              <w:rPr>
                <w:sz w:val="22"/>
                <w:szCs w:val="22"/>
                <w:lang w:eastAsia="ru-RU"/>
              </w:rPr>
              <w:t>Certificatele și ordinele ce demonsfrează conferirea/confirmarea gradelor didactice</w:t>
            </w:r>
            <w:r w:rsidRPr="00AB3E3C">
              <w:rPr>
                <w:rFonts w:ascii="Arial" w:hAnsi="Arial" w:cs="Arial"/>
                <w:sz w:val="19"/>
                <w:szCs w:val="19"/>
                <w:lang w:eastAsia="ru-RU"/>
              </w:rPr>
              <w:t>;</w:t>
            </w:r>
          </w:p>
          <w:p w:rsidR="00765FD4" w:rsidRPr="006517DB" w:rsidRDefault="008A40B7" w:rsidP="00E750BF">
            <w:pPr>
              <w:pStyle w:val="a4"/>
              <w:numPr>
                <w:ilvl w:val="0"/>
                <w:numId w:val="2"/>
              </w:numPr>
              <w:shd w:val="clear" w:color="auto" w:fill="FFFFFF" w:themeFill="background1"/>
              <w:autoSpaceDE w:val="0"/>
              <w:autoSpaceDN w:val="0"/>
              <w:adjustRightInd w:val="0"/>
              <w:jc w:val="left"/>
              <w:rPr>
                <w:sz w:val="22"/>
                <w:highlight w:val="yellow"/>
                <w:lang w:eastAsia="ru-RU"/>
              </w:rPr>
            </w:pPr>
            <w:r w:rsidRPr="00AB3E3C">
              <w:rPr>
                <w:sz w:val="22"/>
                <w:lang w:eastAsia="ru-RU"/>
              </w:rPr>
              <w:t xml:space="preserve"> </w:t>
            </w:r>
            <w:r w:rsidRPr="00AB3E3C">
              <w:rPr>
                <w:sz w:val="22"/>
                <w:shd w:val="clear" w:color="auto" w:fill="FFFFFF" w:themeFill="background1"/>
                <w:lang w:eastAsia="ru-RU"/>
              </w:rPr>
              <w:t xml:space="preserve">Raportul statistic nr. 83 cu privire la </w:t>
            </w:r>
            <w:r w:rsidR="00047F5E" w:rsidRPr="00AB3E3C">
              <w:rPr>
                <w:sz w:val="22"/>
                <w:shd w:val="clear" w:color="auto" w:fill="FFFFFF" w:themeFill="background1"/>
                <w:lang w:eastAsia="ru-RU"/>
              </w:rPr>
              <w:t>personalul î</w:t>
            </w:r>
            <w:r w:rsidRPr="00AB3E3C">
              <w:rPr>
                <w:sz w:val="22"/>
                <w:shd w:val="clear" w:color="auto" w:fill="FFFFFF" w:themeFill="background1"/>
                <w:lang w:eastAsia="ru-RU"/>
              </w:rPr>
              <w:t xml:space="preserve">ncadrat in </w:t>
            </w:r>
            <w:r w:rsidR="00047F5E" w:rsidRPr="00AB3E3C">
              <w:rPr>
                <w:sz w:val="22"/>
                <w:shd w:val="clear" w:color="auto" w:fill="FFFFFF" w:themeFill="background1"/>
                <w:lang w:eastAsia="ru-RU"/>
              </w:rPr>
              <w:t>institu</w:t>
            </w:r>
            <w:r w:rsidR="00047F5E" w:rsidRPr="00AB3E3C">
              <w:rPr>
                <w:sz w:val="22"/>
                <w:shd w:val="clear" w:color="auto" w:fill="FFFFFF" w:themeFill="background1"/>
                <w:lang w:val="ro-RO" w:eastAsia="ru-RU"/>
              </w:rPr>
              <w:t>ț</w:t>
            </w:r>
            <w:r w:rsidRPr="00AB3E3C">
              <w:rPr>
                <w:sz w:val="22"/>
                <w:shd w:val="clear" w:color="auto" w:fill="FFFFFF" w:themeFill="background1"/>
                <w:lang w:eastAsia="ru-RU"/>
              </w:rPr>
              <w:t xml:space="preserve">iile de </w:t>
            </w:r>
            <w:r w:rsidR="00047F5E" w:rsidRPr="00AB3E3C">
              <w:rPr>
                <w:sz w:val="22"/>
                <w:shd w:val="clear" w:color="auto" w:fill="FFFFFF" w:themeFill="background1"/>
                <w:lang w:eastAsia="ru-RU"/>
              </w:rPr>
              <w:t xml:space="preserve">invățământ  </w:t>
            </w:r>
            <w:r w:rsidR="00047F5E" w:rsidRPr="00AB3E3C">
              <w:rPr>
                <w:rFonts w:ascii="Arial" w:hAnsi="Arial" w:cs="Arial"/>
                <w:sz w:val="20"/>
                <w:szCs w:val="20"/>
                <w:shd w:val="clear" w:color="auto" w:fill="FFFFFF" w:themeFill="background1"/>
                <w:lang w:eastAsia="ru-RU"/>
              </w:rPr>
              <w:t>p</w:t>
            </w:r>
            <w:r w:rsidRPr="00AB3E3C">
              <w:rPr>
                <w:rFonts w:ascii="Arial" w:hAnsi="Arial" w:cs="Arial"/>
                <w:sz w:val="20"/>
                <w:szCs w:val="20"/>
                <w:shd w:val="clear" w:color="auto" w:fill="FFFFFF" w:themeFill="background1"/>
                <w:lang w:eastAsia="ru-RU"/>
              </w:rPr>
              <w:t xml:space="preserve">rimar </w:t>
            </w:r>
            <w:r w:rsidR="00047F5E" w:rsidRPr="00AB3E3C">
              <w:rPr>
                <w:sz w:val="22"/>
                <w:shd w:val="clear" w:color="auto" w:fill="FFFFFF" w:themeFill="background1"/>
                <w:lang w:eastAsia="ru-RU"/>
              </w:rPr>
              <w:t>ș</w:t>
            </w:r>
            <w:r w:rsidRPr="00AB3E3C">
              <w:rPr>
                <w:sz w:val="22"/>
                <w:shd w:val="clear" w:color="auto" w:fill="FFFFFF" w:themeFill="background1"/>
                <w:lang w:eastAsia="ru-RU"/>
              </w:rPr>
              <w:t xml:space="preserve">i secundar seneral la </w:t>
            </w:r>
            <w:r w:rsidR="00047F5E" w:rsidRPr="00AB3E3C">
              <w:rPr>
                <w:sz w:val="22"/>
                <w:shd w:val="clear" w:color="auto" w:fill="FFFFFF" w:themeFill="background1"/>
                <w:lang w:eastAsia="ru-RU"/>
              </w:rPr>
              <w:t>încep</w:t>
            </w:r>
            <w:r w:rsidRPr="00AB3E3C">
              <w:rPr>
                <w:sz w:val="22"/>
                <w:shd w:val="clear" w:color="auto" w:fill="FFFFFF" w:themeFill="background1"/>
                <w:lang w:eastAsia="ru-RU"/>
              </w:rPr>
              <w:t xml:space="preserve">utul </w:t>
            </w:r>
            <w:r w:rsidR="00047F5E" w:rsidRPr="00AB3E3C">
              <w:rPr>
                <w:sz w:val="22"/>
                <w:shd w:val="clear" w:color="auto" w:fill="FFFFFF" w:themeFill="background1"/>
                <w:lang w:eastAsia="ru-RU"/>
              </w:rPr>
              <w:t>fiecă</w:t>
            </w:r>
            <w:r w:rsidRPr="00AB3E3C">
              <w:rPr>
                <w:sz w:val="22"/>
                <w:shd w:val="clear" w:color="auto" w:fill="FFFFFF" w:themeFill="background1"/>
                <w:lang w:eastAsia="ru-RU"/>
              </w:rPr>
              <w:t>rui an de studii.</w:t>
            </w:r>
          </w:p>
          <w:p w:rsidR="00637A36" w:rsidRPr="00012D3D" w:rsidRDefault="00D212D1" w:rsidP="00012D3D">
            <w:pPr>
              <w:pStyle w:val="Default"/>
              <w:jc w:val="both"/>
              <w:rPr>
                <w:color w:val="auto"/>
                <w:sz w:val="22"/>
                <w:szCs w:val="22"/>
              </w:rPr>
            </w:pPr>
            <w:r w:rsidRPr="00012D3D">
              <w:rPr>
                <w:color w:val="auto"/>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95C86" w:rsidRPr="00E255FE" w:rsidRDefault="00695C86" w:rsidP="00695C86">
            <w:pPr>
              <w:rPr>
                <w:rFonts w:eastAsia="Times New Roman"/>
                <w:iCs/>
                <w:color w:val="000000" w:themeColor="text1"/>
                <w:sz w:val="22"/>
              </w:rPr>
            </w:pPr>
            <w:r w:rsidRPr="00E255FE">
              <w:rPr>
                <w:color w:val="000000" w:themeColor="text1"/>
                <w:sz w:val="22"/>
              </w:rPr>
              <w:t>Gimnaziul planifică și asigură încadrarea personalului didactic și didactic-auxiliar calificat în scopul  realizării  finalităților stabilite prin curriculumul național.</w:t>
            </w:r>
            <w:r w:rsidRPr="00E255FE">
              <w:rPr>
                <w:rFonts w:eastAsia="Times New Roman"/>
                <w:iCs/>
                <w:color w:val="000000" w:themeColor="text1"/>
                <w:sz w:val="22"/>
              </w:rPr>
              <w:t xml:space="preserve"> </w:t>
            </w:r>
          </w:p>
          <w:p w:rsidR="00637A36" w:rsidRDefault="00D212D1" w:rsidP="00E255FE">
            <w:pPr>
              <w:pStyle w:val="Default"/>
              <w:jc w:val="both"/>
              <w:rPr>
                <w:color w:val="000000" w:themeColor="text1"/>
                <w:sz w:val="22"/>
                <w:szCs w:val="22"/>
              </w:rPr>
            </w:pPr>
            <w:r w:rsidRPr="00E255FE">
              <w:rPr>
                <w:color w:val="000000" w:themeColor="text1"/>
                <w:sz w:val="22"/>
                <w:szCs w:val="22"/>
              </w:rPr>
              <w:t>Instituția asigură încadrar</w:t>
            </w:r>
            <w:r w:rsidR="00E255FE" w:rsidRPr="00E255FE">
              <w:rPr>
                <w:color w:val="000000" w:themeColor="text1"/>
                <w:sz w:val="22"/>
                <w:szCs w:val="22"/>
              </w:rPr>
              <w:t xml:space="preserve">ea personalului calificat </w:t>
            </w:r>
            <w:r w:rsidR="00012D3D">
              <w:rPr>
                <w:color w:val="000000" w:themeColor="text1"/>
                <w:sz w:val="22"/>
                <w:szCs w:val="22"/>
              </w:rPr>
              <w:t>prin 100</w:t>
            </w:r>
            <w:r w:rsidR="00E255FE">
              <w:rPr>
                <w:color w:val="000000" w:themeColor="text1"/>
                <w:sz w:val="22"/>
                <w:szCs w:val="22"/>
              </w:rPr>
              <w:t xml:space="preserve">% dintre care </w:t>
            </w:r>
            <w:r w:rsidR="00E255FE" w:rsidRPr="00E255FE">
              <w:rPr>
                <w:color w:val="000000" w:themeColor="text1"/>
                <w:sz w:val="22"/>
                <w:szCs w:val="22"/>
              </w:rPr>
              <w:t>6</w:t>
            </w:r>
            <w:r w:rsidRPr="00E255FE">
              <w:rPr>
                <w:color w:val="000000" w:themeColor="text1"/>
                <w:sz w:val="22"/>
                <w:szCs w:val="22"/>
              </w:rPr>
              <w:t>1% de cadre deținătoare de grad didactic</w:t>
            </w:r>
            <w:r w:rsidR="00E255FE">
              <w:rPr>
                <w:color w:val="000000" w:themeColor="text1"/>
                <w:sz w:val="22"/>
                <w:szCs w:val="22"/>
              </w:rPr>
              <w:t xml:space="preserve"> doi .</w:t>
            </w:r>
          </w:p>
          <w:p w:rsidR="00712FF4" w:rsidRPr="00E255FE" w:rsidRDefault="00712FF4" w:rsidP="0027067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47F5E" w:rsidRPr="00AB3E3C" w:rsidRDefault="00047F5E" w:rsidP="00D159F4">
            <w:pPr>
              <w:pStyle w:val="Default"/>
              <w:numPr>
                <w:ilvl w:val="0"/>
                <w:numId w:val="108"/>
              </w:numPr>
              <w:jc w:val="both"/>
              <w:rPr>
                <w:sz w:val="22"/>
                <w:szCs w:val="22"/>
              </w:rPr>
            </w:pPr>
            <w:r w:rsidRPr="00AB3E3C">
              <w:rPr>
                <w:sz w:val="22"/>
                <w:szCs w:val="22"/>
              </w:rPr>
              <w:t>Proc</w:t>
            </w:r>
            <w:r w:rsidR="00D83CEE">
              <w:rPr>
                <w:sz w:val="22"/>
                <w:szCs w:val="22"/>
              </w:rPr>
              <w:t>es-verbal nr. 01 din 29.08.2024</w:t>
            </w:r>
            <w:r w:rsidR="0029565E" w:rsidRPr="00AB3E3C">
              <w:rPr>
                <w:sz w:val="22"/>
                <w:szCs w:val="22"/>
              </w:rPr>
              <w:t xml:space="preserve"> al CA</w:t>
            </w:r>
            <w:r w:rsidRPr="00AB3E3C">
              <w:rPr>
                <w:sz w:val="22"/>
                <w:szCs w:val="22"/>
              </w:rPr>
              <w:t>: pct. 5: prezentarea și avizarea Planul</w:t>
            </w:r>
            <w:r w:rsidR="00D83CEE">
              <w:rPr>
                <w:sz w:val="22"/>
                <w:szCs w:val="22"/>
              </w:rPr>
              <w:t>ui-cadru pentru anul școlar 2024-2025</w:t>
            </w:r>
            <w:r w:rsidRPr="00AB3E3C">
              <w:rPr>
                <w:sz w:val="22"/>
                <w:szCs w:val="22"/>
              </w:rPr>
              <w:t xml:space="preserve">; </w:t>
            </w:r>
          </w:p>
          <w:p w:rsidR="007D3C4E" w:rsidRPr="00AB3E3C" w:rsidRDefault="00047F5E" w:rsidP="00D159F4">
            <w:pPr>
              <w:pStyle w:val="Default"/>
              <w:numPr>
                <w:ilvl w:val="0"/>
                <w:numId w:val="49"/>
              </w:numPr>
              <w:jc w:val="both"/>
              <w:rPr>
                <w:color w:val="000000" w:themeColor="text1"/>
                <w:sz w:val="22"/>
                <w:szCs w:val="22"/>
              </w:rPr>
            </w:pPr>
            <w:r w:rsidRPr="00AB3E3C">
              <w:rPr>
                <w:color w:val="000000" w:themeColor="text1"/>
                <w:sz w:val="22"/>
                <w:szCs w:val="22"/>
              </w:rPr>
              <w:t>Desemnarea mentorului  pentru tânărului  specialist</w:t>
            </w:r>
            <w:r w:rsidR="007D3C4E" w:rsidRPr="00AB3E3C">
              <w:rPr>
                <w:color w:val="000000" w:themeColor="text1"/>
                <w:sz w:val="22"/>
                <w:szCs w:val="22"/>
              </w:rPr>
              <w:t xml:space="preserve">; </w:t>
            </w:r>
          </w:p>
          <w:p w:rsidR="00712FF4" w:rsidRPr="00AB3E3C" w:rsidRDefault="00047F5E" w:rsidP="00D159F4">
            <w:pPr>
              <w:pStyle w:val="Default"/>
              <w:numPr>
                <w:ilvl w:val="0"/>
                <w:numId w:val="49"/>
              </w:numPr>
              <w:jc w:val="both"/>
              <w:rPr>
                <w:color w:val="000000" w:themeColor="text1"/>
                <w:sz w:val="22"/>
                <w:szCs w:val="22"/>
              </w:rPr>
            </w:pPr>
            <w:r w:rsidRPr="00AB3E3C">
              <w:rPr>
                <w:color w:val="000000" w:themeColor="text1"/>
                <w:sz w:val="22"/>
                <w:szCs w:val="22"/>
              </w:rPr>
              <w:t>Planul de activitate cu tânărul   specialist</w:t>
            </w:r>
            <w:r w:rsidR="00270677" w:rsidRPr="00AB3E3C">
              <w:rPr>
                <w:color w:val="000000" w:themeColor="text1"/>
                <w:sz w:val="22"/>
                <w:szCs w:val="22"/>
              </w:rPr>
              <w:t xml:space="preserve">  pentru anul de studii </w:t>
            </w:r>
            <w:r w:rsidR="00D83CEE">
              <w:rPr>
                <w:color w:val="000000" w:themeColor="text1"/>
                <w:sz w:val="22"/>
                <w:szCs w:val="22"/>
              </w:rPr>
              <w:t>2024-2025</w:t>
            </w:r>
          </w:p>
          <w:p w:rsidR="00712FF4" w:rsidRPr="00AB3E3C" w:rsidRDefault="003F2307" w:rsidP="00D159F4">
            <w:pPr>
              <w:pStyle w:val="Default"/>
              <w:numPr>
                <w:ilvl w:val="0"/>
                <w:numId w:val="113"/>
              </w:numPr>
              <w:jc w:val="both"/>
              <w:rPr>
                <w:sz w:val="22"/>
                <w:szCs w:val="22"/>
              </w:rPr>
            </w:pPr>
            <w:r w:rsidRPr="00AB3E3C">
              <w:rPr>
                <w:sz w:val="22"/>
                <w:szCs w:val="22"/>
              </w:rPr>
              <w:t>Ordinul nr. 40</w:t>
            </w:r>
            <w:r w:rsidR="00712FF4" w:rsidRPr="00AB3E3C">
              <w:rPr>
                <w:sz w:val="22"/>
                <w:szCs w:val="22"/>
              </w:rPr>
              <w:t>-b</w:t>
            </w:r>
            <w:r w:rsidR="00D83CEE">
              <w:rPr>
                <w:sz w:val="22"/>
                <w:szCs w:val="22"/>
              </w:rPr>
              <w:t xml:space="preserve"> din 02.09.2024</w:t>
            </w:r>
            <w:r w:rsidR="00712FF4" w:rsidRPr="00AB3E3C">
              <w:rPr>
                <w:sz w:val="22"/>
                <w:szCs w:val="22"/>
              </w:rPr>
              <w:t xml:space="preserve"> „Cu referire la aprobarea componentei școlare a Planul</w:t>
            </w:r>
            <w:r w:rsidR="00D83CEE">
              <w:rPr>
                <w:sz w:val="22"/>
                <w:szCs w:val="22"/>
              </w:rPr>
              <w:t>ui-cadru pentru anul școlar 2024-2025</w:t>
            </w:r>
            <w:r w:rsidR="00712FF4" w:rsidRPr="00AB3E3C">
              <w:rPr>
                <w:sz w:val="22"/>
                <w:szCs w:val="22"/>
              </w:rPr>
              <w:t xml:space="preserve">”; </w:t>
            </w:r>
          </w:p>
          <w:p w:rsidR="00712FF4" w:rsidRPr="00AB3E3C" w:rsidRDefault="00712FF4" w:rsidP="00D159F4">
            <w:pPr>
              <w:pStyle w:val="Default"/>
              <w:numPr>
                <w:ilvl w:val="0"/>
                <w:numId w:val="113"/>
              </w:numPr>
              <w:jc w:val="both"/>
              <w:rPr>
                <w:sz w:val="22"/>
                <w:szCs w:val="22"/>
              </w:rPr>
            </w:pPr>
            <w:r w:rsidRPr="00AB3E3C">
              <w:rPr>
                <w:sz w:val="22"/>
                <w:szCs w:val="22"/>
              </w:rPr>
              <w:t xml:space="preserve"> Orarul activităților extracurriculare, secțiilor</w:t>
            </w:r>
            <w:r w:rsidR="00047F5E" w:rsidRPr="00AB3E3C">
              <w:rPr>
                <w:sz w:val="22"/>
                <w:szCs w:val="22"/>
              </w:rPr>
              <w:t xml:space="preserve"> sportive </w:t>
            </w:r>
            <w:r w:rsidRPr="00AB3E3C">
              <w:rPr>
                <w:sz w:val="22"/>
                <w:szCs w:val="22"/>
              </w:rPr>
              <w:t xml:space="preserve">, cercurilor, </w:t>
            </w:r>
            <w:r w:rsidR="00270677" w:rsidRPr="00AB3E3C">
              <w:rPr>
                <w:sz w:val="22"/>
                <w:szCs w:val="22"/>
              </w:rPr>
              <w:t>CDS ,</w:t>
            </w:r>
            <w:r w:rsidRPr="00AB3E3C">
              <w:rPr>
                <w:sz w:val="22"/>
                <w:szCs w:val="22"/>
              </w:rPr>
              <w:t xml:space="preserve">activităților extrașcolare </w:t>
            </w:r>
            <w:r w:rsidR="00047F5E" w:rsidRPr="00AB3E3C">
              <w:rPr>
                <w:sz w:val="22"/>
                <w:szCs w:val="22"/>
              </w:rPr>
              <w:t>,</w:t>
            </w:r>
            <w:r w:rsidRPr="00AB3E3C">
              <w:rPr>
                <w:sz w:val="22"/>
                <w:szCs w:val="22"/>
              </w:rPr>
              <w:t xml:space="preserve"> bibliotecii pent</w:t>
            </w:r>
            <w:r w:rsidR="00D83CEE">
              <w:rPr>
                <w:sz w:val="22"/>
                <w:szCs w:val="22"/>
              </w:rPr>
              <w:t>ru a.ș. 2024</w:t>
            </w:r>
            <w:r w:rsidR="00047F5E" w:rsidRPr="00AB3E3C">
              <w:rPr>
                <w:sz w:val="22"/>
                <w:szCs w:val="22"/>
              </w:rPr>
              <w:t>-</w:t>
            </w:r>
            <w:r w:rsidR="00D83CEE">
              <w:rPr>
                <w:sz w:val="22"/>
                <w:szCs w:val="22"/>
              </w:rPr>
              <w:t>2025</w:t>
            </w:r>
            <w:r w:rsidRPr="00AB3E3C">
              <w:rPr>
                <w:sz w:val="22"/>
                <w:szCs w:val="22"/>
              </w:rPr>
              <w:t>, aprobate prin</w:t>
            </w:r>
            <w:r w:rsidR="00047F5E" w:rsidRPr="00AB3E3C">
              <w:rPr>
                <w:sz w:val="22"/>
                <w:szCs w:val="22"/>
              </w:rPr>
              <w:t xml:space="preserve"> Pr</w:t>
            </w:r>
            <w:r w:rsidR="00D83CEE">
              <w:rPr>
                <w:sz w:val="22"/>
                <w:szCs w:val="22"/>
              </w:rPr>
              <w:t>oces verbal nr.01 din 29.08.2024</w:t>
            </w:r>
            <w:r w:rsidR="00047F5E" w:rsidRPr="00AB3E3C">
              <w:rPr>
                <w:sz w:val="22"/>
                <w:szCs w:val="22"/>
              </w:rPr>
              <w:t xml:space="preserve"> al ședinței CA</w:t>
            </w:r>
            <w:r w:rsidRPr="00AB3E3C">
              <w:rPr>
                <w:sz w:val="22"/>
                <w:szCs w:val="22"/>
              </w:rPr>
              <w:t xml:space="preserve">; </w:t>
            </w:r>
          </w:p>
          <w:p w:rsidR="00712FF4" w:rsidRPr="00AB3E3C" w:rsidRDefault="00712FF4" w:rsidP="00D159F4">
            <w:pPr>
              <w:pStyle w:val="Default"/>
              <w:numPr>
                <w:ilvl w:val="0"/>
                <w:numId w:val="113"/>
              </w:numPr>
              <w:jc w:val="both"/>
              <w:rPr>
                <w:sz w:val="22"/>
                <w:szCs w:val="22"/>
              </w:rPr>
            </w:pPr>
            <w:r w:rsidRPr="00AB3E3C">
              <w:rPr>
                <w:sz w:val="22"/>
                <w:szCs w:val="22"/>
              </w:rPr>
              <w:t xml:space="preserve"> Registrele de procese-verbale și materialele aferente privind activitatea CP, pe ani de studiu; </w:t>
            </w:r>
          </w:p>
          <w:p w:rsidR="00712FF4" w:rsidRPr="00AB3E3C" w:rsidRDefault="007D0F27" w:rsidP="00D159F4">
            <w:pPr>
              <w:pStyle w:val="Default"/>
              <w:numPr>
                <w:ilvl w:val="0"/>
                <w:numId w:val="113"/>
              </w:numPr>
              <w:jc w:val="both"/>
              <w:rPr>
                <w:sz w:val="22"/>
                <w:szCs w:val="22"/>
              </w:rPr>
            </w:pPr>
            <w:r w:rsidRPr="00AB3E3C">
              <w:rPr>
                <w:sz w:val="22"/>
                <w:szCs w:val="22"/>
              </w:rPr>
              <w:t>Proiecte didactice anuale la cercu</w:t>
            </w:r>
            <w:r w:rsidR="00D83CEE">
              <w:rPr>
                <w:sz w:val="22"/>
                <w:szCs w:val="22"/>
              </w:rPr>
              <w:t>ri și secții de sport, a.ș. 2024-2025</w:t>
            </w:r>
          </w:p>
          <w:p w:rsidR="00712FF4" w:rsidRPr="00AB3E3C" w:rsidRDefault="00712FF4" w:rsidP="00D159F4">
            <w:pPr>
              <w:pStyle w:val="Default"/>
              <w:numPr>
                <w:ilvl w:val="0"/>
                <w:numId w:val="114"/>
              </w:numPr>
              <w:jc w:val="both"/>
              <w:rPr>
                <w:sz w:val="22"/>
                <w:szCs w:val="22"/>
              </w:rPr>
            </w:pPr>
            <w:r w:rsidRPr="00AB3E3C">
              <w:rPr>
                <w:sz w:val="22"/>
                <w:szCs w:val="22"/>
              </w:rPr>
              <w:t xml:space="preserve">Regulamentul de organizare și funcționare a Consiliului de Etică al </w:t>
            </w:r>
            <w:r w:rsidR="007D0F27" w:rsidRPr="00AB3E3C">
              <w:rPr>
                <w:sz w:val="22"/>
                <w:szCs w:val="22"/>
              </w:rPr>
              <w:t>IPG„Ion Creangă” Țînțăreni ,</w:t>
            </w:r>
            <w:r w:rsidRPr="00AB3E3C">
              <w:rPr>
                <w:sz w:val="22"/>
                <w:szCs w:val="22"/>
              </w:rPr>
              <w:t xml:space="preserve"> A</w:t>
            </w:r>
            <w:r w:rsidR="007D0F27" w:rsidRPr="00AB3E3C">
              <w:rPr>
                <w:sz w:val="22"/>
                <w:szCs w:val="22"/>
              </w:rPr>
              <w:t>nenii Noi, aprobat la ședința CE, proces-verbal nr. 01 din 30 octombrie  2019</w:t>
            </w:r>
            <w:r w:rsidRPr="00AB3E3C">
              <w:rPr>
                <w:sz w:val="22"/>
                <w:szCs w:val="22"/>
              </w:rPr>
              <w:t xml:space="preserve">; </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 xml:space="preserve">Lista orelor opționale și extiacurriculare, aprobate la </w:t>
            </w:r>
            <w:r w:rsidR="00D83CEE">
              <w:rPr>
                <w:sz w:val="22"/>
                <w:lang w:eastAsia="ru-RU"/>
              </w:rPr>
              <w:t xml:space="preserve"> ședința CP ,proces verbal nr.03</w:t>
            </w:r>
            <w:r w:rsidRPr="00AB3E3C">
              <w:rPr>
                <w:sz w:val="22"/>
                <w:lang w:eastAsia="ru-RU"/>
              </w:rPr>
              <w:t xml:space="preserve"> din</w:t>
            </w:r>
            <w:r w:rsidR="00D83CEE">
              <w:rPr>
                <w:sz w:val="22"/>
                <w:lang w:eastAsia="ru-RU"/>
              </w:rPr>
              <w:t xml:space="preserve"> 26.09.2024</w:t>
            </w:r>
            <w:r w:rsidRPr="00AB3E3C">
              <w:rPr>
                <w:sz w:val="22"/>
                <w:lang w:eastAsia="ru-RU"/>
              </w:rPr>
              <w:t xml:space="preserve"> </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Cererile elevil</w:t>
            </w:r>
            <w:r w:rsidR="00DA1F00" w:rsidRPr="00AB3E3C">
              <w:rPr>
                <w:sz w:val="22"/>
                <w:lang w:eastAsia="ru-RU"/>
              </w:rPr>
              <w:t>or pentru orele opționale extra</w:t>
            </w:r>
            <w:r w:rsidRPr="00AB3E3C">
              <w:rPr>
                <w:sz w:val="22"/>
                <w:lang w:eastAsia="ru-RU"/>
              </w:rPr>
              <w:t xml:space="preserve">ccurriculare, scrise în luna mai </w:t>
            </w:r>
            <w:r w:rsidR="00DA1F00" w:rsidRPr="00AB3E3C">
              <w:rPr>
                <w:sz w:val="22"/>
                <w:lang w:eastAsia="ru-RU"/>
              </w:rPr>
              <w:t>an</w:t>
            </w:r>
            <w:r w:rsidRPr="00AB3E3C">
              <w:rPr>
                <w:sz w:val="22"/>
                <w:lang w:eastAsia="ru-RU"/>
              </w:rPr>
              <w:t>ual;</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Repartizarea orelor opționale conform  opțiunilor elevilor și condițiilor instituției;</w:t>
            </w:r>
          </w:p>
          <w:p w:rsidR="001F1571" w:rsidRPr="00AB3E3C" w:rsidRDefault="00166FE7" w:rsidP="001F1571">
            <w:pPr>
              <w:pStyle w:val="a4"/>
              <w:numPr>
                <w:ilvl w:val="0"/>
                <w:numId w:val="2"/>
              </w:numPr>
              <w:autoSpaceDE w:val="0"/>
              <w:autoSpaceDN w:val="0"/>
              <w:adjustRightInd w:val="0"/>
              <w:jc w:val="left"/>
              <w:rPr>
                <w:sz w:val="22"/>
                <w:lang w:eastAsia="ru-RU"/>
              </w:rPr>
            </w:pPr>
            <w:r>
              <w:rPr>
                <w:sz w:val="22"/>
                <w:lang w:eastAsia="ru-RU"/>
              </w:rPr>
              <w:t>Ordinul nr.36 -b  din 02.09.2024</w:t>
            </w:r>
            <w:r w:rsidR="001F1571" w:rsidRPr="00AB3E3C">
              <w:rPr>
                <w:sz w:val="22"/>
                <w:lang w:eastAsia="ru-RU"/>
              </w:rPr>
              <w:t xml:space="preserve"> Cu privire  la repartizarea orelor opționale</w:t>
            </w:r>
            <w:r w:rsidR="001F1571" w:rsidRPr="00AB3E3C">
              <w:rPr>
                <w:rFonts w:ascii="Arial" w:hAnsi="Arial" w:cs="Arial"/>
                <w:sz w:val="19"/>
                <w:szCs w:val="19"/>
                <w:lang w:eastAsia="ru-RU"/>
              </w:rPr>
              <w:t>.</w:t>
            </w:r>
          </w:p>
          <w:p w:rsidR="001F1571" w:rsidRPr="00AB3E3C" w:rsidRDefault="00166FE7" w:rsidP="001F1571">
            <w:pPr>
              <w:pStyle w:val="a4"/>
              <w:numPr>
                <w:ilvl w:val="0"/>
                <w:numId w:val="2"/>
              </w:numPr>
              <w:autoSpaceDE w:val="0"/>
              <w:autoSpaceDN w:val="0"/>
              <w:adjustRightInd w:val="0"/>
              <w:jc w:val="left"/>
              <w:rPr>
                <w:sz w:val="22"/>
                <w:lang w:eastAsia="ru-RU"/>
              </w:rPr>
            </w:pPr>
            <w:r>
              <w:rPr>
                <w:sz w:val="22"/>
                <w:lang w:eastAsia="ru-RU"/>
              </w:rPr>
              <w:t>Raport SAP Anenii Noi pentru 11 elevi 2024-2025</w:t>
            </w:r>
            <w:r w:rsidR="001F1571" w:rsidRPr="00AB3E3C">
              <w:rPr>
                <w:sz w:val="22"/>
                <w:lang w:eastAsia="ru-RU"/>
              </w:rPr>
              <w:t xml:space="preserve">, privind specificul de dezvoltare fizică  și   </w:t>
            </w:r>
            <w:r w:rsidR="00AE31F8" w:rsidRPr="00AB3E3C">
              <w:rPr>
                <w:sz w:val="22"/>
                <w:lang w:eastAsia="ru-RU"/>
              </w:rPr>
              <w:t>intelectuală</w:t>
            </w:r>
            <w:r w:rsidR="001F1571" w:rsidRPr="00AB3E3C">
              <w:rPr>
                <w:sz w:val="22"/>
                <w:lang w:eastAsia="ru-RU"/>
              </w:rPr>
              <w:t>;</w:t>
            </w:r>
          </w:p>
          <w:p w:rsidR="00AE31F8" w:rsidRPr="00AB3E3C" w:rsidRDefault="00AE31F8" w:rsidP="00AE31F8">
            <w:pPr>
              <w:pStyle w:val="a4"/>
              <w:numPr>
                <w:ilvl w:val="0"/>
                <w:numId w:val="2"/>
              </w:numPr>
              <w:autoSpaceDE w:val="0"/>
              <w:autoSpaceDN w:val="0"/>
              <w:adjustRightInd w:val="0"/>
              <w:jc w:val="left"/>
              <w:rPr>
                <w:sz w:val="22"/>
                <w:lang w:eastAsia="ru-RU"/>
              </w:rPr>
            </w:pPr>
            <w:r w:rsidRPr="00AB3E3C">
              <w:rPr>
                <w:sz w:val="22"/>
                <w:lang w:eastAsia="ru-RU"/>
              </w:rPr>
              <w:t>$edințe de informare a părinților elevilor cu CES și cadrelor didactice cu recomandările   SAP.</w:t>
            </w:r>
          </w:p>
          <w:p w:rsidR="00712FF4" w:rsidRPr="00BA246F" w:rsidRDefault="00712FF4" w:rsidP="007D0F2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Default="007D3C4E" w:rsidP="00BA246F">
            <w:pPr>
              <w:pStyle w:val="Default"/>
              <w:jc w:val="both"/>
              <w:rPr>
                <w:sz w:val="22"/>
                <w:szCs w:val="22"/>
              </w:rPr>
            </w:pPr>
            <w:r>
              <w:rPr>
                <w:sz w:val="22"/>
                <w:szCs w:val="22"/>
              </w:rPr>
              <w:t>Instituţia aplică un curriculum adaptat la condiţiile interne, ținând cont de specificul, misiunea și obiectivele anunțate în PDI. Se respectă recomandările ministeriale de realizare a procesului educaţional. Cadrele didactice și de conducere eleborează documente interne în conformitate cu actele normative naționale, având ca țintă crearea unui mediu echitabil și propice pentru dezvoltarea personalității e</w:t>
            </w:r>
            <w:r w:rsidR="00DD2141">
              <w:rPr>
                <w:sz w:val="22"/>
                <w:szCs w:val="22"/>
              </w:rPr>
              <w:t>elevului.</w:t>
            </w:r>
          </w:p>
          <w:p w:rsidR="00A1344A" w:rsidRPr="00DD2141" w:rsidRDefault="00712FF4" w:rsidP="00BA246F">
            <w:pPr>
              <w:pStyle w:val="Default"/>
              <w:jc w:val="both"/>
              <w:rPr>
                <w:sz w:val="22"/>
              </w:rPr>
            </w:pPr>
            <w:r w:rsidRPr="00DD2141">
              <w:rPr>
                <w:sz w:val="22"/>
                <w:szCs w:val="22"/>
              </w:rPr>
              <w:t xml:space="preserve">Instituția aplică un curriculum adaptat într-o varietate de aspecte racor-date la specificul și condițiile locale și instituționale. </w:t>
            </w:r>
            <w:r w:rsidR="00DD2141" w:rsidRPr="00DD2141">
              <w:rPr>
                <w:sz w:val="22"/>
                <w:szCs w:val="22"/>
              </w:rPr>
              <w:t xml:space="preserve">Gimnaziul </w:t>
            </w:r>
            <w:r w:rsidRPr="00DD2141">
              <w:rPr>
                <w:sz w:val="22"/>
                <w:szCs w:val="22"/>
              </w:rPr>
              <w:t xml:space="preserve">încearcă să țină cont de necesitățile și particularitățile individuale ale elevilor. În cazul copiilor cu CES curriculumul este modificat sau adaptat </w:t>
            </w:r>
            <w:r w:rsidR="007D3C4E" w:rsidRPr="00DD2141">
              <w:rPr>
                <w:sz w:val="22"/>
                <w:szCs w:val="22"/>
              </w:rPr>
              <w:t>e</w:t>
            </w:r>
            <w:r w:rsidR="00DD2141" w:rsidRPr="00DD2141">
              <w:rPr>
                <w:sz w:val="22"/>
                <w:szCs w:val="22"/>
              </w:rPr>
              <w:t>le</w:t>
            </w:r>
            <w:r w:rsidR="007D3C4E" w:rsidRPr="00DD2141">
              <w:rPr>
                <w:sz w:val="22"/>
                <w:szCs w:val="22"/>
              </w:rPr>
              <w:t xml:space="preserve">vilor. </w:t>
            </w:r>
          </w:p>
          <w:p w:rsidR="00712FF4" w:rsidRPr="00A1344A" w:rsidRDefault="00712FF4" w:rsidP="00BA246F">
            <w:pPr>
              <w:pStyle w:val="Default"/>
              <w:jc w:val="both"/>
              <w:rPr>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1</w:t>
            </w:r>
          </w:p>
        </w:tc>
        <w:tc>
          <w:tcPr>
            <w:tcW w:w="2268" w:type="dxa"/>
          </w:tcPr>
          <w:p w:rsidR="00F842E4" w:rsidRPr="00D25024" w:rsidRDefault="00F842E4" w:rsidP="00F842E4">
            <w:r>
              <w:t xml:space="preserve">Punctaj acordat: - </w:t>
            </w:r>
            <w:r w:rsidR="007D3C4E">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D3C4E" w:rsidP="00F842E4">
            <w:pPr>
              <w:rPr>
                <w:b/>
                <w:bCs/>
              </w:rPr>
            </w:pPr>
            <w:r>
              <w:rPr>
                <w:b/>
                <w:bCs/>
              </w:rPr>
              <w:t>10,75</w:t>
            </w:r>
          </w:p>
        </w:tc>
      </w:tr>
    </w:tbl>
    <w:p w:rsidR="00D25024" w:rsidRPr="003D31E0" w:rsidRDefault="00D25024" w:rsidP="00D25024"/>
    <w:p w:rsidR="00D25024" w:rsidRPr="00D25024" w:rsidRDefault="00D25024" w:rsidP="00D25024">
      <w:pPr>
        <w:pStyle w:val="2"/>
        <w:rPr>
          <w:lang w:val="en-US"/>
        </w:rPr>
      </w:pPr>
      <w:bookmarkStart w:id="31" w:name="_Toc46741876"/>
      <w:bookmarkStart w:id="32" w:name="_Toc48389094"/>
      <w:r w:rsidRPr="00D25024">
        <w:rPr>
          <w:lang w:val="en-US"/>
        </w:rPr>
        <w:t>Standard 4.2. Cadrele didactice valorifică eficient resursele educaționale în raport cu finalitățile stabilite prin curriculumul național</w:t>
      </w:r>
      <w:bookmarkEnd w:id="31"/>
      <w:bookmarkEnd w:id="3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1344A" w:rsidTr="00DF435F">
        <w:tc>
          <w:tcPr>
            <w:tcW w:w="2069" w:type="dxa"/>
          </w:tcPr>
          <w:p w:rsidR="00F842E4" w:rsidRPr="00BD4375" w:rsidRDefault="00F842E4" w:rsidP="00F842E4">
            <w:pPr>
              <w:jc w:val="left"/>
            </w:pPr>
            <w:r w:rsidRPr="00BD4375">
              <w:t xml:space="preserve">Dovezi </w:t>
            </w:r>
          </w:p>
        </w:tc>
        <w:tc>
          <w:tcPr>
            <w:tcW w:w="7570" w:type="dxa"/>
            <w:gridSpan w:val="3"/>
          </w:tcPr>
          <w:p w:rsidR="00D7559E" w:rsidRPr="00AB3E3C" w:rsidRDefault="00A1344A" w:rsidP="00D7559E">
            <w:pPr>
              <w:pStyle w:val="a4"/>
              <w:numPr>
                <w:ilvl w:val="0"/>
                <w:numId w:val="2"/>
              </w:numPr>
              <w:rPr>
                <w:iCs/>
                <w:sz w:val="22"/>
              </w:rPr>
            </w:pPr>
            <w:r w:rsidRPr="00AB3E3C">
              <w:rPr>
                <w:sz w:val="22"/>
              </w:rPr>
              <w:t>PDI</w:t>
            </w:r>
            <w:r w:rsidR="001E2097" w:rsidRPr="00AB3E3C">
              <w:rPr>
                <w:sz w:val="22"/>
              </w:rPr>
              <w:t xml:space="preserve"> pentru anii 2023-2028</w:t>
            </w:r>
            <w:r w:rsidR="00D7559E" w:rsidRPr="00AB3E3C">
              <w:rPr>
                <w:sz w:val="22"/>
              </w:rPr>
              <w:t>, aprobat  la ședința Consiliului de Ad</w:t>
            </w:r>
            <w:r w:rsidR="001E2097" w:rsidRPr="00AB3E3C">
              <w:rPr>
                <w:sz w:val="22"/>
              </w:rPr>
              <w:t>ministrație, proces-verbal nr.03 din 26.09.2023</w:t>
            </w:r>
            <w:r w:rsidRPr="00AB3E3C">
              <w:rPr>
                <w:sz w:val="22"/>
              </w:rPr>
              <w:t>,Scopuri strategice</w:t>
            </w:r>
          </w:p>
          <w:p w:rsidR="00D7559E" w:rsidRPr="00AB3E3C" w:rsidRDefault="00F23CEE" w:rsidP="00D7559E">
            <w:pPr>
              <w:pStyle w:val="a4"/>
              <w:numPr>
                <w:ilvl w:val="0"/>
                <w:numId w:val="2"/>
              </w:numPr>
              <w:rPr>
                <w:iCs/>
                <w:sz w:val="22"/>
              </w:rPr>
            </w:pPr>
            <w:r w:rsidRPr="00AB3E3C">
              <w:rPr>
                <w:sz w:val="22"/>
              </w:rPr>
              <w:lastRenderedPageBreak/>
              <w:t>PAI</w:t>
            </w:r>
            <w:r w:rsidR="00166FE7">
              <w:rPr>
                <w:sz w:val="22"/>
              </w:rPr>
              <w:t xml:space="preserve"> pentru anul de studii 2024-2025</w:t>
            </w:r>
            <w:r w:rsidR="00D7559E" w:rsidRPr="00AB3E3C">
              <w:rPr>
                <w:sz w:val="22"/>
              </w:rPr>
              <w:t>, aprobat la ședința Consiliului profes</w:t>
            </w:r>
            <w:r w:rsidR="001E2097" w:rsidRPr="00AB3E3C">
              <w:rPr>
                <w:sz w:val="22"/>
              </w:rPr>
              <w:t>oral, proces-verbal nr.03 din 26</w:t>
            </w:r>
            <w:r w:rsidR="00D7559E" w:rsidRPr="00AB3E3C">
              <w:rPr>
                <w:sz w:val="22"/>
              </w:rPr>
              <w:t xml:space="preserve"> septembrie 20</w:t>
            </w:r>
            <w:r w:rsidR="00166FE7">
              <w:rPr>
                <w:sz w:val="22"/>
              </w:rPr>
              <w:t>24</w:t>
            </w:r>
          </w:p>
          <w:p w:rsidR="00F840BB" w:rsidRPr="00AB3E3C" w:rsidRDefault="00F840BB" w:rsidP="008F5F47">
            <w:pPr>
              <w:pStyle w:val="a4"/>
              <w:numPr>
                <w:ilvl w:val="0"/>
                <w:numId w:val="2"/>
              </w:numPr>
              <w:tabs>
                <w:tab w:val="clear" w:pos="709"/>
              </w:tabs>
              <w:ind w:right="56"/>
              <w:jc w:val="left"/>
              <w:rPr>
                <w:sz w:val="22"/>
              </w:rPr>
            </w:pPr>
            <w:r w:rsidRPr="00AB3E3C">
              <w:rPr>
                <w:sz w:val="22"/>
              </w:rPr>
              <w:t>control tematic: monitorizarea elaborării proiectării didactice de lungă durată pentru anul curent de studii;(R</w:t>
            </w:r>
            <w:r w:rsidR="00166FE7">
              <w:rPr>
                <w:sz w:val="22"/>
              </w:rPr>
              <w:t>aport pentru anul de studii 2024-2025</w:t>
            </w:r>
            <w:r w:rsidRPr="00AB3E3C">
              <w:rPr>
                <w:sz w:val="22"/>
              </w:rPr>
              <w:t xml:space="preserve">) </w:t>
            </w:r>
            <w:r w:rsidR="007A6A8C" w:rsidRPr="00AB3E3C">
              <w:rPr>
                <w:sz w:val="22"/>
              </w:rPr>
              <w:t>– notă informativă</w:t>
            </w:r>
          </w:p>
          <w:p w:rsidR="00712FF4" w:rsidRPr="00AB3E3C" w:rsidRDefault="008F5F47" w:rsidP="002C3D26">
            <w:pPr>
              <w:pStyle w:val="a4"/>
              <w:tabs>
                <w:tab w:val="clear" w:pos="709"/>
              </w:tabs>
              <w:ind w:left="720" w:right="56"/>
              <w:jc w:val="left"/>
              <w:rPr>
                <w:sz w:val="22"/>
              </w:rPr>
            </w:pPr>
            <w:r w:rsidRPr="00AB3E3C">
              <w:rPr>
                <w:sz w:val="22"/>
              </w:rPr>
              <w:t>•  Raportul privind acti</w:t>
            </w:r>
            <w:r w:rsidR="00166FE7">
              <w:rPr>
                <w:sz w:val="22"/>
              </w:rPr>
              <w:t>vitatea instituției în a.ș. 2024-2025</w:t>
            </w:r>
            <w:r w:rsidRPr="00AB3E3C">
              <w:rPr>
                <w:sz w:val="22"/>
              </w:rPr>
              <w:t xml:space="preserve">, prezentat la </w:t>
            </w:r>
            <w:r w:rsidR="00AE31F8" w:rsidRPr="00AB3E3C">
              <w:rPr>
                <w:sz w:val="22"/>
              </w:rPr>
              <w:t xml:space="preserve">ședința comună a </w:t>
            </w:r>
            <w:r w:rsidRPr="00AB3E3C">
              <w:rPr>
                <w:sz w:val="22"/>
              </w:rPr>
              <w:t>CP</w:t>
            </w:r>
            <w:r w:rsidR="00AE31F8" w:rsidRPr="00AB3E3C">
              <w:rPr>
                <w:sz w:val="22"/>
              </w:rPr>
              <w:t xml:space="preserve"> și a </w:t>
            </w:r>
            <w:r w:rsidR="001E2097" w:rsidRPr="00AB3E3C">
              <w:rPr>
                <w:sz w:val="22"/>
              </w:rPr>
              <w:t>CA , proce</w:t>
            </w:r>
            <w:r w:rsidR="00166FE7">
              <w:rPr>
                <w:sz w:val="22"/>
              </w:rPr>
              <w:t>s-verbal nr. 03 din 26.09.2024</w:t>
            </w:r>
            <w:r w:rsidR="000F06E7" w:rsidRPr="00AB3E3C">
              <w:rPr>
                <w:sz w:val="22"/>
              </w:rPr>
              <w:t xml:space="preserve"> “</w:t>
            </w:r>
          </w:p>
          <w:p w:rsidR="002C3D26" w:rsidRPr="00AB3E3C" w:rsidRDefault="008F5F47" w:rsidP="00D159F4">
            <w:pPr>
              <w:pStyle w:val="Default"/>
              <w:numPr>
                <w:ilvl w:val="0"/>
                <w:numId w:val="115"/>
              </w:numPr>
              <w:jc w:val="both"/>
              <w:rPr>
                <w:sz w:val="22"/>
                <w:szCs w:val="22"/>
              </w:rPr>
            </w:pPr>
            <w:r w:rsidRPr="00AB3E3C">
              <w:rPr>
                <w:sz w:val="22"/>
                <w:szCs w:val="22"/>
              </w:rPr>
              <w:t>A</w:t>
            </w:r>
            <w:r w:rsidR="00712FF4" w:rsidRPr="00AB3E3C">
              <w:rPr>
                <w:sz w:val="22"/>
                <w:szCs w:val="22"/>
              </w:rPr>
              <w:t>probarea Graficului Probelor de evaluare</w:t>
            </w:r>
            <w:r w:rsidRPr="00AB3E3C">
              <w:rPr>
                <w:sz w:val="22"/>
                <w:szCs w:val="22"/>
              </w:rPr>
              <w:t xml:space="preserve"> pentru semestrul I al a.ș. </w:t>
            </w:r>
          </w:p>
          <w:p w:rsidR="00712FF4" w:rsidRPr="00AB3E3C" w:rsidRDefault="002C3D26" w:rsidP="002C3D26">
            <w:pPr>
              <w:pStyle w:val="Default"/>
              <w:jc w:val="both"/>
              <w:rPr>
                <w:sz w:val="22"/>
                <w:szCs w:val="22"/>
              </w:rPr>
            </w:pPr>
            <w:r w:rsidRPr="00AB3E3C">
              <w:rPr>
                <w:sz w:val="22"/>
                <w:szCs w:val="22"/>
              </w:rPr>
              <w:t xml:space="preserve">    </w:t>
            </w:r>
            <w:r w:rsidR="00166FE7">
              <w:rPr>
                <w:sz w:val="22"/>
                <w:szCs w:val="22"/>
              </w:rPr>
              <w:t>2024</w:t>
            </w:r>
            <w:r w:rsidR="008F5F47" w:rsidRPr="00AB3E3C">
              <w:rPr>
                <w:sz w:val="22"/>
                <w:szCs w:val="22"/>
              </w:rPr>
              <w:t>-</w:t>
            </w:r>
            <w:r w:rsidRPr="00AB3E3C">
              <w:rPr>
                <w:sz w:val="22"/>
                <w:szCs w:val="22"/>
              </w:rPr>
              <w:t xml:space="preserve">     </w:t>
            </w:r>
            <w:r w:rsidR="00166FE7">
              <w:rPr>
                <w:sz w:val="22"/>
                <w:szCs w:val="22"/>
              </w:rPr>
              <w:t>2025</w:t>
            </w:r>
            <w:r w:rsidR="00712FF4" w:rsidRPr="00AB3E3C">
              <w:rPr>
                <w:sz w:val="22"/>
                <w:szCs w:val="22"/>
              </w:rPr>
              <w:t xml:space="preserve">; </w:t>
            </w:r>
          </w:p>
          <w:p w:rsidR="00712FF4" w:rsidRPr="00AB3E3C" w:rsidRDefault="00712FF4" w:rsidP="00D159F4">
            <w:pPr>
              <w:pStyle w:val="Default"/>
              <w:numPr>
                <w:ilvl w:val="0"/>
                <w:numId w:val="115"/>
              </w:numPr>
              <w:jc w:val="both"/>
              <w:rPr>
                <w:sz w:val="22"/>
                <w:szCs w:val="22"/>
              </w:rPr>
            </w:pPr>
            <w:r w:rsidRPr="00AB3E3C">
              <w:rPr>
                <w:sz w:val="22"/>
                <w:szCs w:val="22"/>
              </w:rPr>
              <w:t xml:space="preserve"> Planurile de activita</w:t>
            </w:r>
            <w:r w:rsidR="00166FE7">
              <w:rPr>
                <w:sz w:val="22"/>
                <w:szCs w:val="22"/>
              </w:rPr>
              <w:t>te ale CP și CA pentru a.ș. 2024-2025</w:t>
            </w:r>
            <w:r w:rsidRPr="00AB3E3C">
              <w:rPr>
                <w:sz w:val="22"/>
                <w:szCs w:val="22"/>
              </w:rPr>
              <w:t xml:space="preserve">; </w:t>
            </w:r>
          </w:p>
          <w:p w:rsidR="00712FF4" w:rsidRPr="00AB3E3C" w:rsidRDefault="00712FF4" w:rsidP="00D159F4">
            <w:pPr>
              <w:pStyle w:val="Default"/>
              <w:numPr>
                <w:ilvl w:val="0"/>
                <w:numId w:val="115"/>
              </w:numPr>
              <w:jc w:val="both"/>
              <w:rPr>
                <w:sz w:val="22"/>
                <w:szCs w:val="22"/>
              </w:rPr>
            </w:pPr>
            <w:r w:rsidRPr="00AB3E3C">
              <w:rPr>
                <w:sz w:val="22"/>
                <w:szCs w:val="22"/>
              </w:rPr>
              <w:t xml:space="preserve"> Planul de activitate al Comisiei Metodice Limbă și Comunicare, Educație </w:t>
            </w:r>
            <w:r w:rsidR="00166FE7">
              <w:rPr>
                <w:sz w:val="22"/>
                <w:szCs w:val="22"/>
              </w:rPr>
              <w:t>socioumanistică pentru a.ș. 2024-2025</w:t>
            </w:r>
            <w:r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t xml:space="preserve"> Planul </w:t>
            </w:r>
            <w:r w:rsidR="00712FF4" w:rsidRPr="00AB3E3C">
              <w:rPr>
                <w:sz w:val="22"/>
                <w:szCs w:val="22"/>
              </w:rPr>
              <w:t xml:space="preserve"> </w:t>
            </w:r>
            <w:r w:rsidRPr="00AB3E3C">
              <w:rPr>
                <w:sz w:val="22"/>
                <w:szCs w:val="22"/>
              </w:rPr>
              <w:t>de activitate</w:t>
            </w:r>
            <w:r w:rsidR="00166FE7">
              <w:rPr>
                <w:sz w:val="22"/>
                <w:szCs w:val="22"/>
              </w:rPr>
              <w:t xml:space="preserve"> a CDS în a.ș. 2024- 2025</w:t>
            </w:r>
            <w:r w:rsidR="00712FF4"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t xml:space="preserve">Proces verbal al </w:t>
            </w:r>
            <w:r w:rsidRPr="00AB3E3C">
              <w:rPr>
                <w:sz w:val="22"/>
                <w:szCs w:val="22"/>
                <w:lang w:val="ro-RO"/>
              </w:rPr>
              <w:t>ședinței CP</w:t>
            </w:r>
            <w:r w:rsidR="001E2097" w:rsidRPr="00AB3E3C">
              <w:rPr>
                <w:sz w:val="22"/>
                <w:szCs w:val="22"/>
              </w:rPr>
              <w:t xml:space="preserve"> nr. 03 din 26</w:t>
            </w:r>
            <w:r w:rsidR="00AE31F8" w:rsidRPr="00AB3E3C">
              <w:rPr>
                <w:sz w:val="22"/>
                <w:szCs w:val="22"/>
              </w:rPr>
              <w:t>.09.</w:t>
            </w:r>
            <w:r w:rsidR="00166FE7">
              <w:rPr>
                <w:sz w:val="22"/>
                <w:szCs w:val="22"/>
              </w:rPr>
              <w:t>2024</w:t>
            </w:r>
            <w:r w:rsidR="00712FF4" w:rsidRPr="00AB3E3C">
              <w:rPr>
                <w:sz w:val="22"/>
                <w:szCs w:val="22"/>
              </w:rPr>
              <w:t xml:space="preserve">, Cu referire la aprobarea PEI-lor </w:t>
            </w:r>
            <w:r w:rsidRPr="00AB3E3C">
              <w:rPr>
                <w:sz w:val="22"/>
                <w:szCs w:val="22"/>
              </w:rPr>
              <w:t>elevilor cu CES p</w:t>
            </w:r>
            <w:r w:rsidR="00166FE7">
              <w:rPr>
                <w:sz w:val="22"/>
                <w:szCs w:val="22"/>
              </w:rPr>
              <w:t>entru a.ș. 2024-2025</w:t>
            </w:r>
            <w:r w:rsidR="00712FF4"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t xml:space="preserve"> Graficul cu</w:t>
            </w:r>
            <w:r w:rsidR="00AE31F8" w:rsidRPr="00AB3E3C">
              <w:rPr>
                <w:sz w:val="22"/>
                <w:szCs w:val="22"/>
              </w:rPr>
              <w:t xml:space="preserve">  </w:t>
            </w:r>
            <w:r w:rsidR="00712FF4" w:rsidRPr="00AB3E3C">
              <w:rPr>
                <w:sz w:val="22"/>
                <w:szCs w:val="22"/>
              </w:rPr>
              <w:t>privire la organizarea și desfășurarea Activităților de consiliere și pregătire a elevilor pentru examenel</w:t>
            </w:r>
            <w:r w:rsidR="00166FE7">
              <w:rPr>
                <w:sz w:val="22"/>
                <w:szCs w:val="22"/>
              </w:rPr>
              <w:t>e de absolvire din sesiunea 2025</w:t>
            </w:r>
            <w:r w:rsidR="00712FF4" w:rsidRPr="00AB3E3C">
              <w:rPr>
                <w:sz w:val="22"/>
                <w:szCs w:val="22"/>
              </w:rPr>
              <w:t xml:space="preserve">; </w:t>
            </w:r>
          </w:p>
          <w:p w:rsidR="002C3D26" w:rsidRPr="00AB3E3C" w:rsidRDefault="00712FF4" w:rsidP="00D159F4">
            <w:pPr>
              <w:pStyle w:val="Default"/>
              <w:numPr>
                <w:ilvl w:val="0"/>
                <w:numId w:val="115"/>
              </w:numPr>
              <w:jc w:val="both"/>
              <w:rPr>
                <w:i/>
                <w:sz w:val="22"/>
                <w:szCs w:val="22"/>
              </w:rPr>
            </w:pPr>
            <w:r w:rsidRPr="00AB3E3C">
              <w:rPr>
                <w:sz w:val="22"/>
                <w:szCs w:val="22"/>
              </w:rPr>
              <w:t xml:space="preserve">Raportul CDS privind încadrarea copiilor cu CES, prezentat la ședința Consiliului profesoral </w:t>
            </w:r>
            <w:r w:rsidR="00166FE7">
              <w:rPr>
                <w:sz w:val="22"/>
                <w:szCs w:val="22"/>
              </w:rPr>
              <w:t>nr.01 din  30</w:t>
            </w:r>
            <w:r w:rsidR="001E2097" w:rsidRPr="00AB3E3C">
              <w:rPr>
                <w:sz w:val="22"/>
                <w:szCs w:val="22"/>
              </w:rPr>
              <w:t xml:space="preserve"> </w:t>
            </w:r>
            <w:r w:rsidR="00AE31F8" w:rsidRPr="00AB3E3C">
              <w:rPr>
                <w:sz w:val="22"/>
                <w:szCs w:val="22"/>
              </w:rPr>
              <w:t>.08</w:t>
            </w:r>
            <w:r w:rsidR="008F5F47" w:rsidRPr="00AB3E3C">
              <w:rPr>
                <w:sz w:val="22"/>
                <w:szCs w:val="22"/>
              </w:rPr>
              <w:t>.202</w:t>
            </w:r>
            <w:r w:rsidR="00166FE7">
              <w:rPr>
                <w:sz w:val="22"/>
                <w:szCs w:val="22"/>
              </w:rPr>
              <w:t>4</w:t>
            </w:r>
            <w:r w:rsidRPr="00AB3E3C">
              <w:rPr>
                <w:i/>
                <w:sz w:val="22"/>
                <w:szCs w:val="22"/>
              </w:rPr>
              <w:t>;</w:t>
            </w:r>
          </w:p>
          <w:p w:rsidR="00AE31F8" w:rsidRPr="00AB3E3C" w:rsidRDefault="002C3D26" w:rsidP="00D159F4">
            <w:pPr>
              <w:pStyle w:val="Default"/>
              <w:numPr>
                <w:ilvl w:val="0"/>
                <w:numId w:val="50"/>
              </w:numPr>
              <w:jc w:val="both"/>
              <w:rPr>
                <w:color w:val="000000" w:themeColor="text1"/>
                <w:sz w:val="22"/>
                <w:szCs w:val="22"/>
              </w:rPr>
            </w:pPr>
            <w:r w:rsidRPr="00AB3E3C">
              <w:rPr>
                <w:color w:val="000000" w:themeColor="text1"/>
                <w:sz w:val="22"/>
                <w:szCs w:val="22"/>
              </w:rPr>
              <w:t>Rezu</w:t>
            </w:r>
            <w:r w:rsidR="001E2097" w:rsidRPr="00AB3E3C">
              <w:rPr>
                <w:color w:val="000000" w:themeColor="text1"/>
                <w:sz w:val="22"/>
                <w:szCs w:val="22"/>
              </w:rPr>
              <w:t>ltatele şcolare pe</w:t>
            </w:r>
            <w:r w:rsidR="00166FE7">
              <w:rPr>
                <w:color w:val="000000" w:themeColor="text1"/>
                <w:sz w:val="22"/>
                <w:szCs w:val="22"/>
              </w:rPr>
              <w:t xml:space="preserve">ntru a.ș. 2024-2025 prezentat DGE </w:t>
            </w:r>
            <w:r w:rsidRPr="00AB3E3C">
              <w:rPr>
                <w:color w:val="000000" w:themeColor="text1"/>
                <w:sz w:val="22"/>
                <w:szCs w:val="22"/>
              </w:rPr>
              <w:t xml:space="preserve"> Anenii Noi </w:t>
            </w:r>
          </w:p>
          <w:p w:rsidR="00712FF4" w:rsidRPr="00B35F6C" w:rsidRDefault="00B35F6C" w:rsidP="00EC3FFD">
            <w:pPr>
              <w:pStyle w:val="a4"/>
              <w:numPr>
                <w:ilvl w:val="0"/>
                <w:numId w:val="2"/>
              </w:numPr>
              <w:autoSpaceDE w:val="0"/>
              <w:autoSpaceDN w:val="0"/>
              <w:adjustRightInd w:val="0"/>
              <w:jc w:val="left"/>
              <w:rPr>
                <w:color w:val="000000" w:themeColor="text1"/>
                <w:sz w:val="22"/>
                <w:lang w:eastAsia="ru-RU"/>
              </w:rPr>
            </w:pPr>
            <w:r w:rsidRPr="00B35F6C">
              <w:rPr>
                <w:color w:val="000000" w:themeColor="text1"/>
                <w:sz w:val="22"/>
                <w:lang w:eastAsia="ru-RU"/>
              </w:rPr>
              <w:t>Procesul - verbal nr. 7</w:t>
            </w:r>
            <w:r w:rsidR="000D7035" w:rsidRPr="00B35F6C">
              <w:rPr>
                <w:color w:val="000000" w:themeColor="text1"/>
                <w:sz w:val="22"/>
                <w:lang w:eastAsia="ru-RU"/>
              </w:rPr>
              <w:t xml:space="preserve"> din 2</w:t>
            </w:r>
            <w:r w:rsidRPr="00B35F6C">
              <w:rPr>
                <w:color w:val="000000" w:themeColor="text1"/>
                <w:sz w:val="22"/>
                <w:lang w:eastAsia="ru-RU"/>
              </w:rPr>
              <w:t>7</w:t>
            </w:r>
            <w:r w:rsidR="00166FE7" w:rsidRPr="00B35F6C">
              <w:rPr>
                <w:color w:val="000000" w:themeColor="text1"/>
                <w:sz w:val="22"/>
                <w:lang w:eastAsia="ru-RU"/>
              </w:rPr>
              <w:t>.03.2025</w:t>
            </w:r>
            <w:r w:rsidR="00AE31F8" w:rsidRPr="00B35F6C">
              <w:rPr>
                <w:color w:val="000000" w:themeColor="text1"/>
                <w:sz w:val="22"/>
                <w:lang w:eastAsia="ru-RU"/>
              </w:rPr>
              <w:t xml:space="preserve"> al ședinței</w:t>
            </w:r>
            <w:r w:rsidR="00D26C7C" w:rsidRPr="00B35F6C">
              <w:rPr>
                <w:color w:val="000000" w:themeColor="text1"/>
                <w:sz w:val="22"/>
                <w:lang w:eastAsia="ru-RU"/>
              </w:rPr>
              <w:t xml:space="preserve"> CP  cu cadrele didactice </w:t>
            </w:r>
            <w:r w:rsidR="00AE31F8" w:rsidRPr="00B35F6C">
              <w:rPr>
                <w:color w:val="000000" w:themeColor="text1"/>
                <w:sz w:val="22"/>
                <w:lang w:eastAsia="ru-RU"/>
              </w:rPr>
              <w:t xml:space="preserve"> , privind modalitatea de desfășurare a examenelor de absolvire, raportor </w:t>
            </w:r>
            <w:r w:rsidR="00EC3FFD" w:rsidRPr="00B35F6C">
              <w:rPr>
                <w:color w:val="000000" w:themeColor="text1"/>
                <w:sz w:val="22"/>
                <w:lang w:eastAsia="ru-RU"/>
              </w:rPr>
              <w:t>–</w:t>
            </w:r>
            <w:r w:rsidR="00AE31F8" w:rsidRPr="00B35F6C">
              <w:rPr>
                <w:color w:val="000000" w:themeColor="text1"/>
                <w:sz w:val="22"/>
                <w:lang w:eastAsia="ru-RU"/>
              </w:rPr>
              <w:t xml:space="preserve"> </w:t>
            </w:r>
            <w:r w:rsidR="00EC3FFD" w:rsidRPr="00B35F6C">
              <w:rPr>
                <w:color w:val="000000" w:themeColor="text1"/>
                <w:sz w:val="22"/>
                <w:lang w:eastAsia="ru-RU"/>
              </w:rPr>
              <w:t xml:space="preserve">directoarea ;  </w:t>
            </w:r>
          </w:p>
          <w:p w:rsidR="00EC3FFD" w:rsidRPr="00B35F6C" w:rsidRDefault="00B35F6C" w:rsidP="00EC3FFD">
            <w:pPr>
              <w:pStyle w:val="a4"/>
              <w:numPr>
                <w:ilvl w:val="0"/>
                <w:numId w:val="2"/>
              </w:numPr>
              <w:autoSpaceDE w:val="0"/>
              <w:autoSpaceDN w:val="0"/>
              <w:adjustRightInd w:val="0"/>
              <w:jc w:val="left"/>
              <w:rPr>
                <w:color w:val="000000" w:themeColor="text1"/>
                <w:sz w:val="22"/>
                <w:lang w:eastAsia="ru-RU"/>
              </w:rPr>
            </w:pPr>
            <w:r w:rsidRPr="00B35F6C">
              <w:rPr>
                <w:color w:val="000000" w:themeColor="text1"/>
                <w:sz w:val="22"/>
                <w:lang w:eastAsia="ru-RU"/>
              </w:rPr>
              <w:t>Procesul - verbal nr. 3 din 24</w:t>
            </w:r>
            <w:r w:rsidR="00166FE7" w:rsidRPr="00B35F6C">
              <w:rPr>
                <w:color w:val="000000" w:themeColor="text1"/>
                <w:sz w:val="22"/>
                <w:lang w:eastAsia="ru-RU"/>
              </w:rPr>
              <w:t>.03.2025</w:t>
            </w:r>
            <w:r w:rsidRPr="00B35F6C">
              <w:rPr>
                <w:color w:val="000000" w:themeColor="text1"/>
                <w:sz w:val="22"/>
                <w:lang w:eastAsia="ru-RU"/>
              </w:rPr>
              <w:t xml:space="preserve"> al ședinței cu elevii claselor</w:t>
            </w:r>
            <w:r w:rsidR="00EC3FFD" w:rsidRPr="00B35F6C">
              <w:rPr>
                <w:color w:val="000000" w:themeColor="text1"/>
                <w:sz w:val="22"/>
                <w:lang w:eastAsia="ru-RU"/>
              </w:rPr>
              <w:t xml:space="preserve"> a IX-a , </w:t>
            </w:r>
            <w:r w:rsidRPr="00B35F6C">
              <w:rPr>
                <w:color w:val="000000" w:themeColor="text1"/>
                <w:sz w:val="22"/>
                <w:lang w:eastAsia="ru-RU"/>
              </w:rPr>
              <w:t xml:space="preserve">IX-b </w:t>
            </w:r>
            <w:r w:rsidR="00EC3FFD" w:rsidRPr="00B35F6C">
              <w:rPr>
                <w:color w:val="000000" w:themeColor="text1"/>
                <w:sz w:val="22"/>
                <w:lang w:eastAsia="ru-RU"/>
              </w:rPr>
              <w:t>privind modalitatea de desfășurare a examenelor de absolvire, raportor – directoarea   adjunctă  pentru instruire;</w:t>
            </w:r>
          </w:p>
          <w:p w:rsidR="00EC3FFD" w:rsidRPr="00B35F6C" w:rsidRDefault="00B35F6C" w:rsidP="00EC3FFD">
            <w:pPr>
              <w:pStyle w:val="a4"/>
              <w:numPr>
                <w:ilvl w:val="0"/>
                <w:numId w:val="2"/>
              </w:numPr>
              <w:autoSpaceDE w:val="0"/>
              <w:autoSpaceDN w:val="0"/>
              <w:adjustRightInd w:val="0"/>
              <w:jc w:val="left"/>
              <w:rPr>
                <w:rFonts w:ascii="Arial" w:hAnsi="Arial" w:cs="Arial"/>
                <w:color w:val="000000" w:themeColor="text1"/>
                <w:sz w:val="19"/>
                <w:szCs w:val="19"/>
                <w:lang w:eastAsia="ru-RU"/>
              </w:rPr>
            </w:pPr>
            <w:r w:rsidRPr="00B35F6C">
              <w:rPr>
                <w:color w:val="000000" w:themeColor="text1"/>
                <w:sz w:val="22"/>
                <w:lang w:eastAsia="ru-RU"/>
              </w:rPr>
              <w:t>Procesul-verbal nr. 3 din 13 .04</w:t>
            </w:r>
            <w:r w:rsidR="00D06A9C" w:rsidRPr="00B35F6C">
              <w:rPr>
                <w:color w:val="000000" w:themeColor="text1"/>
                <w:sz w:val="22"/>
                <w:lang w:eastAsia="ru-RU"/>
              </w:rPr>
              <w:t>.2025</w:t>
            </w:r>
            <w:r w:rsidR="00EC3FFD" w:rsidRPr="00B35F6C">
              <w:rPr>
                <w:color w:val="000000" w:themeColor="text1"/>
                <w:sz w:val="22"/>
                <w:lang w:eastAsia="ru-RU"/>
              </w:rPr>
              <w:t xml:space="preserve"> al ședinței</w:t>
            </w:r>
            <w:r w:rsidR="00D26C7C" w:rsidRPr="00B35F6C">
              <w:rPr>
                <w:color w:val="000000" w:themeColor="text1"/>
                <w:sz w:val="22"/>
                <w:lang w:eastAsia="ru-RU"/>
              </w:rPr>
              <w:t xml:space="preserve"> cu părinții elevilor clasei aIX</w:t>
            </w:r>
            <w:r w:rsidR="00EC3FFD" w:rsidRPr="00B35F6C">
              <w:rPr>
                <w:color w:val="000000" w:themeColor="text1"/>
                <w:sz w:val="22"/>
                <w:lang w:eastAsia="ru-RU"/>
              </w:rPr>
              <w:t xml:space="preserve">-a </w:t>
            </w:r>
            <w:r w:rsidRPr="00B35F6C">
              <w:rPr>
                <w:color w:val="000000" w:themeColor="text1"/>
                <w:sz w:val="22"/>
                <w:lang w:eastAsia="ru-RU"/>
              </w:rPr>
              <w:t xml:space="preserve">,IX-b </w:t>
            </w:r>
            <w:r w:rsidR="00EC3FFD" w:rsidRPr="00B35F6C">
              <w:rPr>
                <w:color w:val="000000" w:themeColor="text1"/>
                <w:sz w:val="22"/>
                <w:lang w:eastAsia="ru-RU"/>
              </w:rPr>
              <w:t>cu  privire la pregătirea pentru testarea națională</w:t>
            </w:r>
            <w:r w:rsidR="00E750BF" w:rsidRPr="00B35F6C">
              <w:rPr>
                <w:rFonts w:ascii="Arial" w:hAnsi="Arial" w:cs="Arial"/>
                <w:color w:val="000000" w:themeColor="text1"/>
                <w:sz w:val="19"/>
                <w:szCs w:val="19"/>
                <w:lang w:eastAsia="ru-RU"/>
              </w:rPr>
              <w:t>.</w:t>
            </w:r>
          </w:p>
          <w:p w:rsidR="00712FF4" w:rsidRPr="00A1344A" w:rsidRDefault="00712FF4" w:rsidP="008F5F4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12FF4" w:rsidRPr="002C3D26" w:rsidRDefault="00712FF4" w:rsidP="00712FF4">
            <w:pPr>
              <w:pStyle w:val="Default"/>
              <w:jc w:val="both"/>
              <w:rPr>
                <w:sz w:val="22"/>
              </w:rPr>
            </w:pPr>
            <w:r w:rsidRPr="002C3D26">
              <w:rPr>
                <w:sz w:val="22"/>
                <w:szCs w:val="22"/>
              </w:rPr>
              <w:t>Administrația instituției stipulează, în planurile strategice și operaționale, în documentele de politici interne, evaluarea sistematică a procesului de proiectare-predare-învățare-evaluare, în vederea asigurării procesul</w:t>
            </w:r>
            <w:r w:rsidR="002C3D26" w:rsidRPr="002C3D26">
              <w:rPr>
                <w:sz w:val="22"/>
                <w:szCs w:val="22"/>
              </w:rPr>
              <w:t xml:space="preserve">ui educațional calitativ. Gimnaziul </w:t>
            </w:r>
            <w:r w:rsidRPr="002C3D26">
              <w:rPr>
                <w:sz w:val="22"/>
                <w:szCs w:val="22"/>
              </w:rPr>
              <w:t xml:space="preserve"> monitorizează realizarea curriculumului, inclusiv a curriculumului adaptat/ modificat pentru copiii cu CES. </w:t>
            </w:r>
          </w:p>
          <w:p w:rsidR="00712FF4" w:rsidRPr="00A1344A" w:rsidRDefault="00712FF4" w:rsidP="00A1344A">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0,75</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E750BF">
        <w:tc>
          <w:tcPr>
            <w:tcW w:w="2069" w:type="dxa"/>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D7559E" w:rsidRPr="00AB3E3C" w:rsidRDefault="00C6119E" w:rsidP="00D7559E">
            <w:pPr>
              <w:pStyle w:val="a4"/>
              <w:numPr>
                <w:ilvl w:val="0"/>
                <w:numId w:val="2"/>
              </w:numPr>
              <w:rPr>
                <w:iCs/>
                <w:color w:val="000000" w:themeColor="text1"/>
                <w:sz w:val="22"/>
              </w:rPr>
            </w:pPr>
            <w:r w:rsidRPr="00AB3E3C">
              <w:rPr>
                <w:color w:val="000000" w:themeColor="text1"/>
                <w:sz w:val="22"/>
              </w:rPr>
              <w:t>PDI</w:t>
            </w:r>
            <w:r w:rsidR="001E2097" w:rsidRPr="00AB3E3C">
              <w:rPr>
                <w:color w:val="000000" w:themeColor="text1"/>
                <w:sz w:val="22"/>
              </w:rPr>
              <w:t xml:space="preserve"> pentru anii 2023-2028</w:t>
            </w:r>
            <w:r w:rsidR="00D7559E" w:rsidRPr="00AB3E3C">
              <w:rPr>
                <w:color w:val="000000" w:themeColor="text1"/>
                <w:sz w:val="22"/>
              </w:rPr>
              <w:t>, aprobat  la ședința Consiliului de Ad</w:t>
            </w:r>
            <w:r w:rsidR="001E2097" w:rsidRPr="00AB3E3C">
              <w:rPr>
                <w:color w:val="000000" w:themeColor="text1"/>
                <w:sz w:val="22"/>
              </w:rPr>
              <w:t>ministrație, proces-verbal nr.03 din 26.09.2023</w:t>
            </w:r>
          </w:p>
          <w:p w:rsidR="00D7559E" w:rsidRPr="00AB3E3C" w:rsidRDefault="001E2097" w:rsidP="00D7559E">
            <w:pPr>
              <w:pStyle w:val="a4"/>
              <w:numPr>
                <w:ilvl w:val="0"/>
                <w:numId w:val="2"/>
              </w:numPr>
              <w:rPr>
                <w:iCs/>
                <w:color w:val="000000" w:themeColor="text1"/>
                <w:sz w:val="22"/>
              </w:rPr>
            </w:pPr>
            <w:r w:rsidRPr="00AB3E3C">
              <w:rPr>
                <w:color w:val="000000" w:themeColor="text1"/>
                <w:sz w:val="22"/>
              </w:rPr>
              <w:t>PAI</w:t>
            </w:r>
            <w:r w:rsidR="00D06A9C">
              <w:rPr>
                <w:color w:val="000000" w:themeColor="text1"/>
                <w:sz w:val="22"/>
              </w:rPr>
              <w:t>, pentru anul de studii 2024-2025</w:t>
            </w:r>
            <w:r w:rsidR="00D7559E" w:rsidRPr="00AB3E3C">
              <w:rPr>
                <w:color w:val="000000" w:themeColor="text1"/>
                <w:sz w:val="22"/>
              </w:rPr>
              <w:t>, aprobat la ședința Consiliului profes</w:t>
            </w:r>
            <w:r w:rsidR="002C3D26" w:rsidRPr="00AB3E3C">
              <w:rPr>
                <w:color w:val="000000" w:themeColor="text1"/>
                <w:sz w:val="22"/>
              </w:rPr>
              <w:t>oral, proces-</w:t>
            </w:r>
            <w:r w:rsidRPr="00AB3E3C">
              <w:rPr>
                <w:color w:val="000000" w:themeColor="text1"/>
                <w:sz w:val="22"/>
              </w:rPr>
              <w:t xml:space="preserve">verbal nr.03 din 26 </w:t>
            </w:r>
            <w:r w:rsidR="00D7559E" w:rsidRPr="00AB3E3C">
              <w:rPr>
                <w:color w:val="000000" w:themeColor="text1"/>
                <w:sz w:val="22"/>
              </w:rPr>
              <w:t>septembrie 20</w:t>
            </w:r>
            <w:r w:rsidR="00D06A9C">
              <w:rPr>
                <w:color w:val="000000" w:themeColor="text1"/>
                <w:sz w:val="22"/>
              </w:rPr>
              <w:t>24</w:t>
            </w:r>
          </w:p>
          <w:p w:rsidR="002C3D26" w:rsidRPr="00AB3E3C" w:rsidRDefault="002C3D26" w:rsidP="00D159F4">
            <w:pPr>
              <w:pStyle w:val="Default"/>
              <w:numPr>
                <w:ilvl w:val="0"/>
                <w:numId w:val="116"/>
              </w:numPr>
              <w:jc w:val="both"/>
              <w:rPr>
                <w:sz w:val="22"/>
                <w:szCs w:val="22"/>
              </w:rPr>
            </w:pPr>
            <w:r w:rsidRPr="00AB3E3C">
              <w:rPr>
                <w:sz w:val="22"/>
                <w:szCs w:val="22"/>
              </w:rPr>
              <w:t>Planul de formare continuă a cad</w:t>
            </w:r>
            <w:r w:rsidR="00EC3FFD" w:rsidRPr="00AB3E3C">
              <w:rPr>
                <w:sz w:val="22"/>
                <w:szCs w:val="22"/>
              </w:rPr>
              <w:t>relor didactice pentru 2020-2024</w:t>
            </w:r>
            <w:r w:rsidRPr="00AB3E3C">
              <w:rPr>
                <w:sz w:val="22"/>
                <w:szCs w:val="22"/>
              </w:rPr>
              <w:t xml:space="preserve">; </w:t>
            </w:r>
          </w:p>
          <w:p w:rsidR="002C3D26" w:rsidRPr="00AB3E3C" w:rsidRDefault="002C3D26" w:rsidP="00D159F4">
            <w:pPr>
              <w:pStyle w:val="Default"/>
              <w:numPr>
                <w:ilvl w:val="0"/>
                <w:numId w:val="116"/>
              </w:numPr>
              <w:jc w:val="both"/>
              <w:rPr>
                <w:sz w:val="22"/>
                <w:szCs w:val="22"/>
              </w:rPr>
            </w:pPr>
            <w:r w:rsidRPr="00AB3E3C">
              <w:rPr>
                <w:sz w:val="22"/>
                <w:szCs w:val="22"/>
              </w:rPr>
              <w:t>Planul activit</w:t>
            </w:r>
            <w:r w:rsidR="00D06A9C">
              <w:rPr>
                <w:sz w:val="22"/>
                <w:szCs w:val="22"/>
              </w:rPr>
              <w:t>ăților metodice pentru a.ș. 2024-2025</w:t>
            </w:r>
            <w:r w:rsidRPr="00AB3E3C">
              <w:rPr>
                <w:sz w:val="22"/>
                <w:szCs w:val="22"/>
              </w:rPr>
              <w:t xml:space="preserve">; </w:t>
            </w:r>
          </w:p>
          <w:p w:rsidR="002C3D26" w:rsidRPr="00AB3E3C" w:rsidRDefault="002C3D26" w:rsidP="002C3D26">
            <w:pPr>
              <w:pStyle w:val="a4"/>
              <w:numPr>
                <w:ilvl w:val="0"/>
                <w:numId w:val="2"/>
              </w:numPr>
              <w:rPr>
                <w:iCs/>
                <w:color w:val="000000" w:themeColor="text1"/>
                <w:sz w:val="22"/>
              </w:rPr>
            </w:pPr>
            <w:r w:rsidRPr="00AB3E3C">
              <w:rPr>
                <w:sz w:val="22"/>
              </w:rPr>
              <w:t xml:space="preserve">Informație cu privire la </w:t>
            </w:r>
            <w:r w:rsidR="00EC3FFD" w:rsidRPr="00AB3E3C">
              <w:rPr>
                <w:sz w:val="22"/>
              </w:rPr>
              <w:t>nec</w:t>
            </w:r>
            <w:r w:rsidR="00D06A9C">
              <w:rPr>
                <w:sz w:val="22"/>
              </w:rPr>
              <w:t xml:space="preserve">esarul de cadre prezentată DGE </w:t>
            </w:r>
            <w:r w:rsidRPr="00AB3E3C">
              <w:rPr>
                <w:sz w:val="22"/>
              </w:rPr>
              <w:t xml:space="preserve"> Anenii Noi</w:t>
            </w:r>
          </w:p>
          <w:p w:rsidR="007D013E" w:rsidRPr="00AB3E3C" w:rsidRDefault="007D013E" w:rsidP="00DA71E7">
            <w:pPr>
              <w:pStyle w:val="a4"/>
              <w:numPr>
                <w:ilvl w:val="0"/>
                <w:numId w:val="2"/>
              </w:numPr>
              <w:rPr>
                <w:iCs/>
                <w:color w:val="000000" w:themeColor="text1"/>
                <w:sz w:val="22"/>
              </w:rPr>
            </w:pPr>
            <w:r w:rsidRPr="00AB3E3C">
              <w:rPr>
                <w:iCs/>
                <w:color w:val="000000" w:themeColor="text1"/>
                <w:sz w:val="22"/>
              </w:rPr>
              <w:t>Graficul atestării cadrelor didactice</w:t>
            </w:r>
          </w:p>
          <w:p w:rsidR="007D013E" w:rsidRPr="00AB3E3C" w:rsidRDefault="007D013E" w:rsidP="00DA71E7">
            <w:pPr>
              <w:pStyle w:val="a4"/>
              <w:numPr>
                <w:ilvl w:val="0"/>
                <w:numId w:val="2"/>
              </w:numPr>
              <w:rPr>
                <w:iCs/>
                <w:color w:val="000000" w:themeColor="text1"/>
                <w:sz w:val="22"/>
              </w:rPr>
            </w:pPr>
            <w:r w:rsidRPr="00AB3E3C">
              <w:rPr>
                <w:iCs/>
                <w:color w:val="000000" w:themeColor="text1"/>
                <w:sz w:val="22"/>
              </w:rPr>
              <w:t>Plan de activitate a comisiei de atestare</w:t>
            </w:r>
            <w:r w:rsidR="009D7583" w:rsidRPr="00AB3E3C">
              <w:rPr>
                <w:iCs/>
                <w:color w:val="000000" w:themeColor="text1"/>
                <w:sz w:val="22"/>
              </w:rPr>
              <w:t xml:space="preserve"> </w:t>
            </w:r>
            <w:r w:rsidR="00D06A9C">
              <w:rPr>
                <w:iCs/>
                <w:color w:val="000000" w:themeColor="text1"/>
                <w:sz w:val="22"/>
              </w:rPr>
              <w:t>pentru 2024</w:t>
            </w:r>
            <w:r w:rsidR="009D7583" w:rsidRPr="00AB3E3C">
              <w:rPr>
                <w:iCs/>
                <w:color w:val="000000" w:themeColor="text1"/>
                <w:sz w:val="22"/>
              </w:rPr>
              <w:t>-202</w:t>
            </w:r>
            <w:r w:rsidR="00D06A9C">
              <w:rPr>
                <w:iCs/>
                <w:color w:val="000000" w:themeColor="text1"/>
                <w:sz w:val="22"/>
              </w:rPr>
              <w:t>5</w:t>
            </w:r>
          </w:p>
          <w:p w:rsidR="0048696D" w:rsidRPr="00AB3E3C" w:rsidRDefault="00D06A9C" w:rsidP="00DA71E7">
            <w:pPr>
              <w:pStyle w:val="a4"/>
              <w:numPr>
                <w:ilvl w:val="0"/>
                <w:numId w:val="2"/>
              </w:numPr>
              <w:rPr>
                <w:iCs/>
                <w:color w:val="000000" w:themeColor="text1"/>
                <w:sz w:val="22"/>
              </w:rPr>
            </w:pPr>
            <w:r>
              <w:rPr>
                <w:iCs/>
                <w:color w:val="000000" w:themeColor="text1"/>
                <w:sz w:val="22"/>
              </w:rPr>
              <w:t>Ordinul nr.32-b din 02</w:t>
            </w:r>
            <w:r w:rsidR="0048696D" w:rsidRPr="00AB3E3C">
              <w:rPr>
                <w:iCs/>
                <w:color w:val="000000" w:themeColor="text1"/>
                <w:sz w:val="22"/>
              </w:rPr>
              <w:t xml:space="preserve"> septembr</w:t>
            </w:r>
            <w:r>
              <w:rPr>
                <w:iCs/>
                <w:color w:val="000000" w:themeColor="text1"/>
                <w:sz w:val="22"/>
              </w:rPr>
              <w:t>ie2024</w:t>
            </w:r>
            <w:r w:rsidR="00C6119E" w:rsidRPr="00AB3E3C">
              <w:rPr>
                <w:iCs/>
                <w:color w:val="000000" w:themeColor="text1"/>
                <w:sz w:val="22"/>
              </w:rPr>
              <w:t xml:space="preserve"> “Cu </w:t>
            </w:r>
            <w:r w:rsidR="00EC3FFD" w:rsidRPr="00AB3E3C">
              <w:rPr>
                <w:iCs/>
                <w:color w:val="000000" w:themeColor="text1"/>
                <w:sz w:val="22"/>
              </w:rPr>
              <w:t xml:space="preserve">privire </w:t>
            </w:r>
            <w:r w:rsidR="00C6119E" w:rsidRPr="00AB3E3C">
              <w:rPr>
                <w:iCs/>
                <w:color w:val="000000" w:themeColor="text1"/>
                <w:sz w:val="22"/>
              </w:rPr>
              <w:t>la componenț</w:t>
            </w:r>
            <w:r w:rsidR="0048696D" w:rsidRPr="00AB3E3C">
              <w:rPr>
                <w:iCs/>
                <w:color w:val="000000" w:themeColor="text1"/>
                <w:sz w:val="22"/>
              </w:rPr>
              <w:t>a comisiilor metodic</w:t>
            </w:r>
            <w:r w:rsidR="0086409E" w:rsidRPr="00AB3E3C">
              <w:rPr>
                <w:iCs/>
                <w:color w:val="000000" w:themeColor="text1"/>
                <w:sz w:val="22"/>
              </w:rPr>
              <w:t>e</w:t>
            </w:r>
            <w:r w:rsidR="0048696D" w:rsidRPr="00AB3E3C">
              <w:rPr>
                <w:iCs/>
                <w:color w:val="000000" w:themeColor="text1"/>
                <w:sz w:val="22"/>
              </w:rPr>
              <w:t xml:space="preserve"> pe arii c</w:t>
            </w:r>
            <w:r w:rsidR="00C6119E" w:rsidRPr="00AB3E3C">
              <w:rPr>
                <w:iCs/>
                <w:color w:val="000000" w:themeColor="text1"/>
                <w:sz w:val="22"/>
              </w:rPr>
              <w:t>urricular</w:t>
            </w:r>
            <w:r w:rsidR="0061510F" w:rsidRPr="00AB3E3C">
              <w:rPr>
                <w:iCs/>
                <w:color w:val="000000" w:themeColor="text1"/>
                <w:sz w:val="22"/>
              </w:rPr>
              <w:t>e</w:t>
            </w:r>
            <w:r w:rsidR="00F81BD5" w:rsidRPr="00AB3E3C">
              <w:rPr>
                <w:iCs/>
                <w:color w:val="000000" w:themeColor="text1"/>
                <w:sz w:val="22"/>
              </w:rPr>
              <w:t xml:space="preserve"> pe anul </w:t>
            </w:r>
            <w:r>
              <w:rPr>
                <w:iCs/>
                <w:color w:val="000000" w:themeColor="text1"/>
                <w:sz w:val="22"/>
              </w:rPr>
              <w:t>de studii 2024-2025</w:t>
            </w:r>
            <w:r w:rsidR="0048696D" w:rsidRPr="00AB3E3C">
              <w:rPr>
                <w:iCs/>
                <w:color w:val="000000" w:themeColor="text1"/>
                <w:sz w:val="22"/>
              </w:rPr>
              <w:t>”</w:t>
            </w:r>
          </w:p>
          <w:p w:rsidR="002C3D26" w:rsidRPr="00AB3E3C" w:rsidRDefault="002C3D26" w:rsidP="00D159F4">
            <w:pPr>
              <w:pStyle w:val="Default"/>
              <w:numPr>
                <w:ilvl w:val="0"/>
                <w:numId w:val="116"/>
              </w:numPr>
              <w:jc w:val="both"/>
              <w:rPr>
                <w:sz w:val="22"/>
                <w:szCs w:val="22"/>
              </w:rPr>
            </w:pPr>
            <w:r w:rsidRPr="00AB3E3C">
              <w:rPr>
                <w:sz w:val="22"/>
                <w:szCs w:val="22"/>
              </w:rPr>
              <w:t xml:space="preserve">Graficul privind participarea cadrelor didactice la activitățile de dezvol-tare profesională; </w:t>
            </w:r>
          </w:p>
          <w:p w:rsidR="002C3D26" w:rsidRPr="00AB3E3C" w:rsidRDefault="002C3D26" w:rsidP="00D159F4">
            <w:pPr>
              <w:pStyle w:val="Default"/>
              <w:numPr>
                <w:ilvl w:val="0"/>
                <w:numId w:val="116"/>
              </w:numPr>
              <w:jc w:val="both"/>
              <w:rPr>
                <w:sz w:val="22"/>
                <w:szCs w:val="22"/>
              </w:rPr>
            </w:pPr>
            <w:r w:rsidRPr="00AB3E3C">
              <w:rPr>
                <w:sz w:val="22"/>
                <w:szCs w:val="22"/>
              </w:rPr>
              <w:t xml:space="preserve">Ordine cu privire : participarea la activitățile de dezvol-tare profesională a cadrelor didactice; </w:t>
            </w:r>
          </w:p>
          <w:p w:rsidR="002C3D26" w:rsidRPr="00AB3E3C" w:rsidRDefault="00F81BD5" w:rsidP="00F81BD5">
            <w:pPr>
              <w:pStyle w:val="a4"/>
              <w:numPr>
                <w:ilvl w:val="0"/>
                <w:numId w:val="2"/>
              </w:numPr>
              <w:autoSpaceDE w:val="0"/>
              <w:autoSpaceDN w:val="0"/>
              <w:adjustRightInd w:val="0"/>
              <w:jc w:val="left"/>
              <w:rPr>
                <w:sz w:val="22"/>
                <w:lang w:eastAsia="ru-RU"/>
              </w:rPr>
            </w:pPr>
            <w:r w:rsidRPr="00AB3E3C">
              <w:rPr>
                <w:sz w:val="22"/>
                <w:lang w:eastAsia="ru-RU"/>
              </w:rPr>
              <w:t xml:space="preserve">Recrutarea cadrelor didactice se face la necesitate, asigurând toate disciplinele </w:t>
            </w:r>
            <w:r w:rsidRPr="00AB3E3C">
              <w:rPr>
                <w:sz w:val="22"/>
                <w:lang w:eastAsia="ru-RU"/>
              </w:rPr>
              <w:lastRenderedPageBreak/>
              <w:t>cu  specialiști calificați</w:t>
            </w:r>
          </w:p>
          <w:p w:rsidR="002C3D26" w:rsidRPr="00AB3E3C" w:rsidRDefault="002C3D26" w:rsidP="00D159F4">
            <w:pPr>
              <w:pStyle w:val="Default"/>
              <w:numPr>
                <w:ilvl w:val="0"/>
                <w:numId w:val="116"/>
              </w:numPr>
              <w:jc w:val="both"/>
              <w:rPr>
                <w:sz w:val="22"/>
                <w:szCs w:val="22"/>
              </w:rPr>
            </w:pPr>
            <w:r w:rsidRPr="00AB3E3C">
              <w:rPr>
                <w:sz w:val="22"/>
                <w:szCs w:val="22"/>
              </w:rPr>
              <w:t>aprobarea Planului activităț</w:t>
            </w:r>
            <w:r w:rsidR="00F81BD5" w:rsidRPr="00AB3E3C">
              <w:rPr>
                <w:sz w:val="22"/>
                <w:szCs w:val="22"/>
              </w:rPr>
              <w:t>ilor de mentorat pentru tânărul  specialist</w:t>
            </w:r>
            <w:r w:rsidRPr="00AB3E3C">
              <w:rPr>
                <w:sz w:val="22"/>
                <w:szCs w:val="22"/>
              </w:rPr>
              <w:t xml:space="preserve"> la disciplinele școlare </w:t>
            </w:r>
            <w:r w:rsidR="00D06A9C">
              <w:rPr>
                <w:sz w:val="22"/>
                <w:szCs w:val="22"/>
              </w:rPr>
              <w:t>în 2024-2025</w:t>
            </w:r>
            <w:r w:rsidRPr="00AB3E3C">
              <w:rPr>
                <w:sz w:val="22"/>
                <w:szCs w:val="22"/>
              </w:rPr>
              <w:t xml:space="preserve"> </w:t>
            </w:r>
          </w:p>
          <w:p w:rsidR="002C3D26" w:rsidRPr="00AB3E3C" w:rsidRDefault="002F2F5A" w:rsidP="00D159F4">
            <w:pPr>
              <w:pStyle w:val="a4"/>
              <w:numPr>
                <w:ilvl w:val="0"/>
                <w:numId w:val="12"/>
              </w:numPr>
              <w:tabs>
                <w:tab w:val="clear" w:pos="709"/>
              </w:tabs>
              <w:jc w:val="left"/>
              <w:rPr>
                <w:color w:val="000000" w:themeColor="text1"/>
                <w:sz w:val="22"/>
              </w:rPr>
            </w:pPr>
            <w:r w:rsidRPr="00AB3E3C">
              <w:rPr>
                <w:color w:val="000000" w:themeColor="text1"/>
                <w:sz w:val="22"/>
              </w:rPr>
              <w:t>Registru de evidență  de p</w:t>
            </w:r>
            <w:r w:rsidR="005953A4" w:rsidRPr="00AB3E3C">
              <w:rPr>
                <w:color w:val="000000" w:themeColor="text1"/>
                <w:sz w:val="22"/>
              </w:rPr>
              <w:t xml:space="preserve">articiparea la stagii de formare continuă și realizarea schimbului de informație; </w:t>
            </w:r>
          </w:p>
          <w:p w:rsidR="00637A36" w:rsidRPr="00AB3E3C" w:rsidRDefault="00A00494" w:rsidP="0061510F">
            <w:pPr>
              <w:pStyle w:val="a4"/>
              <w:numPr>
                <w:ilvl w:val="0"/>
                <w:numId w:val="2"/>
              </w:numPr>
              <w:rPr>
                <w:iCs/>
              </w:rPr>
            </w:pPr>
            <w:r w:rsidRPr="00AB3E3C">
              <w:rPr>
                <w:color w:val="000000" w:themeColor="text1"/>
                <w:sz w:val="22"/>
                <w:lang w:val="ro-RO"/>
              </w:rPr>
              <w:t>Certificate de formare continuă a cadrelor didactice</w:t>
            </w:r>
            <w:r w:rsidR="00556ECD" w:rsidRPr="00AB3E3C">
              <w:rPr>
                <w:color w:val="000000" w:themeColor="text1"/>
                <w:sz w:val="22"/>
                <w:lang w:val="ro-RO"/>
              </w:rPr>
              <w:t xml:space="preserve"> </w:t>
            </w:r>
            <w:r w:rsidR="00D06A9C">
              <w:t>3</w:t>
            </w:r>
            <w:r w:rsidR="00556ECD" w:rsidRPr="00AB3E3C">
              <w:t xml:space="preserve">  cadre didactice instruite la cursuri </w:t>
            </w:r>
            <w:r w:rsidR="00D06A9C">
              <w:t>de formare continuă în a.ș. 2024-2025</w:t>
            </w:r>
            <w:r w:rsidR="00556ECD" w:rsidRPr="00AB3E3C">
              <w:t xml:space="preserve"> (certificate de absolvire) în cadrul programului de dezvoltare instituțională privind GUVERNANȚA DEMOCRATICĂ ÎN REPUBLICA MOLDOVA</w:t>
            </w:r>
            <w:r w:rsidR="00E750BF" w:rsidRPr="00AB3E3C">
              <w:t>.</w:t>
            </w:r>
          </w:p>
          <w:p w:rsidR="00712FF4" w:rsidRPr="00E750BF" w:rsidRDefault="00712FF4" w:rsidP="002C3D26">
            <w:pPr>
              <w:pStyle w:val="Default"/>
              <w:jc w:val="both"/>
              <w:rPr>
                <w:iCs/>
              </w:rPr>
            </w:pPr>
          </w:p>
        </w:tc>
      </w:tr>
      <w:tr w:rsidR="00F842E4" w:rsidRPr="00E938A0" w:rsidTr="00E750BF">
        <w:tc>
          <w:tcPr>
            <w:tcW w:w="2069" w:type="dxa"/>
          </w:tcPr>
          <w:p w:rsidR="00F842E4" w:rsidRPr="00BD4375" w:rsidRDefault="00F842E4" w:rsidP="00F842E4">
            <w:pPr>
              <w:jc w:val="left"/>
            </w:pPr>
            <w:r w:rsidRPr="00BD4375">
              <w:lastRenderedPageBreak/>
              <w:t>Constatări</w:t>
            </w:r>
          </w:p>
        </w:tc>
        <w:tc>
          <w:tcPr>
            <w:tcW w:w="7570" w:type="dxa"/>
            <w:gridSpan w:val="3"/>
            <w:shd w:val="clear" w:color="auto" w:fill="FFFFFF" w:themeFill="background1"/>
          </w:tcPr>
          <w:p w:rsidR="00712FF4" w:rsidRPr="00E750BF" w:rsidRDefault="00712FF4" w:rsidP="00637A36">
            <w:pPr>
              <w:rPr>
                <w:rFonts w:eastAsia="Times New Roman"/>
                <w:iCs/>
                <w:color w:val="000000" w:themeColor="text1"/>
                <w:sz w:val="22"/>
              </w:rPr>
            </w:pPr>
            <w:r w:rsidRPr="00E750BF">
              <w:rPr>
                <w:sz w:val="22"/>
              </w:rPr>
              <w:t xml:space="preserve">Administrația instituției monitorizează necesarul de cadre, raportându-l la stringențele procesului educațional actual, proiectând programe de recrutare și de implicare sistematică a cadrelor didactice în activități de formare continuă și de creștere a nivelului profesional. Planificarea se realizează reieșind din nevoile individuale și instituționale </w:t>
            </w:r>
            <w:r w:rsidR="002C3D26" w:rsidRPr="00E750BF">
              <w:rPr>
                <w:rFonts w:eastAsia="Times New Roman"/>
                <w:iCs/>
                <w:color w:val="000000" w:themeColor="text1"/>
                <w:sz w:val="22"/>
              </w:rPr>
              <w:t xml:space="preserve">În bugetul gimnaziului sunt planificate surse financiare pentru participarea cadrelor didactice la cursurile de formare continuă,conform ofertelor propuse de către instituțiile : IȘE, IFC,UPS cu prezența fizică sau on-line, cuantificați conform orelor studiate. În rezultat sunt certificați și aspiră la grade didactice.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6409E">
              <w:t>0,75</w:t>
            </w:r>
          </w:p>
        </w:tc>
        <w:tc>
          <w:tcPr>
            <w:tcW w:w="2268" w:type="dxa"/>
          </w:tcPr>
          <w:p w:rsidR="00F842E4" w:rsidRPr="00D25024" w:rsidRDefault="00F842E4" w:rsidP="00F842E4">
            <w:r>
              <w:t>Punctaj acordat: -</w:t>
            </w:r>
            <w:r w:rsidR="007D3C4E">
              <w:t>0,75</w:t>
            </w:r>
            <w:r>
              <w:t xml:space="preserve"> </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396F1C">
        <w:tc>
          <w:tcPr>
            <w:tcW w:w="2069" w:type="dxa"/>
            <w:shd w:val="clear" w:color="auto" w:fill="FFFFFF" w:themeFill="background1"/>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B92273" w:rsidRPr="00AB3E3C" w:rsidRDefault="00712FF4" w:rsidP="00D159F4">
            <w:pPr>
              <w:pStyle w:val="Default"/>
              <w:numPr>
                <w:ilvl w:val="0"/>
                <w:numId w:val="117"/>
              </w:numPr>
              <w:jc w:val="both"/>
              <w:rPr>
                <w:sz w:val="22"/>
                <w:szCs w:val="22"/>
              </w:rPr>
            </w:pPr>
            <w:r w:rsidRPr="00AB3E3C">
              <w:rPr>
                <w:sz w:val="22"/>
                <w:szCs w:val="22"/>
              </w:rPr>
              <w:t>Li</w:t>
            </w:r>
            <w:r w:rsidR="00F81BD5" w:rsidRPr="00AB3E3C">
              <w:rPr>
                <w:sz w:val="22"/>
                <w:szCs w:val="22"/>
              </w:rPr>
              <w:t xml:space="preserve">sta </w:t>
            </w:r>
            <w:r w:rsidR="00D06A9C">
              <w:rPr>
                <w:sz w:val="22"/>
                <w:szCs w:val="22"/>
              </w:rPr>
              <w:t>de tarifare pentru a.ș. 2024-2025</w:t>
            </w:r>
            <w:r w:rsidRPr="00AB3E3C">
              <w:rPr>
                <w:sz w:val="22"/>
                <w:szCs w:val="22"/>
              </w:rPr>
              <w:t>, pe categorii: personal didactic, personal didactic-auxiliar și personal auxiliar, vizată la ședința Consiliului de a</w:t>
            </w:r>
            <w:r w:rsidR="002C3D26" w:rsidRPr="00AB3E3C">
              <w:rPr>
                <w:sz w:val="22"/>
                <w:szCs w:val="22"/>
              </w:rPr>
              <w:t>dministr</w:t>
            </w:r>
            <w:r w:rsidR="001E2097" w:rsidRPr="00AB3E3C">
              <w:rPr>
                <w:sz w:val="22"/>
                <w:szCs w:val="22"/>
              </w:rPr>
              <w:t>ație proces-verbal nr. 03</w:t>
            </w:r>
            <w:r w:rsidR="00D06A9C">
              <w:rPr>
                <w:sz w:val="22"/>
                <w:szCs w:val="22"/>
              </w:rPr>
              <w:t xml:space="preserve"> din 26.</w:t>
            </w:r>
            <w:r w:rsidR="002C3D26" w:rsidRPr="00AB3E3C">
              <w:rPr>
                <w:sz w:val="22"/>
                <w:szCs w:val="22"/>
              </w:rPr>
              <w:t>09</w:t>
            </w:r>
            <w:r w:rsidR="00D06A9C">
              <w:rPr>
                <w:sz w:val="22"/>
                <w:szCs w:val="22"/>
              </w:rPr>
              <w:t>.2024</w:t>
            </w:r>
            <w:r w:rsidRPr="00AB3E3C">
              <w:rPr>
                <w:sz w:val="22"/>
                <w:szCs w:val="22"/>
              </w:rPr>
              <w:t xml:space="preserve">, aprobată de șeful </w:t>
            </w:r>
            <w:r w:rsidR="00F81BD5" w:rsidRPr="00AB3E3C">
              <w:rPr>
                <w:sz w:val="22"/>
              </w:rPr>
              <w:t>DGE</w:t>
            </w:r>
            <w:r w:rsidR="00F81BD5" w:rsidRPr="00AB3E3C">
              <w:rPr>
                <w:sz w:val="22"/>
                <w:szCs w:val="22"/>
              </w:rPr>
              <w:t xml:space="preserve"> </w:t>
            </w:r>
            <w:r w:rsidRPr="00AB3E3C">
              <w:rPr>
                <w:sz w:val="22"/>
                <w:szCs w:val="22"/>
              </w:rPr>
              <w:t xml:space="preserve">Anenii Noi la începutul a.ș.; </w:t>
            </w:r>
          </w:p>
          <w:p w:rsidR="00B92273" w:rsidRPr="00AB3E3C" w:rsidRDefault="00B92273" w:rsidP="00B92273">
            <w:pPr>
              <w:pStyle w:val="a4"/>
              <w:numPr>
                <w:ilvl w:val="0"/>
                <w:numId w:val="2"/>
              </w:numPr>
              <w:autoSpaceDE w:val="0"/>
              <w:autoSpaceDN w:val="0"/>
              <w:adjustRightInd w:val="0"/>
              <w:jc w:val="left"/>
              <w:rPr>
                <w:sz w:val="22"/>
                <w:lang w:eastAsia="ru-RU"/>
              </w:rPr>
            </w:pPr>
            <w:r w:rsidRPr="00AB3E3C">
              <w:rPr>
                <w:sz w:val="22"/>
                <w:lang w:eastAsia="ru-RU"/>
              </w:rPr>
              <w:t>Numărul cadrelor didacti</w:t>
            </w:r>
            <w:r w:rsidR="00230F38" w:rsidRPr="00AB3E3C">
              <w:rPr>
                <w:sz w:val="22"/>
                <w:lang w:eastAsia="ru-RU"/>
              </w:rPr>
              <w:t>ce calificate:Total -</w:t>
            </w:r>
            <w:r w:rsidRPr="00AB3E3C">
              <w:rPr>
                <w:sz w:val="22"/>
                <w:lang w:eastAsia="ru-RU"/>
              </w:rPr>
              <w:t xml:space="preserve"> 19 cadre didactice </w:t>
            </w:r>
          </w:p>
          <w:p w:rsidR="00B92273" w:rsidRPr="00AB3E3C" w:rsidRDefault="00B92273" w:rsidP="00B92273">
            <w:pPr>
              <w:autoSpaceDE w:val="0"/>
              <w:autoSpaceDN w:val="0"/>
              <w:adjustRightInd w:val="0"/>
              <w:jc w:val="left"/>
              <w:rPr>
                <w:sz w:val="22"/>
                <w:lang w:val="en-US" w:eastAsia="ru-RU"/>
              </w:rPr>
            </w:pPr>
            <w:r w:rsidRPr="00AB3E3C">
              <w:rPr>
                <w:sz w:val="22"/>
                <w:lang w:val="en-US" w:eastAsia="ru-RU"/>
              </w:rPr>
              <w:t xml:space="preserve"> 0,5  bibliotecară, 1 aistentă medicală (categoria  superioară).</w:t>
            </w:r>
          </w:p>
          <w:p w:rsidR="00712FF4" w:rsidRPr="00AB3E3C" w:rsidRDefault="00712FF4" w:rsidP="00D159F4">
            <w:pPr>
              <w:pStyle w:val="Default"/>
              <w:numPr>
                <w:ilvl w:val="0"/>
                <w:numId w:val="117"/>
              </w:numPr>
              <w:jc w:val="both"/>
              <w:rPr>
                <w:sz w:val="22"/>
                <w:szCs w:val="22"/>
              </w:rPr>
            </w:pPr>
            <w:r w:rsidRPr="00AB3E3C">
              <w:rPr>
                <w:sz w:val="22"/>
                <w:szCs w:val="22"/>
              </w:rPr>
              <w:t>Sche</w:t>
            </w:r>
            <w:r w:rsidR="00D06A9C">
              <w:rPr>
                <w:sz w:val="22"/>
                <w:szCs w:val="22"/>
              </w:rPr>
              <w:t>ma de încadrare pentru a.ș. 2024-2025</w:t>
            </w:r>
            <w:r w:rsidRPr="00AB3E3C">
              <w:rPr>
                <w:sz w:val="22"/>
                <w:szCs w:val="22"/>
              </w:rPr>
              <w:t xml:space="preserve">, vizată la ședința Consiliului de administrație proces-verbal nr. </w:t>
            </w:r>
            <w:r w:rsidR="00D06A9C">
              <w:rPr>
                <w:sz w:val="22"/>
                <w:szCs w:val="22"/>
              </w:rPr>
              <w:t>03 din 26.09.2024</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Raportul statistic anual Nr. 83-edu, cu referire la personalul</w:t>
            </w:r>
            <w:r w:rsidR="00D06A9C">
              <w:rPr>
                <w:sz w:val="22"/>
                <w:szCs w:val="22"/>
              </w:rPr>
              <w:t xml:space="preserve"> încadrat la începutul a.ș. 2024</w:t>
            </w:r>
            <w:r w:rsidR="00414D57" w:rsidRPr="00AB3E3C">
              <w:rPr>
                <w:sz w:val="22"/>
                <w:szCs w:val="22"/>
              </w:rPr>
              <w:t>-202</w:t>
            </w:r>
            <w:r w:rsidR="00D06A9C">
              <w:rPr>
                <w:sz w:val="22"/>
                <w:szCs w:val="22"/>
              </w:rPr>
              <w:t>5</w:t>
            </w:r>
            <w:r w:rsidRPr="00AB3E3C">
              <w:rPr>
                <w:sz w:val="22"/>
                <w:szCs w:val="22"/>
              </w:rPr>
              <w:t>, prezentat la Direcția pentru statist</w:t>
            </w:r>
            <w:r w:rsidR="00414D57" w:rsidRPr="00AB3E3C">
              <w:rPr>
                <w:sz w:val="22"/>
                <w:szCs w:val="22"/>
              </w:rPr>
              <w:t>ică a Raionului Anenii Noi la 15</w:t>
            </w:r>
            <w:r w:rsidRPr="00AB3E3C">
              <w:rPr>
                <w:sz w:val="22"/>
                <w:szCs w:val="22"/>
              </w:rPr>
              <w:t>.09.</w:t>
            </w:r>
            <w:r w:rsidR="00D06A9C">
              <w:rPr>
                <w:sz w:val="22"/>
                <w:szCs w:val="22"/>
              </w:rPr>
              <w:t>2024</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Raportul privind acti</w:t>
            </w:r>
            <w:r w:rsidR="001E2097" w:rsidRPr="00AB3E3C">
              <w:rPr>
                <w:sz w:val="22"/>
                <w:szCs w:val="22"/>
              </w:rPr>
              <w:t>vitatea instituți</w:t>
            </w:r>
            <w:r w:rsidR="00D06A9C">
              <w:rPr>
                <w:sz w:val="22"/>
                <w:szCs w:val="22"/>
              </w:rPr>
              <w:t>ei în a.ș. 2023</w:t>
            </w:r>
            <w:r w:rsidRPr="00AB3E3C">
              <w:rPr>
                <w:sz w:val="22"/>
                <w:szCs w:val="22"/>
              </w:rPr>
              <w:t>-202</w:t>
            </w:r>
            <w:r w:rsidR="00D06A9C">
              <w:rPr>
                <w:sz w:val="22"/>
                <w:szCs w:val="22"/>
              </w:rPr>
              <w:t>4</w:t>
            </w:r>
            <w:r w:rsidRPr="00AB3E3C">
              <w:rPr>
                <w:sz w:val="22"/>
                <w:szCs w:val="22"/>
              </w:rPr>
              <w:t>, prezentat la ședința Consiliulu</w:t>
            </w:r>
            <w:r w:rsidR="00414D57" w:rsidRPr="00AB3E3C">
              <w:rPr>
                <w:sz w:val="22"/>
                <w:szCs w:val="22"/>
              </w:rPr>
              <w:t>i</w:t>
            </w:r>
            <w:r w:rsidR="0094068A" w:rsidRPr="00AB3E3C">
              <w:rPr>
                <w:sz w:val="22"/>
                <w:szCs w:val="22"/>
              </w:rPr>
              <w:t xml:space="preserve"> profes</w:t>
            </w:r>
            <w:r w:rsidR="00924E1A">
              <w:rPr>
                <w:sz w:val="22"/>
                <w:szCs w:val="22"/>
              </w:rPr>
              <w:t>oral proces-verbal nr. 02 din 13</w:t>
            </w:r>
            <w:r w:rsidR="00414D57" w:rsidRPr="00AB3E3C">
              <w:rPr>
                <w:sz w:val="22"/>
                <w:szCs w:val="22"/>
              </w:rPr>
              <w:t>.09</w:t>
            </w:r>
            <w:r w:rsidR="00924E1A">
              <w:rPr>
                <w:sz w:val="22"/>
                <w:szCs w:val="22"/>
              </w:rPr>
              <w:t>.2024</w:t>
            </w:r>
            <w:r w:rsidRPr="00AB3E3C">
              <w:rPr>
                <w:sz w:val="22"/>
                <w:szCs w:val="22"/>
              </w:rPr>
              <w:t xml:space="preserve">; </w:t>
            </w:r>
          </w:p>
          <w:p w:rsidR="0094068A" w:rsidRPr="00AB3E3C" w:rsidRDefault="0094068A" w:rsidP="00D159F4">
            <w:pPr>
              <w:pStyle w:val="Default"/>
              <w:numPr>
                <w:ilvl w:val="0"/>
                <w:numId w:val="117"/>
              </w:numPr>
              <w:jc w:val="both"/>
              <w:rPr>
                <w:sz w:val="22"/>
                <w:szCs w:val="22"/>
              </w:rPr>
            </w:pPr>
            <w:r w:rsidRPr="00AB3E3C">
              <w:rPr>
                <w:sz w:val="22"/>
                <w:szCs w:val="22"/>
              </w:rPr>
              <w:t xml:space="preserve">Cu privire </w:t>
            </w:r>
            <w:r w:rsidR="00712FF4" w:rsidRPr="00AB3E3C">
              <w:rPr>
                <w:sz w:val="22"/>
                <w:szCs w:val="22"/>
              </w:rPr>
              <w:t>la donații, achiziții, investiții din proiecte în ultimii 2 ani,</w:t>
            </w:r>
          </w:p>
          <w:p w:rsidR="00712FF4" w:rsidRPr="00AB3E3C" w:rsidRDefault="0094068A" w:rsidP="0094068A">
            <w:pPr>
              <w:pStyle w:val="Default"/>
              <w:jc w:val="both"/>
              <w:rPr>
                <w:sz w:val="22"/>
                <w:szCs w:val="22"/>
              </w:rPr>
            </w:pPr>
            <w:r w:rsidRPr="00AB3E3C">
              <w:rPr>
                <w:sz w:val="22"/>
                <w:szCs w:val="22"/>
              </w:rPr>
              <w:t>ședința Consiliului de ad</w:t>
            </w:r>
            <w:r w:rsidR="00924E1A">
              <w:rPr>
                <w:sz w:val="22"/>
                <w:szCs w:val="22"/>
              </w:rPr>
              <w:t>ministrație proces-verbal nr. 12 din 30.05.2025</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Rapoartele SIME, completate, generate, semnate digital la finele</w:t>
            </w:r>
            <w:r w:rsidR="00924E1A">
              <w:rPr>
                <w:sz w:val="22"/>
                <w:szCs w:val="22"/>
              </w:rPr>
              <w:t xml:space="preserve"> semestrului/ anului școlar 2024-2025</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Fișele privind estimarea timpului de muncă al cad</w:t>
            </w:r>
            <w:r w:rsidR="00924E1A">
              <w:rPr>
                <w:sz w:val="22"/>
                <w:szCs w:val="22"/>
              </w:rPr>
              <w:t>relor didactice pentru a.ș. 2024-2025</w:t>
            </w:r>
            <w:r w:rsidRPr="00AB3E3C">
              <w:rPr>
                <w:sz w:val="22"/>
                <w:szCs w:val="22"/>
              </w:rPr>
              <w:t xml:space="preserve">, </w:t>
            </w:r>
            <w:r w:rsidR="0094068A" w:rsidRPr="00AB3E3C">
              <w:rPr>
                <w:sz w:val="22"/>
                <w:szCs w:val="22"/>
              </w:rPr>
              <w:t xml:space="preserve">aprobate </w:t>
            </w:r>
            <w:r w:rsidR="00414D57" w:rsidRPr="00AB3E3C">
              <w:rPr>
                <w:sz w:val="22"/>
                <w:szCs w:val="22"/>
              </w:rPr>
              <w:t xml:space="preserve">în cadrul ședința Consiliului </w:t>
            </w:r>
            <w:r w:rsidR="0094068A" w:rsidRPr="00AB3E3C">
              <w:rPr>
                <w:sz w:val="22"/>
                <w:szCs w:val="22"/>
              </w:rPr>
              <w:t>de Administr</w:t>
            </w:r>
            <w:r w:rsidR="00AF2A72" w:rsidRPr="00AB3E3C">
              <w:rPr>
                <w:sz w:val="22"/>
                <w:szCs w:val="22"/>
              </w:rPr>
              <w:t>ație proces-</w:t>
            </w:r>
            <w:r w:rsidR="00924E1A">
              <w:rPr>
                <w:sz w:val="22"/>
                <w:szCs w:val="22"/>
              </w:rPr>
              <w:t>verbal nr. 04 din 25.10.2024</w:t>
            </w:r>
            <w:r w:rsidRPr="00AB3E3C">
              <w:rPr>
                <w:sz w:val="22"/>
                <w:szCs w:val="22"/>
              </w:rPr>
              <w:t xml:space="preserve">, </w:t>
            </w:r>
          </w:p>
          <w:p w:rsidR="00712FF4" w:rsidRPr="00AB3E3C" w:rsidRDefault="00712FF4" w:rsidP="00D159F4">
            <w:pPr>
              <w:pStyle w:val="Default"/>
              <w:numPr>
                <w:ilvl w:val="0"/>
                <w:numId w:val="118"/>
              </w:numPr>
              <w:jc w:val="both"/>
              <w:rPr>
                <w:sz w:val="22"/>
                <w:szCs w:val="22"/>
              </w:rPr>
            </w:pPr>
            <w:r w:rsidRPr="00AB3E3C">
              <w:rPr>
                <w:sz w:val="22"/>
                <w:szCs w:val="22"/>
              </w:rPr>
              <w:t xml:space="preserve"> Actul de constatare a gradului de pregătire tehnică pentru funcționarea sezonieră/ permanentă a </w:t>
            </w:r>
            <w:r w:rsidR="0094068A" w:rsidRPr="00AB3E3C">
              <w:rPr>
                <w:sz w:val="22"/>
                <w:szCs w:val="22"/>
              </w:rPr>
              <w:t>sistemul</w:t>
            </w:r>
            <w:r w:rsidR="00AF2A72" w:rsidRPr="00AB3E3C">
              <w:rPr>
                <w:sz w:val="22"/>
                <w:szCs w:val="22"/>
              </w:rPr>
              <w:t>ui de gaze, semnat la 13.10.2023</w:t>
            </w:r>
            <w:r w:rsidRPr="00AB3E3C">
              <w:rPr>
                <w:sz w:val="22"/>
                <w:szCs w:val="22"/>
              </w:rPr>
              <w:t xml:space="preserve"> de către Inspectorul AST de Stat; </w:t>
            </w:r>
          </w:p>
          <w:p w:rsidR="00414D57" w:rsidRPr="00A77D20" w:rsidRDefault="00712FF4" w:rsidP="00D159F4">
            <w:pPr>
              <w:pStyle w:val="Default"/>
              <w:numPr>
                <w:ilvl w:val="0"/>
                <w:numId w:val="118"/>
              </w:numPr>
              <w:jc w:val="both"/>
              <w:rPr>
                <w:sz w:val="22"/>
                <w:szCs w:val="22"/>
              </w:rPr>
            </w:pPr>
            <w:r w:rsidRPr="00AB3E3C">
              <w:rPr>
                <w:sz w:val="22"/>
                <w:szCs w:val="22"/>
              </w:rPr>
              <w:t xml:space="preserve"> Procesele-verbale al ședinței comune a Consiliului de administrație și a Cons</w:t>
            </w:r>
            <w:r w:rsidR="00414D57" w:rsidRPr="00AB3E3C">
              <w:rPr>
                <w:sz w:val="22"/>
                <w:szCs w:val="22"/>
              </w:rPr>
              <w:t>iliului profesora</w:t>
            </w:r>
            <w:r w:rsidR="00924E1A">
              <w:rPr>
                <w:sz w:val="22"/>
                <w:szCs w:val="22"/>
              </w:rPr>
              <w:t>l nr. 03 din 26</w:t>
            </w:r>
            <w:r w:rsidR="00414D57" w:rsidRPr="00AB3E3C">
              <w:rPr>
                <w:sz w:val="22"/>
                <w:szCs w:val="22"/>
              </w:rPr>
              <w:t>.09</w:t>
            </w:r>
            <w:r w:rsidR="00924E1A">
              <w:rPr>
                <w:sz w:val="22"/>
                <w:szCs w:val="22"/>
              </w:rPr>
              <w:t>.2024</w:t>
            </w:r>
            <w:r w:rsidRPr="00AB3E3C">
              <w:rPr>
                <w:sz w:val="22"/>
                <w:szCs w:val="22"/>
              </w:rPr>
              <w:t xml:space="preserve">. Ordinea de zi: </w:t>
            </w:r>
            <w:r w:rsidR="00414D57" w:rsidRPr="00AB3E3C">
              <w:rPr>
                <w:sz w:val="22"/>
                <w:szCs w:val="22"/>
              </w:rPr>
              <w:t xml:space="preserve">pct. 1 Cu privire la </w:t>
            </w:r>
            <w:r w:rsidR="00414D57" w:rsidRPr="00A77D20">
              <w:rPr>
                <w:sz w:val="22"/>
                <w:szCs w:val="22"/>
              </w:rPr>
              <w:t>apr</w:t>
            </w:r>
            <w:r w:rsidR="006504DC" w:rsidRPr="00A77D20">
              <w:rPr>
                <w:sz w:val="22"/>
                <w:szCs w:val="22"/>
              </w:rPr>
              <w:t>o</w:t>
            </w:r>
            <w:r w:rsidR="00414D57" w:rsidRPr="00A77D20">
              <w:rPr>
                <w:sz w:val="22"/>
                <w:szCs w:val="22"/>
              </w:rPr>
              <w:t>barea</w:t>
            </w:r>
            <w:r w:rsidRPr="00A77D20">
              <w:rPr>
                <w:sz w:val="22"/>
                <w:szCs w:val="22"/>
              </w:rPr>
              <w:t xml:space="preserve"> Raportului de activitate</w:t>
            </w:r>
            <w:r w:rsidR="00924E1A">
              <w:rPr>
                <w:sz w:val="22"/>
                <w:szCs w:val="22"/>
              </w:rPr>
              <w:t xml:space="preserve"> al instituției pentru a.ș. 2023-2024</w:t>
            </w:r>
            <w:r w:rsidRPr="00A77D20">
              <w:rPr>
                <w:sz w:val="22"/>
                <w:szCs w:val="22"/>
              </w:rPr>
              <w:t xml:space="preserve">; </w:t>
            </w:r>
          </w:p>
          <w:p w:rsidR="0094068A" w:rsidRPr="00A77D20" w:rsidRDefault="0094068A" w:rsidP="00924E1A">
            <w:pPr>
              <w:pStyle w:val="Default"/>
              <w:numPr>
                <w:ilvl w:val="0"/>
                <w:numId w:val="2"/>
              </w:numPr>
              <w:jc w:val="both"/>
              <w:rPr>
                <w:sz w:val="22"/>
                <w:szCs w:val="22"/>
              </w:rPr>
            </w:pPr>
            <w:r w:rsidRPr="00A77D20">
              <w:rPr>
                <w:sz w:val="22"/>
                <w:szCs w:val="22"/>
                <w:lang w:eastAsia="ru-RU"/>
              </w:rPr>
              <w:t>Asigurarea cu manuale gratuite pentru fiecare elev - l00%;</w:t>
            </w:r>
          </w:p>
          <w:p w:rsidR="0094068A" w:rsidRPr="00A77D20" w:rsidRDefault="0094068A" w:rsidP="0094068A">
            <w:pPr>
              <w:pStyle w:val="Default"/>
              <w:numPr>
                <w:ilvl w:val="0"/>
                <w:numId w:val="2"/>
              </w:numPr>
              <w:jc w:val="both"/>
              <w:rPr>
                <w:sz w:val="22"/>
                <w:szCs w:val="22"/>
              </w:rPr>
            </w:pPr>
            <w:r w:rsidRPr="00A77D20">
              <w:rPr>
                <w:sz w:val="22"/>
                <w:szCs w:val="22"/>
                <w:lang w:eastAsia="ru-RU"/>
              </w:rPr>
              <w:t>Biblioteca ș</w:t>
            </w:r>
            <w:r w:rsidR="00B92273" w:rsidRPr="00A77D20">
              <w:rPr>
                <w:sz w:val="22"/>
                <w:szCs w:val="22"/>
                <w:lang w:eastAsia="ru-RU"/>
              </w:rPr>
              <w:t>colară cu sală</w:t>
            </w:r>
            <w:r w:rsidRPr="00A77D20">
              <w:rPr>
                <w:sz w:val="22"/>
                <w:szCs w:val="22"/>
                <w:lang w:eastAsia="ru-RU"/>
              </w:rPr>
              <w:t xml:space="preserve"> de </w:t>
            </w:r>
            <w:r w:rsidR="00B92273" w:rsidRPr="00A77D20">
              <w:rPr>
                <w:sz w:val="22"/>
                <w:szCs w:val="22"/>
                <w:lang w:eastAsia="ru-RU"/>
              </w:rPr>
              <w:t>lectură</w:t>
            </w:r>
            <w:r w:rsidRPr="00A77D20">
              <w:rPr>
                <w:sz w:val="22"/>
                <w:szCs w:val="22"/>
                <w:lang w:eastAsia="ru-RU"/>
              </w:rPr>
              <w:t>;</w:t>
            </w:r>
          </w:p>
          <w:p w:rsidR="00B92273" w:rsidRPr="00A77D20" w:rsidRDefault="00B92273" w:rsidP="0094068A">
            <w:pPr>
              <w:pStyle w:val="Default"/>
              <w:numPr>
                <w:ilvl w:val="0"/>
                <w:numId w:val="2"/>
              </w:numPr>
              <w:jc w:val="both"/>
              <w:rPr>
                <w:sz w:val="22"/>
                <w:szCs w:val="22"/>
              </w:rPr>
            </w:pPr>
            <w:r w:rsidRPr="00A77D20">
              <w:rPr>
                <w:sz w:val="22"/>
                <w:szCs w:val="22"/>
                <w:lang w:eastAsia="ru-RU"/>
              </w:rPr>
              <w:t>Internet în spațiile școlare: bibliotecă, 12 clase de studiu, sală de festivități, cabinetele  de informatică și educație tehnologică;</w:t>
            </w:r>
          </w:p>
          <w:p w:rsidR="00B92273" w:rsidRPr="00A77D20" w:rsidRDefault="00B92273" w:rsidP="0094068A">
            <w:pPr>
              <w:pStyle w:val="Default"/>
              <w:numPr>
                <w:ilvl w:val="0"/>
                <w:numId w:val="2"/>
              </w:numPr>
              <w:jc w:val="both"/>
              <w:rPr>
                <w:sz w:val="22"/>
                <w:szCs w:val="22"/>
              </w:rPr>
            </w:pPr>
            <w:r w:rsidRPr="00A77D20">
              <w:rPr>
                <w:sz w:val="22"/>
                <w:szCs w:val="22"/>
                <w:lang w:eastAsia="ru-RU"/>
              </w:rPr>
              <w:t xml:space="preserve">Cabinetele de : biologie/chimie  , fizică, educație tehnologică  dotate cu </w:t>
            </w:r>
            <w:r w:rsidRPr="00A77D20">
              <w:rPr>
                <w:sz w:val="22"/>
                <w:szCs w:val="22"/>
                <w:lang w:eastAsia="ru-RU"/>
              </w:rPr>
              <w:lastRenderedPageBreak/>
              <w:t>mobilier nou,  conform cerințelor</w:t>
            </w:r>
            <w:r w:rsidRPr="00A77D20">
              <w:rPr>
                <w:sz w:val="20"/>
                <w:szCs w:val="20"/>
                <w:lang w:eastAsia="ru-RU"/>
              </w:rPr>
              <w:t>.</w:t>
            </w:r>
          </w:p>
          <w:p w:rsidR="00712FF4" w:rsidRPr="00396F1C" w:rsidRDefault="00712FF4" w:rsidP="00B92273">
            <w:pPr>
              <w:pStyle w:val="Default"/>
              <w:jc w:val="both"/>
              <w:rPr>
                <w:color w:val="000000" w:themeColor="text1"/>
                <w:sz w:val="22"/>
                <w:szCs w:val="22"/>
              </w:rPr>
            </w:pPr>
          </w:p>
        </w:tc>
      </w:tr>
      <w:tr w:rsidR="00F842E4" w:rsidRPr="00E938A0" w:rsidTr="00DF435F">
        <w:tc>
          <w:tcPr>
            <w:tcW w:w="2069" w:type="dxa"/>
          </w:tcPr>
          <w:p w:rsidR="00F842E4" w:rsidRPr="000759A7" w:rsidRDefault="00F842E4" w:rsidP="00F842E4">
            <w:pPr>
              <w:jc w:val="left"/>
              <w:rPr>
                <w:i/>
              </w:rPr>
            </w:pPr>
            <w:r w:rsidRPr="000759A7">
              <w:rPr>
                <w:i/>
              </w:rPr>
              <w:lastRenderedPageBreak/>
              <w:t>Constatări</w:t>
            </w:r>
          </w:p>
        </w:tc>
        <w:tc>
          <w:tcPr>
            <w:tcW w:w="7570" w:type="dxa"/>
            <w:gridSpan w:val="3"/>
          </w:tcPr>
          <w:p w:rsidR="00712FF4" w:rsidRPr="00414D57" w:rsidRDefault="00712FF4" w:rsidP="00712FF4">
            <w:pPr>
              <w:pStyle w:val="Default"/>
              <w:jc w:val="both"/>
              <w:rPr>
                <w:sz w:val="22"/>
              </w:rPr>
            </w:pPr>
            <w:r w:rsidRPr="00414D57">
              <w:rPr>
                <w:sz w:val="22"/>
                <w:szCs w:val="22"/>
              </w:rPr>
              <w:t xml:space="preserve">Instituția dispune de majoritatea resursele educaționale necesare pentru realizarea finalităților stabilite prin curriculum național, ajustându-le permanent. Instituția dispune de resursele educaționale umane și materiale suficiente pentru realizarea finalităților stabilite prin Curriculum național: toate disciplinele școlare sunt predate de specialiști în domeniu </w:t>
            </w:r>
          </w:p>
          <w:p w:rsidR="00712FF4" w:rsidRPr="00414D57" w:rsidRDefault="00712FF4" w:rsidP="002A53FF">
            <w:pPr>
              <w:pStyle w:val="Default"/>
              <w:jc w:val="both"/>
              <w:rPr>
                <w:color w:val="FF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1,5</w:t>
            </w:r>
          </w:p>
        </w:tc>
      </w:tr>
    </w:tbl>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Default="00712FF4" w:rsidP="00712FF4">
            <w:pPr>
              <w:pStyle w:val="Default"/>
              <w:jc w:val="both"/>
              <w:rPr>
                <w:color w:val="auto"/>
              </w:rPr>
            </w:pPr>
          </w:p>
          <w:p w:rsidR="00712FF4" w:rsidRPr="00A77D20" w:rsidRDefault="00924E1A" w:rsidP="00D159F4">
            <w:pPr>
              <w:pStyle w:val="Default"/>
              <w:numPr>
                <w:ilvl w:val="0"/>
                <w:numId w:val="119"/>
              </w:numPr>
              <w:jc w:val="both"/>
              <w:rPr>
                <w:sz w:val="22"/>
                <w:szCs w:val="22"/>
              </w:rPr>
            </w:pPr>
            <w:r>
              <w:rPr>
                <w:sz w:val="22"/>
                <w:szCs w:val="22"/>
              </w:rPr>
              <w:t>PAI 2024-2025</w:t>
            </w:r>
            <w:r w:rsidR="00712FF4" w:rsidRPr="00A77D20">
              <w:rPr>
                <w:sz w:val="22"/>
                <w:szCs w:val="22"/>
              </w:rPr>
              <w:t xml:space="preserve">, Domeniul Monitorizare și control; </w:t>
            </w:r>
          </w:p>
          <w:p w:rsidR="00481622" w:rsidRPr="00A77D20" w:rsidRDefault="00481622" w:rsidP="00481622">
            <w:pPr>
              <w:pStyle w:val="a4"/>
              <w:numPr>
                <w:ilvl w:val="0"/>
                <w:numId w:val="2"/>
              </w:numPr>
              <w:autoSpaceDE w:val="0"/>
              <w:autoSpaceDN w:val="0"/>
              <w:adjustRightInd w:val="0"/>
              <w:jc w:val="left"/>
              <w:rPr>
                <w:sz w:val="22"/>
                <w:lang w:eastAsia="ru-RU"/>
              </w:rPr>
            </w:pPr>
            <w:r w:rsidRPr="00A77D20">
              <w:rPr>
                <w:sz w:val="22"/>
                <w:lang w:eastAsia="ru-RU"/>
              </w:rPr>
              <w:t>Planuri ale comisiilor metodice elaborate anual, in luna septernbrie, și aprobate de   directoarea institu</w:t>
            </w:r>
            <w:r w:rsidRPr="00A77D20">
              <w:rPr>
                <w:sz w:val="22"/>
                <w:lang w:val="ro-RO" w:eastAsia="ru-RU"/>
              </w:rPr>
              <w:t>ț</w:t>
            </w:r>
            <w:r w:rsidRPr="00A77D20">
              <w:rPr>
                <w:sz w:val="22"/>
                <w:lang w:eastAsia="ru-RU"/>
              </w:rPr>
              <w:t>iei ;</w:t>
            </w:r>
          </w:p>
          <w:p w:rsidR="00481622" w:rsidRPr="00A77D20" w:rsidRDefault="00481622" w:rsidP="00481622">
            <w:pPr>
              <w:pStyle w:val="a4"/>
              <w:numPr>
                <w:ilvl w:val="0"/>
                <w:numId w:val="2"/>
              </w:numPr>
              <w:autoSpaceDE w:val="0"/>
              <w:autoSpaceDN w:val="0"/>
              <w:adjustRightInd w:val="0"/>
              <w:jc w:val="left"/>
              <w:rPr>
                <w:sz w:val="22"/>
                <w:lang w:eastAsia="ru-RU"/>
              </w:rPr>
            </w:pPr>
            <w:r w:rsidRPr="00A77D20">
              <w:rPr>
                <w:sz w:val="22"/>
                <w:lang w:eastAsia="ru-RU"/>
              </w:rPr>
              <w:t>Registrul de asistări la.ore a directoarei și directoa</w:t>
            </w:r>
            <w:r w:rsidR="007014CB" w:rsidRPr="00A77D20">
              <w:rPr>
                <w:sz w:val="22"/>
                <w:lang w:eastAsia="ru-RU"/>
              </w:rPr>
              <w:t>re</w:t>
            </w:r>
            <w:r w:rsidRPr="00A77D20">
              <w:rPr>
                <w:sz w:val="22"/>
                <w:lang w:eastAsia="ru-RU"/>
              </w:rPr>
              <w:t xml:space="preserve">lor </w:t>
            </w:r>
            <w:r w:rsidR="007014CB" w:rsidRPr="00A77D20">
              <w:rPr>
                <w:sz w:val="22"/>
                <w:lang w:eastAsia="ru-RU"/>
              </w:rPr>
              <w:t>adjunct;</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Desfășurarea evaluărilor sumative la sfârșitul semestrului I și anual la disciplinele de examen;</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Desfășurarea pretestărilor la disciplinele de exarnen, in clasele a IV-a și a IX-a;</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Realizarea lecțiilor publice cu aplicarea TIC;</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Asigurarea cu mijloace TIC a învățătoarelor pentru realizarea  modulului II de la educația   tehnolo</w:t>
            </w:r>
            <w:r w:rsidRPr="00A77D20">
              <w:rPr>
                <w:sz w:val="22"/>
                <w:lang w:val="ro-RO" w:eastAsia="ru-RU"/>
              </w:rPr>
              <w:t>gică</w:t>
            </w:r>
          </w:p>
          <w:p w:rsidR="00282212" w:rsidRPr="00A77D20" w:rsidRDefault="00924E1A" w:rsidP="00D159F4">
            <w:pPr>
              <w:pStyle w:val="Default"/>
              <w:numPr>
                <w:ilvl w:val="0"/>
                <w:numId w:val="132"/>
              </w:numPr>
              <w:jc w:val="both"/>
              <w:rPr>
                <w:sz w:val="22"/>
                <w:szCs w:val="22"/>
              </w:rPr>
            </w:pPr>
            <w:r>
              <w:rPr>
                <w:sz w:val="22"/>
                <w:szCs w:val="22"/>
              </w:rPr>
              <w:t>Ordinul nr. 46 -b din 13.09.2024</w:t>
            </w:r>
            <w:r w:rsidR="00282212" w:rsidRPr="00A77D20">
              <w:rPr>
                <w:sz w:val="22"/>
                <w:szCs w:val="22"/>
              </w:rPr>
              <w:t xml:space="preserve"> ”Cu privire la componența comisiei de atesta</w:t>
            </w:r>
            <w:r>
              <w:rPr>
                <w:sz w:val="22"/>
                <w:szCs w:val="22"/>
              </w:rPr>
              <w:t>re și evaluare internă a.ș. 2024-2025</w:t>
            </w:r>
            <w:r w:rsidR="00282212" w:rsidRPr="00A77D20">
              <w:rPr>
                <w:sz w:val="22"/>
                <w:szCs w:val="22"/>
              </w:rPr>
              <w:t xml:space="preserve">” </w:t>
            </w:r>
          </w:p>
          <w:p w:rsidR="00712FF4" w:rsidRPr="00321585" w:rsidRDefault="00712FF4" w:rsidP="00321585">
            <w:pPr>
              <w:pStyle w:val="Default"/>
              <w:jc w:val="both"/>
              <w:rPr>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Pr="006504DC" w:rsidRDefault="00712FF4" w:rsidP="00712FF4">
            <w:pPr>
              <w:pStyle w:val="Default"/>
              <w:jc w:val="both"/>
              <w:rPr>
                <w:sz w:val="22"/>
              </w:rPr>
            </w:pPr>
            <w:r w:rsidRPr="006504DC">
              <w:rPr>
                <w:sz w:val="22"/>
                <w:szCs w:val="22"/>
              </w:rPr>
              <w:t xml:space="preserve">Administrația instituției asigură centrarea pe Standardele de eficiență a învățării, utilizarea resurselor educaționale, aplicarea strategiilor didactice interactive, inclusiv TIC, în procesul educațional. </w:t>
            </w:r>
          </w:p>
          <w:p w:rsidR="00712FF4" w:rsidRPr="00AA2309" w:rsidRDefault="00712FF4" w:rsidP="00AA2309">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E750BF">
        <w:tc>
          <w:tcPr>
            <w:tcW w:w="2069" w:type="dxa"/>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7D3C4E" w:rsidRPr="00A77D20" w:rsidRDefault="0086409E" w:rsidP="0086409E">
            <w:pPr>
              <w:pStyle w:val="Default"/>
              <w:numPr>
                <w:ilvl w:val="0"/>
                <w:numId w:val="2"/>
              </w:numPr>
              <w:jc w:val="both"/>
              <w:rPr>
                <w:sz w:val="22"/>
                <w:szCs w:val="22"/>
              </w:rPr>
            </w:pPr>
            <w:r>
              <w:rPr>
                <w:iCs/>
                <w:color w:val="auto"/>
                <w:szCs w:val="22"/>
                <w:lang w:val="ro-RO"/>
              </w:rPr>
              <w:t xml:space="preserve"> </w:t>
            </w:r>
            <w:r w:rsidR="007D3C4E" w:rsidRPr="00A77D20">
              <w:rPr>
                <w:sz w:val="22"/>
                <w:szCs w:val="22"/>
              </w:rPr>
              <w:t xml:space="preserve">Activităţi de monitorizare, evaluare şi îndrumare în procesul proiectării didactice cu </w:t>
            </w:r>
            <w:r w:rsidR="000F230D" w:rsidRPr="00A77D20">
              <w:rPr>
                <w:sz w:val="22"/>
                <w:szCs w:val="22"/>
              </w:rPr>
              <w:t>corpul didactic</w:t>
            </w:r>
            <w:r w:rsidR="00D6411F" w:rsidRPr="00A77D20">
              <w:rPr>
                <w:sz w:val="22"/>
                <w:szCs w:val="22"/>
              </w:rPr>
              <w:t>:</w:t>
            </w:r>
            <w:r w:rsidR="007D3C4E" w:rsidRPr="00A77D20">
              <w:rPr>
                <w:sz w:val="22"/>
                <w:szCs w:val="22"/>
              </w:rPr>
              <w:t xml:space="preserve"> </w:t>
            </w:r>
          </w:p>
          <w:p w:rsidR="00D6411F" w:rsidRPr="00A77D20" w:rsidRDefault="00D6411F" w:rsidP="00D159F4">
            <w:pPr>
              <w:pStyle w:val="Default"/>
              <w:numPr>
                <w:ilvl w:val="0"/>
                <w:numId w:val="10"/>
              </w:numPr>
              <w:jc w:val="both"/>
              <w:rPr>
                <w:sz w:val="22"/>
                <w:szCs w:val="22"/>
              </w:rPr>
            </w:pPr>
            <w:r w:rsidRPr="00A77D20">
              <w:rPr>
                <w:sz w:val="22"/>
                <w:szCs w:val="22"/>
              </w:rPr>
              <w:t>Repere cu privire la respectarea cerințelor față de elaborarea proiectelor de lungă durată , Comisia meto</w:t>
            </w:r>
            <w:r w:rsidR="00924E1A">
              <w:rPr>
                <w:sz w:val="22"/>
                <w:szCs w:val="22"/>
              </w:rPr>
              <w:t>dică Clase primare , august 2024</w:t>
            </w:r>
            <w:r w:rsidRPr="00A77D20">
              <w:rPr>
                <w:sz w:val="22"/>
                <w:szCs w:val="22"/>
              </w:rPr>
              <w:t>;</w:t>
            </w:r>
          </w:p>
          <w:p w:rsidR="00D6411F" w:rsidRPr="00A77D20" w:rsidRDefault="00D6411F" w:rsidP="00D159F4">
            <w:pPr>
              <w:pStyle w:val="Default"/>
              <w:numPr>
                <w:ilvl w:val="0"/>
                <w:numId w:val="10"/>
              </w:numPr>
              <w:jc w:val="both"/>
              <w:rPr>
                <w:sz w:val="22"/>
                <w:szCs w:val="22"/>
              </w:rPr>
            </w:pPr>
            <w:r w:rsidRPr="00A77D20">
              <w:rPr>
                <w:sz w:val="22"/>
                <w:szCs w:val="22"/>
              </w:rPr>
              <w:t xml:space="preserve">Metodologia elaborării proiectelor de lungă și scurtă durată la disciplina Consiliere și dezvoltare </w:t>
            </w:r>
            <w:r w:rsidR="006504DC" w:rsidRPr="00A77D20">
              <w:rPr>
                <w:sz w:val="22"/>
                <w:szCs w:val="22"/>
              </w:rPr>
              <w:t>personal în baza “Repere metodologice privind organi-zarea procesului educațional la De</w:t>
            </w:r>
            <w:r w:rsidR="00924E1A">
              <w:rPr>
                <w:sz w:val="22"/>
                <w:szCs w:val="22"/>
              </w:rPr>
              <w:t>zvoltarea personală în a.ș. 2024-2025</w:t>
            </w:r>
            <w:r w:rsidR="006504DC" w:rsidRPr="00A77D20">
              <w:rPr>
                <w:sz w:val="22"/>
                <w:szCs w:val="22"/>
              </w:rPr>
              <w:t>”</w:t>
            </w:r>
            <w:r w:rsidRPr="00A77D20">
              <w:rPr>
                <w:sz w:val="22"/>
                <w:szCs w:val="22"/>
              </w:rPr>
              <w:t xml:space="preserve"> ,Comisia metodică Consiliere și dez</w:t>
            </w:r>
            <w:r w:rsidR="00AF2A72" w:rsidRPr="00A77D20">
              <w:rPr>
                <w:sz w:val="22"/>
                <w:szCs w:val="22"/>
              </w:rPr>
              <w:t>voltare personal,sept</w:t>
            </w:r>
            <w:r w:rsidR="00924E1A">
              <w:rPr>
                <w:sz w:val="22"/>
                <w:szCs w:val="22"/>
              </w:rPr>
              <w:t>embrie 2024</w:t>
            </w:r>
          </w:p>
          <w:p w:rsidR="00D6411F" w:rsidRPr="00A77D20" w:rsidRDefault="00D6411F" w:rsidP="00D159F4">
            <w:pPr>
              <w:pStyle w:val="Default"/>
              <w:numPr>
                <w:ilvl w:val="0"/>
                <w:numId w:val="10"/>
              </w:numPr>
              <w:jc w:val="both"/>
              <w:rPr>
                <w:sz w:val="22"/>
                <w:szCs w:val="22"/>
              </w:rPr>
            </w:pPr>
            <w:r w:rsidRPr="00A77D20">
              <w:rPr>
                <w:sz w:val="22"/>
                <w:szCs w:val="22"/>
              </w:rPr>
              <w:t>Utilizarea Reperelor metodologice privind procesul educațional la discipline</w:t>
            </w:r>
            <w:r w:rsidR="00924E1A">
              <w:rPr>
                <w:sz w:val="22"/>
                <w:szCs w:val="22"/>
              </w:rPr>
              <w:t>le exacte în anul de atudii 2024- 2025</w:t>
            </w:r>
            <w:r w:rsidRPr="00A77D20">
              <w:rPr>
                <w:sz w:val="22"/>
                <w:szCs w:val="22"/>
              </w:rPr>
              <w:t>, Comisia metodică Matematică și științe,</w:t>
            </w:r>
            <w:r w:rsidR="00924E1A">
              <w:rPr>
                <w:sz w:val="22"/>
                <w:szCs w:val="22"/>
              </w:rPr>
              <w:t>Tehnologii ,septembrie 2024</w:t>
            </w:r>
          </w:p>
          <w:p w:rsidR="000F230D" w:rsidRPr="00A77D20" w:rsidRDefault="007D3C4E" w:rsidP="000F230D">
            <w:pPr>
              <w:pStyle w:val="Default"/>
              <w:numPr>
                <w:ilvl w:val="0"/>
                <w:numId w:val="2"/>
              </w:numPr>
              <w:jc w:val="both"/>
              <w:rPr>
                <w:sz w:val="22"/>
                <w:szCs w:val="22"/>
              </w:rPr>
            </w:pPr>
            <w:r w:rsidRPr="00A77D20">
              <w:rPr>
                <w:sz w:val="22"/>
                <w:szCs w:val="22"/>
              </w:rPr>
              <w:t xml:space="preserve">Notă informativă cu privire la </w:t>
            </w:r>
            <w:r w:rsidR="000F230D" w:rsidRPr="00A77D20">
              <w:rPr>
                <w:sz w:val="22"/>
                <w:szCs w:val="22"/>
              </w:rPr>
              <w:t>rezultatele evaluării proiectării de lungă durată</w:t>
            </w:r>
            <w:r w:rsidRPr="00A77D20">
              <w:rPr>
                <w:sz w:val="22"/>
                <w:szCs w:val="22"/>
              </w:rPr>
              <w:t xml:space="preserve"> la disciplinele școlare </w:t>
            </w:r>
            <w:r w:rsidR="008422F5">
              <w:rPr>
                <w:sz w:val="22"/>
                <w:szCs w:val="22"/>
              </w:rPr>
              <w:t>pe anul de studii 2024-2025</w:t>
            </w:r>
            <w:r w:rsidR="00321585" w:rsidRPr="00A77D20">
              <w:rPr>
                <w:sz w:val="22"/>
                <w:szCs w:val="22"/>
              </w:rPr>
              <w:t xml:space="preserve"> ,pr</w:t>
            </w:r>
            <w:r w:rsidR="00924E1A">
              <w:rPr>
                <w:sz w:val="22"/>
                <w:szCs w:val="22"/>
              </w:rPr>
              <w:t>oces verbal nr.04 din 25.10.2024</w:t>
            </w:r>
            <w:r w:rsidR="000F230D" w:rsidRPr="00A77D20">
              <w:rPr>
                <w:sz w:val="22"/>
                <w:szCs w:val="22"/>
              </w:rPr>
              <w:t xml:space="preserve"> al ședinței CA</w:t>
            </w:r>
          </w:p>
          <w:p w:rsidR="007D3C4E" w:rsidRPr="00A77D20" w:rsidRDefault="007D3C4E" w:rsidP="00F23CEE">
            <w:pPr>
              <w:pStyle w:val="Default"/>
              <w:numPr>
                <w:ilvl w:val="0"/>
                <w:numId w:val="2"/>
              </w:numPr>
              <w:jc w:val="both"/>
              <w:rPr>
                <w:sz w:val="22"/>
                <w:szCs w:val="22"/>
              </w:rPr>
            </w:pPr>
            <w:r w:rsidRPr="00A77D20">
              <w:rPr>
                <w:sz w:val="22"/>
                <w:szCs w:val="22"/>
              </w:rPr>
              <w:t xml:space="preserve"> </w:t>
            </w:r>
            <w:r w:rsidR="000F230D" w:rsidRPr="00A77D20">
              <w:rPr>
                <w:sz w:val="22"/>
                <w:szCs w:val="22"/>
              </w:rPr>
              <w:t xml:space="preserve">Notă informativă cu privire la rezultatele evaluării proiectării de lungă durată la disciplina </w:t>
            </w:r>
            <w:r w:rsidR="00D6411F" w:rsidRPr="00A77D20">
              <w:rPr>
                <w:sz w:val="22"/>
                <w:szCs w:val="22"/>
              </w:rPr>
              <w:t xml:space="preserve">Consiliere și </w:t>
            </w:r>
            <w:r w:rsidR="000F230D" w:rsidRPr="00A77D20">
              <w:rPr>
                <w:sz w:val="22"/>
                <w:szCs w:val="22"/>
              </w:rPr>
              <w:t>Dezvoltare personal</w:t>
            </w:r>
            <w:r w:rsidR="00D6411F" w:rsidRPr="00A77D20">
              <w:rPr>
                <w:sz w:val="22"/>
                <w:szCs w:val="22"/>
              </w:rPr>
              <w:t>ă</w:t>
            </w:r>
            <w:r w:rsidR="00AF2A72" w:rsidRPr="00A77D20">
              <w:rPr>
                <w:sz w:val="22"/>
                <w:szCs w:val="22"/>
              </w:rPr>
              <w:t xml:space="preserve"> pe</w:t>
            </w:r>
            <w:r w:rsidR="00924E1A">
              <w:rPr>
                <w:sz w:val="22"/>
                <w:szCs w:val="22"/>
              </w:rPr>
              <w:t xml:space="preserve"> anul de studii 2024-2025</w:t>
            </w:r>
            <w:r w:rsidR="000F230D" w:rsidRPr="00A77D20">
              <w:rPr>
                <w:sz w:val="22"/>
                <w:szCs w:val="22"/>
              </w:rPr>
              <w:t xml:space="preserve"> </w:t>
            </w:r>
            <w:r w:rsidR="000F230D" w:rsidRPr="00A77D20">
              <w:rPr>
                <w:sz w:val="22"/>
                <w:szCs w:val="22"/>
              </w:rPr>
              <w:lastRenderedPageBreak/>
              <w:t>,p</w:t>
            </w:r>
            <w:r w:rsidR="00321585" w:rsidRPr="00A77D20">
              <w:rPr>
                <w:sz w:val="22"/>
                <w:szCs w:val="22"/>
              </w:rPr>
              <w:t xml:space="preserve">roces </w:t>
            </w:r>
            <w:r w:rsidR="00924E1A">
              <w:rPr>
                <w:sz w:val="22"/>
                <w:szCs w:val="22"/>
              </w:rPr>
              <w:t>verbal nr.08 din 28.02.2025</w:t>
            </w:r>
            <w:r w:rsidR="000F230D" w:rsidRPr="00A77D20">
              <w:rPr>
                <w:sz w:val="22"/>
                <w:szCs w:val="22"/>
              </w:rPr>
              <w:t xml:space="preserve"> al ședinței CA</w:t>
            </w:r>
          </w:p>
          <w:p w:rsidR="0051202F" w:rsidRPr="00A77D20" w:rsidRDefault="006504DC" w:rsidP="00D159F4">
            <w:pPr>
              <w:pStyle w:val="Default"/>
              <w:numPr>
                <w:ilvl w:val="0"/>
                <w:numId w:val="120"/>
              </w:numPr>
              <w:jc w:val="both"/>
              <w:rPr>
                <w:sz w:val="22"/>
                <w:szCs w:val="22"/>
              </w:rPr>
            </w:pPr>
            <w:r w:rsidRPr="00A77D20">
              <w:rPr>
                <w:sz w:val="22"/>
                <w:szCs w:val="22"/>
              </w:rPr>
              <w:t>Raport privind</w:t>
            </w:r>
            <w:r w:rsidR="00B35FFA">
              <w:rPr>
                <w:sz w:val="22"/>
                <w:szCs w:val="22"/>
              </w:rPr>
              <w:t xml:space="preserve">  Rezultatele sem. I, a. s. 2024-2025</w:t>
            </w:r>
            <w:r w:rsidR="0051202F" w:rsidRPr="00A77D20">
              <w:rPr>
                <w:sz w:val="22"/>
                <w:szCs w:val="22"/>
              </w:rPr>
              <w:t>, prezen</w:t>
            </w:r>
            <w:r w:rsidR="00AF2A72" w:rsidRPr="00A77D20">
              <w:rPr>
                <w:sz w:val="22"/>
                <w:szCs w:val="22"/>
              </w:rPr>
              <w:t>tată la</w:t>
            </w:r>
            <w:r w:rsidR="00B35FFA">
              <w:rPr>
                <w:sz w:val="22"/>
                <w:szCs w:val="22"/>
              </w:rPr>
              <w:t xml:space="preserve"> CP, proces-verbal nr. 05 din 24.01. 2025</w:t>
            </w:r>
            <w:r w:rsidR="0051202F" w:rsidRPr="00A77D20">
              <w:rPr>
                <w:sz w:val="22"/>
                <w:szCs w:val="22"/>
              </w:rPr>
              <w:t xml:space="preserve">. </w:t>
            </w:r>
          </w:p>
          <w:p w:rsidR="00321585" w:rsidRPr="00A77D20" w:rsidRDefault="00321585" w:rsidP="00D159F4">
            <w:pPr>
              <w:pStyle w:val="Default"/>
              <w:numPr>
                <w:ilvl w:val="0"/>
                <w:numId w:val="120"/>
              </w:numPr>
              <w:jc w:val="both"/>
              <w:rPr>
                <w:sz w:val="22"/>
                <w:szCs w:val="22"/>
              </w:rPr>
            </w:pPr>
            <w:r w:rsidRPr="00A77D20">
              <w:rPr>
                <w:sz w:val="22"/>
                <w:szCs w:val="22"/>
                <w:lang w:eastAsia="ru-RU"/>
              </w:rPr>
              <w:t>Proiecte didactice zilnice centrate pe elev (metode interactive);</w:t>
            </w:r>
          </w:p>
          <w:p w:rsidR="00321585" w:rsidRPr="00A77D20" w:rsidRDefault="00AF2A72" w:rsidP="00D159F4">
            <w:pPr>
              <w:pStyle w:val="Default"/>
              <w:numPr>
                <w:ilvl w:val="0"/>
                <w:numId w:val="120"/>
              </w:numPr>
              <w:jc w:val="both"/>
              <w:rPr>
                <w:sz w:val="22"/>
                <w:szCs w:val="22"/>
              </w:rPr>
            </w:pPr>
            <w:r w:rsidRPr="00A77D20">
              <w:rPr>
                <w:sz w:val="22"/>
                <w:szCs w:val="22"/>
                <w:lang w:eastAsia="ru-RU"/>
              </w:rPr>
              <w:t>Curriculum modificat pentru 12</w:t>
            </w:r>
            <w:r w:rsidR="00321585" w:rsidRPr="00A77D20">
              <w:rPr>
                <w:sz w:val="22"/>
                <w:szCs w:val="22"/>
                <w:lang w:eastAsia="ru-RU"/>
              </w:rPr>
              <w:t xml:space="preserve"> elevi cu PEI;</w:t>
            </w:r>
          </w:p>
          <w:p w:rsidR="00321585" w:rsidRPr="00A77D20" w:rsidRDefault="00321585" w:rsidP="00321585">
            <w:pPr>
              <w:pStyle w:val="a4"/>
              <w:numPr>
                <w:ilvl w:val="0"/>
                <w:numId w:val="2"/>
              </w:numPr>
              <w:autoSpaceDE w:val="0"/>
              <w:autoSpaceDN w:val="0"/>
              <w:adjustRightInd w:val="0"/>
              <w:jc w:val="left"/>
              <w:rPr>
                <w:sz w:val="22"/>
                <w:lang w:eastAsia="ru-RU"/>
              </w:rPr>
            </w:pPr>
            <w:r w:rsidRPr="00A77D20">
              <w:rPr>
                <w:sz w:val="22"/>
                <w:lang w:eastAsia="ru-RU"/>
              </w:rPr>
              <w:t>Pr</w:t>
            </w:r>
            <w:r w:rsidR="00B35FFA">
              <w:rPr>
                <w:sz w:val="22"/>
                <w:lang w:eastAsia="ru-RU"/>
              </w:rPr>
              <w:t>oces-verbal nr.01 din 29.08.2024</w:t>
            </w:r>
            <w:r w:rsidRPr="00A77D20">
              <w:rPr>
                <w:sz w:val="22"/>
                <w:lang w:eastAsia="ru-RU"/>
              </w:rPr>
              <w:t xml:space="preserve"> al CA cu privire la aprobarea orarului lecțiilor și   sunetelor</w:t>
            </w:r>
            <w:r w:rsidRPr="00A77D20">
              <w:rPr>
                <w:rFonts w:ascii="Arial" w:hAnsi="Arial" w:cs="Arial"/>
                <w:sz w:val="19"/>
                <w:szCs w:val="19"/>
                <w:lang w:eastAsia="ru-RU"/>
              </w:rPr>
              <w:t>;</w:t>
            </w:r>
          </w:p>
          <w:p w:rsidR="00321585" w:rsidRPr="00A77D20" w:rsidRDefault="00321585" w:rsidP="00321585">
            <w:pPr>
              <w:pStyle w:val="a4"/>
              <w:numPr>
                <w:ilvl w:val="0"/>
                <w:numId w:val="2"/>
              </w:numPr>
              <w:autoSpaceDE w:val="0"/>
              <w:autoSpaceDN w:val="0"/>
              <w:adjustRightInd w:val="0"/>
              <w:jc w:val="left"/>
              <w:rPr>
                <w:sz w:val="22"/>
                <w:lang w:eastAsia="ru-RU"/>
              </w:rPr>
            </w:pPr>
            <w:r w:rsidRPr="00A77D20">
              <w:rPr>
                <w:sz w:val="22"/>
                <w:lang w:val="ru-RU" w:eastAsia="ru-RU"/>
              </w:rPr>
              <w:t xml:space="preserve">Cataloagele </w:t>
            </w:r>
            <w:r w:rsidRPr="00A77D20">
              <w:rPr>
                <w:sz w:val="22"/>
                <w:lang w:val="ro-RO" w:eastAsia="ru-RU"/>
              </w:rPr>
              <w:t>ș</w:t>
            </w:r>
            <w:r w:rsidRPr="00A77D20">
              <w:rPr>
                <w:sz w:val="22"/>
                <w:lang w:val="ru-RU" w:eastAsia="ru-RU"/>
              </w:rPr>
              <w:t>colare;</w:t>
            </w:r>
          </w:p>
          <w:p w:rsidR="0051202F" w:rsidRPr="00A77D20" w:rsidRDefault="00321585" w:rsidP="00321585">
            <w:pPr>
              <w:pStyle w:val="a4"/>
              <w:numPr>
                <w:ilvl w:val="0"/>
                <w:numId w:val="2"/>
              </w:numPr>
              <w:autoSpaceDE w:val="0"/>
              <w:autoSpaceDN w:val="0"/>
              <w:adjustRightInd w:val="0"/>
              <w:jc w:val="left"/>
              <w:rPr>
                <w:sz w:val="22"/>
              </w:rPr>
            </w:pPr>
            <w:r w:rsidRPr="00A77D20">
              <w:rPr>
                <w:sz w:val="22"/>
                <w:lang w:eastAsia="ru-RU"/>
              </w:rPr>
              <w:t>Implementarea catalogului elect</w:t>
            </w:r>
            <w:r w:rsidR="00B35FFA">
              <w:rPr>
                <w:sz w:val="22"/>
                <w:lang w:eastAsia="ru-RU"/>
              </w:rPr>
              <w:t>ronic pentru anul de studii 2024-2025</w:t>
            </w:r>
            <w:r w:rsidRPr="00A77D20">
              <w:rPr>
                <w:sz w:val="22"/>
                <w:lang w:eastAsia="ru-RU"/>
              </w:rPr>
              <w:t>;</w:t>
            </w:r>
            <w:r w:rsidRPr="00A77D20">
              <w:rPr>
                <w:sz w:val="22"/>
              </w:rPr>
              <w:t xml:space="preserve"> </w:t>
            </w:r>
          </w:p>
          <w:p w:rsidR="00321585" w:rsidRPr="00321585" w:rsidRDefault="00321585" w:rsidP="00321585">
            <w:pPr>
              <w:pStyle w:val="a4"/>
              <w:numPr>
                <w:ilvl w:val="0"/>
                <w:numId w:val="2"/>
              </w:numPr>
              <w:autoSpaceDE w:val="0"/>
              <w:autoSpaceDN w:val="0"/>
              <w:adjustRightInd w:val="0"/>
              <w:jc w:val="left"/>
              <w:rPr>
                <w:sz w:val="22"/>
              </w:rPr>
            </w:pPr>
            <w:r w:rsidRPr="00A77D20">
              <w:rPr>
                <w:sz w:val="22"/>
                <w:lang w:eastAsia="ru-RU"/>
              </w:rPr>
              <w:t>Fișe de asistențe  la ore ale mernbrilor direcției instituției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51202F" w:rsidRPr="006504DC" w:rsidRDefault="0051202F" w:rsidP="0051202F">
            <w:pPr>
              <w:pStyle w:val="Default"/>
              <w:jc w:val="both"/>
              <w:rPr>
                <w:sz w:val="22"/>
              </w:rPr>
            </w:pPr>
            <w:r w:rsidRPr="006504DC">
              <w:rPr>
                <w:sz w:val="22"/>
                <w:szCs w:val="22"/>
              </w:rPr>
              <w:t xml:space="preserve">Administrația instituției promovează elaborarea proiectelor didactice în conformitate cu principiile educației centrate pe elev și pe formarea de competențe, demonstrând ajustarea conținuturilor la actualitate. Comisiile metodice valorifică curriculumul în baza Standardelor de eficiență a învățării. Cadrele didactice elaborează anual proiecte axate pe specificul clasei, pe personalitatea pedagogului, pe legătura cu realitatea. Proiec-tele sunt discutate la ședințele Comisiilor metodice </w:t>
            </w:r>
          </w:p>
          <w:p w:rsidR="0051202F" w:rsidRPr="00AA2309" w:rsidRDefault="0051202F" w:rsidP="00AA2309">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 xml:space="preserve">Autoevaluare conform criteriilor: </w:t>
            </w:r>
            <w:r w:rsidR="0086409E">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552"/>
      </w:tblGrid>
      <w:tr w:rsidR="00F842E4" w:rsidRPr="00E938A0" w:rsidTr="00E750BF">
        <w:tc>
          <w:tcPr>
            <w:tcW w:w="2069" w:type="dxa"/>
          </w:tcPr>
          <w:p w:rsidR="00F842E4" w:rsidRPr="00BD4375" w:rsidRDefault="00F842E4" w:rsidP="00F842E4">
            <w:pPr>
              <w:jc w:val="left"/>
            </w:pPr>
            <w:r w:rsidRPr="00BD4375">
              <w:t xml:space="preserve">Dovezi </w:t>
            </w:r>
          </w:p>
        </w:tc>
        <w:tc>
          <w:tcPr>
            <w:tcW w:w="7854" w:type="dxa"/>
            <w:gridSpan w:val="3"/>
          </w:tcPr>
          <w:p w:rsidR="00EB48B7" w:rsidRPr="00A77D20" w:rsidRDefault="00B35FFA" w:rsidP="00EB48B7">
            <w:pPr>
              <w:pStyle w:val="a4"/>
              <w:numPr>
                <w:ilvl w:val="0"/>
                <w:numId w:val="2"/>
              </w:numPr>
              <w:rPr>
                <w:iCs/>
                <w:color w:val="000000" w:themeColor="text1"/>
                <w:sz w:val="22"/>
              </w:rPr>
            </w:pPr>
            <w:r>
              <w:rPr>
                <w:color w:val="000000" w:themeColor="text1"/>
                <w:sz w:val="22"/>
              </w:rPr>
              <w:t>PAI, pentru anul de studii 2024-2025</w:t>
            </w:r>
            <w:r w:rsidR="00EB48B7" w:rsidRPr="00A77D20">
              <w:rPr>
                <w:color w:val="000000" w:themeColor="text1"/>
                <w:sz w:val="22"/>
              </w:rPr>
              <w:t>, aprobat la ședința Consiliului profesoral, p</w:t>
            </w:r>
            <w:r w:rsidR="00A87D2E" w:rsidRPr="00A77D20">
              <w:rPr>
                <w:color w:val="000000" w:themeColor="text1"/>
                <w:sz w:val="22"/>
              </w:rPr>
              <w:t xml:space="preserve">roces-verbal nr.03 din 26 </w:t>
            </w:r>
            <w:r w:rsidR="00EB48B7" w:rsidRPr="00A77D20">
              <w:rPr>
                <w:color w:val="000000" w:themeColor="text1"/>
                <w:sz w:val="22"/>
              </w:rPr>
              <w:t>septembrie 20</w:t>
            </w:r>
            <w:r>
              <w:rPr>
                <w:color w:val="000000" w:themeColor="text1"/>
                <w:sz w:val="22"/>
              </w:rPr>
              <w:t>24</w:t>
            </w:r>
          </w:p>
          <w:p w:rsidR="00AA2309" w:rsidRPr="00A77D20" w:rsidRDefault="00AA2309" w:rsidP="009F0C89">
            <w:pPr>
              <w:pStyle w:val="a4"/>
              <w:numPr>
                <w:ilvl w:val="0"/>
                <w:numId w:val="2"/>
              </w:numPr>
              <w:rPr>
                <w:b/>
                <w:iCs/>
              </w:rPr>
            </w:pPr>
            <w:r w:rsidRPr="00A77D20">
              <w:rPr>
                <w:color w:val="000000" w:themeColor="text1"/>
                <w:sz w:val="22"/>
              </w:rPr>
              <w:t>Raport de activi</w:t>
            </w:r>
            <w:r w:rsidR="00A87D2E" w:rsidRPr="00A77D20">
              <w:rPr>
                <w:color w:val="000000" w:themeColor="text1"/>
                <w:sz w:val="22"/>
              </w:rPr>
              <w:t>tate  pentru anul de s</w:t>
            </w:r>
            <w:r w:rsidR="00B35FFA">
              <w:rPr>
                <w:color w:val="000000" w:themeColor="text1"/>
                <w:sz w:val="22"/>
              </w:rPr>
              <w:t>tudii 2023-2024</w:t>
            </w:r>
            <w:r w:rsidRPr="00A77D20">
              <w:rPr>
                <w:color w:val="000000" w:themeColor="text1"/>
                <w:sz w:val="22"/>
              </w:rPr>
              <w:t xml:space="preserve"> prezentat la Consiliul </w:t>
            </w:r>
            <w:r w:rsidR="00EB48B7" w:rsidRPr="00A77D20">
              <w:rPr>
                <w:color w:val="000000" w:themeColor="text1"/>
                <w:sz w:val="22"/>
              </w:rPr>
              <w:t>p</w:t>
            </w:r>
            <w:r w:rsidR="00321585" w:rsidRPr="00A77D20">
              <w:rPr>
                <w:color w:val="000000" w:themeColor="text1"/>
                <w:sz w:val="22"/>
              </w:rPr>
              <w:t>rofesor</w:t>
            </w:r>
            <w:r w:rsidR="00B35FFA">
              <w:rPr>
                <w:color w:val="000000" w:themeColor="text1"/>
                <w:sz w:val="22"/>
              </w:rPr>
              <w:t>al, Proces verbal  nr. 02 din 13.09.2024</w:t>
            </w:r>
            <w:r w:rsidRPr="00A77D20">
              <w:rPr>
                <w:color w:val="000000" w:themeColor="text1"/>
                <w:sz w:val="22"/>
              </w:rPr>
              <w:t>;</w:t>
            </w:r>
          </w:p>
          <w:p w:rsidR="00F842E4" w:rsidRPr="00A77D20" w:rsidRDefault="009F0C89" w:rsidP="009F0C89">
            <w:pPr>
              <w:pStyle w:val="a4"/>
              <w:numPr>
                <w:ilvl w:val="0"/>
                <w:numId w:val="2"/>
              </w:numPr>
              <w:rPr>
                <w:iCs/>
                <w:sz w:val="22"/>
              </w:rPr>
            </w:pPr>
            <w:r w:rsidRPr="00A77D20">
              <w:rPr>
                <w:iCs/>
                <w:sz w:val="22"/>
              </w:rPr>
              <w:t>Tabelul de performanță școlară pentru clasele 1-4</w:t>
            </w:r>
          </w:p>
          <w:p w:rsidR="008C5037" w:rsidRPr="00B35FFA" w:rsidRDefault="00B35FFA" w:rsidP="00D159F4">
            <w:pPr>
              <w:pStyle w:val="Default"/>
              <w:numPr>
                <w:ilvl w:val="0"/>
                <w:numId w:val="115"/>
              </w:numPr>
              <w:jc w:val="both"/>
              <w:rPr>
                <w:sz w:val="22"/>
                <w:szCs w:val="22"/>
              </w:rPr>
            </w:pPr>
            <w:r>
              <w:rPr>
                <w:iCs/>
                <w:color w:val="000000" w:themeColor="text1"/>
                <w:sz w:val="22"/>
              </w:rPr>
              <w:t>Ordinul nr.50</w:t>
            </w:r>
            <w:r w:rsidR="0029565E" w:rsidRPr="00A77D20">
              <w:rPr>
                <w:iCs/>
                <w:color w:val="000000" w:themeColor="text1"/>
                <w:sz w:val="22"/>
              </w:rPr>
              <w:t xml:space="preserve">-b din </w:t>
            </w:r>
            <w:r>
              <w:rPr>
                <w:iCs/>
                <w:color w:val="000000" w:themeColor="text1"/>
                <w:sz w:val="22"/>
              </w:rPr>
              <w:t>26.11.</w:t>
            </w:r>
            <w:r w:rsidR="0029565E" w:rsidRPr="00A77D20">
              <w:rPr>
                <w:iCs/>
                <w:color w:val="000000" w:themeColor="text1"/>
                <w:sz w:val="22"/>
              </w:rPr>
              <w:t>2024</w:t>
            </w:r>
            <w:r w:rsidR="008C5037" w:rsidRPr="00A77D20">
              <w:rPr>
                <w:iCs/>
                <w:color w:val="000000" w:themeColor="text1"/>
                <w:sz w:val="22"/>
              </w:rPr>
              <w:t xml:space="preserve"> “Cu privire la organizarea probei de evaluare pe eșantion reprezentativ în lasa IX la m</w:t>
            </w:r>
            <w:r>
              <w:rPr>
                <w:iCs/>
                <w:color w:val="000000" w:themeColor="text1"/>
                <w:sz w:val="22"/>
              </w:rPr>
              <w:t>atematică pe anul de studii 2024</w:t>
            </w:r>
            <w:r w:rsidR="008C5037" w:rsidRPr="00A77D20">
              <w:rPr>
                <w:iCs/>
                <w:color w:val="000000" w:themeColor="text1"/>
                <w:sz w:val="22"/>
              </w:rPr>
              <w:t>-202</w:t>
            </w:r>
            <w:r>
              <w:rPr>
                <w:iCs/>
                <w:color w:val="000000" w:themeColor="text1"/>
                <w:sz w:val="22"/>
              </w:rPr>
              <w:t>5</w:t>
            </w:r>
          </w:p>
          <w:p w:rsidR="00B35FFA" w:rsidRPr="00B35FFA" w:rsidRDefault="00B35FFA" w:rsidP="00B35FFA">
            <w:pPr>
              <w:pStyle w:val="Default"/>
              <w:numPr>
                <w:ilvl w:val="0"/>
                <w:numId w:val="115"/>
              </w:numPr>
              <w:jc w:val="both"/>
              <w:rPr>
                <w:sz w:val="22"/>
                <w:szCs w:val="22"/>
              </w:rPr>
            </w:pPr>
            <w:r>
              <w:rPr>
                <w:iCs/>
                <w:color w:val="000000" w:themeColor="text1"/>
                <w:sz w:val="22"/>
              </w:rPr>
              <w:t xml:space="preserve">Ordinul nr.10 </w:t>
            </w:r>
            <w:r w:rsidRPr="00A77D20">
              <w:rPr>
                <w:iCs/>
                <w:color w:val="000000" w:themeColor="text1"/>
                <w:sz w:val="22"/>
              </w:rPr>
              <w:t xml:space="preserve">-b din </w:t>
            </w:r>
            <w:r>
              <w:rPr>
                <w:iCs/>
                <w:color w:val="000000" w:themeColor="text1"/>
                <w:sz w:val="22"/>
              </w:rPr>
              <w:t>19.03.2025</w:t>
            </w:r>
            <w:r w:rsidRPr="00A77D20">
              <w:rPr>
                <w:iCs/>
                <w:color w:val="000000" w:themeColor="text1"/>
                <w:sz w:val="22"/>
              </w:rPr>
              <w:t xml:space="preserve"> “Cu privire la organizarea </w:t>
            </w:r>
            <w:r>
              <w:rPr>
                <w:iCs/>
                <w:color w:val="000000" w:themeColor="text1"/>
                <w:sz w:val="22"/>
              </w:rPr>
              <w:t>și desfășurarea  testării  candidaților la examenele naționale de absolvire, anul de studii 2024</w:t>
            </w:r>
            <w:r w:rsidRPr="00A77D20">
              <w:rPr>
                <w:iCs/>
                <w:color w:val="000000" w:themeColor="text1"/>
                <w:sz w:val="22"/>
              </w:rPr>
              <w:t>-202</w:t>
            </w:r>
            <w:r>
              <w:rPr>
                <w:iCs/>
                <w:color w:val="000000" w:themeColor="text1"/>
                <w:sz w:val="22"/>
              </w:rPr>
              <w:t>5.’</w:t>
            </w:r>
          </w:p>
          <w:p w:rsidR="00B35FFA" w:rsidRPr="00A77D20" w:rsidRDefault="00B35FFA" w:rsidP="00B35FFA">
            <w:pPr>
              <w:pStyle w:val="Default"/>
              <w:numPr>
                <w:ilvl w:val="0"/>
                <w:numId w:val="115"/>
              </w:numPr>
              <w:jc w:val="both"/>
              <w:rPr>
                <w:sz w:val="22"/>
                <w:szCs w:val="22"/>
              </w:rPr>
            </w:pPr>
            <w:r>
              <w:rPr>
                <w:iCs/>
                <w:color w:val="000000" w:themeColor="text1"/>
                <w:sz w:val="22"/>
              </w:rPr>
              <w:t xml:space="preserve">Ordinul nr.11 </w:t>
            </w:r>
            <w:r w:rsidRPr="00A77D20">
              <w:rPr>
                <w:iCs/>
                <w:color w:val="000000" w:themeColor="text1"/>
                <w:sz w:val="22"/>
              </w:rPr>
              <w:t xml:space="preserve">-b din </w:t>
            </w:r>
            <w:r>
              <w:rPr>
                <w:iCs/>
                <w:color w:val="000000" w:themeColor="text1"/>
                <w:sz w:val="22"/>
              </w:rPr>
              <w:t>01.04.2025</w:t>
            </w:r>
            <w:r w:rsidRPr="00A77D20">
              <w:rPr>
                <w:iCs/>
                <w:color w:val="000000" w:themeColor="text1"/>
                <w:sz w:val="22"/>
              </w:rPr>
              <w:t xml:space="preserve"> “Cu privire la organizarea </w:t>
            </w:r>
            <w:r>
              <w:rPr>
                <w:iCs/>
                <w:color w:val="000000" w:themeColor="text1"/>
                <w:sz w:val="22"/>
              </w:rPr>
              <w:t>și desfășurarea  testărilor tematice în învățământul general , anul de studii 2024</w:t>
            </w:r>
            <w:r w:rsidRPr="00A77D20">
              <w:rPr>
                <w:iCs/>
                <w:color w:val="000000" w:themeColor="text1"/>
                <w:sz w:val="22"/>
              </w:rPr>
              <w:t>-202</w:t>
            </w:r>
            <w:r>
              <w:rPr>
                <w:iCs/>
                <w:color w:val="000000" w:themeColor="text1"/>
                <w:sz w:val="22"/>
              </w:rPr>
              <w:t>5.’</w:t>
            </w:r>
          </w:p>
          <w:p w:rsidR="007D3C4E" w:rsidRPr="008422F5" w:rsidRDefault="007D3C4E" w:rsidP="008422F5">
            <w:pPr>
              <w:pStyle w:val="Default"/>
              <w:numPr>
                <w:ilvl w:val="0"/>
                <w:numId w:val="115"/>
              </w:numPr>
              <w:jc w:val="both"/>
              <w:rPr>
                <w:sz w:val="22"/>
                <w:szCs w:val="22"/>
              </w:rPr>
            </w:pPr>
            <w:r w:rsidRPr="008422F5">
              <w:rPr>
                <w:color w:val="auto"/>
                <w:sz w:val="22"/>
                <w:szCs w:val="22"/>
              </w:rPr>
              <w:t xml:space="preserve">Mostre de probe de evaluare la disciplinele școlare; </w:t>
            </w:r>
          </w:p>
          <w:p w:rsidR="0051202F" w:rsidRPr="00A77D20" w:rsidRDefault="00AA2309" w:rsidP="0051202F">
            <w:pPr>
              <w:pStyle w:val="a4"/>
              <w:numPr>
                <w:ilvl w:val="0"/>
                <w:numId w:val="2"/>
              </w:numPr>
              <w:spacing w:after="28" w:line="243" w:lineRule="auto"/>
              <w:rPr>
                <w:sz w:val="22"/>
              </w:rPr>
            </w:pPr>
            <w:r w:rsidRPr="00A77D20">
              <w:rPr>
                <w:sz w:val="22"/>
              </w:rPr>
              <w:t xml:space="preserve">Rezultate obţinute la olimpiadele şcolare  </w:t>
            </w:r>
          </w:p>
          <w:p w:rsidR="0051202F" w:rsidRPr="00A77D20" w:rsidRDefault="0051202F" w:rsidP="00D159F4">
            <w:pPr>
              <w:pStyle w:val="Default"/>
              <w:numPr>
                <w:ilvl w:val="0"/>
                <w:numId w:val="121"/>
              </w:numPr>
              <w:jc w:val="both"/>
              <w:rPr>
                <w:sz w:val="22"/>
                <w:szCs w:val="22"/>
              </w:rPr>
            </w:pPr>
            <w:r w:rsidRPr="00A77D20">
              <w:rPr>
                <w:sz w:val="22"/>
                <w:szCs w:val="22"/>
              </w:rPr>
              <w:t xml:space="preserve">Procese-verbale cu rezultatele examenelor de absolvire a gimnazi-ului, arhivate </w:t>
            </w:r>
            <w:r w:rsidR="008422F5">
              <w:rPr>
                <w:sz w:val="22"/>
                <w:szCs w:val="22"/>
              </w:rPr>
              <w:t>în Mapa sesiunii de examene 2025</w:t>
            </w:r>
            <w:r w:rsidRPr="00A77D20">
              <w:rPr>
                <w:sz w:val="22"/>
                <w:szCs w:val="22"/>
              </w:rPr>
              <w:t xml:space="preserve">, Gimnaziu </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Instruirea cadrelor didactice cu Regulamentul de notare și evaluare a elevilor în  învățământul general, la  fiecare  inceput de an școlar;</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 xml:space="preserve"> Cataloagele școlare.</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 xml:space="preserve"> Informarea părinților referitor la rezultatele semestriale, anuale și a pretestărilor;</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Dosarele elevilor, completate la rubrica ,,Notele la invățătură  și purtare'', de către  diriginți, anual, la finele anului școlar, vizate de directoare;</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Raport semestrial cu referire la reușita școlară per disclplină elaborat de cadrul didactic  și per clasă  elaborat de diriginte;</w:t>
            </w:r>
          </w:p>
          <w:p w:rsidR="009A2CA2" w:rsidRPr="00A77D20" w:rsidRDefault="009A2CA2" w:rsidP="00E750BF">
            <w:pPr>
              <w:pStyle w:val="a4"/>
              <w:numPr>
                <w:ilvl w:val="0"/>
                <w:numId w:val="2"/>
              </w:numPr>
              <w:autoSpaceDE w:val="0"/>
              <w:autoSpaceDN w:val="0"/>
              <w:adjustRightInd w:val="0"/>
              <w:ind w:left="-50" w:firstLine="0"/>
              <w:jc w:val="left"/>
              <w:rPr>
                <w:sz w:val="22"/>
                <w:lang w:eastAsia="ru-RU"/>
              </w:rPr>
            </w:pPr>
            <w:r w:rsidRPr="00A77D20">
              <w:rPr>
                <w:sz w:val="22"/>
                <w:lang w:eastAsia="ru-RU"/>
              </w:rPr>
              <w:t>Informarea părinților cu referire la rezultat</w:t>
            </w:r>
            <w:r w:rsidR="00A87D2E" w:rsidRPr="00A77D20">
              <w:rPr>
                <w:sz w:val="22"/>
                <w:lang w:eastAsia="ru-RU"/>
              </w:rPr>
              <w:t>ele examenelor, in cadrul ședin</w:t>
            </w:r>
            <w:r w:rsidR="00A87D2E" w:rsidRPr="00A77D20">
              <w:rPr>
                <w:sz w:val="22"/>
                <w:lang w:val="ro-RO" w:eastAsia="ru-RU"/>
              </w:rPr>
              <w:t>ț</w:t>
            </w:r>
            <w:r w:rsidRPr="00A77D20">
              <w:rPr>
                <w:sz w:val="22"/>
                <w:lang w:eastAsia="ru-RU"/>
              </w:rPr>
              <w:t xml:space="preserve">ei cu </w:t>
            </w:r>
            <w:r w:rsidRPr="00A77D20">
              <w:rPr>
                <w:sz w:val="22"/>
                <w:shd w:val="clear" w:color="auto" w:fill="FFFFFF" w:themeFill="background1"/>
                <w:lang w:eastAsia="ru-RU"/>
              </w:rPr>
              <w:t>părinților.</w:t>
            </w:r>
          </w:p>
          <w:p w:rsidR="0051202F" w:rsidRPr="00AA2309" w:rsidRDefault="0051202F" w:rsidP="00245762">
            <w:pPr>
              <w:pStyle w:val="Default"/>
              <w:ind w:left="360"/>
              <w:jc w:val="both"/>
              <w:rPr>
                <w:color w:val="auto"/>
                <w:sz w:val="22"/>
                <w:szCs w:val="22"/>
              </w:rPr>
            </w:pPr>
          </w:p>
        </w:tc>
      </w:tr>
      <w:tr w:rsidR="00F842E4" w:rsidRPr="00E938A0" w:rsidTr="00E750BF">
        <w:tc>
          <w:tcPr>
            <w:tcW w:w="2069" w:type="dxa"/>
          </w:tcPr>
          <w:p w:rsidR="00F842E4" w:rsidRPr="00BD4375" w:rsidRDefault="00F842E4" w:rsidP="00F842E4">
            <w:pPr>
              <w:jc w:val="left"/>
            </w:pPr>
            <w:r w:rsidRPr="00BD4375">
              <w:t>Constatări</w:t>
            </w:r>
          </w:p>
        </w:tc>
        <w:tc>
          <w:tcPr>
            <w:tcW w:w="7854" w:type="dxa"/>
            <w:gridSpan w:val="3"/>
          </w:tcPr>
          <w:p w:rsidR="007D3C4E" w:rsidRPr="00AA2309" w:rsidRDefault="00AA2309" w:rsidP="007D3C4E">
            <w:pPr>
              <w:pStyle w:val="Default"/>
              <w:jc w:val="both"/>
              <w:rPr>
                <w:color w:val="auto"/>
                <w:sz w:val="22"/>
                <w:szCs w:val="22"/>
              </w:rPr>
            </w:pPr>
            <w:r w:rsidRPr="00AA2309">
              <w:rPr>
                <w:color w:val="auto"/>
                <w:sz w:val="22"/>
                <w:szCs w:val="22"/>
                <w:lang w:val="ro-RO"/>
              </w:rPr>
              <w:t xml:space="preserve">Administrația gimnaziului </w:t>
            </w:r>
            <w:r w:rsidR="007D3C4E" w:rsidRPr="00AA2309">
              <w:rPr>
                <w:color w:val="auto"/>
                <w:sz w:val="22"/>
                <w:szCs w:val="22"/>
              </w:rPr>
              <w:t xml:space="preserve"> organizează şi monitorizează evaluarea rezultatelor învăţării în conformitate cu standardele şi referenţialul de evaluare aprobate. Procesul de analiză a rezultatelor evaluării este însoțit de urmărirea progresului în dezvoltarea elevilor. Probele de evaluare sumativă sunt elaborate în conformitate cu principiile docimologiei. </w:t>
            </w:r>
          </w:p>
          <w:p w:rsidR="00637A36" w:rsidRDefault="00AA2309" w:rsidP="00637A36">
            <w:pPr>
              <w:rPr>
                <w:sz w:val="22"/>
              </w:rPr>
            </w:pPr>
            <w:r w:rsidRPr="00AA2309">
              <w:rPr>
                <w:sz w:val="22"/>
              </w:rPr>
              <w:t xml:space="preserve">În clasele primare </w:t>
            </w:r>
            <w:r>
              <w:rPr>
                <w:sz w:val="22"/>
              </w:rPr>
              <w:t>c</w:t>
            </w:r>
            <w:r w:rsidRPr="00AA2309">
              <w:rPr>
                <w:sz w:val="22"/>
              </w:rPr>
              <w:t xml:space="preserve">adrele didactice evaluează rezultatele învățării în conformitate cu Standardele , Metodologia ECD , finalităților propuse la discipline,stipulate în tabelul </w:t>
            </w:r>
            <w:r w:rsidRPr="00AA2309">
              <w:rPr>
                <w:sz w:val="22"/>
              </w:rPr>
              <w:lastRenderedPageBreak/>
              <w:t>de performanță pentru clasele 1-4 . Cadrul didactic  determină rezultatele învățării în baza studierii portofoliilor și a proiectelor  elevilor.</w:t>
            </w:r>
          </w:p>
          <w:p w:rsidR="0051202F" w:rsidRPr="009A6C9E" w:rsidRDefault="0051202F" w:rsidP="00245762">
            <w:pPr>
              <w:rPr>
                <w:sz w:val="22"/>
              </w:rPr>
            </w:pPr>
          </w:p>
        </w:tc>
      </w:tr>
      <w:tr w:rsidR="00F842E4" w:rsidRPr="00E938A0" w:rsidTr="00E750B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1</w:t>
            </w:r>
          </w:p>
        </w:tc>
        <w:tc>
          <w:tcPr>
            <w:tcW w:w="2552" w:type="dxa"/>
          </w:tcPr>
          <w:p w:rsidR="00F842E4" w:rsidRPr="00D25024" w:rsidRDefault="00F842E4" w:rsidP="00F842E4">
            <w:r>
              <w:t xml:space="preserve">Punctaj acordat: - </w:t>
            </w:r>
            <w:r w:rsidR="000325EB">
              <w:t>2</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835"/>
      </w:tblGrid>
      <w:tr w:rsidR="00F842E4" w:rsidRPr="00E938A0" w:rsidTr="00E750BF">
        <w:tc>
          <w:tcPr>
            <w:tcW w:w="2069" w:type="dxa"/>
          </w:tcPr>
          <w:p w:rsidR="00F842E4" w:rsidRPr="00BD4375" w:rsidRDefault="00F842E4" w:rsidP="00F842E4">
            <w:pPr>
              <w:jc w:val="left"/>
            </w:pPr>
            <w:r w:rsidRPr="00BD4375">
              <w:t xml:space="preserve">Dovezi </w:t>
            </w:r>
          </w:p>
        </w:tc>
        <w:tc>
          <w:tcPr>
            <w:tcW w:w="8137" w:type="dxa"/>
            <w:gridSpan w:val="3"/>
            <w:shd w:val="clear" w:color="auto" w:fill="FFFFFF" w:themeFill="background1"/>
          </w:tcPr>
          <w:p w:rsidR="00637A36" w:rsidRPr="00A77D20" w:rsidRDefault="009A6C9E" w:rsidP="00F23CEE">
            <w:pPr>
              <w:pStyle w:val="a4"/>
              <w:numPr>
                <w:ilvl w:val="0"/>
                <w:numId w:val="2"/>
              </w:numPr>
              <w:rPr>
                <w:iCs/>
                <w:sz w:val="22"/>
              </w:rPr>
            </w:pPr>
            <w:r w:rsidRPr="00A77D20">
              <w:rPr>
                <w:sz w:val="22"/>
              </w:rPr>
              <w:t xml:space="preserve">Planul activității cercurilor din gimnaziu </w:t>
            </w:r>
          </w:p>
          <w:p w:rsidR="005953A4" w:rsidRPr="00A77D20" w:rsidRDefault="00167C4B" w:rsidP="00D159F4">
            <w:pPr>
              <w:numPr>
                <w:ilvl w:val="0"/>
                <w:numId w:val="13"/>
              </w:numPr>
              <w:spacing w:line="259" w:lineRule="auto"/>
              <w:ind w:hanging="360"/>
              <w:jc w:val="left"/>
              <w:rPr>
                <w:sz w:val="22"/>
              </w:rPr>
            </w:pPr>
            <w:r w:rsidRPr="00A77D20">
              <w:rPr>
                <w:sz w:val="22"/>
              </w:rPr>
              <w:t xml:space="preserve">Graficul de desfășurare a </w:t>
            </w:r>
            <w:r w:rsidR="00911A5A" w:rsidRPr="00A77D20">
              <w:rPr>
                <w:sz w:val="22"/>
              </w:rPr>
              <w:t>cercurilor din gimnaziu</w:t>
            </w:r>
            <w:r w:rsidR="005953A4" w:rsidRPr="00A77D20">
              <w:rPr>
                <w:sz w:val="22"/>
              </w:rPr>
              <w:t xml:space="preserve">;  </w:t>
            </w:r>
          </w:p>
          <w:p w:rsidR="009A6C9E" w:rsidRPr="00A77D20" w:rsidRDefault="009A6C9E" w:rsidP="00D159F4">
            <w:pPr>
              <w:numPr>
                <w:ilvl w:val="0"/>
                <w:numId w:val="13"/>
              </w:numPr>
              <w:spacing w:line="259" w:lineRule="auto"/>
              <w:ind w:hanging="360"/>
              <w:jc w:val="left"/>
              <w:rPr>
                <w:sz w:val="22"/>
              </w:rPr>
            </w:pPr>
            <w:r w:rsidRPr="00A77D20">
              <w:rPr>
                <w:sz w:val="22"/>
              </w:rPr>
              <w:t>Proiecte de lungă durată ale activităților de cerc</w:t>
            </w:r>
          </w:p>
          <w:p w:rsidR="009A6C9E" w:rsidRPr="00A77D20" w:rsidRDefault="009A6C9E" w:rsidP="00D159F4">
            <w:pPr>
              <w:numPr>
                <w:ilvl w:val="0"/>
                <w:numId w:val="13"/>
              </w:numPr>
              <w:spacing w:line="259" w:lineRule="auto"/>
              <w:ind w:hanging="360"/>
              <w:jc w:val="left"/>
              <w:rPr>
                <w:sz w:val="22"/>
              </w:rPr>
            </w:pPr>
            <w:r w:rsidRPr="00A77D20">
              <w:rPr>
                <w:sz w:val="22"/>
              </w:rPr>
              <w:t>Calendarul activităţilor extraşcolare, organizate şi desfăşurate în gimnaziu</w:t>
            </w:r>
          </w:p>
          <w:p w:rsidR="0095717C" w:rsidRPr="00A77D20" w:rsidRDefault="0029565E" w:rsidP="00D159F4">
            <w:pPr>
              <w:pStyle w:val="a4"/>
              <w:numPr>
                <w:ilvl w:val="0"/>
                <w:numId w:val="13"/>
              </w:numPr>
              <w:spacing w:line="259" w:lineRule="auto"/>
              <w:ind w:hanging="360"/>
              <w:jc w:val="left"/>
              <w:rPr>
                <w:sz w:val="22"/>
                <w:lang w:val="ro-RO"/>
              </w:rPr>
            </w:pPr>
            <w:r w:rsidRPr="00A77D20">
              <w:rPr>
                <w:sz w:val="22"/>
                <w:lang w:val="ro-RO"/>
              </w:rPr>
              <w:t>Proces verbal nr.05 din 30 noiembrie 2023 a ședinței CA  “Cu privire la rezultatele   desfășurării</w:t>
            </w:r>
            <w:r w:rsidR="0095717C" w:rsidRPr="00A77D20">
              <w:rPr>
                <w:sz w:val="22"/>
                <w:lang w:val="ro-RO"/>
              </w:rPr>
              <w:t xml:space="preserve"> Sărbătorii Sf. Dumitru –Hramul Gimnaziului .”</w:t>
            </w:r>
          </w:p>
          <w:p w:rsidR="0095717C" w:rsidRPr="00A77D20" w:rsidRDefault="0029565E" w:rsidP="00D159F4">
            <w:pPr>
              <w:numPr>
                <w:ilvl w:val="0"/>
                <w:numId w:val="13"/>
              </w:numPr>
              <w:spacing w:line="259" w:lineRule="auto"/>
              <w:ind w:hanging="360"/>
              <w:jc w:val="left"/>
              <w:rPr>
                <w:sz w:val="22"/>
              </w:rPr>
            </w:pPr>
            <w:r w:rsidRPr="00A77D20">
              <w:rPr>
                <w:sz w:val="22"/>
              </w:rPr>
              <w:t>Ordinul 54</w:t>
            </w:r>
            <w:r w:rsidR="00F23CEE" w:rsidRPr="00A77D20">
              <w:rPr>
                <w:sz w:val="22"/>
              </w:rPr>
              <w:t xml:space="preserve"> -b</w:t>
            </w:r>
            <w:r w:rsidRPr="00A77D20">
              <w:rPr>
                <w:sz w:val="22"/>
              </w:rPr>
              <w:t xml:space="preserve"> din 08</w:t>
            </w:r>
            <w:r w:rsidR="00245762" w:rsidRPr="00A77D20">
              <w:rPr>
                <w:sz w:val="22"/>
              </w:rPr>
              <w:t xml:space="preserve"> decemb</w:t>
            </w:r>
            <w:r w:rsidR="008422F5">
              <w:rPr>
                <w:sz w:val="22"/>
              </w:rPr>
              <w:t>rie 2024</w:t>
            </w:r>
            <w:r w:rsidR="0095717C" w:rsidRPr="00A77D20">
              <w:rPr>
                <w:sz w:val="22"/>
              </w:rPr>
              <w:t xml:space="preserve"> „Cu referire la organizarea</w:t>
            </w:r>
            <w:r w:rsidR="0041533D" w:rsidRPr="00A77D20">
              <w:rPr>
                <w:sz w:val="22"/>
              </w:rPr>
              <w:t xml:space="preserve"> activităților extrașcolare de iarnă</w:t>
            </w:r>
            <w:r w:rsidR="0095717C" w:rsidRPr="00A77D20">
              <w:rPr>
                <w:sz w:val="22"/>
              </w:rPr>
              <w:t>.”</w:t>
            </w:r>
          </w:p>
          <w:p w:rsidR="009A6C9E" w:rsidRPr="00A77D20" w:rsidRDefault="0095717C" w:rsidP="00D159F4">
            <w:pPr>
              <w:numPr>
                <w:ilvl w:val="0"/>
                <w:numId w:val="13"/>
              </w:numPr>
              <w:spacing w:line="259" w:lineRule="auto"/>
              <w:ind w:hanging="360"/>
              <w:jc w:val="left"/>
              <w:rPr>
                <w:sz w:val="22"/>
              </w:rPr>
            </w:pPr>
            <w:r w:rsidRPr="00A77D20">
              <w:rPr>
                <w:sz w:val="22"/>
              </w:rPr>
              <w:t>Scenariile  activităților</w:t>
            </w:r>
            <w:r w:rsidR="009A6C9E" w:rsidRPr="00A77D20">
              <w:rPr>
                <w:sz w:val="22"/>
              </w:rPr>
              <w:t xml:space="preserve"> extracurriculare desfășurate</w:t>
            </w:r>
            <w:r w:rsidRPr="00A77D20">
              <w:rPr>
                <w:sz w:val="22"/>
              </w:rPr>
              <w:t>:</w:t>
            </w:r>
            <w:r w:rsidR="009A6C9E" w:rsidRPr="00A77D20">
              <w:rPr>
                <w:sz w:val="22"/>
              </w:rPr>
              <w:t xml:space="preserve"> </w:t>
            </w:r>
          </w:p>
          <w:p w:rsidR="00617E82" w:rsidRPr="00A77D20" w:rsidRDefault="00617E82" w:rsidP="00D159F4">
            <w:pPr>
              <w:pStyle w:val="a4"/>
              <w:numPr>
                <w:ilvl w:val="0"/>
                <w:numId w:val="10"/>
              </w:numPr>
              <w:spacing w:line="259" w:lineRule="auto"/>
              <w:jc w:val="left"/>
              <w:rPr>
                <w:sz w:val="22"/>
              </w:rPr>
            </w:pPr>
            <w:r w:rsidRPr="00A77D20">
              <w:rPr>
                <w:sz w:val="22"/>
              </w:rPr>
              <w:t>Activitate extracurriculară”De ziua ta Mărite Profesor „</w:t>
            </w:r>
          </w:p>
          <w:p w:rsidR="009A6C9E" w:rsidRPr="00A77D20" w:rsidRDefault="009A6C9E" w:rsidP="00D159F4">
            <w:pPr>
              <w:pStyle w:val="a4"/>
              <w:numPr>
                <w:ilvl w:val="0"/>
                <w:numId w:val="10"/>
              </w:numPr>
              <w:spacing w:line="259" w:lineRule="auto"/>
              <w:jc w:val="left"/>
              <w:rPr>
                <w:sz w:val="22"/>
              </w:rPr>
            </w:pPr>
            <w:r w:rsidRPr="00A77D20">
              <w:rPr>
                <w:sz w:val="22"/>
              </w:rPr>
              <w:t>Activitate extracurriculară” Sărbătorea Sf. Dumitru –Hramul Gimnaziului ”</w:t>
            </w:r>
          </w:p>
          <w:p w:rsidR="0051202F" w:rsidRPr="00A77D20" w:rsidRDefault="0095717C" w:rsidP="002D5D5E">
            <w:pPr>
              <w:pStyle w:val="a4"/>
              <w:numPr>
                <w:ilvl w:val="0"/>
                <w:numId w:val="10"/>
              </w:numPr>
              <w:spacing w:line="259" w:lineRule="auto"/>
              <w:jc w:val="left"/>
              <w:rPr>
                <w:sz w:val="22"/>
              </w:rPr>
            </w:pPr>
            <w:r w:rsidRPr="00A77D20">
              <w:rPr>
                <w:sz w:val="22"/>
              </w:rPr>
              <w:t xml:space="preserve"> </w:t>
            </w:r>
            <w:r w:rsidR="009A6C9E" w:rsidRPr="00A77D20">
              <w:rPr>
                <w:sz w:val="22"/>
              </w:rPr>
              <w:t xml:space="preserve">Activitate extracurriculară” </w:t>
            </w:r>
            <w:r w:rsidRPr="00A77D20">
              <w:rPr>
                <w:sz w:val="22"/>
              </w:rPr>
              <w:t>Caravana de Crăciun</w:t>
            </w:r>
            <w:r w:rsidR="009A6C9E" w:rsidRPr="00A77D20">
              <w:rPr>
                <w:sz w:val="22"/>
              </w:rPr>
              <w:t xml:space="preserve"> ”</w:t>
            </w:r>
          </w:p>
          <w:p w:rsidR="00245762" w:rsidRPr="00A77D20" w:rsidRDefault="00245762" w:rsidP="00D159F4">
            <w:pPr>
              <w:pStyle w:val="Default"/>
              <w:numPr>
                <w:ilvl w:val="0"/>
                <w:numId w:val="122"/>
              </w:numPr>
              <w:jc w:val="both"/>
              <w:rPr>
                <w:sz w:val="22"/>
                <w:szCs w:val="22"/>
              </w:rPr>
            </w:pPr>
            <w:r w:rsidRPr="00A77D20">
              <w:rPr>
                <w:sz w:val="22"/>
                <w:szCs w:val="22"/>
              </w:rPr>
              <w:t xml:space="preserve">Proces verbal </w:t>
            </w:r>
            <w:r w:rsidR="0051202F" w:rsidRPr="00A77D20">
              <w:rPr>
                <w:sz w:val="22"/>
                <w:szCs w:val="22"/>
              </w:rPr>
              <w:t xml:space="preserve">nr. </w:t>
            </w:r>
            <w:r w:rsidR="002D5D5E">
              <w:rPr>
                <w:sz w:val="22"/>
                <w:szCs w:val="22"/>
              </w:rPr>
              <w:t>04 din 25</w:t>
            </w:r>
            <w:r w:rsidR="000455F9" w:rsidRPr="00A77D20">
              <w:rPr>
                <w:sz w:val="22"/>
                <w:szCs w:val="22"/>
              </w:rPr>
              <w:t>.</w:t>
            </w:r>
            <w:r w:rsidR="002D5D5E">
              <w:rPr>
                <w:sz w:val="22"/>
                <w:szCs w:val="22"/>
              </w:rPr>
              <w:t>10.2024 al ședinței CA :pct 1</w:t>
            </w:r>
            <w:r w:rsidRPr="00A77D20">
              <w:rPr>
                <w:sz w:val="22"/>
                <w:szCs w:val="22"/>
              </w:rPr>
              <w:t xml:space="preserve"> Cu privire la realizarea Planului de acțiuni în cadrul Săptămânii de luptă împotriva traficului de ființe umane</w:t>
            </w:r>
            <w:r w:rsidR="0051202F" w:rsidRPr="00A77D20">
              <w:rPr>
                <w:sz w:val="22"/>
                <w:szCs w:val="22"/>
              </w:rPr>
              <w:t xml:space="preserve"> </w:t>
            </w:r>
          </w:p>
          <w:p w:rsidR="00245762" w:rsidRPr="00A77D20" w:rsidRDefault="00245762" w:rsidP="00D159F4">
            <w:pPr>
              <w:pStyle w:val="Default"/>
              <w:numPr>
                <w:ilvl w:val="0"/>
                <w:numId w:val="122"/>
              </w:numPr>
              <w:jc w:val="both"/>
              <w:rPr>
                <w:sz w:val="22"/>
                <w:szCs w:val="22"/>
              </w:rPr>
            </w:pPr>
            <w:r w:rsidRPr="00A77D20">
              <w:rPr>
                <w:sz w:val="22"/>
                <w:szCs w:val="22"/>
              </w:rPr>
              <w:t>Proces verbal nr</w:t>
            </w:r>
            <w:r w:rsidR="002D5D5E">
              <w:rPr>
                <w:sz w:val="22"/>
                <w:szCs w:val="22"/>
              </w:rPr>
              <w:t>. 07 din 29</w:t>
            </w:r>
            <w:r w:rsidR="000455F9" w:rsidRPr="00A77D20">
              <w:rPr>
                <w:sz w:val="22"/>
                <w:szCs w:val="22"/>
              </w:rPr>
              <w:t>.</w:t>
            </w:r>
            <w:r w:rsidR="002D5D5E">
              <w:rPr>
                <w:sz w:val="22"/>
                <w:szCs w:val="22"/>
              </w:rPr>
              <w:t>01.2025</w:t>
            </w:r>
            <w:r w:rsidRPr="00A77D20">
              <w:rPr>
                <w:sz w:val="22"/>
                <w:szCs w:val="22"/>
              </w:rPr>
              <w:t xml:space="preserve"> al ședinței CA :pct </w:t>
            </w:r>
            <w:r w:rsidR="002D5D5E">
              <w:rPr>
                <w:sz w:val="22"/>
                <w:szCs w:val="22"/>
              </w:rPr>
              <w:t>5</w:t>
            </w:r>
            <w:r w:rsidR="0041533D" w:rsidRPr="00A77D20">
              <w:rPr>
                <w:sz w:val="22"/>
                <w:szCs w:val="22"/>
              </w:rPr>
              <w:t xml:space="preserve"> </w:t>
            </w:r>
            <w:r w:rsidRPr="00A77D20">
              <w:rPr>
                <w:sz w:val="22"/>
                <w:szCs w:val="22"/>
              </w:rPr>
              <w:t>Cu privire la</w:t>
            </w:r>
            <w:r w:rsidR="002D5D5E">
              <w:rPr>
                <w:sz w:val="22"/>
                <w:szCs w:val="22"/>
              </w:rPr>
              <w:t xml:space="preserve"> aprobarea Anexei privind Implementarea Standardelor de protecție a siguranței online la Planul de activitatea pentru anul de studii 2024-2025</w:t>
            </w:r>
            <w:r w:rsidRPr="00A77D20">
              <w:rPr>
                <w:sz w:val="22"/>
                <w:szCs w:val="22"/>
              </w:rPr>
              <w:t>”</w:t>
            </w:r>
          </w:p>
          <w:p w:rsidR="00245762" w:rsidRPr="002D5D5E" w:rsidRDefault="0041533D" w:rsidP="002D5D5E">
            <w:pPr>
              <w:pStyle w:val="Default"/>
              <w:numPr>
                <w:ilvl w:val="0"/>
                <w:numId w:val="122"/>
              </w:numPr>
              <w:jc w:val="both"/>
              <w:rPr>
                <w:sz w:val="22"/>
                <w:szCs w:val="22"/>
              </w:rPr>
            </w:pPr>
            <w:r w:rsidRPr="00A77D20">
              <w:rPr>
                <w:sz w:val="22"/>
                <w:szCs w:val="22"/>
              </w:rPr>
              <w:t>Proces verbal nr. 05</w:t>
            </w:r>
            <w:r w:rsidR="002D5D5E">
              <w:rPr>
                <w:sz w:val="22"/>
                <w:szCs w:val="22"/>
              </w:rPr>
              <w:t xml:space="preserve"> din 28</w:t>
            </w:r>
            <w:r w:rsidR="000455F9" w:rsidRPr="00A77D20">
              <w:rPr>
                <w:sz w:val="22"/>
                <w:szCs w:val="22"/>
              </w:rPr>
              <w:t>.</w:t>
            </w:r>
            <w:r w:rsidR="002D5D5E">
              <w:rPr>
                <w:sz w:val="22"/>
                <w:szCs w:val="22"/>
              </w:rPr>
              <w:t>11.2024 al ședinței CA :pct 3</w:t>
            </w:r>
            <w:r w:rsidR="00245762" w:rsidRPr="00A77D20">
              <w:rPr>
                <w:sz w:val="22"/>
                <w:szCs w:val="22"/>
              </w:rPr>
              <w:t xml:space="preserve"> Cu privire la realizarea Planului activităților preconizate Zilei internațio</w:t>
            </w:r>
            <w:r w:rsidR="000455F9" w:rsidRPr="00A77D20">
              <w:rPr>
                <w:sz w:val="22"/>
                <w:szCs w:val="22"/>
              </w:rPr>
              <w:t>nale a Toleranței, Zilei internaționale a drepturilor copiilor ;</w:t>
            </w:r>
            <w:r w:rsidR="000455F9" w:rsidRPr="002D5D5E">
              <w:rPr>
                <w:sz w:val="22"/>
                <w:szCs w:val="22"/>
              </w:rPr>
              <w:t>.</w:t>
            </w:r>
          </w:p>
          <w:p w:rsidR="0051202F" w:rsidRPr="00A77D20" w:rsidRDefault="000455F9" w:rsidP="00D159F4">
            <w:pPr>
              <w:pStyle w:val="Default"/>
              <w:numPr>
                <w:ilvl w:val="0"/>
                <w:numId w:val="122"/>
              </w:numPr>
              <w:jc w:val="both"/>
              <w:rPr>
                <w:sz w:val="22"/>
                <w:szCs w:val="22"/>
              </w:rPr>
            </w:pPr>
            <w:r w:rsidRPr="00A77D20">
              <w:rPr>
                <w:sz w:val="22"/>
                <w:szCs w:val="22"/>
              </w:rPr>
              <w:t>Diplome</w:t>
            </w:r>
            <w:r w:rsidR="0051202F" w:rsidRPr="00A77D20">
              <w:rPr>
                <w:sz w:val="22"/>
                <w:szCs w:val="22"/>
              </w:rPr>
              <w:t xml:space="preserve"> </w:t>
            </w:r>
            <w:r w:rsidR="002D5D5E">
              <w:rPr>
                <w:sz w:val="22"/>
                <w:szCs w:val="22"/>
              </w:rPr>
              <w:t xml:space="preserve">pentru locul I, II și III </w:t>
            </w:r>
            <w:r w:rsidR="0051202F" w:rsidRPr="00A77D20">
              <w:rPr>
                <w:sz w:val="22"/>
                <w:szCs w:val="22"/>
              </w:rPr>
              <w:t>între</w:t>
            </w:r>
            <w:r w:rsidRPr="00A77D20">
              <w:rPr>
                <w:sz w:val="22"/>
                <w:szCs w:val="22"/>
              </w:rPr>
              <w:t xml:space="preserve"> gimnazii </w:t>
            </w:r>
            <w:r w:rsidR="0051202F" w:rsidRPr="00A77D20">
              <w:rPr>
                <w:sz w:val="22"/>
                <w:szCs w:val="22"/>
              </w:rPr>
              <w:t xml:space="preserve"> la Concursul raional „</w:t>
            </w:r>
            <w:r w:rsidR="002D5D5E">
              <w:rPr>
                <w:sz w:val="22"/>
                <w:szCs w:val="22"/>
              </w:rPr>
              <w:t xml:space="preserve">Ramule-neamule </w:t>
            </w:r>
            <w:r w:rsidR="0051202F" w:rsidRPr="00A77D20">
              <w:rPr>
                <w:sz w:val="22"/>
                <w:szCs w:val="22"/>
              </w:rPr>
              <w:t xml:space="preserve">” </w:t>
            </w:r>
            <w:r w:rsidR="002D5D5E">
              <w:rPr>
                <w:sz w:val="22"/>
                <w:szCs w:val="22"/>
              </w:rPr>
              <w:t>ediția 2024</w:t>
            </w:r>
            <w:r w:rsidR="0041533D" w:rsidRPr="00A77D20">
              <w:rPr>
                <w:sz w:val="22"/>
                <w:szCs w:val="22"/>
              </w:rPr>
              <w:t xml:space="preserve"> </w:t>
            </w:r>
            <w:r w:rsidR="002D5D5E">
              <w:rPr>
                <w:sz w:val="22"/>
                <w:szCs w:val="22"/>
              </w:rPr>
              <w:t>-2025</w:t>
            </w:r>
            <w:r w:rsidR="0051202F" w:rsidRPr="00A77D20">
              <w:rPr>
                <w:sz w:val="22"/>
                <w:szCs w:val="22"/>
              </w:rPr>
              <w:t xml:space="preserve"> </w:t>
            </w:r>
          </w:p>
          <w:p w:rsidR="000455F9" w:rsidRPr="00A77D20" w:rsidRDefault="000455F9" w:rsidP="00D159F4">
            <w:pPr>
              <w:pStyle w:val="Default"/>
              <w:numPr>
                <w:ilvl w:val="0"/>
                <w:numId w:val="122"/>
              </w:numPr>
              <w:jc w:val="both"/>
              <w:rPr>
                <w:sz w:val="22"/>
                <w:szCs w:val="22"/>
              </w:rPr>
            </w:pPr>
            <w:r w:rsidRPr="00A77D20">
              <w:rPr>
                <w:sz w:val="22"/>
                <w:szCs w:val="22"/>
              </w:rPr>
              <w:t>Diplome pentru locul I</w:t>
            </w:r>
            <w:r w:rsidR="00A87D2E" w:rsidRPr="00A77D20">
              <w:rPr>
                <w:sz w:val="22"/>
                <w:szCs w:val="22"/>
              </w:rPr>
              <w:t>I</w:t>
            </w:r>
            <w:r w:rsidRPr="00A77D20">
              <w:rPr>
                <w:sz w:val="22"/>
                <w:szCs w:val="22"/>
              </w:rPr>
              <w:t>, II</w:t>
            </w:r>
            <w:r w:rsidR="00A87D2E" w:rsidRPr="00A77D20">
              <w:rPr>
                <w:sz w:val="22"/>
                <w:szCs w:val="22"/>
              </w:rPr>
              <w:t>I</w:t>
            </w:r>
            <w:r w:rsidRPr="00A77D20">
              <w:rPr>
                <w:sz w:val="22"/>
                <w:szCs w:val="22"/>
              </w:rPr>
              <w:t>,  între gimnazii  la Concursul raional „Casa de acasă” (creație pl</w:t>
            </w:r>
            <w:r w:rsidR="002D5D5E">
              <w:rPr>
                <w:sz w:val="22"/>
                <w:szCs w:val="22"/>
              </w:rPr>
              <w:t xml:space="preserve">astic și artizanat ), ediția </w:t>
            </w:r>
            <w:r w:rsidR="00A87D2E" w:rsidRPr="00A77D20">
              <w:rPr>
                <w:sz w:val="22"/>
                <w:szCs w:val="22"/>
              </w:rPr>
              <w:t>X</w:t>
            </w:r>
            <w:r w:rsidRPr="00A77D20">
              <w:rPr>
                <w:sz w:val="22"/>
                <w:szCs w:val="22"/>
              </w:rPr>
              <w:t xml:space="preserve"> , anul de studii </w:t>
            </w:r>
            <w:r w:rsidR="002D5D5E">
              <w:rPr>
                <w:sz w:val="22"/>
                <w:szCs w:val="22"/>
              </w:rPr>
              <w:t xml:space="preserve"> 2024-2025</w:t>
            </w:r>
          </w:p>
          <w:p w:rsidR="002D5D5E" w:rsidRPr="00A77D20" w:rsidRDefault="002D5D5E" w:rsidP="002D5D5E">
            <w:pPr>
              <w:pStyle w:val="Default"/>
              <w:numPr>
                <w:ilvl w:val="0"/>
                <w:numId w:val="122"/>
              </w:numPr>
              <w:jc w:val="both"/>
              <w:rPr>
                <w:sz w:val="22"/>
                <w:szCs w:val="22"/>
              </w:rPr>
            </w:pPr>
            <w:r>
              <w:rPr>
                <w:sz w:val="22"/>
                <w:szCs w:val="22"/>
              </w:rPr>
              <w:t>Diplomă</w:t>
            </w:r>
            <w:r w:rsidRPr="00A77D20">
              <w:rPr>
                <w:sz w:val="22"/>
                <w:szCs w:val="22"/>
              </w:rPr>
              <w:t xml:space="preserve"> pentru locul II, între gimnazii  la Concursul raional „</w:t>
            </w:r>
            <w:r>
              <w:rPr>
                <w:sz w:val="22"/>
                <w:szCs w:val="22"/>
              </w:rPr>
              <w:t xml:space="preserve">Pacea în viziunea copiilor </w:t>
            </w:r>
            <w:r w:rsidRPr="00A77D20">
              <w:rPr>
                <w:sz w:val="22"/>
                <w:szCs w:val="22"/>
              </w:rPr>
              <w:t xml:space="preserve">” ediția IX , anul de studii </w:t>
            </w:r>
            <w:r>
              <w:rPr>
                <w:sz w:val="22"/>
                <w:szCs w:val="22"/>
              </w:rPr>
              <w:t xml:space="preserve"> 2024-2025</w:t>
            </w:r>
          </w:p>
          <w:p w:rsidR="002D5D5E" w:rsidRPr="00A77D20" w:rsidRDefault="002D5D5E" w:rsidP="002D5D5E">
            <w:pPr>
              <w:pStyle w:val="Default"/>
              <w:numPr>
                <w:ilvl w:val="0"/>
                <w:numId w:val="122"/>
              </w:numPr>
              <w:jc w:val="both"/>
              <w:rPr>
                <w:sz w:val="22"/>
                <w:szCs w:val="22"/>
              </w:rPr>
            </w:pPr>
            <w:r>
              <w:rPr>
                <w:sz w:val="22"/>
                <w:szCs w:val="22"/>
              </w:rPr>
              <w:t>Diplomă</w:t>
            </w:r>
            <w:r w:rsidRPr="00A77D20">
              <w:rPr>
                <w:sz w:val="22"/>
                <w:szCs w:val="22"/>
              </w:rPr>
              <w:t xml:space="preserve"> pentru locul I, între gimnazii  la Concursul raional „</w:t>
            </w:r>
            <w:r>
              <w:rPr>
                <w:sz w:val="22"/>
                <w:szCs w:val="22"/>
              </w:rPr>
              <w:t xml:space="preserve">Miss Smărăndița </w:t>
            </w:r>
            <w:r w:rsidRPr="00A77D20">
              <w:rPr>
                <w:sz w:val="22"/>
                <w:szCs w:val="22"/>
              </w:rPr>
              <w:t xml:space="preserve">”, anul de studii </w:t>
            </w:r>
            <w:r>
              <w:rPr>
                <w:sz w:val="22"/>
                <w:szCs w:val="22"/>
              </w:rPr>
              <w:t xml:space="preserve"> 2024-2025</w:t>
            </w:r>
          </w:p>
          <w:p w:rsidR="0051202F" w:rsidRPr="0095717C" w:rsidRDefault="0051202F" w:rsidP="002D5D5E">
            <w:pPr>
              <w:pStyle w:val="Default"/>
              <w:ind w:left="360"/>
              <w:jc w:val="both"/>
              <w:rPr>
                <w:color w:val="auto"/>
                <w:sz w:val="22"/>
                <w:szCs w:val="22"/>
              </w:rPr>
            </w:pPr>
          </w:p>
        </w:tc>
      </w:tr>
      <w:tr w:rsidR="00F842E4" w:rsidRPr="00E938A0" w:rsidTr="00E750BF">
        <w:tc>
          <w:tcPr>
            <w:tcW w:w="2069" w:type="dxa"/>
          </w:tcPr>
          <w:p w:rsidR="00F842E4" w:rsidRPr="00BD4375" w:rsidRDefault="00F842E4" w:rsidP="00F842E4">
            <w:pPr>
              <w:jc w:val="left"/>
            </w:pPr>
            <w:r w:rsidRPr="00BD4375">
              <w:t>Constatări</w:t>
            </w:r>
          </w:p>
        </w:tc>
        <w:tc>
          <w:tcPr>
            <w:tcW w:w="8137" w:type="dxa"/>
            <w:gridSpan w:val="3"/>
          </w:tcPr>
          <w:p w:rsidR="0051202F" w:rsidRPr="000455F9" w:rsidRDefault="0051202F" w:rsidP="0051202F">
            <w:pPr>
              <w:pStyle w:val="Default"/>
              <w:jc w:val="both"/>
              <w:rPr>
                <w:sz w:val="22"/>
              </w:rPr>
            </w:pPr>
            <w:r w:rsidRPr="000455F9">
              <w:rPr>
                <w:sz w:val="22"/>
                <w:szCs w:val="22"/>
                <w:lang w:val="ro-RO"/>
              </w:rPr>
              <w:t xml:space="preserve">În cadrul instituției se organizează și se desfășoară pe parcursul întregului an activități extracurriculare în concordanță cu misiunea școlii, cu obiectivele din curriculum și în conformitate cu cele prevăzute în planurile strategice și operaționale în aceste activități sunt implicați doar elevii și profesorii. </w:t>
            </w:r>
            <w:r w:rsidRPr="000455F9">
              <w:rPr>
                <w:sz w:val="22"/>
                <w:szCs w:val="22"/>
              </w:rPr>
              <w:t xml:space="preserve">În rezultatul participării la astfel de activități, elevii și cadrele didactice obțin performanțe, fapt ce demonstrează realizarea unui proces educațional amplu și calitativ. </w:t>
            </w:r>
          </w:p>
          <w:p w:rsidR="0051202F" w:rsidRPr="004F1F9F" w:rsidRDefault="0051202F" w:rsidP="004F1F9F">
            <w:pPr>
              <w:pStyle w:val="Default"/>
              <w:jc w:val="both"/>
              <w:rPr>
                <w:rFonts w:eastAsia="Times New Roman"/>
                <w:iCs/>
                <w:color w:val="auto"/>
              </w:rPr>
            </w:pPr>
          </w:p>
        </w:tc>
      </w:tr>
      <w:tr w:rsidR="00F842E4" w:rsidRPr="00E938A0" w:rsidTr="00E750B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835"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552"/>
      </w:tblGrid>
      <w:tr w:rsidR="00F842E4" w:rsidRPr="00E938A0" w:rsidTr="008572BC">
        <w:tc>
          <w:tcPr>
            <w:tcW w:w="2069" w:type="dxa"/>
          </w:tcPr>
          <w:p w:rsidR="00F842E4" w:rsidRPr="00BD4375" w:rsidRDefault="00F842E4" w:rsidP="00F842E4">
            <w:pPr>
              <w:jc w:val="left"/>
            </w:pPr>
            <w:r w:rsidRPr="00BD4375">
              <w:t xml:space="preserve">Dovezi </w:t>
            </w:r>
          </w:p>
        </w:tc>
        <w:tc>
          <w:tcPr>
            <w:tcW w:w="7854" w:type="dxa"/>
            <w:gridSpan w:val="3"/>
          </w:tcPr>
          <w:tbl>
            <w:tblPr>
              <w:tblW w:w="9142" w:type="dxa"/>
              <w:tblBorders>
                <w:top w:val="nil"/>
                <w:left w:val="nil"/>
                <w:bottom w:val="nil"/>
                <w:right w:val="nil"/>
              </w:tblBorders>
              <w:tblLayout w:type="fixed"/>
              <w:tblLook w:val="0000"/>
            </w:tblPr>
            <w:tblGrid>
              <w:gridCol w:w="9142"/>
            </w:tblGrid>
            <w:tr w:rsidR="0051202F" w:rsidRPr="0051202F" w:rsidTr="008572BC">
              <w:trPr>
                <w:trHeight w:val="1792"/>
              </w:trPr>
              <w:tc>
                <w:tcPr>
                  <w:tcW w:w="9142" w:type="dxa"/>
                </w:tcPr>
                <w:p w:rsidR="0051202F" w:rsidRPr="00F91766" w:rsidRDefault="0051202F" w:rsidP="0051202F">
                  <w:pPr>
                    <w:autoSpaceDE w:val="0"/>
                    <w:autoSpaceDN w:val="0"/>
                    <w:adjustRightInd w:val="0"/>
                    <w:jc w:val="left"/>
                    <w:rPr>
                      <w:rFonts w:ascii="Arial" w:hAnsi="Arial" w:cs="Arial"/>
                      <w:szCs w:val="24"/>
                      <w:lang w:val="en-US" w:eastAsia="ru-RU"/>
                    </w:rPr>
                  </w:pPr>
                </w:p>
                <w:p w:rsidR="008572BC" w:rsidRPr="00A77D20" w:rsidRDefault="0051202F" w:rsidP="008572BC">
                  <w:pPr>
                    <w:pStyle w:val="a4"/>
                    <w:numPr>
                      <w:ilvl w:val="0"/>
                      <w:numId w:val="2"/>
                    </w:numPr>
                    <w:autoSpaceDE w:val="0"/>
                    <w:autoSpaceDN w:val="0"/>
                    <w:adjustRightInd w:val="0"/>
                    <w:jc w:val="left"/>
                    <w:rPr>
                      <w:color w:val="000000"/>
                      <w:sz w:val="22"/>
                      <w:lang w:eastAsia="ru-RU"/>
                    </w:rPr>
                  </w:pPr>
                  <w:r w:rsidRPr="00A77D20">
                    <w:rPr>
                      <w:color w:val="000000"/>
                      <w:sz w:val="22"/>
                      <w:lang w:eastAsia="ru-RU"/>
                    </w:rPr>
                    <w:t>Panoul informațional</w:t>
                  </w:r>
                  <w:r w:rsidR="008572BC" w:rsidRPr="00A77D20">
                    <w:rPr>
                      <w:color w:val="000000"/>
                      <w:sz w:val="22"/>
                      <w:lang w:eastAsia="ru-RU"/>
                    </w:rPr>
                    <w:t xml:space="preserve"> privind </w:t>
                  </w:r>
                  <w:r w:rsidRPr="00A77D20">
                    <w:rPr>
                      <w:color w:val="000000"/>
                      <w:sz w:val="22"/>
                      <w:lang w:eastAsia="ru-RU"/>
                    </w:rPr>
                    <w:t xml:space="preserve"> </w:t>
                  </w:r>
                  <w:r w:rsidR="008572BC" w:rsidRPr="00A77D20">
                    <w:rPr>
                      <w:color w:val="000000"/>
                      <w:sz w:val="22"/>
                      <w:lang w:eastAsia="ru-RU"/>
                    </w:rPr>
                    <w:t>Motivarea elevului pentru implicare și participare în procesul educațional</w:t>
                  </w:r>
                </w:p>
                <w:p w:rsidR="0051202F" w:rsidRPr="00A77D20" w:rsidRDefault="0051202F" w:rsidP="008572BC">
                  <w:pPr>
                    <w:pStyle w:val="a4"/>
                    <w:numPr>
                      <w:ilvl w:val="0"/>
                      <w:numId w:val="2"/>
                    </w:numPr>
                    <w:tabs>
                      <w:tab w:val="clear" w:pos="709"/>
                    </w:tabs>
                    <w:autoSpaceDE w:val="0"/>
                    <w:autoSpaceDN w:val="0"/>
                    <w:adjustRightInd w:val="0"/>
                    <w:ind w:left="125" w:firstLine="0"/>
                    <w:jc w:val="left"/>
                    <w:rPr>
                      <w:color w:val="000000"/>
                      <w:sz w:val="22"/>
                      <w:lang w:eastAsia="ru-RU"/>
                    </w:rPr>
                  </w:pPr>
                  <w:r w:rsidRPr="00A77D20">
                    <w:rPr>
                      <w:color w:val="000000"/>
                      <w:sz w:val="22"/>
                      <w:lang w:eastAsia="ru-RU"/>
                    </w:rPr>
                    <w:t xml:space="preserve"> Panoul </w:t>
                  </w:r>
                  <w:r w:rsidR="008572BC" w:rsidRPr="00A77D20">
                    <w:rPr>
                      <w:color w:val="000000"/>
                      <w:sz w:val="22"/>
                      <w:lang w:eastAsia="ru-RU"/>
                    </w:rPr>
                    <w:t xml:space="preserve">privind </w:t>
                  </w:r>
                  <w:r w:rsidRPr="00A77D20">
                    <w:rPr>
                      <w:color w:val="000000"/>
                      <w:sz w:val="22"/>
                      <w:lang w:eastAsia="ru-RU"/>
                    </w:rPr>
                    <w:t xml:space="preserve">Instrucțiunea </w:t>
                  </w:r>
                  <w:r w:rsidRPr="00A77D20">
                    <w:rPr>
                      <w:iCs/>
                      <w:color w:val="000000"/>
                      <w:sz w:val="22"/>
                      <w:lang w:eastAsia="ru-RU"/>
                    </w:rPr>
                    <w:t>Managementul temei pentru acasă</w:t>
                  </w:r>
                  <w:r w:rsidRPr="00A77D20">
                    <w:rPr>
                      <w:color w:val="000000"/>
                      <w:sz w:val="22"/>
                      <w:lang w:eastAsia="ru-RU"/>
                    </w:rPr>
                    <w:t xml:space="preserve">; </w:t>
                  </w:r>
                </w:p>
                <w:p w:rsidR="0041533D" w:rsidRPr="00A77D20" w:rsidRDefault="008572BC" w:rsidP="008572BC">
                  <w:pPr>
                    <w:pStyle w:val="Default"/>
                    <w:numPr>
                      <w:ilvl w:val="0"/>
                      <w:numId w:val="2"/>
                    </w:numPr>
                    <w:ind w:left="267"/>
                    <w:jc w:val="both"/>
                    <w:rPr>
                      <w:sz w:val="22"/>
                      <w:szCs w:val="22"/>
                    </w:rPr>
                  </w:pPr>
                  <w:r w:rsidRPr="00A77D20">
                    <w:rPr>
                      <w:sz w:val="22"/>
                      <w:szCs w:val="22"/>
                    </w:rPr>
                    <w:lastRenderedPageBreak/>
                    <w:t xml:space="preserve">Proces verbal al </w:t>
                  </w:r>
                  <w:r w:rsidRPr="00A77D20">
                    <w:rPr>
                      <w:sz w:val="22"/>
                      <w:szCs w:val="22"/>
                      <w:lang w:val="ro-RO"/>
                    </w:rPr>
                    <w:t>ședinței CP</w:t>
                  </w:r>
                  <w:r w:rsidR="002D5D5E">
                    <w:rPr>
                      <w:sz w:val="22"/>
                      <w:szCs w:val="22"/>
                    </w:rPr>
                    <w:t xml:space="preserve"> nr. 03 din 26.09.2024</w:t>
                  </w:r>
                  <w:r w:rsidRPr="00A77D20">
                    <w:rPr>
                      <w:sz w:val="22"/>
                      <w:szCs w:val="22"/>
                    </w:rPr>
                    <w:t xml:space="preserve">, Cu referire la aprobarea </w:t>
                  </w:r>
                </w:p>
                <w:p w:rsidR="008572BC" w:rsidRPr="00A77D20" w:rsidRDefault="008572BC" w:rsidP="0041533D">
                  <w:pPr>
                    <w:pStyle w:val="Default"/>
                    <w:ind w:left="267"/>
                    <w:jc w:val="both"/>
                    <w:rPr>
                      <w:sz w:val="22"/>
                      <w:szCs w:val="22"/>
                    </w:rPr>
                  </w:pPr>
                  <w:r w:rsidRPr="00A77D20">
                    <w:rPr>
                      <w:sz w:val="22"/>
                      <w:szCs w:val="22"/>
                    </w:rPr>
                    <w:t xml:space="preserve">PEI-lor </w:t>
                  </w:r>
                  <w:r w:rsidR="0041533D" w:rsidRPr="00A77D20">
                    <w:rPr>
                      <w:sz w:val="22"/>
                      <w:szCs w:val="22"/>
                    </w:rPr>
                    <w:t xml:space="preserve">elevilor cu </w:t>
                  </w:r>
                  <w:r w:rsidR="002D5D5E">
                    <w:rPr>
                      <w:sz w:val="22"/>
                      <w:szCs w:val="22"/>
                    </w:rPr>
                    <w:t>CES pentru a.ș. 2024-2025</w:t>
                  </w:r>
                  <w:r w:rsidRPr="00A77D20">
                    <w:rPr>
                      <w:sz w:val="22"/>
                      <w:szCs w:val="22"/>
                    </w:rPr>
                    <w:t xml:space="preserve">; </w:t>
                  </w:r>
                </w:p>
                <w:p w:rsidR="008572BC" w:rsidRPr="00A77D20" w:rsidRDefault="008572BC" w:rsidP="00D159F4">
                  <w:pPr>
                    <w:pStyle w:val="Default"/>
                    <w:numPr>
                      <w:ilvl w:val="0"/>
                      <w:numId w:val="115"/>
                    </w:numPr>
                    <w:jc w:val="both"/>
                    <w:rPr>
                      <w:sz w:val="22"/>
                      <w:szCs w:val="22"/>
                    </w:rPr>
                  </w:pPr>
                  <w:r w:rsidRPr="00A77D20">
                    <w:rPr>
                      <w:sz w:val="22"/>
                      <w:szCs w:val="22"/>
                    </w:rPr>
                    <w:t xml:space="preserve"> Graficul cu</w:t>
                  </w:r>
                  <w:r w:rsidR="008718C6" w:rsidRPr="00A77D20">
                    <w:rPr>
                      <w:sz w:val="22"/>
                      <w:szCs w:val="22"/>
                    </w:rPr>
                    <w:t xml:space="preserve"> </w:t>
                  </w:r>
                  <w:r w:rsidRPr="00A77D20">
                    <w:rPr>
                      <w:sz w:val="22"/>
                      <w:szCs w:val="22"/>
                    </w:rPr>
                    <w:t>privire la organizarea și desfășurarea Activităților de consiliere și pregătire a elevilor pentru examenel</w:t>
                  </w:r>
                  <w:r w:rsidR="002D5D5E">
                    <w:rPr>
                      <w:sz w:val="22"/>
                      <w:szCs w:val="22"/>
                    </w:rPr>
                    <w:t>e de absolvire din sesiunea 2025</w:t>
                  </w:r>
                  <w:r w:rsidRPr="00A77D20">
                    <w:rPr>
                      <w:sz w:val="22"/>
                      <w:szCs w:val="22"/>
                    </w:rPr>
                    <w:t xml:space="preserve">; </w:t>
                  </w:r>
                </w:p>
                <w:p w:rsidR="0041533D" w:rsidRPr="00A77D20" w:rsidRDefault="008572BC" w:rsidP="00D159F4">
                  <w:pPr>
                    <w:pStyle w:val="Default"/>
                    <w:numPr>
                      <w:ilvl w:val="0"/>
                      <w:numId w:val="115"/>
                    </w:numPr>
                    <w:jc w:val="both"/>
                    <w:rPr>
                      <w:i/>
                      <w:sz w:val="22"/>
                      <w:szCs w:val="22"/>
                    </w:rPr>
                  </w:pPr>
                  <w:r w:rsidRPr="00A77D20">
                    <w:rPr>
                      <w:sz w:val="22"/>
                      <w:szCs w:val="22"/>
                    </w:rPr>
                    <w:t xml:space="preserve">Raportul CDS privind încadrarea copiilor cu CES, prezentat la ședința </w:t>
                  </w:r>
                </w:p>
                <w:p w:rsidR="008572BC" w:rsidRPr="00A77D20" w:rsidRDefault="008572BC" w:rsidP="0041533D">
                  <w:pPr>
                    <w:pStyle w:val="Default"/>
                    <w:jc w:val="both"/>
                    <w:rPr>
                      <w:i/>
                      <w:sz w:val="22"/>
                      <w:szCs w:val="22"/>
                    </w:rPr>
                  </w:pPr>
                  <w:r w:rsidRPr="00A77D20">
                    <w:rPr>
                      <w:sz w:val="22"/>
                      <w:szCs w:val="22"/>
                    </w:rPr>
                    <w:t>Cons</w:t>
                  </w:r>
                  <w:r w:rsidR="002D5D5E">
                    <w:rPr>
                      <w:sz w:val="22"/>
                      <w:szCs w:val="22"/>
                    </w:rPr>
                    <w:t>iliului profesoral nr.01 din  30</w:t>
                  </w:r>
                  <w:r w:rsidR="0041533D" w:rsidRPr="00A77D20">
                    <w:rPr>
                      <w:sz w:val="22"/>
                      <w:szCs w:val="22"/>
                    </w:rPr>
                    <w:t>.08</w:t>
                  </w:r>
                  <w:r w:rsidRPr="00A77D20">
                    <w:rPr>
                      <w:sz w:val="22"/>
                      <w:szCs w:val="22"/>
                    </w:rPr>
                    <w:t>.202</w:t>
                  </w:r>
                  <w:r w:rsidR="002D5D5E">
                    <w:rPr>
                      <w:sz w:val="22"/>
                      <w:szCs w:val="22"/>
                    </w:rPr>
                    <w:t>4</w:t>
                  </w:r>
                  <w:r w:rsidRPr="00A77D20">
                    <w:rPr>
                      <w:i/>
                      <w:sz w:val="22"/>
                      <w:szCs w:val="22"/>
                    </w:rPr>
                    <w:t>;</w:t>
                  </w:r>
                </w:p>
                <w:p w:rsidR="0041533D" w:rsidRPr="00A77D20" w:rsidRDefault="008572BC" w:rsidP="008572BC">
                  <w:pPr>
                    <w:pStyle w:val="Default"/>
                    <w:numPr>
                      <w:ilvl w:val="0"/>
                      <w:numId w:val="2"/>
                    </w:numPr>
                    <w:ind w:left="125" w:firstLine="0"/>
                    <w:jc w:val="both"/>
                    <w:rPr>
                      <w:color w:val="000000" w:themeColor="text1"/>
                      <w:sz w:val="22"/>
                      <w:szCs w:val="22"/>
                    </w:rPr>
                  </w:pPr>
                  <w:r w:rsidRPr="00A77D20">
                    <w:rPr>
                      <w:color w:val="000000" w:themeColor="text1"/>
                      <w:sz w:val="22"/>
                      <w:szCs w:val="22"/>
                    </w:rPr>
                    <w:t>Rezu</w:t>
                  </w:r>
                  <w:r w:rsidR="00A87D2E" w:rsidRPr="00A77D20">
                    <w:rPr>
                      <w:color w:val="000000" w:themeColor="text1"/>
                      <w:sz w:val="22"/>
                      <w:szCs w:val="22"/>
                    </w:rPr>
                    <w:t>ltatele şcolare pentru</w:t>
                  </w:r>
                  <w:r w:rsidR="002D5D5E">
                    <w:rPr>
                      <w:color w:val="000000" w:themeColor="text1"/>
                      <w:sz w:val="22"/>
                      <w:szCs w:val="22"/>
                    </w:rPr>
                    <w:t xml:space="preserve"> a.ș. 2024-2025</w:t>
                  </w:r>
                  <w:r w:rsidRPr="00A77D20">
                    <w:rPr>
                      <w:color w:val="000000" w:themeColor="text1"/>
                      <w:sz w:val="22"/>
                      <w:szCs w:val="22"/>
                    </w:rPr>
                    <w:t xml:space="preserve"> la I semestru și anual prezentat</w:t>
                  </w:r>
                </w:p>
                <w:p w:rsidR="008572BC" w:rsidRPr="00A77D20" w:rsidRDefault="002D5D5E" w:rsidP="0041533D">
                  <w:pPr>
                    <w:pStyle w:val="Default"/>
                    <w:ind w:left="125"/>
                    <w:jc w:val="both"/>
                    <w:rPr>
                      <w:i/>
                      <w:sz w:val="22"/>
                      <w:szCs w:val="22"/>
                    </w:rPr>
                  </w:pPr>
                  <w:r>
                    <w:rPr>
                      <w:color w:val="000000" w:themeColor="text1"/>
                      <w:sz w:val="22"/>
                      <w:szCs w:val="22"/>
                    </w:rPr>
                    <w:t xml:space="preserve">DGE </w:t>
                  </w:r>
                  <w:r w:rsidR="008572BC" w:rsidRPr="00A77D20">
                    <w:rPr>
                      <w:color w:val="000000" w:themeColor="text1"/>
                      <w:sz w:val="22"/>
                      <w:szCs w:val="22"/>
                    </w:rPr>
                    <w:t xml:space="preserve">Anenii Noi </w:t>
                  </w:r>
                  <w:r w:rsidR="008572BC" w:rsidRPr="00A77D20">
                    <w:rPr>
                      <w:i/>
                      <w:sz w:val="22"/>
                      <w:szCs w:val="22"/>
                    </w:rPr>
                    <w:t xml:space="preserve"> </w:t>
                  </w:r>
                  <w:r w:rsidR="005E560D" w:rsidRPr="00A77D20">
                    <w:rPr>
                      <w:i/>
                      <w:sz w:val="22"/>
                      <w:szCs w:val="22"/>
                    </w:rPr>
                    <w:t>;</w:t>
                  </w:r>
                </w:p>
                <w:p w:rsidR="005E560D" w:rsidRPr="00A77D20" w:rsidRDefault="005E560D" w:rsidP="005E560D">
                  <w:pPr>
                    <w:pStyle w:val="Default"/>
                    <w:numPr>
                      <w:ilvl w:val="0"/>
                      <w:numId w:val="2"/>
                    </w:numPr>
                    <w:jc w:val="both"/>
                    <w:rPr>
                      <w:color w:val="000000" w:themeColor="text1"/>
                      <w:sz w:val="22"/>
                      <w:szCs w:val="22"/>
                    </w:rPr>
                  </w:pPr>
                  <w:r w:rsidRPr="00A77D20">
                    <w:rPr>
                      <w:sz w:val="22"/>
                      <w:szCs w:val="22"/>
                      <w:lang w:eastAsia="ru-RU"/>
                    </w:rPr>
                    <w:t>Fișele de monitorizare a elevilor cu CES completate de profesorii la discipline;</w:t>
                  </w:r>
                </w:p>
                <w:p w:rsidR="005E560D" w:rsidRPr="00A77D20" w:rsidRDefault="005E560D" w:rsidP="005E560D">
                  <w:pPr>
                    <w:pStyle w:val="Default"/>
                    <w:numPr>
                      <w:ilvl w:val="0"/>
                      <w:numId w:val="2"/>
                    </w:numPr>
                    <w:jc w:val="both"/>
                    <w:rPr>
                      <w:color w:val="000000" w:themeColor="text1"/>
                      <w:sz w:val="22"/>
                      <w:szCs w:val="22"/>
                    </w:rPr>
                  </w:pPr>
                  <w:r w:rsidRPr="00A77D20">
                    <w:rPr>
                      <w:sz w:val="22"/>
                      <w:szCs w:val="22"/>
                      <w:lang w:eastAsia="ru-RU"/>
                    </w:rPr>
                    <w:t>Tem</w:t>
                  </w:r>
                  <w:r w:rsidR="00486C00" w:rsidRPr="00A77D20">
                    <w:rPr>
                      <w:sz w:val="22"/>
                      <w:szCs w:val="22"/>
                      <w:lang w:eastAsia="ru-RU"/>
                    </w:rPr>
                    <w:t>a</w:t>
                  </w:r>
                  <w:r w:rsidRPr="00A77D20">
                    <w:rPr>
                      <w:sz w:val="22"/>
                      <w:szCs w:val="22"/>
                      <w:lang w:eastAsia="ru-RU"/>
                    </w:rPr>
                    <w:t xml:space="preserve"> pentru acasă se d</w:t>
                  </w:r>
                  <w:r w:rsidR="00486C00" w:rsidRPr="00A77D20">
                    <w:rPr>
                      <w:sz w:val="22"/>
                      <w:szCs w:val="22"/>
                      <w:lang w:eastAsia="ru-RU"/>
                    </w:rPr>
                    <w:t>ă</w:t>
                  </w:r>
                  <w:r w:rsidRPr="00A77D20">
                    <w:rPr>
                      <w:sz w:val="22"/>
                      <w:szCs w:val="22"/>
                      <w:lang w:eastAsia="ru-RU"/>
                    </w:rPr>
                    <w:t xml:space="preserve">  diferențiat –confom   metodologiei;</w:t>
                  </w:r>
                </w:p>
                <w:p w:rsidR="005E560D" w:rsidRPr="00A77D20" w:rsidRDefault="005E560D" w:rsidP="005E560D">
                  <w:pPr>
                    <w:pStyle w:val="a4"/>
                    <w:numPr>
                      <w:ilvl w:val="0"/>
                      <w:numId w:val="2"/>
                    </w:numPr>
                    <w:autoSpaceDE w:val="0"/>
                    <w:autoSpaceDN w:val="0"/>
                    <w:adjustRightInd w:val="0"/>
                    <w:jc w:val="left"/>
                    <w:rPr>
                      <w:sz w:val="22"/>
                      <w:lang w:eastAsia="ru-RU"/>
                    </w:rPr>
                  </w:pPr>
                  <w:r w:rsidRPr="00A77D20">
                    <w:rPr>
                      <w:sz w:val="22"/>
                      <w:lang w:eastAsia="ru-RU"/>
                    </w:rPr>
                    <w:t>Planul de acțiuni pentru eficientizarea pregătirii elevilor pentru examene, orarul</w:t>
                  </w:r>
                </w:p>
                <w:p w:rsidR="0051202F" w:rsidRPr="00A77D20" w:rsidRDefault="005E560D" w:rsidP="005E560D">
                  <w:pPr>
                    <w:autoSpaceDE w:val="0"/>
                    <w:autoSpaceDN w:val="0"/>
                    <w:adjustRightInd w:val="0"/>
                    <w:jc w:val="left"/>
                    <w:rPr>
                      <w:sz w:val="22"/>
                      <w:lang w:val="en-US" w:eastAsia="ru-RU"/>
                    </w:rPr>
                  </w:pPr>
                  <w:r w:rsidRPr="00A77D20">
                    <w:rPr>
                      <w:sz w:val="22"/>
                      <w:lang w:val="en-US" w:eastAsia="ru-RU"/>
                    </w:rPr>
                    <w:t>Consultațiilor - parte componentă a planului anual al instituției;</w:t>
                  </w:r>
                </w:p>
                <w:p w:rsidR="005E560D" w:rsidRPr="00A77D20" w:rsidRDefault="005E560D" w:rsidP="005E560D">
                  <w:pPr>
                    <w:pStyle w:val="a4"/>
                    <w:numPr>
                      <w:ilvl w:val="0"/>
                      <w:numId w:val="2"/>
                    </w:numPr>
                    <w:autoSpaceDE w:val="0"/>
                    <w:autoSpaceDN w:val="0"/>
                    <w:adjustRightInd w:val="0"/>
                    <w:jc w:val="left"/>
                    <w:rPr>
                      <w:sz w:val="22"/>
                      <w:lang w:eastAsia="ru-RU"/>
                    </w:rPr>
                  </w:pPr>
                  <w:r w:rsidRPr="00A77D20">
                    <w:rPr>
                      <w:sz w:val="22"/>
                      <w:lang w:eastAsia="ru-RU"/>
                    </w:rPr>
                    <w:t xml:space="preserve">Convorbiri individuale ale </w:t>
                  </w:r>
                  <w:r w:rsidR="00486C00" w:rsidRPr="00A77D20">
                    <w:rPr>
                      <w:sz w:val="22"/>
                      <w:lang w:eastAsia="ru-RU"/>
                    </w:rPr>
                    <w:t>diriginț</w:t>
                  </w:r>
                  <w:r w:rsidRPr="00A77D20">
                    <w:rPr>
                      <w:sz w:val="22"/>
                      <w:lang w:eastAsia="ru-RU"/>
                    </w:rPr>
                    <w:t xml:space="preserve">ilor de </w:t>
                  </w:r>
                  <w:r w:rsidR="00486C00" w:rsidRPr="00A77D20">
                    <w:rPr>
                      <w:sz w:val="22"/>
                      <w:lang w:eastAsia="ru-RU"/>
                    </w:rPr>
                    <w:t>clasă,administraț</w:t>
                  </w:r>
                  <w:r w:rsidRPr="00A77D20">
                    <w:rPr>
                      <w:sz w:val="22"/>
                      <w:lang w:eastAsia="ru-RU"/>
                    </w:rPr>
                    <w:t xml:space="preserve">iei </w:t>
                  </w:r>
                  <w:r w:rsidR="00486C00" w:rsidRPr="00A77D20">
                    <w:rPr>
                      <w:sz w:val="22"/>
                      <w:lang w:eastAsia="ru-RU"/>
                    </w:rPr>
                    <w:t>instituț</w:t>
                  </w:r>
                  <w:r w:rsidRPr="00A77D20">
                    <w:rPr>
                      <w:sz w:val="22"/>
                      <w:lang w:eastAsia="ru-RU"/>
                    </w:rPr>
                    <w:t>iei cu elevii</w:t>
                  </w:r>
                </w:p>
                <w:p w:rsidR="005E560D" w:rsidRPr="00A77D20" w:rsidRDefault="005E560D" w:rsidP="005E560D">
                  <w:pPr>
                    <w:pStyle w:val="a4"/>
                    <w:autoSpaceDE w:val="0"/>
                    <w:autoSpaceDN w:val="0"/>
                    <w:adjustRightInd w:val="0"/>
                    <w:ind w:left="360"/>
                    <w:jc w:val="left"/>
                    <w:rPr>
                      <w:sz w:val="22"/>
                      <w:lang w:eastAsia="ru-RU"/>
                    </w:rPr>
                  </w:pPr>
                  <w:r w:rsidRPr="00A77D20">
                    <w:rPr>
                      <w:sz w:val="22"/>
                      <w:lang w:eastAsia="ru-RU"/>
                    </w:rPr>
                    <w:t xml:space="preserve"> care au un număr mai mare de absențe;</w:t>
                  </w:r>
                </w:p>
                <w:p w:rsidR="00486C00" w:rsidRPr="00A77D20" w:rsidRDefault="00486C00" w:rsidP="00486C00">
                  <w:pPr>
                    <w:pStyle w:val="a4"/>
                    <w:numPr>
                      <w:ilvl w:val="0"/>
                      <w:numId w:val="2"/>
                    </w:numPr>
                    <w:autoSpaceDE w:val="0"/>
                    <w:autoSpaceDN w:val="0"/>
                    <w:adjustRightInd w:val="0"/>
                    <w:jc w:val="left"/>
                    <w:rPr>
                      <w:sz w:val="22"/>
                      <w:lang w:eastAsia="ru-RU"/>
                    </w:rPr>
                  </w:pPr>
                  <w:r w:rsidRPr="00A77D20">
                    <w:rPr>
                      <w:sz w:val="22"/>
                      <w:lang w:eastAsia="ru-RU"/>
                    </w:rPr>
                    <w:t>Orarul de lucru al cadrului didactic de sprijin aprobat de directoare;</w:t>
                  </w:r>
                </w:p>
                <w:p w:rsidR="00486C00" w:rsidRPr="00486C00" w:rsidRDefault="00486C00" w:rsidP="00486C00">
                  <w:pPr>
                    <w:pStyle w:val="a4"/>
                    <w:numPr>
                      <w:ilvl w:val="0"/>
                      <w:numId w:val="2"/>
                    </w:numPr>
                    <w:autoSpaceDE w:val="0"/>
                    <w:autoSpaceDN w:val="0"/>
                    <w:adjustRightInd w:val="0"/>
                    <w:jc w:val="left"/>
                    <w:rPr>
                      <w:sz w:val="22"/>
                      <w:lang w:eastAsia="ru-RU"/>
                    </w:rPr>
                  </w:pPr>
                  <w:r w:rsidRPr="00A77D20">
                    <w:rPr>
                      <w:sz w:val="22"/>
                      <w:lang w:eastAsia="ru-RU"/>
                    </w:rPr>
                    <w:t>Orarul consultațiil</w:t>
                  </w:r>
                  <w:r w:rsidR="00A77D20">
                    <w:rPr>
                      <w:sz w:val="22"/>
                      <w:lang w:eastAsia="ru-RU"/>
                    </w:rPr>
                    <w:t>or pentru clasa a IX-a- aprobat</w:t>
                  </w:r>
                  <w:r w:rsidRPr="00A77D20">
                    <w:rPr>
                      <w:sz w:val="22"/>
                      <w:lang w:eastAsia="ru-RU"/>
                    </w:rPr>
                    <w:t xml:space="preserve"> de directoare , mai 202</w:t>
                  </w:r>
                  <w:r w:rsidR="00E11DAE">
                    <w:rPr>
                      <w:sz w:val="22"/>
                      <w:lang w:eastAsia="ru-RU"/>
                    </w:rPr>
                    <w:t>5</w:t>
                  </w:r>
                </w:p>
              </w:tc>
            </w:tr>
          </w:tbl>
          <w:p w:rsidR="0051202F" w:rsidRPr="004F1F9F" w:rsidRDefault="0051202F" w:rsidP="0051202F">
            <w:pPr>
              <w:pStyle w:val="Default"/>
              <w:jc w:val="both"/>
              <w:rPr>
                <w:color w:val="auto"/>
                <w:sz w:val="22"/>
                <w:szCs w:val="22"/>
              </w:rPr>
            </w:pPr>
          </w:p>
        </w:tc>
      </w:tr>
      <w:tr w:rsidR="00F842E4" w:rsidRPr="00E938A0" w:rsidTr="008572BC">
        <w:tc>
          <w:tcPr>
            <w:tcW w:w="2069" w:type="dxa"/>
          </w:tcPr>
          <w:p w:rsidR="00F842E4" w:rsidRPr="00BD4375" w:rsidRDefault="00F842E4" w:rsidP="00F842E4">
            <w:pPr>
              <w:jc w:val="left"/>
            </w:pPr>
            <w:r w:rsidRPr="00BD4375">
              <w:lastRenderedPageBreak/>
              <w:t>Constatări</w:t>
            </w:r>
          </w:p>
        </w:tc>
        <w:tc>
          <w:tcPr>
            <w:tcW w:w="7854" w:type="dxa"/>
            <w:gridSpan w:val="3"/>
          </w:tcPr>
          <w:p w:rsidR="0051202F" w:rsidRPr="008572BC" w:rsidRDefault="0051202F" w:rsidP="0051202F">
            <w:pPr>
              <w:pStyle w:val="Default"/>
              <w:jc w:val="both"/>
              <w:rPr>
                <w:sz w:val="22"/>
              </w:rPr>
            </w:pPr>
            <w:r w:rsidRPr="008572BC">
              <w:rPr>
                <w:sz w:val="22"/>
                <w:szCs w:val="22"/>
              </w:rPr>
              <w:t xml:space="preserve">Cadrele didactice acordă asistență suplimentară sub formă de consultații elevilor care solicită sprijin pentru obținerea unor rezultate mai înalte la examene de absolvire și concursuri. CDS acordă asistență educațională specială elevilor cu CES. </w:t>
            </w:r>
          </w:p>
          <w:p w:rsidR="00637A36" w:rsidRPr="0051202F" w:rsidRDefault="00637A36" w:rsidP="00637A36">
            <w:pPr>
              <w:rPr>
                <w:rFonts w:eastAsia="Times New Roman"/>
                <w:iCs/>
                <w:lang w:val="en-US"/>
              </w:rPr>
            </w:pPr>
          </w:p>
        </w:tc>
      </w:tr>
      <w:tr w:rsidR="00F842E4" w:rsidRPr="00E938A0" w:rsidTr="008572BC">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552" w:type="dxa"/>
          </w:tcPr>
          <w:p w:rsidR="00F842E4" w:rsidRPr="00D25024" w:rsidRDefault="00F842E4" w:rsidP="00F842E4">
            <w:r>
              <w:t xml:space="preserve">Punctaj acordat: - </w:t>
            </w:r>
            <w:r w:rsidR="000325EB">
              <w:t>1,5</w:t>
            </w:r>
          </w:p>
        </w:tc>
      </w:tr>
      <w:tr w:rsidR="00F842E4" w:rsidRPr="00E938A0" w:rsidTr="008572BC">
        <w:tc>
          <w:tcPr>
            <w:tcW w:w="7371" w:type="dxa"/>
            <w:gridSpan w:val="3"/>
          </w:tcPr>
          <w:p w:rsidR="00F842E4" w:rsidRPr="00415CB2" w:rsidRDefault="00F842E4" w:rsidP="00F842E4">
            <w:pPr>
              <w:rPr>
                <w:b/>
                <w:bCs/>
              </w:rPr>
            </w:pPr>
            <w:r w:rsidRPr="00415CB2">
              <w:rPr>
                <w:b/>
                <w:bCs/>
              </w:rPr>
              <w:t>Total standard</w:t>
            </w:r>
          </w:p>
        </w:tc>
        <w:tc>
          <w:tcPr>
            <w:tcW w:w="2552" w:type="dxa"/>
          </w:tcPr>
          <w:p w:rsidR="00F842E4" w:rsidRPr="00415CB2" w:rsidRDefault="0086409E" w:rsidP="00F842E4">
            <w:pPr>
              <w:rPr>
                <w:b/>
                <w:bCs/>
              </w:rPr>
            </w:pPr>
            <w:r>
              <w:rPr>
                <w:b/>
                <w:bCs/>
              </w:rPr>
              <w:t>11.50</w:t>
            </w:r>
          </w:p>
        </w:tc>
      </w:tr>
    </w:tbl>
    <w:p w:rsidR="00D25024" w:rsidRDefault="00D25024" w:rsidP="00D25024"/>
    <w:p w:rsidR="00D25024" w:rsidRPr="00D25024" w:rsidRDefault="00D25024" w:rsidP="00D25024">
      <w:pPr>
        <w:pStyle w:val="2"/>
        <w:rPr>
          <w:lang w:val="en-US"/>
        </w:rPr>
      </w:pPr>
      <w:bookmarkStart w:id="33" w:name="_Toc46741877"/>
      <w:bookmarkStart w:id="34" w:name="_Toc48389095"/>
      <w:r w:rsidRPr="00D25024">
        <w:rPr>
          <w:lang w:val="en-US"/>
        </w:rPr>
        <w:t>Standard 4.3. Toți copiii demonstrează angajament și implicare eficientă în procesul educațional</w:t>
      </w:r>
      <w:bookmarkEnd w:id="33"/>
      <w:bookmarkEnd w:id="3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77D20" w:rsidTr="00DF435F">
        <w:tc>
          <w:tcPr>
            <w:tcW w:w="2069" w:type="dxa"/>
          </w:tcPr>
          <w:p w:rsidR="00F842E4" w:rsidRPr="00BD4375" w:rsidRDefault="00F842E4" w:rsidP="00F842E4">
            <w:pPr>
              <w:jc w:val="left"/>
            </w:pPr>
            <w:r w:rsidRPr="00BD4375">
              <w:t xml:space="preserve">Dovezi </w:t>
            </w:r>
          </w:p>
        </w:tc>
        <w:tc>
          <w:tcPr>
            <w:tcW w:w="7570" w:type="dxa"/>
            <w:gridSpan w:val="3"/>
          </w:tcPr>
          <w:p w:rsidR="00486C00" w:rsidRPr="00A77D20" w:rsidRDefault="00486C00" w:rsidP="00486C00">
            <w:pPr>
              <w:pStyle w:val="a4"/>
              <w:numPr>
                <w:ilvl w:val="0"/>
                <w:numId w:val="2"/>
              </w:numPr>
              <w:rPr>
                <w:iCs/>
                <w:sz w:val="22"/>
              </w:rPr>
            </w:pPr>
            <w:r w:rsidRPr="00A77D20">
              <w:rPr>
                <w:iCs/>
                <w:sz w:val="22"/>
              </w:rPr>
              <w:t xml:space="preserve">Regulament de organizare și funcționare  al gimnaziului,aprobat la </w:t>
            </w:r>
            <w:r w:rsidRPr="00A77D20">
              <w:rPr>
                <w:iCs/>
                <w:sz w:val="22"/>
                <w:lang w:val="ro-RO"/>
              </w:rPr>
              <w:t>ș</w:t>
            </w:r>
            <w:r w:rsidR="00E11DAE">
              <w:rPr>
                <w:iCs/>
                <w:sz w:val="22"/>
              </w:rPr>
              <w:t>edința CA nr.05 din 24.01.2025</w:t>
            </w:r>
          </w:p>
          <w:p w:rsidR="00486C00" w:rsidRPr="00A77D20" w:rsidRDefault="00486C00" w:rsidP="00D159F4">
            <w:pPr>
              <w:pStyle w:val="Default"/>
              <w:numPr>
                <w:ilvl w:val="0"/>
                <w:numId w:val="143"/>
              </w:numPr>
              <w:rPr>
                <w:sz w:val="23"/>
                <w:szCs w:val="23"/>
              </w:rPr>
            </w:pPr>
            <w:r w:rsidRPr="00A77D20">
              <w:rPr>
                <w:sz w:val="22"/>
                <w:lang w:eastAsia="ru-RU"/>
              </w:rPr>
              <w:t>Sal</w:t>
            </w:r>
            <w:r w:rsidRPr="00A77D20">
              <w:rPr>
                <w:sz w:val="22"/>
                <w:lang w:val="ro-RO" w:eastAsia="ru-RU"/>
              </w:rPr>
              <w:t xml:space="preserve">ă </w:t>
            </w:r>
            <w:r w:rsidRPr="00A77D20">
              <w:rPr>
                <w:sz w:val="22"/>
                <w:lang w:eastAsia="ru-RU"/>
              </w:rPr>
              <w:t>de sport;</w:t>
            </w:r>
            <w:r w:rsidR="008718C6" w:rsidRPr="00A77D20">
              <w:rPr>
                <w:sz w:val="23"/>
                <w:szCs w:val="23"/>
              </w:rPr>
              <w:t xml:space="preserve"> care este dotată cu echipament sportiv, au loc orele și secțiile sportive; </w:t>
            </w:r>
          </w:p>
          <w:p w:rsidR="00486C00" w:rsidRPr="00A77D20" w:rsidRDefault="00486C00" w:rsidP="00486C00">
            <w:pPr>
              <w:pStyle w:val="a4"/>
              <w:numPr>
                <w:ilvl w:val="0"/>
                <w:numId w:val="2"/>
              </w:numPr>
              <w:spacing w:line="259" w:lineRule="auto"/>
              <w:jc w:val="left"/>
              <w:rPr>
                <w:sz w:val="22"/>
              </w:rPr>
            </w:pPr>
            <w:r w:rsidRPr="00A77D20">
              <w:rPr>
                <w:sz w:val="22"/>
                <w:lang w:eastAsia="ru-RU"/>
              </w:rPr>
              <w:t xml:space="preserve"> Bibliotecă cu calculator, conectat la Internet ,sală de lectură</w:t>
            </w:r>
          </w:p>
          <w:p w:rsidR="000C6539" w:rsidRPr="00A77D20" w:rsidRDefault="000C6539" w:rsidP="00D159F4">
            <w:pPr>
              <w:pStyle w:val="Default"/>
              <w:numPr>
                <w:ilvl w:val="0"/>
                <w:numId w:val="123"/>
              </w:numPr>
              <w:jc w:val="both"/>
              <w:rPr>
                <w:sz w:val="22"/>
                <w:szCs w:val="22"/>
              </w:rPr>
            </w:pPr>
            <w:r w:rsidRPr="00A77D20">
              <w:rPr>
                <w:sz w:val="22"/>
                <w:szCs w:val="22"/>
              </w:rPr>
              <w:t xml:space="preserve">Registrul privind eliberarea manualelor pentru elevi, completat anual; </w:t>
            </w:r>
          </w:p>
          <w:p w:rsidR="000759A7" w:rsidRPr="00A77D20" w:rsidRDefault="000C6539" w:rsidP="00D159F4">
            <w:pPr>
              <w:numPr>
                <w:ilvl w:val="0"/>
                <w:numId w:val="14"/>
              </w:numPr>
              <w:spacing w:line="259" w:lineRule="auto"/>
              <w:ind w:hanging="360"/>
              <w:jc w:val="left"/>
              <w:rPr>
                <w:sz w:val="22"/>
              </w:rPr>
            </w:pPr>
            <w:r w:rsidRPr="00A77D20">
              <w:rPr>
                <w:sz w:val="22"/>
              </w:rPr>
              <w:t>•Lista activităților extracurriculare</w:t>
            </w:r>
            <w:r w:rsidR="00A87D2E" w:rsidRPr="00A77D20">
              <w:rPr>
                <w:sz w:val="22"/>
              </w:rPr>
              <w:t xml:space="preserve"> desfășurate în anul școlar 2023-2024</w:t>
            </w:r>
            <w:r w:rsidR="000759A7" w:rsidRPr="00A77D20">
              <w:rPr>
                <w:sz w:val="22"/>
              </w:rPr>
              <w:t xml:space="preserve">; </w:t>
            </w:r>
          </w:p>
          <w:p w:rsidR="000759A7" w:rsidRPr="00A77D20" w:rsidRDefault="000759A7" w:rsidP="00D159F4">
            <w:pPr>
              <w:numPr>
                <w:ilvl w:val="0"/>
                <w:numId w:val="14"/>
              </w:numPr>
              <w:spacing w:after="40" w:line="249" w:lineRule="auto"/>
              <w:ind w:hanging="360"/>
              <w:jc w:val="left"/>
              <w:rPr>
                <w:sz w:val="22"/>
              </w:rPr>
            </w:pPr>
            <w:r w:rsidRPr="00A77D20">
              <w:rPr>
                <w:sz w:val="22"/>
              </w:rPr>
              <w:t xml:space="preserve">Asigurarea elevilor în proporție de 100% cu manuale școlare;  </w:t>
            </w:r>
          </w:p>
          <w:p w:rsidR="000759A7" w:rsidRPr="00A77D20" w:rsidRDefault="000759A7" w:rsidP="00D159F4">
            <w:pPr>
              <w:numPr>
                <w:ilvl w:val="0"/>
                <w:numId w:val="14"/>
              </w:numPr>
              <w:spacing w:after="40" w:line="249" w:lineRule="auto"/>
              <w:ind w:hanging="360"/>
              <w:jc w:val="left"/>
              <w:rPr>
                <w:sz w:val="22"/>
              </w:rPr>
            </w:pPr>
            <w:r w:rsidRPr="00A77D20">
              <w:rPr>
                <w:sz w:val="22"/>
              </w:rPr>
              <w:t xml:space="preserve">Biblioteca este dotată cu mobilierul corespunzător, adaptat spațiului și utilizatorilor, ajustat din punct de vedere ergonomic confortabil; </w:t>
            </w:r>
          </w:p>
          <w:p w:rsidR="000759A7" w:rsidRPr="00A77D20" w:rsidRDefault="000759A7" w:rsidP="00D159F4">
            <w:pPr>
              <w:numPr>
                <w:ilvl w:val="0"/>
                <w:numId w:val="14"/>
              </w:numPr>
              <w:spacing w:line="259" w:lineRule="auto"/>
              <w:ind w:hanging="360"/>
              <w:jc w:val="left"/>
              <w:rPr>
                <w:sz w:val="22"/>
              </w:rPr>
            </w:pPr>
            <w:r w:rsidRPr="00A77D20">
              <w:rPr>
                <w:sz w:val="22"/>
              </w:rPr>
              <w:t xml:space="preserve">Fondul de carte corespunde numărului de elevi din instituţie; </w:t>
            </w:r>
          </w:p>
          <w:p w:rsidR="000759A7" w:rsidRPr="00A77D20" w:rsidRDefault="00911A5A" w:rsidP="00D159F4">
            <w:pPr>
              <w:numPr>
                <w:ilvl w:val="0"/>
                <w:numId w:val="14"/>
              </w:numPr>
              <w:spacing w:after="16" w:line="244" w:lineRule="auto"/>
              <w:ind w:hanging="360"/>
              <w:jc w:val="left"/>
              <w:rPr>
                <w:sz w:val="22"/>
              </w:rPr>
            </w:pPr>
            <w:r w:rsidRPr="00A77D20">
              <w:rPr>
                <w:sz w:val="22"/>
              </w:rPr>
              <w:t xml:space="preserve">Gimnaziul </w:t>
            </w:r>
            <w:r w:rsidR="000759A7" w:rsidRPr="00A77D20">
              <w:rPr>
                <w:sz w:val="22"/>
              </w:rPr>
              <w:t xml:space="preserve">dispune de depozit pentru manuale şi o sală de lectură cu suficiente rafturi pentru fondul de carte existent , dotată cu un calculator conectat la internet; </w:t>
            </w:r>
          </w:p>
          <w:p w:rsidR="000325EB" w:rsidRPr="00A77D20" w:rsidRDefault="000759A7" w:rsidP="000325EB">
            <w:pPr>
              <w:pStyle w:val="a4"/>
              <w:numPr>
                <w:ilvl w:val="0"/>
                <w:numId w:val="2"/>
              </w:numPr>
              <w:rPr>
                <w:iCs/>
                <w:sz w:val="22"/>
              </w:rPr>
            </w:pPr>
            <w:r w:rsidRPr="00A77D20">
              <w:rPr>
                <w:sz w:val="22"/>
              </w:rPr>
              <w:t>Registru de evidență zilnică a activității bibliotecii școlare</w:t>
            </w:r>
            <w:r w:rsidR="00486C00" w:rsidRPr="00A77D20">
              <w:rPr>
                <w:sz w:val="22"/>
              </w:rPr>
              <w:t>;</w:t>
            </w:r>
          </w:p>
          <w:p w:rsidR="00486C00" w:rsidRPr="00A77D20" w:rsidRDefault="00486C00" w:rsidP="00486C00">
            <w:pPr>
              <w:pStyle w:val="a4"/>
              <w:numPr>
                <w:ilvl w:val="0"/>
                <w:numId w:val="2"/>
              </w:numPr>
              <w:autoSpaceDE w:val="0"/>
              <w:autoSpaceDN w:val="0"/>
              <w:adjustRightInd w:val="0"/>
              <w:jc w:val="left"/>
              <w:rPr>
                <w:sz w:val="22"/>
                <w:lang w:eastAsia="ru-RU"/>
              </w:rPr>
            </w:pPr>
            <w:r w:rsidRPr="00A77D20">
              <w:rPr>
                <w:sz w:val="22"/>
                <w:lang w:eastAsia="ru-RU"/>
              </w:rPr>
              <w:t>Laboratoare de inforrnatică,fizică, chimie/ biologie dotate cu echipament necesar;</w:t>
            </w:r>
          </w:p>
          <w:p w:rsidR="00486C00" w:rsidRPr="00A77D20" w:rsidRDefault="00486C00" w:rsidP="00486C00">
            <w:pPr>
              <w:pStyle w:val="a4"/>
              <w:numPr>
                <w:ilvl w:val="0"/>
                <w:numId w:val="2"/>
              </w:numPr>
              <w:rPr>
                <w:iCs/>
                <w:sz w:val="22"/>
              </w:rPr>
            </w:pPr>
            <w:r w:rsidRPr="00A77D20">
              <w:rPr>
                <w:sz w:val="22"/>
                <w:lang w:eastAsia="ru-RU"/>
              </w:rPr>
              <w:t>Cabinetele de fizică, chimie/ biologie ,educație tehnologică dotate cu mobilier nou;</w:t>
            </w:r>
          </w:p>
          <w:p w:rsidR="00637A36" w:rsidRPr="00A77D20" w:rsidRDefault="000325EB" w:rsidP="00D159F4">
            <w:pPr>
              <w:pStyle w:val="Default"/>
              <w:numPr>
                <w:ilvl w:val="0"/>
                <w:numId w:val="52"/>
              </w:numPr>
              <w:jc w:val="both"/>
              <w:rPr>
                <w:color w:val="auto"/>
                <w:sz w:val="22"/>
                <w:szCs w:val="22"/>
              </w:rPr>
            </w:pPr>
            <w:r w:rsidRPr="00A77D20">
              <w:rPr>
                <w:color w:val="auto"/>
                <w:sz w:val="22"/>
                <w:szCs w:val="22"/>
              </w:rPr>
              <w:t>Pa</w:t>
            </w:r>
            <w:r w:rsidR="004F1F9F" w:rsidRPr="00A77D20">
              <w:rPr>
                <w:color w:val="auto"/>
                <w:sz w:val="22"/>
                <w:szCs w:val="22"/>
              </w:rPr>
              <w:t>rteneriat</w:t>
            </w:r>
            <w:r w:rsidRPr="00A77D20">
              <w:rPr>
                <w:color w:val="auto"/>
                <w:sz w:val="22"/>
                <w:szCs w:val="22"/>
              </w:rPr>
              <w:t xml:space="preserve"> cu </w:t>
            </w:r>
            <w:r w:rsidR="004F1F9F" w:rsidRPr="00A77D20">
              <w:rPr>
                <w:iCs/>
                <w:color w:val="auto"/>
                <w:sz w:val="22"/>
                <w:szCs w:val="22"/>
              </w:rPr>
              <w:t>Biblioteca Publică Teritorială Țînțăreni</w:t>
            </w:r>
          </w:p>
          <w:p w:rsidR="0041533D" w:rsidRPr="00A77D20" w:rsidRDefault="0051202F" w:rsidP="00D159F4">
            <w:pPr>
              <w:pStyle w:val="Default"/>
              <w:numPr>
                <w:ilvl w:val="0"/>
                <w:numId w:val="123"/>
              </w:numPr>
              <w:jc w:val="both"/>
              <w:rPr>
                <w:sz w:val="22"/>
                <w:szCs w:val="22"/>
              </w:rPr>
            </w:pPr>
            <w:r w:rsidRPr="00A77D20">
              <w:rPr>
                <w:sz w:val="22"/>
                <w:szCs w:val="22"/>
              </w:rPr>
              <w:t xml:space="preserve"> </w:t>
            </w:r>
            <w:r w:rsidR="0041533D" w:rsidRPr="00A77D20">
              <w:rPr>
                <w:sz w:val="22"/>
                <w:szCs w:val="22"/>
              </w:rPr>
              <w:t>Proces-verbal nr. 02 din 20 .09</w:t>
            </w:r>
            <w:r w:rsidR="000C6539" w:rsidRPr="00A77D20">
              <w:rPr>
                <w:sz w:val="22"/>
                <w:szCs w:val="22"/>
              </w:rPr>
              <w:t>.2022</w:t>
            </w:r>
            <w:r w:rsidR="0041533D" w:rsidRPr="00A77D20">
              <w:rPr>
                <w:sz w:val="22"/>
                <w:szCs w:val="22"/>
              </w:rPr>
              <w:t xml:space="preserve"> al CP</w:t>
            </w:r>
            <w:r w:rsidRPr="00A77D20">
              <w:rPr>
                <w:sz w:val="22"/>
                <w:szCs w:val="22"/>
              </w:rPr>
              <w:t xml:space="preserve">: </w:t>
            </w:r>
            <w:r w:rsidR="000C6539" w:rsidRPr="00A77D20">
              <w:rPr>
                <w:sz w:val="22"/>
                <w:szCs w:val="22"/>
              </w:rPr>
              <w:t xml:space="preserve">Cu privire </w:t>
            </w:r>
            <w:r w:rsidR="0041533D" w:rsidRPr="00A77D20">
              <w:rPr>
                <w:sz w:val="22"/>
                <w:szCs w:val="22"/>
              </w:rPr>
              <w:t>aprobarea Regulamentului privind organizarea și funcționarea bibliotecii.</w:t>
            </w:r>
          </w:p>
          <w:p w:rsidR="0051202F" w:rsidRPr="00A77D20" w:rsidRDefault="0041533D" w:rsidP="00D159F4">
            <w:pPr>
              <w:pStyle w:val="Default"/>
              <w:numPr>
                <w:ilvl w:val="0"/>
                <w:numId w:val="123"/>
              </w:numPr>
              <w:jc w:val="both"/>
              <w:rPr>
                <w:sz w:val="22"/>
                <w:szCs w:val="22"/>
              </w:rPr>
            </w:pPr>
            <w:r w:rsidRPr="00A77D20">
              <w:rPr>
                <w:sz w:val="22"/>
                <w:szCs w:val="22"/>
              </w:rPr>
              <w:t xml:space="preserve"> </w:t>
            </w:r>
            <w:r w:rsidR="0051202F" w:rsidRPr="00A77D20">
              <w:rPr>
                <w:sz w:val="22"/>
                <w:szCs w:val="22"/>
              </w:rPr>
              <w:t>Raportul stat</w:t>
            </w:r>
            <w:r w:rsidR="00E11DAE">
              <w:rPr>
                <w:sz w:val="22"/>
                <w:szCs w:val="22"/>
              </w:rPr>
              <w:t>istic ȘGL 1-edu pentru a.ș. 2024</w:t>
            </w:r>
            <w:r w:rsidR="000C6539" w:rsidRPr="00A77D20">
              <w:rPr>
                <w:sz w:val="22"/>
                <w:szCs w:val="22"/>
              </w:rPr>
              <w:t>-</w:t>
            </w:r>
            <w:r w:rsidR="00E11DAE">
              <w:rPr>
                <w:sz w:val="22"/>
                <w:szCs w:val="22"/>
              </w:rPr>
              <w:t>2025</w:t>
            </w:r>
            <w:r w:rsidR="0051202F" w:rsidRPr="00A77D20">
              <w:rPr>
                <w:sz w:val="22"/>
                <w:szCs w:val="22"/>
              </w:rPr>
              <w:t xml:space="preserve">; </w:t>
            </w:r>
          </w:p>
          <w:p w:rsidR="0051202F" w:rsidRPr="00A77D20" w:rsidRDefault="00486C00" w:rsidP="00486C00">
            <w:pPr>
              <w:pStyle w:val="Default"/>
              <w:numPr>
                <w:ilvl w:val="0"/>
                <w:numId w:val="2"/>
              </w:numPr>
              <w:jc w:val="both"/>
              <w:rPr>
                <w:color w:val="auto"/>
                <w:sz w:val="22"/>
                <w:szCs w:val="22"/>
              </w:rPr>
            </w:pPr>
            <w:r w:rsidRPr="00A77D20">
              <w:rPr>
                <w:sz w:val="22"/>
                <w:szCs w:val="22"/>
                <w:lang w:val="ru-RU" w:eastAsia="ru-RU"/>
              </w:rPr>
              <w:t>Sal</w:t>
            </w:r>
            <w:r w:rsidRPr="00A77D20">
              <w:rPr>
                <w:sz w:val="22"/>
                <w:szCs w:val="22"/>
                <w:lang w:val="ro-RO" w:eastAsia="ru-RU"/>
              </w:rPr>
              <w:t xml:space="preserve">ă </w:t>
            </w:r>
            <w:r w:rsidRPr="00A77D20">
              <w:rPr>
                <w:sz w:val="22"/>
                <w:szCs w:val="22"/>
                <w:lang w:val="ru-RU" w:eastAsia="ru-RU"/>
              </w:rPr>
              <w:t xml:space="preserve"> de festivit</w:t>
            </w:r>
            <w:r w:rsidRPr="00A77D20">
              <w:rPr>
                <w:sz w:val="22"/>
                <w:szCs w:val="22"/>
                <w:lang w:val="ro-RO" w:eastAsia="ru-RU"/>
              </w:rPr>
              <w:t>ăți;</w:t>
            </w:r>
          </w:p>
          <w:p w:rsidR="00486C00" w:rsidRPr="00A77D20" w:rsidRDefault="00486C00" w:rsidP="002D33AF">
            <w:pPr>
              <w:pStyle w:val="a4"/>
              <w:numPr>
                <w:ilvl w:val="0"/>
                <w:numId w:val="2"/>
              </w:numPr>
              <w:autoSpaceDE w:val="0"/>
              <w:autoSpaceDN w:val="0"/>
              <w:adjustRightInd w:val="0"/>
              <w:jc w:val="left"/>
              <w:rPr>
                <w:sz w:val="22"/>
                <w:lang w:eastAsia="ru-RU"/>
              </w:rPr>
            </w:pPr>
            <w:r w:rsidRPr="00A77D20">
              <w:rPr>
                <w:sz w:val="22"/>
                <w:lang w:eastAsia="ru-RU"/>
              </w:rPr>
              <w:t xml:space="preserve">Proiect de activitate al </w:t>
            </w:r>
            <w:r w:rsidR="002348F4" w:rsidRPr="00A77D20">
              <w:rPr>
                <w:sz w:val="22"/>
                <w:lang w:eastAsia="ru-RU"/>
              </w:rPr>
              <w:t>instituț</w:t>
            </w:r>
            <w:r w:rsidRPr="00A77D20">
              <w:rPr>
                <w:sz w:val="22"/>
                <w:lang w:eastAsia="ru-RU"/>
              </w:rPr>
              <w:t xml:space="preserve">iei pe anul de studii </w:t>
            </w:r>
            <w:r w:rsidR="00E11DAE">
              <w:rPr>
                <w:sz w:val="22"/>
                <w:lang w:eastAsia="ru-RU"/>
              </w:rPr>
              <w:t>2024-2025</w:t>
            </w:r>
            <w:r w:rsidRPr="00A77D20">
              <w:rPr>
                <w:sz w:val="22"/>
                <w:lang w:eastAsia="ru-RU"/>
              </w:rPr>
              <w:t xml:space="preserve">, </w:t>
            </w:r>
            <w:r w:rsidR="002D33AF" w:rsidRPr="00A77D20">
              <w:rPr>
                <w:sz w:val="22"/>
                <w:lang w:eastAsia="ru-RU"/>
              </w:rPr>
              <w:t xml:space="preserve">compartimentul </w:t>
            </w:r>
            <w:r w:rsidR="002D33AF" w:rsidRPr="00A77D20">
              <w:rPr>
                <w:sz w:val="22"/>
                <w:lang w:eastAsia="ru-RU"/>
              </w:rPr>
              <w:lastRenderedPageBreak/>
              <w:t xml:space="preserve">Anexe </w:t>
            </w:r>
            <w:r w:rsidRPr="00A77D20">
              <w:rPr>
                <w:sz w:val="22"/>
                <w:lang w:eastAsia="ru-RU"/>
              </w:rPr>
              <w:t>,</w:t>
            </w:r>
            <w:r w:rsidR="002D33AF" w:rsidRPr="00A77D20">
              <w:rPr>
                <w:sz w:val="22"/>
                <w:lang w:eastAsia="ru-RU"/>
              </w:rPr>
              <w:t xml:space="preserve"> punctul 9  Activitatea </w:t>
            </w:r>
            <w:r w:rsidRPr="00A77D20">
              <w:rPr>
                <w:sz w:val="22"/>
                <w:lang w:eastAsia="ru-RU"/>
              </w:rPr>
              <w:t xml:space="preserve"> Consiliul</w:t>
            </w:r>
            <w:r w:rsidR="002D33AF" w:rsidRPr="00A77D20">
              <w:rPr>
                <w:sz w:val="22"/>
                <w:lang w:eastAsia="ru-RU"/>
              </w:rPr>
              <w:t xml:space="preserve">ui de </w:t>
            </w:r>
            <w:r w:rsidRPr="00A77D20">
              <w:rPr>
                <w:sz w:val="22"/>
                <w:lang w:eastAsia="ru-RU"/>
              </w:rPr>
              <w:t xml:space="preserve"> </w:t>
            </w:r>
            <w:r w:rsidR="002D33AF" w:rsidRPr="00A77D20">
              <w:rPr>
                <w:sz w:val="22"/>
                <w:lang w:eastAsia="ru-RU"/>
              </w:rPr>
              <w:t>Elevi</w:t>
            </w:r>
            <w:r w:rsidRPr="00A77D20">
              <w:rPr>
                <w:sz w:val="22"/>
                <w:lang w:eastAsia="ru-RU"/>
              </w:rPr>
              <w:t xml:space="preserve">; a) Obiectiv </w:t>
            </w:r>
            <w:r w:rsidR="002D33AF" w:rsidRPr="00A77D20">
              <w:rPr>
                <w:sz w:val="22"/>
                <w:lang w:eastAsia="ru-RU"/>
              </w:rPr>
              <w:t>operaț</w:t>
            </w:r>
            <w:r w:rsidRPr="00A77D20">
              <w:rPr>
                <w:sz w:val="22"/>
                <w:lang w:eastAsia="ru-RU"/>
              </w:rPr>
              <w:t>ional: Participarea copiilor in</w:t>
            </w:r>
            <w:r w:rsidR="002D33AF" w:rsidRPr="00A77D20">
              <w:rPr>
                <w:sz w:val="22"/>
                <w:lang w:eastAsia="ru-RU"/>
              </w:rPr>
              <w:t xml:space="preserve">   </w:t>
            </w:r>
            <w:r w:rsidRPr="00A77D20">
              <w:rPr>
                <w:sz w:val="22"/>
                <w:lang w:eastAsia="ru-RU"/>
              </w:rPr>
              <w:t>cadrul proceselor decizionale</w:t>
            </w:r>
            <w:r w:rsidR="002D33AF" w:rsidRPr="00A77D20">
              <w:rPr>
                <w:sz w:val="22"/>
                <w:lang w:eastAsia="ru-RU"/>
              </w:rPr>
              <w:t>;</w:t>
            </w:r>
          </w:p>
          <w:p w:rsidR="002D33AF" w:rsidRPr="00A77D20" w:rsidRDefault="00A87D2E" w:rsidP="002D33AF">
            <w:pPr>
              <w:pStyle w:val="a4"/>
              <w:numPr>
                <w:ilvl w:val="0"/>
                <w:numId w:val="2"/>
              </w:numPr>
              <w:autoSpaceDE w:val="0"/>
              <w:autoSpaceDN w:val="0"/>
              <w:adjustRightInd w:val="0"/>
              <w:jc w:val="left"/>
              <w:rPr>
                <w:sz w:val="22"/>
                <w:lang w:eastAsia="ru-RU"/>
              </w:rPr>
            </w:pPr>
            <w:r w:rsidRPr="00A77D20">
              <w:rPr>
                <w:sz w:val="22"/>
                <w:lang w:eastAsia="ru-RU"/>
              </w:rPr>
              <w:t>Proce</w:t>
            </w:r>
            <w:r w:rsidR="00E11DAE">
              <w:rPr>
                <w:sz w:val="22"/>
                <w:lang w:eastAsia="ru-RU"/>
              </w:rPr>
              <w:t>s - verbal nr. 03 din 26.09.2024</w:t>
            </w:r>
            <w:r w:rsidR="002D33AF" w:rsidRPr="00A77D20">
              <w:rPr>
                <w:sz w:val="22"/>
                <w:lang w:eastAsia="ru-RU"/>
              </w:rPr>
              <w:t xml:space="preserve"> a CP privind aprobarea componenfei CA, cu  delegarea unui elev membru a Consiliului de elevi</w:t>
            </w:r>
          </w:p>
          <w:p w:rsidR="008718C6" w:rsidRPr="0002764D" w:rsidRDefault="002D33AF" w:rsidP="008718C6">
            <w:pPr>
              <w:pStyle w:val="a4"/>
              <w:numPr>
                <w:ilvl w:val="0"/>
                <w:numId w:val="2"/>
              </w:numPr>
              <w:autoSpaceDE w:val="0"/>
              <w:autoSpaceDN w:val="0"/>
              <w:adjustRightInd w:val="0"/>
              <w:jc w:val="left"/>
              <w:rPr>
                <w:sz w:val="22"/>
                <w:lang w:eastAsia="ru-RU"/>
              </w:rPr>
            </w:pPr>
            <w:r w:rsidRPr="00A77D20">
              <w:rPr>
                <w:sz w:val="22"/>
                <w:lang w:eastAsia="ru-RU"/>
              </w:rPr>
              <w:t>Cererile părinților elevilor claselor primare pentru orele optionale</w:t>
            </w:r>
            <w:r w:rsidRPr="00A77D20">
              <w:rPr>
                <w:rFonts w:ascii="Arial" w:hAnsi="Arial" w:cs="Arial"/>
                <w:sz w:val="20"/>
                <w:szCs w:val="20"/>
                <w:lang w:eastAsia="ru-RU"/>
              </w:rPr>
              <w:t>;</w:t>
            </w:r>
          </w:p>
          <w:p w:rsidR="008718C6" w:rsidRPr="00A77D20" w:rsidRDefault="008718C6" w:rsidP="00D159F4">
            <w:pPr>
              <w:pStyle w:val="Default"/>
              <w:numPr>
                <w:ilvl w:val="0"/>
                <w:numId w:val="143"/>
              </w:numPr>
              <w:ind w:left="720" w:hanging="360"/>
              <w:rPr>
                <w:sz w:val="23"/>
                <w:szCs w:val="23"/>
              </w:rPr>
            </w:pPr>
            <w:r w:rsidRPr="00A77D20">
              <w:rPr>
                <w:sz w:val="23"/>
                <w:szCs w:val="23"/>
              </w:rPr>
              <w:t xml:space="preserve"> Accesul elevilor cu CES în CREI; </w:t>
            </w:r>
          </w:p>
          <w:p w:rsidR="008718C6" w:rsidRPr="00A77D20" w:rsidRDefault="008718C6" w:rsidP="00D159F4">
            <w:pPr>
              <w:pStyle w:val="Default"/>
              <w:numPr>
                <w:ilvl w:val="0"/>
                <w:numId w:val="143"/>
              </w:numPr>
              <w:ind w:left="720" w:hanging="360"/>
              <w:rPr>
                <w:sz w:val="23"/>
                <w:szCs w:val="23"/>
              </w:rPr>
            </w:pPr>
            <w:r w:rsidRPr="00A77D20">
              <w:rPr>
                <w:sz w:val="23"/>
                <w:szCs w:val="23"/>
              </w:rPr>
              <w:t xml:space="preserve"> Accesul elevilor , inclusiv al elevilor cu CES la calculatoare pentru documentare și informare; </w:t>
            </w:r>
          </w:p>
          <w:p w:rsidR="008718C6" w:rsidRPr="0002764D" w:rsidRDefault="008718C6" w:rsidP="00D159F4">
            <w:pPr>
              <w:pStyle w:val="Default"/>
              <w:numPr>
                <w:ilvl w:val="0"/>
                <w:numId w:val="143"/>
              </w:numPr>
              <w:ind w:left="720" w:hanging="360"/>
              <w:rPr>
                <w:sz w:val="22"/>
                <w:szCs w:val="22"/>
              </w:rPr>
            </w:pPr>
            <w:r w:rsidRPr="0002764D">
              <w:rPr>
                <w:sz w:val="22"/>
                <w:szCs w:val="22"/>
              </w:rPr>
              <w:t xml:space="preserve">Fiecare clasă este dotată cu un laptop, proiector </w:t>
            </w:r>
          </w:p>
          <w:p w:rsidR="008718C6" w:rsidRPr="00A77D20" w:rsidRDefault="008718C6" w:rsidP="008718C6">
            <w:pPr>
              <w:pStyle w:val="a4"/>
              <w:autoSpaceDE w:val="0"/>
              <w:autoSpaceDN w:val="0"/>
              <w:adjustRightInd w:val="0"/>
              <w:ind w:left="360"/>
              <w:jc w:val="left"/>
              <w:rPr>
                <w:sz w:val="22"/>
                <w:lang w:eastAsia="ru-RU"/>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37A36" w:rsidRDefault="00637A36" w:rsidP="00A402BB">
            <w:pPr>
              <w:pStyle w:val="Default"/>
              <w:jc w:val="both"/>
              <w:rPr>
                <w:color w:val="auto"/>
                <w:sz w:val="22"/>
                <w:szCs w:val="22"/>
              </w:rPr>
            </w:pPr>
          </w:p>
          <w:p w:rsidR="0051202F" w:rsidRPr="000C6539" w:rsidRDefault="0051202F" w:rsidP="0051202F">
            <w:pPr>
              <w:pStyle w:val="Default"/>
              <w:jc w:val="both"/>
              <w:rPr>
                <w:sz w:val="22"/>
              </w:rPr>
            </w:pPr>
            <w:r w:rsidRPr="000C6539">
              <w:rPr>
                <w:sz w:val="22"/>
                <w:szCs w:val="22"/>
              </w:rPr>
              <w:t xml:space="preserve">În instituție este garantat accesul elevilor la resursele educaționale școlare, iar elevii și părinții participă parțial la optimizarea resurselor educaționale. Instituția prezintă dovezi de implicare a comunității educaționale la renovarea și dotarea instituției cu materiale didactice necesare realizării procesului educațional conform prevederilor curricu-lare actuale. Pe teritoriul adiacent instituției este amenajat un teren de sport cu acoperire artificială. </w:t>
            </w:r>
          </w:p>
          <w:p w:rsidR="0051202F" w:rsidRPr="00A402BB" w:rsidRDefault="0051202F" w:rsidP="00A402BB">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911A5A" w:rsidTr="00DF435F">
        <w:tc>
          <w:tcPr>
            <w:tcW w:w="2069" w:type="dxa"/>
          </w:tcPr>
          <w:p w:rsidR="00F842E4" w:rsidRPr="00BD4375" w:rsidRDefault="00F842E4" w:rsidP="00F842E4">
            <w:pPr>
              <w:jc w:val="left"/>
            </w:pPr>
            <w:r w:rsidRPr="00BD4375">
              <w:t xml:space="preserve">Dovezi </w:t>
            </w:r>
          </w:p>
        </w:tc>
        <w:tc>
          <w:tcPr>
            <w:tcW w:w="7570" w:type="dxa"/>
            <w:gridSpan w:val="3"/>
          </w:tcPr>
          <w:p w:rsidR="008718C6" w:rsidRDefault="008718C6" w:rsidP="008718C6">
            <w:pPr>
              <w:pStyle w:val="Default"/>
              <w:jc w:val="both"/>
              <w:rPr>
                <w:color w:val="auto"/>
              </w:rPr>
            </w:pPr>
          </w:p>
          <w:p w:rsidR="00813B52" w:rsidRPr="0002764D" w:rsidRDefault="008718C6" w:rsidP="00813B52">
            <w:pPr>
              <w:pStyle w:val="Default"/>
              <w:numPr>
                <w:ilvl w:val="0"/>
                <w:numId w:val="141"/>
              </w:numPr>
              <w:ind w:left="720" w:hanging="360"/>
              <w:jc w:val="both"/>
              <w:rPr>
                <w:sz w:val="23"/>
                <w:szCs w:val="23"/>
              </w:rPr>
            </w:pPr>
            <w:r>
              <w:rPr>
                <w:sz w:val="23"/>
                <w:szCs w:val="23"/>
              </w:rPr>
              <w:t xml:space="preserve">Lista elevilor din categorii social-vulnerabile (familii incomplete, părinți plecați peste hotare, familii cu mulți copii etc.); </w:t>
            </w:r>
          </w:p>
          <w:p w:rsidR="0051202F" w:rsidRPr="00A77D20" w:rsidRDefault="0051202F" w:rsidP="00045180">
            <w:pPr>
              <w:pStyle w:val="Default"/>
              <w:numPr>
                <w:ilvl w:val="0"/>
                <w:numId w:val="2"/>
              </w:numPr>
              <w:jc w:val="both"/>
              <w:rPr>
                <w:sz w:val="22"/>
                <w:szCs w:val="22"/>
              </w:rPr>
            </w:pPr>
            <w:r w:rsidRPr="00A77D20">
              <w:rPr>
                <w:sz w:val="22"/>
                <w:szCs w:val="22"/>
              </w:rPr>
              <w:t xml:space="preserve">Baza de date SIME </w:t>
            </w:r>
            <w:r w:rsidR="002D33AF" w:rsidRPr="00A77D20">
              <w:rPr>
                <w:sz w:val="22"/>
                <w:szCs w:val="22"/>
              </w:rPr>
              <w:t>, ce conține rezultatele academice,</w:t>
            </w:r>
            <w:r w:rsidRPr="00A77D20">
              <w:rPr>
                <w:sz w:val="22"/>
                <w:szCs w:val="22"/>
              </w:rPr>
              <w:t>co</w:t>
            </w:r>
            <w:r w:rsidR="00E11DAE">
              <w:rPr>
                <w:sz w:val="22"/>
                <w:szCs w:val="22"/>
              </w:rPr>
              <w:t>mpletată pentru anul școlar 2024-2025</w:t>
            </w:r>
            <w:r w:rsidRPr="00A77D20">
              <w:rPr>
                <w:sz w:val="22"/>
                <w:szCs w:val="22"/>
              </w:rPr>
              <w:t xml:space="preserve">; </w:t>
            </w:r>
          </w:p>
          <w:p w:rsidR="002D33AF" w:rsidRPr="00A77D20" w:rsidRDefault="002D33AF" w:rsidP="00045180">
            <w:pPr>
              <w:pStyle w:val="Default"/>
              <w:numPr>
                <w:ilvl w:val="0"/>
                <w:numId w:val="2"/>
              </w:numPr>
              <w:jc w:val="both"/>
              <w:rPr>
                <w:sz w:val="22"/>
                <w:szCs w:val="22"/>
              </w:rPr>
            </w:pPr>
            <w:r w:rsidRPr="00A77D20">
              <w:rPr>
                <w:sz w:val="22"/>
                <w:szCs w:val="22"/>
                <w:lang w:eastAsia="ru-RU"/>
              </w:rPr>
              <w:t>Dosarele personale ale elevilor;</w:t>
            </w:r>
          </w:p>
          <w:p w:rsidR="002D33AF" w:rsidRPr="00A77D20" w:rsidRDefault="002D33AF" w:rsidP="00045180">
            <w:pPr>
              <w:pStyle w:val="Default"/>
              <w:numPr>
                <w:ilvl w:val="0"/>
                <w:numId w:val="2"/>
              </w:numPr>
              <w:jc w:val="both"/>
              <w:rPr>
                <w:sz w:val="22"/>
                <w:szCs w:val="22"/>
              </w:rPr>
            </w:pPr>
            <w:r w:rsidRPr="00A77D20">
              <w:rPr>
                <w:sz w:val="22"/>
                <w:szCs w:val="22"/>
                <w:lang w:eastAsia="ru-RU"/>
              </w:rPr>
              <w:t>Fișele de monitorizare a elevilor cu CES în baza CM</w:t>
            </w:r>
          </w:p>
          <w:p w:rsidR="00C014C1" w:rsidRPr="00A77D20" w:rsidRDefault="0051202F" w:rsidP="00D159F4">
            <w:pPr>
              <w:pStyle w:val="Default"/>
              <w:numPr>
                <w:ilvl w:val="0"/>
                <w:numId w:val="124"/>
              </w:numPr>
              <w:jc w:val="both"/>
              <w:rPr>
                <w:sz w:val="22"/>
                <w:szCs w:val="22"/>
              </w:rPr>
            </w:pPr>
            <w:r w:rsidRPr="00A77D20">
              <w:rPr>
                <w:sz w:val="22"/>
                <w:szCs w:val="22"/>
              </w:rPr>
              <w:t xml:space="preserve">Registrele de eliberare a certificatelor de absolvire a gimnaziului </w:t>
            </w:r>
          </w:p>
          <w:p w:rsidR="0051202F" w:rsidRPr="00A77D20" w:rsidRDefault="0051202F" w:rsidP="00D159F4">
            <w:pPr>
              <w:pStyle w:val="Default"/>
              <w:numPr>
                <w:ilvl w:val="0"/>
                <w:numId w:val="124"/>
              </w:numPr>
              <w:jc w:val="both"/>
              <w:rPr>
                <w:sz w:val="22"/>
                <w:szCs w:val="22"/>
              </w:rPr>
            </w:pPr>
            <w:r w:rsidRPr="00A77D20">
              <w:rPr>
                <w:sz w:val="22"/>
                <w:szCs w:val="22"/>
              </w:rPr>
              <w:t xml:space="preserve">Baza de date SIPAS, cu datele privind </w:t>
            </w:r>
            <w:r w:rsidR="0073085E" w:rsidRPr="00A77D20">
              <w:rPr>
                <w:sz w:val="22"/>
                <w:szCs w:val="22"/>
              </w:rPr>
              <w:t xml:space="preserve">rezultatele </w:t>
            </w:r>
            <w:r w:rsidRPr="00A77D20">
              <w:rPr>
                <w:sz w:val="22"/>
                <w:szCs w:val="22"/>
              </w:rPr>
              <w:t>absolv</w:t>
            </w:r>
            <w:r w:rsidR="0073085E" w:rsidRPr="00A77D20">
              <w:rPr>
                <w:sz w:val="22"/>
                <w:szCs w:val="22"/>
              </w:rPr>
              <w:t>enților  clasei</w:t>
            </w:r>
            <w:r w:rsidRPr="00A77D20">
              <w:rPr>
                <w:sz w:val="22"/>
                <w:szCs w:val="22"/>
              </w:rPr>
              <w:t xml:space="preserve"> a IX-a; </w:t>
            </w:r>
          </w:p>
          <w:p w:rsidR="0051202F" w:rsidRPr="00A77D20" w:rsidRDefault="0051202F" w:rsidP="00D159F4">
            <w:pPr>
              <w:pStyle w:val="Default"/>
              <w:numPr>
                <w:ilvl w:val="0"/>
                <w:numId w:val="124"/>
              </w:numPr>
              <w:jc w:val="both"/>
              <w:rPr>
                <w:sz w:val="22"/>
                <w:szCs w:val="22"/>
              </w:rPr>
            </w:pPr>
            <w:r w:rsidRPr="00A77D20">
              <w:rPr>
                <w:sz w:val="22"/>
                <w:szCs w:val="22"/>
              </w:rPr>
              <w:t xml:space="preserve"> Rapor</w:t>
            </w:r>
            <w:r w:rsidR="00C014C1" w:rsidRPr="00A77D20">
              <w:rPr>
                <w:sz w:val="22"/>
                <w:szCs w:val="22"/>
              </w:rPr>
              <w:t>tul CDS p</w:t>
            </w:r>
            <w:r w:rsidR="00E11DAE">
              <w:rPr>
                <w:sz w:val="22"/>
                <w:szCs w:val="22"/>
              </w:rPr>
              <w:t>rivind activitatea  în a.ș. 2023-2024</w:t>
            </w:r>
            <w:r w:rsidRPr="00A77D20">
              <w:rPr>
                <w:sz w:val="22"/>
                <w:szCs w:val="22"/>
              </w:rPr>
              <w:t xml:space="preserve">, prezentat în </w:t>
            </w:r>
            <w:r w:rsidR="00E11DAE">
              <w:rPr>
                <w:sz w:val="22"/>
                <w:szCs w:val="22"/>
              </w:rPr>
              <w:t>cadrul ședinței CP nr. 01 din 30</w:t>
            </w:r>
            <w:r w:rsidR="009D1C7C" w:rsidRPr="00A77D20">
              <w:rPr>
                <w:sz w:val="22"/>
                <w:szCs w:val="22"/>
              </w:rPr>
              <w:t>.08.202</w:t>
            </w:r>
            <w:r w:rsidR="00E11DAE">
              <w:rPr>
                <w:sz w:val="22"/>
                <w:szCs w:val="22"/>
              </w:rPr>
              <w:t>4</w:t>
            </w:r>
            <w:r w:rsidRPr="00A77D20">
              <w:rPr>
                <w:sz w:val="22"/>
                <w:szCs w:val="22"/>
              </w:rPr>
              <w:t xml:space="preserve">; </w:t>
            </w:r>
          </w:p>
          <w:p w:rsidR="0051202F" w:rsidRPr="00A77D20" w:rsidRDefault="0051202F" w:rsidP="00D159F4">
            <w:pPr>
              <w:pStyle w:val="Default"/>
              <w:numPr>
                <w:ilvl w:val="0"/>
                <w:numId w:val="124"/>
              </w:numPr>
              <w:jc w:val="both"/>
              <w:rPr>
                <w:sz w:val="22"/>
                <w:szCs w:val="22"/>
              </w:rPr>
            </w:pPr>
            <w:r w:rsidRPr="00A77D20">
              <w:rPr>
                <w:sz w:val="22"/>
                <w:szCs w:val="22"/>
              </w:rPr>
              <w:t xml:space="preserve"> Tabla de onoare a</w:t>
            </w:r>
            <w:r w:rsidR="009D1C7C" w:rsidRPr="00A77D20">
              <w:rPr>
                <w:sz w:val="22"/>
                <w:szCs w:val="22"/>
              </w:rPr>
              <w:t xml:space="preserve"> gimnaziului </w:t>
            </w:r>
            <w:r w:rsidRPr="00A77D20">
              <w:rPr>
                <w:sz w:val="22"/>
                <w:szCs w:val="22"/>
              </w:rPr>
              <w:t xml:space="preserve">, holul de la intrarea principală în instituție, etajul 1; </w:t>
            </w:r>
          </w:p>
          <w:p w:rsidR="0051202F" w:rsidRPr="00A77D20" w:rsidRDefault="0051202F" w:rsidP="00D159F4">
            <w:pPr>
              <w:pStyle w:val="Default"/>
              <w:numPr>
                <w:ilvl w:val="0"/>
                <w:numId w:val="124"/>
              </w:numPr>
              <w:jc w:val="both"/>
              <w:rPr>
                <w:sz w:val="22"/>
                <w:szCs w:val="22"/>
              </w:rPr>
            </w:pPr>
            <w:r w:rsidRPr="00A77D20">
              <w:rPr>
                <w:sz w:val="22"/>
                <w:szCs w:val="22"/>
              </w:rPr>
              <w:t xml:space="preserve"> Cartea de ordine</w:t>
            </w:r>
            <w:r w:rsidR="009D1C7C" w:rsidRPr="00A77D20">
              <w:rPr>
                <w:sz w:val="22"/>
                <w:szCs w:val="22"/>
              </w:rPr>
              <w:t xml:space="preserve"> cu referi</w:t>
            </w:r>
            <w:r w:rsidR="00E11DAE">
              <w:rPr>
                <w:sz w:val="22"/>
                <w:szCs w:val="22"/>
              </w:rPr>
              <w:t>re la elevi 02.09.2024-31.08.2025</w:t>
            </w:r>
            <w:r w:rsidRPr="00A77D20">
              <w:rPr>
                <w:sz w:val="22"/>
                <w:szCs w:val="22"/>
              </w:rPr>
              <w:t xml:space="preserve">,; </w:t>
            </w:r>
          </w:p>
          <w:p w:rsidR="0051202F" w:rsidRPr="00A77D20" w:rsidRDefault="0051202F" w:rsidP="00D159F4">
            <w:pPr>
              <w:pStyle w:val="Default"/>
              <w:numPr>
                <w:ilvl w:val="0"/>
                <w:numId w:val="124"/>
              </w:numPr>
              <w:jc w:val="both"/>
              <w:rPr>
                <w:sz w:val="22"/>
                <w:szCs w:val="22"/>
              </w:rPr>
            </w:pPr>
            <w:r w:rsidRPr="00A77D20">
              <w:rPr>
                <w:sz w:val="22"/>
                <w:szCs w:val="22"/>
              </w:rPr>
              <w:t>Cata</w:t>
            </w:r>
            <w:r w:rsidR="00E11DAE">
              <w:rPr>
                <w:sz w:val="22"/>
                <w:szCs w:val="22"/>
              </w:rPr>
              <w:t>loagele școlare pentru a.ș. 2024-2025</w:t>
            </w:r>
            <w:r w:rsidRPr="00A77D20">
              <w:rPr>
                <w:sz w:val="22"/>
                <w:szCs w:val="22"/>
              </w:rPr>
              <w:t xml:space="preserve">; </w:t>
            </w:r>
          </w:p>
          <w:p w:rsidR="009D1C7C" w:rsidRPr="00A77D20" w:rsidRDefault="009D1C7C" w:rsidP="009D1C7C">
            <w:pPr>
              <w:pStyle w:val="a4"/>
              <w:numPr>
                <w:ilvl w:val="0"/>
                <w:numId w:val="2"/>
              </w:numPr>
              <w:rPr>
                <w:iCs/>
                <w:sz w:val="22"/>
              </w:rPr>
            </w:pPr>
            <w:r w:rsidRPr="00A77D20">
              <w:rPr>
                <w:iCs/>
                <w:sz w:val="22"/>
              </w:rPr>
              <w:t xml:space="preserve">Mapa cu Situația reușitei pe clase </w:t>
            </w:r>
          </w:p>
          <w:p w:rsidR="009D1C7C" w:rsidRPr="00A77D20" w:rsidRDefault="009D1C7C" w:rsidP="009D1C7C">
            <w:pPr>
              <w:pStyle w:val="a4"/>
              <w:numPr>
                <w:ilvl w:val="0"/>
                <w:numId w:val="2"/>
              </w:numPr>
              <w:rPr>
                <w:iCs/>
                <w:sz w:val="22"/>
              </w:rPr>
            </w:pPr>
            <w:r w:rsidRPr="00A77D20">
              <w:rPr>
                <w:iCs/>
                <w:sz w:val="22"/>
              </w:rPr>
              <w:t>Mapa cu Situația reușitei pe discipline la clasă.</w:t>
            </w:r>
          </w:p>
          <w:p w:rsidR="0051202F" w:rsidRPr="00A77D20" w:rsidRDefault="00E11DAE" w:rsidP="009D1C7C">
            <w:pPr>
              <w:pStyle w:val="Default"/>
              <w:numPr>
                <w:ilvl w:val="0"/>
                <w:numId w:val="2"/>
              </w:numPr>
              <w:jc w:val="both"/>
              <w:rPr>
                <w:i/>
                <w:sz w:val="22"/>
                <w:szCs w:val="22"/>
              </w:rPr>
            </w:pPr>
            <w:r>
              <w:rPr>
                <w:iCs/>
                <w:sz w:val="22"/>
              </w:rPr>
              <w:t>Proces verbal nr.10 din 08.07.2025</w:t>
            </w:r>
            <w:r w:rsidR="009D1C7C" w:rsidRPr="00A77D20">
              <w:rPr>
                <w:iCs/>
                <w:sz w:val="22"/>
              </w:rPr>
              <w:t xml:space="preserve">  al ședinței Consiliului Profesoral  :”Cu referire la rezultatele examenelor de absolvire a </w:t>
            </w:r>
            <w:r w:rsidR="009D1C7C" w:rsidRPr="00A77D20">
              <w:rPr>
                <w:iCs/>
                <w:sz w:val="22"/>
                <w:lang w:val="ro-RO"/>
              </w:rPr>
              <w:t>învățământului</w:t>
            </w:r>
            <w:r w:rsidR="009D1C7C" w:rsidRPr="00A77D20">
              <w:rPr>
                <w:iCs/>
                <w:sz w:val="22"/>
              </w:rPr>
              <w:t xml:space="preserve"> gimnazial</w:t>
            </w:r>
          </w:p>
          <w:p w:rsidR="009D1C7C" w:rsidRPr="00A77D20" w:rsidRDefault="009D1C7C" w:rsidP="009D1C7C">
            <w:pPr>
              <w:pStyle w:val="a4"/>
              <w:numPr>
                <w:ilvl w:val="0"/>
                <w:numId w:val="2"/>
              </w:numPr>
              <w:rPr>
                <w:iCs/>
                <w:sz w:val="22"/>
              </w:rPr>
            </w:pPr>
            <w:r w:rsidRPr="00A77D20">
              <w:rPr>
                <w:iCs/>
                <w:sz w:val="22"/>
              </w:rPr>
              <w:t>Situația școlară semestrială și anuală pentru anul de st</w:t>
            </w:r>
            <w:r w:rsidR="00E11DAE">
              <w:rPr>
                <w:iCs/>
                <w:sz w:val="22"/>
              </w:rPr>
              <w:t>udii 2024-2025</w:t>
            </w:r>
          </w:p>
          <w:p w:rsidR="0051202F" w:rsidRPr="00A77D20" w:rsidRDefault="009D1C7C" w:rsidP="009D1C7C">
            <w:pPr>
              <w:pStyle w:val="a4"/>
              <w:numPr>
                <w:ilvl w:val="0"/>
                <w:numId w:val="2"/>
              </w:numPr>
              <w:rPr>
                <w:iCs/>
                <w:sz w:val="22"/>
              </w:rPr>
            </w:pPr>
            <w:r w:rsidRPr="00A77D20">
              <w:rPr>
                <w:iCs/>
                <w:sz w:val="22"/>
              </w:rPr>
              <w:t xml:space="preserve">Mapa cu oferte de participare </w:t>
            </w:r>
            <w:r w:rsidRPr="00A77D20">
              <w:rPr>
                <w:iCs/>
                <w:sz w:val="22"/>
                <w:lang w:val="ro-RO"/>
              </w:rPr>
              <w:t xml:space="preserve"> și rezultatele participării la</w:t>
            </w:r>
            <w:r w:rsidRPr="00A77D20">
              <w:rPr>
                <w:b/>
                <w:iCs/>
                <w:lang w:val="ro-RO"/>
              </w:rPr>
              <w:t xml:space="preserve"> </w:t>
            </w:r>
            <w:r w:rsidRPr="00A77D20">
              <w:rPr>
                <w:iCs/>
                <w:sz w:val="22"/>
                <w:lang w:val="ro-RO"/>
              </w:rPr>
              <w:t xml:space="preserve">olimpiadele școlare (etapa </w:t>
            </w:r>
            <w:r w:rsidRPr="00A77D20">
              <w:rPr>
                <w:iCs/>
                <w:sz w:val="22"/>
              </w:rPr>
              <w:t xml:space="preserve">locală  și raională) </w:t>
            </w:r>
            <w:r w:rsidR="00045180" w:rsidRPr="00A77D20">
              <w:rPr>
                <w:iCs/>
                <w:sz w:val="22"/>
              </w:rPr>
              <w:t>.</w:t>
            </w:r>
          </w:p>
          <w:p w:rsidR="0073085E" w:rsidRPr="00A77D20" w:rsidRDefault="0073085E" w:rsidP="009D1C7C">
            <w:pPr>
              <w:pStyle w:val="a4"/>
              <w:numPr>
                <w:ilvl w:val="0"/>
                <w:numId w:val="2"/>
              </w:numPr>
              <w:rPr>
                <w:iCs/>
                <w:sz w:val="22"/>
              </w:rPr>
            </w:pPr>
            <w:r w:rsidRPr="00A77D20">
              <w:rPr>
                <w:sz w:val="22"/>
                <w:lang w:eastAsia="ru-RU"/>
              </w:rPr>
              <w:t>Raportul anual al instituției, prezentat la DGECT Anenii Noi;</w:t>
            </w:r>
          </w:p>
          <w:p w:rsidR="008718C6" w:rsidRPr="00E11DAE" w:rsidRDefault="0073085E" w:rsidP="008718C6">
            <w:pPr>
              <w:pStyle w:val="a4"/>
              <w:numPr>
                <w:ilvl w:val="0"/>
                <w:numId w:val="2"/>
              </w:numPr>
              <w:rPr>
                <w:iCs/>
                <w:sz w:val="22"/>
              </w:rPr>
            </w:pPr>
            <w:r w:rsidRPr="00A77D20">
              <w:rPr>
                <w:sz w:val="22"/>
                <w:lang w:eastAsia="ru-RU"/>
              </w:rPr>
              <w:t>Raportul statistic privind procesul educafio</w:t>
            </w:r>
            <w:r w:rsidR="00E11DAE">
              <w:rPr>
                <w:sz w:val="22"/>
                <w:lang w:eastAsia="ru-RU"/>
              </w:rPr>
              <w:t>nal la finele anului școlar 2024-2025</w:t>
            </w:r>
            <w:r w:rsidRPr="00A77D20">
              <w:rPr>
                <w:sz w:val="22"/>
                <w:lang w:eastAsia="ru-RU"/>
              </w:rPr>
              <w:t>.</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Raportul statistic</w:t>
            </w:r>
            <w:r w:rsidR="00E11DAE">
              <w:rPr>
                <w:sz w:val="22"/>
                <w:szCs w:val="22"/>
              </w:rPr>
              <w:t xml:space="preserve"> ȘGL-1, prezentat anual la DGE</w:t>
            </w:r>
            <w:r w:rsidR="00547749">
              <w:rPr>
                <w:sz w:val="22"/>
                <w:szCs w:val="22"/>
              </w:rPr>
              <w:t xml:space="preserve">   </w:t>
            </w:r>
            <w:r w:rsidRPr="00A77D20">
              <w:rPr>
                <w:sz w:val="22"/>
                <w:szCs w:val="22"/>
              </w:rPr>
              <w:t xml:space="preserve">Anenii Noi </w:t>
            </w:r>
          </w:p>
          <w:p w:rsidR="008718C6" w:rsidRPr="00A77D20" w:rsidRDefault="008718C6" w:rsidP="00A77D20">
            <w:pPr>
              <w:pStyle w:val="Default"/>
              <w:ind w:left="360"/>
              <w:jc w:val="both"/>
              <w:rPr>
                <w:sz w:val="22"/>
                <w:szCs w:val="22"/>
              </w:rPr>
            </w:pPr>
            <w:r w:rsidRPr="00A77D20">
              <w:rPr>
                <w:sz w:val="22"/>
                <w:szCs w:val="22"/>
              </w:rPr>
              <w:t xml:space="preserve"> </w:t>
            </w:r>
            <w:r w:rsidRPr="00A77D20">
              <w:rPr>
                <w:b/>
                <w:bCs/>
                <w:sz w:val="22"/>
                <w:szCs w:val="22"/>
              </w:rPr>
              <w:t>Instituția deține</w:t>
            </w:r>
            <w:r w:rsidRPr="00A77D20">
              <w:rPr>
                <w:sz w:val="22"/>
                <w:szCs w:val="22"/>
              </w:rPr>
              <w:t xml:space="preserve">: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Registrul alfabetic al elevilor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Dosarele personale ale elevilor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Registrul de evidență al actelor de studii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Cartea de ordine privind activitatea de bază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lastRenderedPageBreak/>
              <w:t xml:space="preserve">Cartea de procese-verbale a Consiliului de Administrație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Cartea de procese-verbale a Consiliului Profesoral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Registrele claselor a I- IX-a;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Cartea de ordine privind activitatea de bază,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Baza de date SIME – completată şi actualizată anual de către diriginții de clasă.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Sistemul Informațional d Personalizare a Actelor de Studii (SIPAS);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Registrele claselor a I- IX-a;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Catalogul electronic SICE; </w:t>
            </w:r>
          </w:p>
          <w:p w:rsidR="002D33AF" w:rsidRPr="00045180" w:rsidRDefault="002D33AF" w:rsidP="0073085E">
            <w:pPr>
              <w:pStyle w:val="a4"/>
              <w:ind w:left="360"/>
              <w:rPr>
                <w:iCs/>
                <w:sz w:val="22"/>
              </w:rPr>
            </w:pPr>
          </w:p>
        </w:tc>
      </w:tr>
      <w:tr w:rsidR="00F842E4" w:rsidRPr="00E938A0" w:rsidTr="00DF435F">
        <w:tc>
          <w:tcPr>
            <w:tcW w:w="2069" w:type="dxa"/>
          </w:tcPr>
          <w:p w:rsidR="00F842E4" w:rsidRPr="00045180" w:rsidRDefault="00F842E4" w:rsidP="00F842E4">
            <w:pPr>
              <w:jc w:val="left"/>
            </w:pPr>
            <w:r w:rsidRPr="00045180">
              <w:lastRenderedPageBreak/>
              <w:t>Constatări</w:t>
            </w:r>
          </w:p>
        </w:tc>
        <w:tc>
          <w:tcPr>
            <w:tcW w:w="7570" w:type="dxa"/>
            <w:gridSpan w:val="3"/>
          </w:tcPr>
          <w:p w:rsidR="00637A36" w:rsidRPr="00045180" w:rsidRDefault="00292393" w:rsidP="00292393">
            <w:pPr>
              <w:pStyle w:val="Default"/>
              <w:jc w:val="both"/>
              <w:rPr>
                <w:color w:val="auto"/>
                <w:sz w:val="22"/>
                <w:szCs w:val="22"/>
              </w:rPr>
            </w:pPr>
            <w:r w:rsidRPr="00045180">
              <w:rPr>
                <w:color w:val="auto"/>
                <w:sz w:val="22"/>
                <w:szCs w:val="22"/>
                <w:lang w:val="ro-RO"/>
              </w:rPr>
              <w:t xml:space="preserve">Gimnaziul </w:t>
            </w:r>
            <w:r w:rsidR="000325EB" w:rsidRPr="00045180">
              <w:rPr>
                <w:color w:val="auto"/>
                <w:sz w:val="22"/>
                <w:szCs w:val="22"/>
              </w:rPr>
              <w:t xml:space="preserve"> deţine şi îşi actualizează periodic baza de date privind performanţele elevilor. Aici se înscriu performanțele participării a concursurile școlare de toate nivelurile, se urmărește dinamica ascensiunilor, se identifică mecanisme de valorificare a capacităților intelectuale ale </w:t>
            </w:r>
            <w:r w:rsidRPr="00045180">
              <w:rPr>
                <w:color w:val="auto"/>
                <w:sz w:val="22"/>
                <w:szCs w:val="22"/>
              </w:rPr>
              <w:t>elevilor. Administrația gimnaziului</w:t>
            </w:r>
            <w:r w:rsidR="000325EB" w:rsidRPr="00045180">
              <w:rPr>
                <w:color w:val="auto"/>
                <w:sz w:val="22"/>
                <w:szCs w:val="22"/>
              </w:rPr>
              <w:t xml:space="preserve"> completează periodic note informativ-analitice cu privire la performanțele </w:t>
            </w:r>
            <w:r w:rsidRPr="00045180">
              <w:rPr>
                <w:color w:val="auto"/>
                <w:sz w:val="22"/>
                <w:szCs w:val="22"/>
              </w:rPr>
              <w:t>elevilor.</w:t>
            </w:r>
          </w:p>
          <w:p w:rsidR="0051202F" w:rsidRPr="00045180" w:rsidRDefault="0051202F" w:rsidP="00045180">
            <w:pPr>
              <w:pStyle w:val="Default"/>
              <w:jc w:val="both"/>
              <w:rPr>
                <w:color w:val="auto"/>
                <w:sz w:val="22"/>
              </w:rPr>
            </w:pPr>
            <w:r w:rsidRPr="00045180">
              <w:rPr>
                <w:sz w:val="22"/>
                <w:szCs w:val="22"/>
              </w:rPr>
              <w:t xml:space="preserve">Administrația instituției monitorizează completarea bazelor de date naționale </w:t>
            </w:r>
            <w:r w:rsidRPr="00A77D20">
              <w:rPr>
                <w:sz w:val="22"/>
                <w:szCs w:val="22"/>
              </w:rPr>
              <w:t>SIME și SIPAS.</w:t>
            </w:r>
            <w:r w:rsidRPr="00045180">
              <w:rPr>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77D20" w:rsidRDefault="0080432A" w:rsidP="00DA71E7">
            <w:pPr>
              <w:pStyle w:val="a4"/>
              <w:numPr>
                <w:ilvl w:val="0"/>
                <w:numId w:val="2"/>
              </w:numPr>
              <w:rPr>
                <w:iCs/>
                <w:sz w:val="22"/>
              </w:rPr>
            </w:pPr>
            <w:r w:rsidRPr="00A77D20">
              <w:rPr>
                <w:iCs/>
                <w:sz w:val="22"/>
                <w:lang w:val="ro-RO"/>
              </w:rPr>
              <w:t>Stimularea elevilor cu performanțe cu d</w:t>
            </w:r>
            <w:r w:rsidR="00234449" w:rsidRPr="00A77D20">
              <w:rPr>
                <w:iCs/>
                <w:sz w:val="22"/>
              </w:rPr>
              <w:t xml:space="preserve">iplome </w:t>
            </w:r>
            <w:r w:rsidR="007B10E3" w:rsidRPr="00A77D20">
              <w:rPr>
                <w:iCs/>
                <w:sz w:val="22"/>
              </w:rPr>
              <w:t>de laudă</w:t>
            </w:r>
            <w:r w:rsidR="0095457E" w:rsidRPr="00A77D20">
              <w:rPr>
                <w:iCs/>
                <w:sz w:val="22"/>
              </w:rPr>
              <w:t xml:space="preserve"> la sfâr</w:t>
            </w:r>
            <w:r w:rsidR="00835A20" w:rsidRPr="00A77D20">
              <w:rPr>
                <w:iCs/>
                <w:sz w:val="22"/>
              </w:rPr>
              <w:t>ș</w:t>
            </w:r>
            <w:r w:rsidR="00234449" w:rsidRPr="00A77D20">
              <w:rPr>
                <w:iCs/>
                <w:sz w:val="22"/>
              </w:rPr>
              <w:t>it de an școlar</w:t>
            </w:r>
            <w:r w:rsidR="00292393" w:rsidRPr="00A77D20">
              <w:rPr>
                <w:iCs/>
                <w:sz w:val="22"/>
              </w:rPr>
              <w:t>(borderouri cu semnături)</w:t>
            </w:r>
            <w:r w:rsidR="00234449" w:rsidRPr="00A77D20">
              <w:rPr>
                <w:iCs/>
                <w:sz w:val="22"/>
              </w:rPr>
              <w:t>.</w:t>
            </w:r>
          </w:p>
          <w:p w:rsidR="00234449" w:rsidRPr="00A77D20" w:rsidRDefault="00234449" w:rsidP="00DA71E7">
            <w:pPr>
              <w:pStyle w:val="a4"/>
              <w:numPr>
                <w:ilvl w:val="0"/>
                <w:numId w:val="2"/>
              </w:numPr>
              <w:rPr>
                <w:iCs/>
                <w:sz w:val="22"/>
              </w:rPr>
            </w:pPr>
            <w:r w:rsidRPr="00A77D20">
              <w:rPr>
                <w:iCs/>
                <w:sz w:val="22"/>
              </w:rPr>
              <w:t>Diplome și mențiuni pentru participare la activitățile extrașcolar</w:t>
            </w:r>
            <w:r w:rsidR="0080432A" w:rsidRPr="00A77D20">
              <w:rPr>
                <w:iCs/>
                <w:sz w:val="22"/>
              </w:rPr>
              <w:t>e și extracurriculare.</w:t>
            </w:r>
          </w:p>
          <w:p w:rsidR="00292393" w:rsidRPr="00A77D20" w:rsidRDefault="00292393" w:rsidP="00D159F4">
            <w:pPr>
              <w:pStyle w:val="Default"/>
              <w:numPr>
                <w:ilvl w:val="0"/>
                <w:numId w:val="53"/>
              </w:numPr>
              <w:jc w:val="both"/>
              <w:rPr>
                <w:color w:val="auto"/>
                <w:sz w:val="22"/>
                <w:szCs w:val="22"/>
              </w:rPr>
            </w:pPr>
            <w:r w:rsidRPr="00A77D20">
              <w:rPr>
                <w:color w:val="auto"/>
                <w:sz w:val="22"/>
                <w:szCs w:val="22"/>
              </w:rPr>
              <w:t>Diplome de laureați ai concursurilor școlare</w:t>
            </w:r>
            <w:r w:rsidR="007B10E3" w:rsidRPr="00A77D20">
              <w:rPr>
                <w:color w:val="auto"/>
                <w:sz w:val="22"/>
                <w:szCs w:val="22"/>
              </w:rPr>
              <w:t xml:space="preserve"> </w:t>
            </w:r>
            <w:r w:rsidRPr="00A77D20">
              <w:rPr>
                <w:color w:val="auto"/>
                <w:sz w:val="22"/>
                <w:szCs w:val="22"/>
              </w:rPr>
              <w:t xml:space="preserve">, </w:t>
            </w:r>
            <w:r w:rsidR="007B10E3" w:rsidRPr="00A77D20">
              <w:rPr>
                <w:color w:val="auto"/>
                <w:sz w:val="22"/>
                <w:szCs w:val="22"/>
              </w:rPr>
              <w:t xml:space="preserve">la concursurile </w:t>
            </w:r>
            <w:r w:rsidRPr="00A77D20">
              <w:rPr>
                <w:color w:val="auto"/>
                <w:sz w:val="22"/>
                <w:szCs w:val="22"/>
              </w:rPr>
              <w:t>de nivel rational</w:t>
            </w:r>
          </w:p>
          <w:p w:rsidR="0080432A" w:rsidRPr="00A77D20" w:rsidRDefault="0095457E" w:rsidP="00DA71E7">
            <w:pPr>
              <w:pStyle w:val="a4"/>
              <w:numPr>
                <w:ilvl w:val="0"/>
                <w:numId w:val="2"/>
              </w:numPr>
              <w:rPr>
                <w:iCs/>
                <w:sz w:val="22"/>
              </w:rPr>
            </w:pPr>
            <w:r w:rsidRPr="00A77D20">
              <w:rPr>
                <w:iCs/>
                <w:sz w:val="22"/>
              </w:rPr>
              <w:t xml:space="preserve">Diplome </w:t>
            </w:r>
            <w:r w:rsidR="0080432A" w:rsidRPr="00A77D20">
              <w:rPr>
                <w:iCs/>
                <w:sz w:val="22"/>
              </w:rPr>
              <w:t>de mulțumire părinților</w:t>
            </w:r>
            <w:r w:rsidRPr="00A77D20">
              <w:rPr>
                <w:iCs/>
                <w:sz w:val="22"/>
              </w:rPr>
              <w:t>,</w:t>
            </w:r>
            <w:r w:rsidR="0080432A" w:rsidRPr="00A77D20">
              <w:rPr>
                <w:iCs/>
                <w:sz w:val="22"/>
              </w:rPr>
              <w:t xml:space="preserve"> </w:t>
            </w:r>
            <w:r w:rsidRPr="00A77D20">
              <w:rPr>
                <w:iCs/>
                <w:sz w:val="22"/>
              </w:rPr>
              <w:t>elevilor cu o însuș</w:t>
            </w:r>
            <w:r w:rsidR="0080432A" w:rsidRPr="00A77D20">
              <w:rPr>
                <w:iCs/>
                <w:sz w:val="22"/>
              </w:rPr>
              <w:t>ită exemplară.</w:t>
            </w:r>
          </w:p>
          <w:p w:rsidR="0080432A" w:rsidRPr="00A77D20" w:rsidRDefault="0080432A" w:rsidP="00DA71E7">
            <w:pPr>
              <w:pStyle w:val="a4"/>
              <w:numPr>
                <w:ilvl w:val="0"/>
                <w:numId w:val="2"/>
              </w:numPr>
              <w:rPr>
                <w:iCs/>
                <w:sz w:val="22"/>
              </w:rPr>
            </w:pPr>
            <w:r w:rsidRPr="00A77D20">
              <w:rPr>
                <w:iCs/>
                <w:sz w:val="22"/>
              </w:rPr>
              <w:t>Însemnări în agendele elevilor.</w:t>
            </w:r>
          </w:p>
          <w:p w:rsidR="0051202F" w:rsidRPr="00A77D20" w:rsidRDefault="00421CA0" w:rsidP="0051202F">
            <w:pPr>
              <w:pStyle w:val="a4"/>
              <w:numPr>
                <w:ilvl w:val="0"/>
                <w:numId w:val="2"/>
              </w:numPr>
              <w:rPr>
                <w:iCs/>
                <w:sz w:val="22"/>
              </w:rPr>
            </w:pPr>
            <w:r w:rsidRPr="00A77D20">
              <w:rPr>
                <w:iCs/>
                <w:sz w:val="22"/>
              </w:rPr>
              <w:t>Panoul T</w:t>
            </w:r>
            <w:r w:rsidR="00CD7492" w:rsidRPr="00A77D20">
              <w:rPr>
                <w:iCs/>
                <w:sz w:val="22"/>
              </w:rPr>
              <w:t xml:space="preserve">abla </w:t>
            </w:r>
            <w:r w:rsidRPr="00A77D20">
              <w:rPr>
                <w:iCs/>
                <w:sz w:val="22"/>
              </w:rPr>
              <w:t xml:space="preserve"> de onoare</w:t>
            </w:r>
          </w:p>
          <w:p w:rsidR="0051202F" w:rsidRPr="00A77D20" w:rsidRDefault="00740FC4" w:rsidP="00D159F4">
            <w:pPr>
              <w:pStyle w:val="Default"/>
              <w:numPr>
                <w:ilvl w:val="0"/>
                <w:numId w:val="125"/>
              </w:numPr>
              <w:jc w:val="both"/>
              <w:rPr>
                <w:sz w:val="22"/>
                <w:szCs w:val="22"/>
              </w:rPr>
            </w:pPr>
            <w:r w:rsidRPr="00A77D20">
              <w:rPr>
                <w:sz w:val="22"/>
                <w:szCs w:val="22"/>
              </w:rPr>
              <w:t xml:space="preserve"> </w:t>
            </w:r>
            <w:r w:rsidR="00924122">
              <w:rPr>
                <w:sz w:val="22"/>
                <w:szCs w:val="22"/>
              </w:rPr>
              <w:t>Ordinul nr. 30-e din 28 .05.2025</w:t>
            </w:r>
            <w:r w:rsidR="0051202F" w:rsidRPr="00A77D20">
              <w:rPr>
                <w:sz w:val="22"/>
                <w:szCs w:val="22"/>
              </w:rPr>
              <w:t>, Cu referire la menționarea elevilor</w:t>
            </w:r>
            <w:r w:rsidR="007B10E3" w:rsidRPr="00A77D20">
              <w:rPr>
                <w:sz w:val="22"/>
                <w:szCs w:val="22"/>
              </w:rPr>
              <w:t xml:space="preserve"> eminenți și fruntași</w:t>
            </w:r>
            <w:r w:rsidR="0051202F" w:rsidRPr="00A77D20">
              <w:rPr>
                <w:sz w:val="22"/>
                <w:szCs w:val="22"/>
              </w:rPr>
              <w:t xml:space="preserve">; </w:t>
            </w:r>
          </w:p>
          <w:p w:rsidR="0051202F" w:rsidRPr="00A77D20" w:rsidRDefault="0051202F" w:rsidP="00D159F4">
            <w:pPr>
              <w:pStyle w:val="Default"/>
              <w:numPr>
                <w:ilvl w:val="0"/>
                <w:numId w:val="125"/>
              </w:numPr>
              <w:jc w:val="both"/>
              <w:rPr>
                <w:sz w:val="22"/>
                <w:szCs w:val="22"/>
              </w:rPr>
            </w:pPr>
            <w:r w:rsidRPr="00A77D20">
              <w:rPr>
                <w:sz w:val="22"/>
                <w:szCs w:val="22"/>
              </w:rPr>
              <w:t>Diplome de onoare decernate la Careul solemn dedicat</w:t>
            </w:r>
            <w:r w:rsidR="00E11DAE">
              <w:rPr>
                <w:sz w:val="22"/>
                <w:szCs w:val="22"/>
              </w:rPr>
              <w:t>e Ultimului sunet din 31.05.2025</w:t>
            </w:r>
            <w:r w:rsidRPr="00A77D20">
              <w:rPr>
                <w:sz w:val="22"/>
                <w:szCs w:val="22"/>
              </w:rPr>
              <w:t>, în baza CP, proces-verb</w:t>
            </w:r>
            <w:r w:rsidR="00E11DAE">
              <w:rPr>
                <w:sz w:val="22"/>
                <w:szCs w:val="22"/>
              </w:rPr>
              <w:t>al nr. 09 din 28.05.2025</w:t>
            </w:r>
            <w:r w:rsidRPr="00A77D20">
              <w:rPr>
                <w:sz w:val="22"/>
                <w:szCs w:val="22"/>
              </w:rPr>
              <w:t xml:space="preserve">; </w:t>
            </w:r>
          </w:p>
          <w:p w:rsidR="0051202F" w:rsidRPr="00A77D20" w:rsidRDefault="007B10E3" w:rsidP="00D159F4">
            <w:pPr>
              <w:pStyle w:val="Default"/>
              <w:numPr>
                <w:ilvl w:val="0"/>
                <w:numId w:val="125"/>
              </w:numPr>
              <w:jc w:val="both"/>
              <w:rPr>
                <w:i/>
                <w:sz w:val="22"/>
                <w:szCs w:val="22"/>
              </w:rPr>
            </w:pPr>
            <w:r w:rsidRPr="00A77D20">
              <w:rPr>
                <w:sz w:val="22"/>
                <w:szCs w:val="22"/>
              </w:rPr>
              <w:t xml:space="preserve"> Diplome oferite celor</w:t>
            </w:r>
            <w:r w:rsidR="0051202F" w:rsidRPr="00A77D20">
              <w:rPr>
                <w:sz w:val="22"/>
                <w:szCs w:val="22"/>
              </w:rPr>
              <w:t xml:space="preserve"> mai bun</w:t>
            </w:r>
            <w:r w:rsidRPr="00A77D20">
              <w:rPr>
                <w:sz w:val="22"/>
                <w:szCs w:val="22"/>
              </w:rPr>
              <w:t>i</w:t>
            </w:r>
            <w:r w:rsidR="0051202F" w:rsidRPr="00A77D20">
              <w:rPr>
                <w:sz w:val="22"/>
                <w:szCs w:val="22"/>
              </w:rPr>
              <w:t xml:space="preserve"> cititor</w:t>
            </w:r>
            <w:r w:rsidR="00E11DAE">
              <w:rPr>
                <w:sz w:val="22"/>
                <w:szCs w:val="22"/>
              </w:rPr>
              <w:t>i al anului 2024</w:t>
            </w:r>
            <w:r w:rsidRPr="00A77D20">
              <w:rPr>
                <w:sz w:val="22"/>
                <w:szCs w:val="22"/>
              </w:rPr>
              <w:t>-</w:t>
            </w:r>
            <w:r w:rsidR="0051202F" w:rsidRPr="00A77D20">
              <w:rPr>
                <w:sz w:val="22"/>
                <w:szCs w:val="22"/>
              </w:rPr>
              <w:t>202</w:t>
            </w:r>
            <w:r w:rsidR="00E11DAE">
              <w:rPr>
                <w:sz w:val="22"/>
                <w:szCs w:val="22"/>
              </w:rPr>
              <w:t>5</w:t>
            </w:r>
            <w:r w:rsidRPr="00A77D20">
              <w:rPr>
                <w:sz w:val="22"/>
                <w:szCs w:val="22"/>
              </w:rPr>
              <w:t>, decernate</w:t>
            </w:r>
            <w:r w:rsidR="0051202F" w:rsidRPr="00A77D20">
              <w:rPr>
                <w:sz w:val="22"/>
                <w:szCs w:val="22"/>
              </w:rPr>
              <w:t xml:space="preserve"> în cadru</w:t>
            </w:r>
            <w:r w:rsidR="00E11DAE">
              <w:rPr>
                <w:sz w:val="22"/>
                <w:szCs w:val="22"/>
              </w:rPr>
              <w:t>l careului solemn din 31.05.2025</w:t>
            </w:r>
            <w:r w:rsidR="0051202F" w:rsidRPr="00A77D20">
              <w:rPr>
                <w:sz w:val="22"/>
                <w:szCs w:val="22"/>
              </w:rPr>
              <w:t>;</w:t>
            </w:r>
            <w:r w:rsidR="0051202F" w:rsidRPr="00A77D20">
              <w:rPr>
                <w:i/>
                <w:sz w:val="22"/>
                <w:szCs w:val="22"/>
              </w:rPr>
              <w:t xml:space="preserve"> </w:t>
            </w:r>
          </w:p>
          <w:p w:rsidR="0073085E" w:rsidRPr="00A77D20" w:rsidRDefault="0073085E" w:rsidP="00D159F4">
            <w:pPr>
              <w:pStyle w:val="Default"/>
              <w:numPr>
                <w:ilvl w:val="0"/>
                <w:numId w:val="125"/>
              </w:numPr>
              <w:jc w:val="both"/>
              <w:rPr>
                <w:i/>
                <w:sz w:val="22"/>
                <w:szCs w:val="22"/>
              </w:rPr>
            </w:pPr>
            <w:r w:rsidRPr="00A77D20">
              <w:rPr>
                <w:sz w:val="22"/>
                <w:szCs w:val="22"/>
                <w:lang w:eastAsia="ru-RU"/>
              </w:rPr>
              <w:t>Plasarea rezultatelor obțnute de elevi pe pagina de socializare Facebook a instituției;</w:t>
            </w:r>
          </w:p>
          <w:p w:rsidR="0073085E" w:rsidRPr="00A77D20" w:rsidRDefault="00E11DAE" w:rsidP="00D159F4">
            <w:pPr>
              <w:pStyle w:val="Default"/>
              <w:numPr>
                <w:ilvl w:val="0"/>
                <w:numId w:val="125"/>
              </w:numPr>
              <w:jc w:val="both"/>
              <w:rPr>
                <w:i/>
                <w:sz w:val="22"/>
                <w:szCs w:val="22"/>
              </w:rPr>
            </w:pPr>
            <w:r>
              <w:rPr>
                <w:sz w:val="22"/>
                <w:szCs w:val="22"/>
              </w:rPr>
              <w:t>Proces-verbal nr. 09 din 31 .03.2025</w:t>
            </w:r>
            <w:r w:rsidR="0073085E" w:rsidRPr="00A77D20">
              <w:rPr>
                <w:sz w:val="22"/>
                <w:szCs w:val="22"/>
              </w:rPr>
              <w:t xml:space="preserve"> al CA: Cu privire la rezultatele  participării elevilor la Concursurile raionale și internaționale </w:t>
            </w:r>
          </w:p>
          <w:p w:rsidR="00ED5CFD" w:rsidRDefault="00ED5CFD" w:rsidP="00ED5CFD">
            <w:pPr>
              <w:pStyle w:val="Default"/>
              <w:jc w:val="both"/>
              <w:rPr>
                <w:color w:val="auto"/>
              </w:rPr>
            </w:pPr>
          </w:p>
          <w:p w:rsidR="00ED5CFD" w:rsidRDefault="00ED5CFD" w:rsidP="00ED5CFD">
            <w:pPr>
              <w:pStyle w:val="Default"/>
              <w:numPr>
                <w:ilvl w:val="0"/>
                <w:numId w:val="2"/>
              </w:numPr>
              <w:jc w:val="both"/>
              <w:rPr>
                <w:sz w:val="23"/>
                <w:szCs w:val="23"/>
              </w:rPr>
            </w:pPr>
            <w:r w:rsidRPr="00ED5CFD">
              <w:rPr>
                <w:sz w:val="23"/>
                <w:szCs w:val="23"/>
              </w:rPr>
              <w:t>Selectarea candidaților  cu medii de 9,50-10,00 la premiea  Consiliului Raio</w:t>
            </w:r>
            <w:r w:rsidR="00E11DAE">
              <w:rPr>
                <w:sz w:val="23"/>
                <w:szCs w:val="23"/>
              </w:rPr>
              <w:t>nal Anenii Noi  pentru anul 2024-2025</w:t>
            </w:r>
            <w:r w:rsidRPr="00ED5CFD">
              <w:rPr>
                <w:sz w:val="23"/>
                <w:szCs w:val="23"/>
              </w:rPr>
              <w:t xml:space="preserve"> (</w:t>
            </w:r>
            <w:r>
              <w:rPr>
                <w:sz w:val="23"/>
                <w:szCs w:val="23"/>
              </w:rPr>
              <w:t xml:space="preserve">Semestrul I și </w:t>
            </w:r>
            <w:r w:rsidR="008718C6">
              <w:rPr>
                <w:sz w:val="23"/>
                <w:szCs w:val="23"/>
              </w:rPr>
              <w:t>a</w:t>
            </w:r>
            <w:r>
              <w:rPr>
                <w:sz w:val="23"/>
                <w:szCs w:val="23"/>
              </w:rPr>
              <w:t>nual)</w:t>
            </w:r>
          </w:p>
          <w:p w:rsidR="00ED5CFD" w:rsidRPr="00740FC4" w:rsidRDefault="00ED5CFD" w:rsidP="008718C6">
            <w:pPr>
              <w:pStyle w:val="Default"/>
              <w:ind w:left="360"/>
              <w:jc w:val="both"/>
              <w:rPr>
                <w:i/>
                <w:sz w:val="22"/>
                <w:szCs w:val="22"/>
                <w:highlight w:val="yellow"/>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1202F" w:rsidRPr="0051202F" w:rsidRDefault="00421CA0" w:rsidP="007B10E3">
            <w:pPr>
              <w:rPr>
                <w:rFonts w:eastAsia="Times New Roman"/>
                <w:b/>
                <w:iCs/>
                <w:lang w:val="en-US"/>
              </w:rPr>
            </w:pPr>
            <w:r>
              <w:rPr>
                <w:rFonts w:eastAsia="Times New Roman"/>
                <w:iCs/>
              </w:rPr>
              <w:t xml:space="preserve"> </w:t>
            </w:r>
            <w:r w:rsidR="00292393">
              <w:rPr>
                <w:sz w:val="22"/>
              </w:rPr>
              <w:t xml:space="preserve">Gimnaziul </w:t>
            </w:r>
            <w:r w:rsidR="000325EB" w:rsidRPr="00292393">
              <w:rPr>
                <w:sz w:val="22"/>
              </w:rPr>
              <w:t>creează condiţii necesare şi diverse posibilităţi de manifestare a potenţialului creativ al elevilor prin activităţi formale şi nonformale</w:t>
            </w:r>
            <w:r w:rsidR="000325EB" w:rsidRPr="007B10E3">
              <w:rPr>
                <w:sz w:val="22"/>
              </w:rPr>
              <w:t xml:space="preserve">. </w:t>
            </w:r>
            <w:r w:rsidR="0051202F" w:rsidRPr="007B10E3">
              <w:rPr>
                <w:sz w:val="22"/>
              </w:rPr>
              <w:t>Administrația instituției realizează o politică transparentă de promovare a succesului elevilor. Majoritatea activităților educaționale în care sunt implicați elevii sunt plasate pe pagina de Facebook a instituției, cu menționarea succeselor lor. Instituția dispune de pagină web, unde sunt plasate activitățile desfășurate în instituție în scopul promovării succe-selor elevilor la nivel național.</w:t>
            </w:r>
            <w:r w:rsidR="0051202F" w:rsidRPr="0051202F">
              <w:rPr>
                <w:i/>
                <w:sz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lastRenderedPageBreak/>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1202F" w:rsidRPr="00A77D20" w:rsidRDefault="0051202F" w:rsidP="00363B63">
            <w:pPr>
              <w:pStyle w:val="Default"/>
              <w:numPr>
                <w:ilvl w:val="0"/>
                <w:numId w:val="2"/>
              </w:numPr>
              <w:jc w:val="both"/>
              <w:rPr>
                <w:sz w:val="22"/>
                <w:szCs w:val="22"/>
              </w:rPr>
            </w:pPr>
            <w:r w:rsidRPr="00E750BF">
              <w:rPr>
                <w:sz w:val="22"/>
                <w:szCs w:val="22"/>
              </w:rPr>
              <w:t xml:space="preserve"> </w:t>
            </w:r>
            <w:r w:rsidRPr="00A77D20">
              <w:rPr>
                <w:sz w:val="22"/>
                <w:szCs w:val="22"/>
              </w:rPr>
              <w:t>Cererile elevilor privind discipl</w:t>
            </w:r>
            <w:r w:rsidR="00E11DAE">
              <w:rPr>
                <w:sz w:val="22"/>
                <w:szCs w:val="22"/>
              </w:rPr>
              <w:t>inele opționale pentru a.ș. 2024-2025</w:t>
            </w:r>
            <w:r w:rsidRPr="00A77D20">
              <w:rPr>
                <w:sz w:val="22"/>
                <w:szCs w:val="22"/>
              </w:rPr>
              <w:t xml:space="preserve"> </w:t>
            </w:r>
          </w:p>
          <w:p w:rsidR="009E74A7" w:rsidRPr="00A77D20" w:rsidRDefault="009E74A7" w:rsidP="009E74A7">
            <w:pPr>
              <w:pStyle w:val="Default"/>
              <w:numPr>
                <w:ilvl w:val="0"/>
                <w:numId w:val="2"/>
              </w:numPr>
              <w:jc w:val="both"/>
              <w:rPr>
                <w:sz w:val="22"/>
                <w:szCs w:val="22"/>
              </w:rPr>
            </w:pPr>
            <w:r w:rsidRPr="00A77D20">
              <w:rPr>
                <w:sz w:val="22"/>
                <w:szCs w:val="22"/>
              </w:rPr>
              <w:t>Proces-ver</w:t>
            </w:r>
            <w:r w:rsidR="00E11DAE">
              <w:rPr>
                <w:sz w:val="22"/>
                <w:szCs w:val="22"/>
              </w:rPr>
              <w:t>bal ale ședinței CP nr.01 din 30.08.2024</w:t>
            </w:r>
            <w:r w:rsidRPr="00A77D20">
              <w:rPr>
                <w:sz w:val="22"/>
                <w:szCs w:val="22"/>
              </w:rPr>
              <w:t>, Cu referire aprobarea componentei școlare a planului-cadru pentru anul de stud</w:t>
            </w:r>
            <w:r w:rsidR="00A87D2E" w:rsidRPr="00A77D20">
              <w:rPr>
                <w:sz w:val="22"/>
                <w:szCs w:val="22"/>
              </w:rPr>
              <w:t xml:space="preserve">ii </w:t>
            </w:r>
            <w:r w:rsidR="00E11DAE">
              <w:rPr>
                <w:sz w:val="22"/>
                <w:szCs w:val="22"/>
              </w:rPr>
              <w:t>2024-2025</w:t>
            </w:r>
            <w:r w:rsidRPr="00A77D20">
              <w:rPr>
                <w:sz w:val="22"/>
                <w:szCs w:val="22"/>
              </w:rPr>
              <w:t>.</w:t>
            </w:r>
          </w:p>
          <w:p w:rsidR="0051202F" w:rsidRPr="00A77D20" w:rsidRDefault="0002764D" w:rsidP="00D159F4">
            <w:pPr>
              <w:pStyle w:val="Default"/>
              <w:numPr>
                <w:ilvl w:val="0"/>
                <w:numId w:val="126"/>
              </w:numPr>
              <w:jc w:val="both"/>
              <w:rPr>
                <w:sz w:val="22"/>
                <w:szCs w:val="22"/>
              </w:rPr>
            </w:pPr>
            <w:r>
              <w:rPr>
                <w:sz w:val="22"/>
                <w:szCs w:val="22"/>
              </w:rPr>
              <w:t>Ordinul nr. 36 -b din 02</w:t>
            </w:r>
            <w:r w:rsidR="00E92CD6" w:rsidRPr="00A77D20">
              <w:rPr>
                <w:sz w:val="22"/>
                <w:szCs w:val="22"/>
              </w:rPr>
              <w:t xml:space="preserve"> septembrie  20</w:t>
            </w:r>
            <w:r>
              <w:rPr>
                <w:sz w:val="22"/>
                <w:szCs w:val="22"/>
              </w:rPr>
              <w:t>24</w:t>
            </w:r>
            <w:r w:rsidR="0051202F" w:rsidRPr="00A77D20">
              <w:rPr>
                <w:sz w:val="22"/>
                <w:szCs w:val="22"/>
              </w:rPr>
              <w:t xml:space="preserve"> </w:t>
            </w:r>
            <w:r>
              <w:rPr>
                <w:sz w:val="22"/>
                <w:szCs w:val="22"/>
              </w:rPr>
              <w:t>:</w:t>
            </w:r>
            <w:r w:rsidR="00E92CD6" w:rsidRPr="00A77D20">
              <w:rPr>
                <w:sz w:val="22"/>
                <w:szCs w:val="22"/>
              </w:rPr>
              <w:t xml:space="preserve">Cu privire la </w:t>
            </w:r>
            <w:r w:rsidR="0051202F" w:rsidRPr="00A77D20">
              <w:rPr>
                <w:sz w:val="22"/>
                <w:szCs w:val="22"/>
              </w:rPr>
              <w:t>elaborarea componentei flexibile a Planul</w:t>
            </w:r>
            <w:r w:rsidR="00E11DAE">
              <w:rPr>
                <w:sz w:val="22"/>
                <w:szCs w:val="22"/>
              </w:rPr>
              <w:t>ui-cadru pentru anul școlar 2024-2025</w:t>
            </w:r>
            <w:r w:rsidR="0051202F" w:rsidRPr="00A77D20">
              <w:rPr>
                <w:sz w:val="22"/>
                <w:szCs w:val="22"/>
              </w:rPr>
              <w:t xml:space="preserve">; </w:t>
            </w:r>
          </w:p>
          <w:p w:rsidR="00E92CD6" w:rsidRPr="00A77D20" w:rsidRDefault="00E11DAE" w:rsidP="00D159F4">
            <w:pPr>
              <w:pStyle w:val="Default"/>
              <w:numPr>
                <w:ilvl w:val="0"/>
                <w:numId w:val="127"/>
              </w:numPr>
              <w:jc w:val="both"/>
              <w:rPr>
                <w:sz w:val="22"/>
                <w:szCs w:val="22"/>
              </w:rPr>
            </w:pPr>
            <w:r>
              <w:rPr>
                <w:sz w:val="22"/>
                <w:szCs w:val="22"/>
              </w:rPr>
              <w:t>Ordinul nr. 37</w:t>
            </w:r>
            <w:r w:rsidR="005E560D" w:rsidRPr="00A77D20">
              <w:rPr>
                <w:sz w:val="22"/>
                <w:szCs w:val="22"/>
              </w:rPr>
              <w:t xml:space="preserve"> </w:t>
            </w:r>
            <w:r>
              <w:rPr>
                <w:sz w:val="22"/>
                <w:szCs w:val="22"/>
              </w:rPr>
              <w:t>-b din 02</w:t>
            </w:r>
            <w:r w:rsidR="00E92CD6" w:rsidRPr="00A77D20">
              <w:rPr>
                <w:sz w:val="22"/>
                <w:szCs w:val="22"/>
              </w:rPr>
              <w:t xml:space="preserve"> septembrie  202</w:t>
            </w:r>
            <w:r>
              <w:rPr>
                <w:sz w:val="22"/>
                <w:szCs w:val="22"/>
              </w:rPr>
              <w:t>4</w:t>
            </w:r>
            <w:r w:rsidR="00E92CD6" w:rsidRPr="00A77D20">
              <w:rPr>
                <w:sz w:val="22"/>
                <w:szCs w:val="22"/>
              </w:rPr>
              <w:t xml:space="preserve"> </w:t>
            </w:r>
            <w:r w:rsidR="0002764D">
              <w:rPr>
                <w:sz w:val="22"/>
                <w:szCs w:val="22"/>
              </w:rPr>
              <w:t>:</w:t>
            </w:r>
            <w:r w:rsidR="00E92CD6" w:rsidRPr="00A77D20">
              <w:rPr>
                <w:sz w:val="22"/>
                <w:szCs w:val="22"/>
              </w:rPr>
              <w:t>Cu privire la</w:t>
            </w:r>
            <w:r w:rsidR="00740FC4" w:rsidRPr="00A77D20">
              <w:rPr>
                <w:sz w:val="22"/>
                <w:szCs w:val="22"/>
              </w:rPr>
              <w:t xml:space="preserve"> încadrarea cadrelor didactice în procesul educațional și </w:t>
            </w:r>
            <w:r w:rsidR="00E92CD6" w:rsidRPr="00A77D20">
              <w:rPr>
                <w:sz w:val="22"/>
                <w:szCs w:val="22"/>
              </w:rPr>
              <w:t xml:space="preserve"> repartizarea  încărcăturii didactice </w:t>
            </w:r>
            <w:r>
              <w:rPr>
                <w:sz w:val="22"/>
                <w:szCs w:val="22"/>
              </w:rPr>
              <w:t>pentru anul școlar 2024-2025</w:t>
            </w:r>
          </w:p>
          <w:p w:rsidR="0051202F" w:rsidRPr="00A77D20" w:rsidRDefault="0051202F" w:rsidP="00D159F4">
            <w:pPr>
              <w:pStyle w:val="Default"/>
              <w:numPr>
                <w:ilvl w:val="0"/>
                <w:numId w:val="127"/>
              </w:numPr>
              <w:jc w:val="both"/>
              <w:rPr>
                <w:sz w:val="22"/>
                <w:szCs w:val="22"/>
              </w:rPr>
            </w:pPr>
            <w:r w:rsidRPr="00A77D20">
              <w:rPr>
                <w:sz w:val="22"/>
                <w:szCs w:val="22"/>
              </w:rPr>
              <w:t xml:space="preserve"> Procesele-verbale ale ședințelor Comisiilor Metodice, cu referire la componenta școlară a planului-cadru, sarcina didactică a</w:t>
            </w:r>
            <w:r w:rsidR="007B10E3" w:rsidRPr="00A77D20">
              <w:rPr>
                <w:sz w:val="22"/>
                <w:szCs w:val="22"/>
              </w:rPr>
              <w:t xml:space="preserve"> cadrelor didactice în a.ș. </w:t>
            </w:r>
            <w:r w:rsidR="0002764D">
              <w:rPr>
                <w:sz w:val="22"/>
                <w:szCs w:val="22"/>
              </w:rPr>
              <w:t>2024-2025</w:t>
            </w:r>
            <w:r w:rsidRPr="00A77D20">
              <w:rPr>
                <w:sz w:val="22"/>
                <w:szCs w:val="22"/>
              </w:rPr>
              <w:t xml:space="preserve">; </w:t>
            </w:r>
          </w:p>
          <w:p w:rsidR="0051202F" w:rsidRPr="00A77D20" w:rsidRDefault="00E92CD6" w:rsidP="007B10E3">
            <w:pPr>
              <w:pStyle w:val="Default"/>
              <w:numPr>
                <w:ilvl w:val="0"/>
                <w:numId w:val="2"/>
              </w:numPr>
              <w:jc w:val="both"/>
              <w:rPr>
                <w:color w:val="auto"/>
                <w:sz w:val="22"/>
                <w:szCs w:val="22"/>
              </w:rPr>
            </w:pPr>
            <w:r w:rsidRPr="00A77D20">
              <w:rPr>
                <w:color w:val="auto"/>
                <w:sz w:val="22"/>
                <w:szCs w:val="22"/>
              </w:rPr>
              <w:t xml:space="preserve">Procese-verbale ale ședințelor Consiliului elevilor, cu consemnarea implicării elevilor în optimizarea procesului educațional </w:t>
            </w:r>
            <w:r w:rsidR="0073085E" w:rsidRPr="00A77D20">
              <w:rPr>
                <w:color w:val="auto"/>
                <w:sz w:val="22"/>
                <w:szCs w:val="22"/>
              </w:rPr>
              <w:t>;</w:t>
            </w:r>
          </w:p>
          <w:p w:rsidR="0073085E" w:rsidRPr="00A77D20" w:rsidRDefault="00406BBF" w:rsidP="0073085E">
            <w:pPr>
              <w:pStyle w:val="a4"/>
              <w:numPr>
                <w:ilvl w:val="0"/>
                <w:numId w:val="2"/>
              </w:numPr>
              <w:autoSpaceDE w:val="0"/>
              <w:autoSpaceDN w:val="0"/>
              <w:adjustRightInd w:val="0"/>
              <w:jc w:val="left"/>
              <w:rPr>
                <w:sz w:val="22"/>
                <w:lang w:eastAsia="ru-RU"/>
              </w:rPr>
            </w:pPr>
            <w:r w:rsidRPr="00A77D20">
              <w:rPr>
                <w:sz w:val="22"/>
                <w:lang w:eastAsia="ru-RU"/>
              </w:rPr>
              <w:t>Săptămâ</w:t>
            </w:r>
            <w:r w:rsidR="0073085E" w:rsidRPr="00A77D20">
              <w:rPr>
                <w:sz w:val="22"/>
                <w:lang w:eastAsia="ru-RU"/>
              </w:rPr>
              <w:t xml:space="preserve">nile pe obiecte </w:t>
            </w:r>
            <w:r w:rsidRPr="00A77D20">
              <w:rPr>
                <w:sz w:val="22"/>
                <w:lang w:eastAsia="ru-RU"/>
              </w:rPr>
              <w:t>ce conț</w:t>
            </w:r>
            <w:r w:rsidR="0073085E" w:rsidRPr="00A77D20">
              <w:rPr>
                <w:sz w:val="22"/>
                <w:lang w:eastAsia="ru-RU"/>
              </w:rPr>
              <w:t xml:space="preserve">in diverse </w:t>
            </w:r>
            <w:r w:rsidRPr="00A77D20">
              <w:rPr>
                <w:sz w:val="22"/>
                <w:lang w:eastAsia="ru-RU"/>
              </w:rPr>
              <w:t>activităț</w:t>
            </w:r>
            <w:r w:rsidR="0073085E" w:rsidRPr="00A77D20">
              <w:rPr>
                <w:sz w:val="22"/>
                <w:lang w:eastAsia="ru-RU"/>
              </w:rPr>
              <w:t xml:space="preserve">i </w:t>
            </w:r>
            <w:r w:rsidRPr="00A77D20">
              <w:rPr>
                <w:sz w:val="22"/>
                <w:lang w:eastAsia="ru-RU"/>
              </w:rPr>
              <w:t>distractive  și de invățare</w:t>
            </w:r>
            <w:r w:rsidR="0073085E" w:rsidRPr="00A77D20">
              <w:rPr>
                <w:sz w:val="22"/>
                <w:lang w:eastAsia="ru-RU"/>
              </w:rPr>
              <w:t xml:space="preserve"> </w:t>
            </w:r>
            <w:r w:rsidRPr="00A77D20">
              <w:rPr>
                <w:sz w:val="22"/>
                <w:lang w:eastAsia="ru-RU"/>
              </w:rPr>
              <w:t>î</w:t>
            </w:r>
            <w:r w:rsidR="0073085E" w:rsidRPr="00A77D20">
              <w:rPr>
                <w:sz w:val="22"/>
                <w:lang w:eastAsia="ru-RU"/>
              </w:rPr>
              <w:t>n cadrul</w:t>
            </w:r>
            <w:r w:rsidRPr="00A77D20">
              <w:rPr>
                <w:sz w:val="22"/>
                <w:lang w:eastAsia="ru-RU"/>
              </w:rPr>
              <w:t xml:space="preserve">  </w:t>
            </w:r>
            <w:r w:rsidR="0073085E" w:rsidRPr="00A77D20">
              <w:rPr>
                <w:sz w:val="22"/>
                <w:lang w:eastAsia="ru-RU"/>
              </w:rPr>
              <w:t xml:space="preserve">orelor </w:t>
            </w:r>
            <w:r w:rsidRPr="00A77D20">
              <w:rPr>
                <w:sz w:val="22"/>
                <w:lang w:eastAsia="ru-RU"/>
              </w:rPr>
              <w:t>ș</w:t>
            </w:r>
            <w:r w:rsidR="0073085E" w:rsidRPr="00A77D20">
              <w:rPr>
                <w:sz w:val="22"/>
                <w:lang w:eastAsia="ru-RU"/>
              </w:rPr>
              <w:t xml:space="preserve">i </w:t>
            </w:r>
            <w:r w:rsidRPr="00A77D20">
              <w:rPr>
                <w:sz w:val="22"/>
                <w:lang w:eastAsia="ru-RU"/>
              </w:rPr>
              <w:t xml:space="preserve">activităților </w:t>
            </w:r>
            <w:r w:rsidR="0073085E" w:rsidRPr="00A77D20">
              <w:rPr>
                <w:sz w:val="22"/>
                <w:lang w:eastAsia="ru-RU"/>
              </w:rPr>
              <w:t xml:space="preserve"> </w:t>
            </w:r>
            <w:r w:rsidRPr="00A77D20">
              <w:rPr>
                <w:sz w:val="22"/>
                <w:lang w:eastAsia="ru-RU"/>
              </w:rPr>
              <w:t>extraș</w:t>
            </w:r>
            <w:r w:rsidR="0073085E" w:rsidRPr="00A77D20">
              <w:rPr>
                <w:sz w:val="22"/>
                <w:lang w:eastAsia="ru-RU"/>
              </w:rPr>
              <w:t>colare;</w:t>
            </w:r>
          </w:p>
          <w:p w:rsidR="0073085E" w:rsidRPr="00A77D20" w:rsidRDefault="0073085E" w:rsidP="00406BBF">
            <w:pPr>
              <w:pStyle w:val="a4"/>
              <w:numPr>
                <w:ilvl w:val="0"/>
                <w:numId w:val="2"/>
              </w:numPr>
              <w:autoSpaceDE w:val="0"/>
              <w:autoSpaceDN w:val="0"/>
              <w:adjustRightInd w:val="0"/>
              <w:jc w:val="left"/>
              <w:rPr>
                <w:sz w:val="22"/>
                <w:lang w:eastAsia="ru-RU"/>
              </w:rPr>
            </w:pPr>
            <w:r w:rsidRPr="00A77D20">
              <w:rPr>
                <w:sz w:val="22"/>
                <w:lang w:eastAsia="ru-RU"/>
              </w:rPr>
              <w:t xml:space="preserve">Asigurarea </w:t>
            </w:r>
            <w:r w:rsidR="00406BBF" w:rsidRPr="00A77D20">
              <w:rPr>
                <w:sz w:val="22"/>
                <w:lang w:eastAsia="ru-RU"/>
              </w:rPr>
              <w:t>participă</w:t>
            </w:r>
            <w:r w:rsidRPr="00A77D20">
              <w:rPr>
                <w:sz w:val="22"/>
                <w:lang w:eastAsia="ru-RU"/>
              </w:rPr>
              <w:t xml:space="preserve">rii elevilor </w:t>
            </w:r>
            <w:r w:rsidR="00406BBF" w:rsidRPr="00A77D20">
              <w:rPr>
                <w:sz w:val="22"/>
                <w:lang w:eastAsia="ru-RU"/>
              </w:rPr>
              <w:t>î</w:t>
            </w:r>
            <w:r w:rsidRPr="00A77D20">
              <w:rPr>
                <w:sz w:val="22"/>
                <w:lang w:eastAsia="ru-RU"/>
              </w:rPr>
              <w:t xml:space="preserve">n cadrul olimpiadelor locale </w:t>
            </w:r>
            <w:r w:rsidR="00406BBF" w:rsidRPr="00A77D20">
              <w:rPr>
                <w:sz w:val="22"/>
                <w:lang w:eastAsia="ru-RU"/>
              </w:rPr>
              <w:t>ș</w:t>
            </w:r>
            <w:r w:rsidRPr="00A77D20">
              <w:rPr>
                <w:sz w:val="22"/>
                <w:lang w:eastAsia="ru-RU"/>
              </w:rPr>
              <w:t>i raionale;</w:t>
            </w:r>
          </w:p>
          <w:p w:rsidR="002348F4" w:rsidRPr="00A77D20" w:rsidRDefault="002348F4" w:rsidP="002348F4">
            <w:pPr>
              <w:pStyle w:val="a4"/>
              <w:numPr>
                <w:ilvl w:val="0"/>
                <w:numId w:val="2"/>
              </w:numPr>
              <w:autoSpaceDE w:val="0"/>
              <w:autoSpaceDN w:val="0"/>
              <w:adjustRightInd w:val="0"/>
              <w:jc w:val="left"/>
              <w:rPr>
                <w:sz w:val="22"/>
                <w:lang w:eastAsia="ru-RU"/>
              </w:rPr>
            </w:pPr>
            <w:r w:rsidRPr="00A77D20">
              <w:rPr>
                <w:sz w:val="22"/>
                <w:lang w:eastAsia="ru-RU"/>
              </w:rPr>
              <w:t>Utilizarea platformelor digitale educaționale în procesul de predare – invățare -</w:t>
            </w:r>
          </w:p>
          <w:p w:rsidR="002348F4" w:rsidRDefault="002348F4" w:rsidP="002348F4">
            <w:pPr>
              <w:pStyle w:val="a4"/>
              <w:autoSpaceDE w:val="0"/>
              <w:autoSpaceDN w:val="0"/>
              <w:adjustRightInd w:val="0"/>
              <w:ind w:left="360"/>
              <w:jc w:val="left"/>
              <w:rPr>
                <w:rFonts w:ascii="Arial" w:hAnsi="Arial" w:cs="Arial"/>
                <w:sz w:val="18"/>
                <w:szCs w:val="18"/>
                <w:lang w:eastAsia="ru-RU"/>
              </w:rPr>
            </w:pPr>
            <w:r w:rsidRPr="00A77D20">
              <w:rPr>
                <w:sz w:val="22"/>
                <w:lang w:eastAsia="ru-RU"/>
              </w:rPr>
              <w:t>evaluare: Gooele Classroom, Google Meet, Viber etc</w:t>
            </w:r>
            <w:r w:rsidRPr="00A77D20">
              <w:rPr>
                <w:rFonts w:ascii="Arial" w:hAnsi="Arial" w:cs="Arial"/>
                <w:sz w:val="18"/>
                <w:szCs w:val="18"/>
                <w:lang w:eastAsia="ru-RU"/>
              </w:rPr>
              <w:t>.</w:t>
            </w:r>
          </w:p>
          <w:p w:rsidR="00ED5CFD" w:rsidRDefault="00ED5CFD" w:rsidP="00ED5CFD">
            <w:pPr>
              <w:pStyle w:val="Default"/>
              <w:rPr>
                <w:color w:val="auto"/>
              </w:rPr>
            </w:pPr>
          </w:p>
          <w:p w:rsidR="00ED5CFD" w:rsidRDefault="00ED5CFD" w:rsidP="00D159F4">
            <w:pPr>
              <w:pStyle w:val="Default"/>
              <w:numPr>
                <w:ilvl w:val="0"/>
                <w:numId w:val="139"/>
              </w:numPr>
              <w:ind w:left="720" w:hanging="360"/>
              <w:rPr>
                <w:sz w:val="23"/>
                <w:szCs w:val="23"/>
              </w:rPr>
            </w:pPr>
            <w:r w:rsidRPr="00ED5CFD">
              <w:rPr>
                <w:sz w:val="16"/>
                <w:szCs w:val="16"/>
              </w:rPr>
              <w:t xml:space="preserve"> </w:t>
            </w:r>
            <w:r w:rsidRPr="00ED5CFD">
              <w:rPr>
                <w:sz w:val="23"/>
                <w:szCs w:val="23"/>
              </w:rPr>
              <w:t xml:space="preserve">Participarea la Competiții sportive zonale de minifotbal </w:t>
            </w:r>
          </w:p>
          <w:p w:rsidR="00ED5CFD" w:rsidRDefault="00ED5CFD" w:rsidP="00D159F4">
            <w:pPr>
              <w:pStyle w:val="Default"/>
              <w:numPr>
                <w:ilvl w:val="0"/>
                <w:numId w:val="139"/>
              </w:numPr>
              <w:ind w:left="720" w:hanging="360"/>
              <w:rPr>
                <w:sz w:val="23"/>
                <w:szCs w:val="23"/>
              </w:rPr>
            </w:pPr>
            <w:r w:rsidRPr="00ED5CFD">
              <w:rPr>
                <w:sz w:val="23"/>
                <w:szCs w:val="23"/>
              </w:rPr>
              <w:t>Participarea la Competiț</w:t>
            </w:r>
            <w:r>
              <w:rPr>
                <w:sz w:val="23"/>
                <w:szCs w:val="23"/>
              </w:rPr>
              <w:t>ia  sportivă Straturi vesele</w:t>
            </w:r>
          </w:p>
          <w:p w:rsidR="00ED5CFD" w:rsidRDefault="00ED5CFD" w:rsidP="00ED5CFD">
            <w:pPr>
              <w:pStyle w:val="Default"/>
              <w:rPr>
                <w:color w:val="auto"/>
              </w:rPr>
            </w:pPr>
          </w:p>
          <w:p w:rsidR="00ED5CFD" w:rsidRDefault="00ED5CFD" w:rsidP="00D159F4">
            <w:pPr>
              <w:pStyle w:val="Default"/>
              <w:numPr>
                <w:ilvl w:val="0"/>
                <w:numId w:val="140"/>
              </w:numPr>
              <w:ind w:left="720" w:hanging="360"/>
              <w:rPr>
                <w:sz w:val="23"/>
                <w:szCs w:val="23"/>
              </w:rPr>
            </w:pPr>
            <w:r>
              <w:rPr>
                <w:sz w:val="23"/>
                <w:szCs w:val="23"/>
              </w:rPr>
              <w:t xml:space="preserve">Portofoliile comisiilor metodice; </w:t>
            </w:r>
          </w:p>
          <w:p w:rsidR="00ED5CFD" w:rsidRDefault="00ED5CFD" w:rsidP="00D159F4">
            <w:pPr>
              <w:pStyle w:val="Default"/>
              <w:numPr>
                <w:ilvl w:val="0"/>
                <w:numId w:val="140"/>
              </w:numPr>
              <w:ind w:left="720" w:hanging="360"/>
              <w:rPr>
                <w:sz w:val="23"/>
                <w:szCs w:val="23"/>
              </w:rPr>
            </w:pPr>
            <w:r>
              <w:rPr>
                <w:sz w:val="23"/>
                <w:szCs w:val="23"/>
              </w:rPr>
              <w:t xml:space="preserve"> Proiectarea zilnică a lecției centrată pe elev; </w:t>
            </w:r>
          </w:p>
          <w:p w:rsidR="00ED5CFD" w:rsidRDefault="00ED5CFD" w:rsidP="00D159F4">
            <w:pPr>
              <w:pStyle w:val="Default"/>
              <w:numPr>
                <w:ilvl w:val="0"/>
                <w:numId w:val="140"/>
              </w:numPr>
              <w:ind w:left="720" w:hanging="360"/>
              <w:rPr>
                <w:sz w:val="23"/>
                <w:szCs w:val="23"/>
              </w:rPr>
            </w:pPr>
            <w:r>
              <w:rPr>
                <w:sz w:val="23"/>
                <w:szCs w:val="23"/>
              </w:rPr>
              <w:t xml:space="preserve">Registrul activităților asistate (Fișele de asistențe la ore); </w:t>
            </w:r>
          </w:p>
          <w:p w:rsidR="00ED5CFD" w:rsidRDefault="00ED5CFD" w:rsidP="00ED5CFD">
            <w:pPr>
              <w:pStyle w:val="Default"/>
              <w:rPr>
                <w:sz w:val="23"/>
                <w:szCs w:val="23"/>
              </w:rPr>
            </w:pPr>
            <w:r>
              <w:rPr>
                <w:sz w:val="23"/>
                <w:szCs w:val="23"/>
              </w:rPr>
              <w:t xml:space="preserve">• Pagina gimnaziului pe rețele de socializare; </w:t>
            </w:r>
          </w:p>
          <w:p w:rsidR="00ED5CFD" w:rsidRDefault="00ED5CFD" w:rsidP="00D159F4">
            <w:pPr>
              <w:pStyle w:val="Default"/>
              <w:numPr>
                <w:ilvl w:val="0"/>
                <w:numId w:val="140"/>
              </w:numPr>
              <w:ind w:left="720" w:hanging="360"/>
              <w:rPr>
                <w:sz w:val="23"/>
                <w:szCs w:val="23"/>
              </w:rPr>
            </w:pPr>
            <w:r>
              <w:rPr>
                <w:sz w:val="23"/>
                <w:szCs w:val="23"/>
              </w:rPr>
              <w:t xml:space="preserve">Procesele-verbale a Consiliului Elevilor ; </w:t>
            </w:r>
          </w:p>
          <w:p w:rsidR="00ED5CFD" w:rsidRDefault="00ED5CFD" w:rsidP="00D159F4">
            <w:pPr>
              <w:pStyle w:val="Default"/>
              <w:numPr>
                <w:ilvl w:val="0"/>
                <w:numId w:val="140"/>
              </w:numPr>
              <w:ind w:left="720" w:hanging="360"/>
              <w:rPr>
                <w:sz w:val="23"/>
                <w:szCs w:val="23"/>
              </w:rPr>
            </w:pPr>
            <w:r>
              <w:rPr>
                <w:sz w:val="23"/>
                <w:szCs w:val="23"/>
              </w:rPr>
              <w:t xml:space="preserve"> Poze de la activități de voluntariat </w:t>
            </w:r>
          </w:p>
          <w:p w:rsidR="00ED5CFD" w:rsidRPr="00ED5CFD" w:rsidRDefault="00ED5CFD" w:rsidP="00ED5CFD">
            <w:pPr>
              <w:pStyle w:val="Default"/>
              <w:ind w:left="720"/>
              <w:rPr>
                <w:sz w:val="23"/>
                <w:szCs w:val="23"/>
              </w:rPr>
            </w:pPr>
          </w:p>
          <w:p w:rsidR="00ED5CFD" w:rsidRPr="00E750BF" w:rsidRDefault="00ED5CFD" w:rsidP="002348F4">
            <w:pPr>
              <w:pStyle w:val="a4"/>
              <w:autoSpaceDE w:val="0"/>
              <w:autoSpaceDN w:val="0"/>
              <w:adjustRightInd w:val="0"/>
              <w:ind w:left="360"/>
              <w:jc w:val="left"/>
              <w:rPr>
                <w:sz w:val="22"/>
                <w:lang w:eastAsia="ru-RU"/>
              </w:rPr>
            </w:pPr>
          </w:p>
          <w:p w:rsidR="0073085E" w:rsidRPr="00406BBF" w:rsidRDefault="0073085E" w:rsidP="00406BBF">
            <w:pPr>
              <w:autoSpaceDE w:val="0"/>
              <w:autoSpaceDN w:val="0"/>
              <w:adjustRightInd w:val="0"/>
              <w:jc w:val="left"/>
              <w:rPr>
                <w:sz w:val="22"/>
                <w:lang w:val="en-US" w:eastAsia="ru-RU"/>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674E6" w:rsidRPr="009E74A7" w:rsidRDefault="007674E6" w:rsidP="009E74A7">
            <w:pPr>
              <w:pStyle w:val="Default"/>
              <w:jc w:val="both"/>
              <w:rPr>
                <w:color w:val="auto"/>
                <w:sz w:val="22"/>
              </w:rPr>
            </w:pPr>
            <w:r w:rsidRPr="009E74A7">
              <w:rPr>
                <w:sz w:val="22"/>
                <w:szCs w:val="22"/>
              </w:rPr>
              <w:t>Instituția planifică și organizează activități educaționale în care sunt implicați toți elevii într-un proces de învățare interacti</w:t>
            </w:r>
            <w:r w:rsidR="009E74A7" w:rsidRPr="009E74A7">
              <w:rPr>
                <w:sz w:val="22"/>
                <w:szCs w:val="22"/>
              </w:rPr>
              <w:t xml:space="preserve">vă prin cooperare. Gimnaziul </w:t>
            </w:r>
            <w:r w:rsidRPr="009E74A7">
              <w:rPr>
                <w:sz w:val="22"/>
                <w:szCs w:val="22"/>
              </w:rPr>
              <w:t xml:space="preserve"> face efortul de a evidenția părțile forte ale personalității elevilor, valorificându-le inteligențele și învățându-i a respecta individualitatea colegului. Cadrele didactice organizează activități în care elevii se evaluează reciproc, se autoevaluează</w:t>
            </w:r>
            <w:r w:rsidR="009E74A7" w:rsidRPr="009E74A7">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325EB" w:rsidP="00F842E4">
            <w:pP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107E43" w:rsidRDefault="00544E25" w:rsidP="00DF435F">
            <w:pPr>
              <w:jc w:val="center"/>
            </w:pPr>
            <w:r w:rsidRPr="00107E43">
              <w:t>Dimensiune IV</w:t>
            </w:r>
          </w:p>
          <w:p w:rsidR="00544E25" w:rsidRPr="00107E43" w:rsidRDefault="00544E25" w:rsidP="00DF435F">
            <w:pPr>
              <w:jc w:val="center"/>
            </w:pPr>
            <w:r w:rsidRPr="00107E43">
              <w:rPr>
                <w:i/>
              </w:rPr>
              <w:t>[</w:t>
            </w:r>
            <w:r w:rsidRPr="00107E43">
              <w:rPr>
                <w:i/>
                <w:sz w:val="20"/>
                <w:szCs w:val="20"/>
              </w:rPr>
              <w:t>Se va completa la finalul fiecărei dimensiuni</w:t>
            </w:r>
            <w:r w:rsidRPr="00107E43">
              <w:rPr>
                <w:i/>
              </w:rPr>
              <w:t>]</w:t>
            </w:r>
          </w:p>
        </w:tc>
        <w:tc>
          <w:tcPr>
            <w:tcW w:w="4111" w:type="dxa"/>
          </w:tcPr>
          <w:p w:rsidR="00544E25" w:rsidRPr="00107E43" w:rsidRDefault="00544E25" w:rsidP="00DF435F">
            <w:pPr>
              <w:jc w:val="center"/>
            </w:pPr>
            <w:r w:rsidRPr="00107E43">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107E43" w:rsidRDefault="00F842E4" w:rsidP="00F842E4"/>
        </w:tc>
        <w:tc>
          <w:tcPr>
            <w:tcW w:w="4111" w:type="dxa"/>
          </w:tcPr>
          <w:p w:rsidR="00151053" w:rsidRPr="00107E43" w:rsidRDefault="00F23CEE" w:rsidP="00151053">
            <w:pPr>
              <w:jc w:val="left"/>
              <w:rPr>
                <w:sz w:val="22"/>
              </w:rPr>
            </w:pPr>
            <w:r w:rsidRPr="00107E43">
              <w:rPr>
                <w:sz w:val="22"/>
              </w:rPr>
              <w:t xml:space="preserve">*  </w:t>
            </w:r>
            <w:r w:rsidR="00151053" w:rsidRPr="00107E43">
              <w:rPr>
                <w:sz w:val="22"/>
              </w:rPr>
              <w:t xml:space="preserve">Gimnaziul este încadrat cu personal didactic calificat la toate disciplinile școlare. </w:t>
            </w:r>
          </w:p>
          <w:p w:rsidR="00151053" w:rsidRPr="00107E43" w:rsidRDefault="00F23CEE" w:rsidP="00151053">
            <w:pPr>
              <w:jc w:val="left"/>
              <w:rPr>
                <w:sz w:val="22"/>
              </w:rPr>
            </w:pPr>
            <w:r w:rsidRPr="00107E43">
              <w:rPr>
                <w:sz w:val="22"/>
              </w:rPr>
              <w:t xml:space="preserve">* </w:t>
            </w:r>
            <w:r w:rsidR="00151053" w:rsidRPr="00107E43">
              <w:rPr>
                <w:sz w:val="22"/>
              </w:rPr>
              <w:t xml:space="preserve">Administrația gimnaziului  elaborează și aplică un mecanism de monitorizare a eficienței educaționale în instituție, </w:t>
            </w:r>
          </w:p>
          <w:p w:rsidR="000325EB" w:rsidRPr="00107E43" w:rsidRDefault="00F23CEE" w:rsidP="00107E43">
            <w:pPr>
              <w:jc w:val="left"/>
              <w:rPr>
                <w:sz w:val="22"/>
              </w:rPr>
            </w:pPr>
            <w:r w:rsidRPr="00107E43">
              <w:rPr>
                <w:sz w:val="22"/>
              </w:rPr>
              <w:t>*</w:t>
            </w:r>
            <w:r w:rsidR="00107E43" w:rsidRPr="00107E43">
              <w:rPr>
                <w:sz w:val="22"/>
              </w:rPr>
              <w:t xml:space="preserve"> </w:t>
            </w:r>
            <w:r w:rsidRPr="00107E43">
              <w:rPr>
                <w:sz w:val="22"/>
              </w:rPr>
              <w:t xml:space="preserve"> </w:t>
            </w:r>
            <w:r w:rsidR="00151053" w:rsidRPr="00107E43">
              <w:rPr>
                <w:sz w:val="22"/>
              </w:rPr>
              <w:t xml:space="preserve">Gimnaziul  crează condiții de organizare și realizare a unui proces educațional de calitate; </w:t>
            </w:r>
          </w:p>
          <w:p w:rsidR="00AD70DF" w:rsidRPr="00721991" w:rsidRDefault="000325EB" w:rsidP="00AD70DF">
            <w:pPr>
              <w:pStyle w:val="Default"/>
              <w:numPr>
                <w:ilvl w:val="0"/>
                <w:numId w:val="2"/>
              </w:numPr>
              <w:jc w:val="both"/>
              <w:rPr>
                <w:color w:val="auto"/>
                <w:sz w:val="22"/>
                <w:szCs w:val="22"/>
              </w:rPr>
            </w:pPr>
            <w:r w:rsidRPr="00107E43">
              <w:rPr>
                <w:color w:val="auto"/>
                <w:sz w:val="22"/>
                <w:szCs w:val="22"/>
              </w:rPr>
              <w:t xml:space="preserve"> Elaborarea documentelor interne în conformitate cu actele normative naționale, având ca scop primordial </w:t>
            </w:r>
            <w:r w:rsidRPr="00107E43">
              <w:rPr>
                <w:color w:val="auto"/>
                <w:sz w:val="22"/>
                <w:szCs w:val="22"/>
              </w:rPr>
              <w:lastRenderedPageBreak/>
              <w:t xml:space="preserve">crearea unui mediu propice pentru dezvoltarea personalității elevilor.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.Dotarea instituției cu materiale de sprijin (echipamente, utilaje, dispozitive, ustensile.)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Instruirea/formarea continuă a personalului didactic şi didactic auxiliar în domeniul managementului educațional si instituțional, a părinților, elevilor pentru aplicarea procedurilor legale în organizarea instituțională şi de intervenție în cazurile de abuz, neglijare, violență;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Planificarea şi realizarea diferitor activități școlare şi extrașcolare de prevenire şi combatere a violenței în școală cu/fără implicarea părinților sau a altor reprezentanți ai comunității;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Asigurarea accesului tuturor elevilor la servicii de sprijin pentru dezvoltare fizică, psihică și emoțională: centrul de resurse.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Locuri premiante și mențiuni la concursuri școlare, raionale, internaționale; </w:t>
            </w:r>
          </w:p>
          <w:p w:rsidR="00547749" w:rsidRDefault="00547749" w:rsidP="00AD70DF">
            <w:pPr>
              <w:pStyle w:val="Default"/>
              <w:jc w:val="both"/>
              <w:rPr>
                <w:sz w:val="22"/>
                <w:szCs w:val="22"/>
              </w:rPr>
            </w:pPr>
            <w:r>
              <w:rPr>
                <w:sz w:val="22"/>
                <w:szCs w:val="22"/>
              </w:rPr>
              <w:t xml:space="preserve">* </w:t>
            </w:r>
            <w:r w:rsidR="00AD70DF" w:rsidRPr="00547749">
              <w:rPr>
                <w:sz w:val="22"/>
                <w:szCs w:val="22"/>
              </w:rPr>
              <w:t xml:space="preserve"> Realizarea unei politici obiective, echitabile și transparente. </w:t>
            </w:r>
          </w:p>
          <w:p w:rsidR="00AD70DF" w:rsidRPr="00547749" w:rsidRDefault="00547749" w:rsidP="00AD70DF">
            <w:pPr>
              <w:pStyle w:val="Default"/>
              <w:jc w:val="both"/>
              <w:rPr>
                <w:sz w:val="22"/>
                <w:szCs w:val="22"/>
              </w:rPr>
            </w:pPr>
            <w:r>
              <w:rPr>
                <w:sz w:val="22"/>
                <w:szCs w:val="22"/>
              </w:rPr>
              <w:t>*</w:t>
            </w:r>
            <w:r w:rsidR="00AD70DF" w:rsidRPr="00547749">
              <w:rPr>
                <w:sz w:val="22"/>
                <w:szCs w:val="22"/>
              </w:rPr>
              <w:t xml:space="preserve">. Acces la informație prin intermediul internet-ului.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Pagina gimnaziului pe rețeaua de socializare Facebook. </w:t>
            </w:r>
          </w:p>
          <w:p w:rsidR="00AD70DF" w:rsidRPr="00107E43" w:rsidRDefault="00AD70DF" w:rsidP="00547749">
            <w:pPr>
              <w:pStyle w:val="Default"/>
              <w:ind w:left="360"/>
              <w:jc w:val="both"/>
              <w:rPr>
                <w:color w:val="auto"/>
                <w:sz w:val="22"/>
                <w:szCs w:val="22"/>
              </w:rPr>
            </w:pPr>
          </w:p>
        </w:tc>
        <w:tc>
          <w:tcPr>
            <w:tcW w:w="3543" w:type="dxa"/>
          </w:tcPr>
          <w:p w:rsidR="000325EB" w:rsidRPr="000325EB" w:rsidRDefault="000325EB" w:rsidP="000325EB">
            <w:pPr>
              <w:pStyle w:val="Default"/>
              <w:jc w:val="both"/>
              <w:rPr>
                <w:color w:val="FF0000"/>
              </w:rPr>
            </w:pPr>
          </w:p>
          <w:p w:rsidR="000325EB" w:rsidRPr="00107E43" w:rsidRDefault="000325EB" w:rsidP="00D159F4">
            <w:pPr>
              <w:pStyle w:val="Default"/>
              <w:numPr>
                <w:ilvl w:val="0"/>
                <w:numId w:val="54"/>
              </w:numPr>
              <w:jc w:val="both"/>
              <w:rPr>
                <w:color w:val="auto"/>
                <w:sz w:val="22"/>
                <w:szCs w:val="22"/>
              </w:rPr>
            </w:pPr>
            <w:r w:rsidRPr="00107E43">
              <w:rPr>
                <w:color w:val="auto"/>
                <w:sz w:val="22"/>
                <w:szCs w:val="22"/>
              </w:rPr>
              <w:t xml:space="preserve">Participarea moderată a structurilor instituționale la abordarea necesităților de modernizare continuă a infrastructurii. </w:t>
            </w:r>
          </w:p>
          <w:p w:rsidR="000325EB" w:rsidRPr="00107E43" w:rsidRDefault="000325EB" w:rsidP="00D159F4">
            <w:pPr>
              <w:pStyle w:val="Default"/>
              <w:numPr>
                <w:ilvl w:val="0"/>
                <w:numId w:val="54"/>
              </w:numPr>
              <w:jc w:val="both"/>
              <w:rPr>
                <w:color w:val="auto"/>
                <w:sz w:val="22"/>
                <w:szCs w:val="22"/>
              </w:rPr>
            </w:pPr>
            <w:r w:rsidRPr="00107E43">
              <w:rPr>
                <w:color w:val="auto"/>
                <w:sz w:val="22"/>
                <w:szCs w:val="22"/>
              </w:rPr>
              <w:t xml:space="preserve"> Viziunea incompletă a managementului evaluării cadrului didactic. </w:t>
            </w:r>
          </w:p>
          <w:p w:rsidR="00CA1755" w:rsidRPr="00107E43" w:rsidRDefault="000325EB" w:rsidP="00D159F4">
            <w:pPr>
              <w:pStyle w:val="Default"/>
              <w:numPr>
                <w:ilvl w:val="0"/>
                <w:numId w:val="54"/>
              </w:numPr>
              <w:jc w:val="both"/>
              <w:rPr>
                <w:color w:val="auto"/>
                <w:sz w:val="22"/>
                <w:szCs w:val="22"/>
              </w:rPr>
            </w:pPr>
            <w:r w:rsidRPr="00107E43">
              <w:rPr>
                <w:color w:val="auto"/>
                <w:sz w:val="22"/>
                <w:szCs w:val="22"/>
              </w:rPr>
              <w:t xml:space="preserve"> Implicarea moderată a adulților (cadre didactice, părinți, reprezentanți ai comunității) în activităţi extracurriculare ce </w:t>
            </w:r>
            <w:r w:rsidRPr="00107E43">
              <w:rPr>
                <w:color w:val="auto"/>
                <w:sz w:val="22"/>
                <w:szCs w:val="22"/>
              </w:rPr>
              <w:lastRenderedPageBreak/>
              <w:t xml:space="preserve">subliniază misiunea şcolii. </w:t>
            </w:r>
          </w:p>
          <w:p w:rsidR="00CA1755" w:rsidRPr="00E938A0" w:rsidRDefault="00CA1755" w:rsidP="00151053"/>
        </w:tc>
      </w:tr>
    </w:tbl>
    <w:p w:rsidR="00911A5A" w:rsidRDefault="00911A5A" w:rsidP="00107E43">
      <w:pPr>
        <w:pStyle w:val="1"/>
        <w:jc w:val="both"/>
      </w:pPr>
      <w:bookmarkStart w:id="35" w:name="_Toc46741878"/>
      <w:bookmarkStart w:id="36" w:name="_Toc48389096"/>
    </w:p>
    <w:p w:rsidR="00D25024" w:rsidRPr="00945539" w:rsidRDefault="00D25024" w:rsidP="00D25024">
      <w:pPr>
        <w:pStyle w:val="1"/>
      </w:pPr>
      <w:r w:rsidRPr="00945539">
        <w:t xml:space="preserve">Dimensiune </w:t>
      </w:r>
      <w:r>
        <w:t>V</w:t>
      </w:r>
      <w:r w:rsidRPr="00945539">
        <w:t xml:space="preserve">. </w:t>
      </w:r>
      <w:r>
        <w:t>EDUCAȚIE SENSIBILĂ LA GEN</w:t>
      </w:r>
      <w:bookmarkEnd w:id="35"/>
      <w:bookmarkEnd w:id="36"/>
    </w:p>
    <w:p w:rsidR="00D25024" w:rsidRPr="00D25024" w:rsidRDefault="00D25024" w:rsidP="00D25024">
      <w:pPr>
        <w:pStyle w:val="2"/>
        <w:rPr>
          <w:lang w:val="en-US"/>
        </w:rPr>
      </w:pPr>
      <w:bookmarkStart w:id="37" w:name="_Toc46741879"/>
      <w:bookmarkStart w:id="38" w:name="_Toc48389097"/>
      <w:r w:rsidRPr="00D25024">
        <w:rPr>
          <w:lang w:val="en-US"/>
        </w:rPr>
        <w:t>Standard 5.1. Copiii sunt educați, comunică și interacționează în conformitate cu principiile echității de gen</w:t>
      </w:r>
      <w:bookmarkEnd w:id="37"/>
      <w:bookmarkEnd w:id="38"/>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4711" w:rsidRPr="00A77D20" w:rsidRDefault="00A31749" w:rsidP="00107E43">
            <w:pPr>
              <w:pStyle w:val="Default"/>
              <w:numPr>
                <w:ilvl w:val="0"/>
                <w:numId w:val="2"/>
              </w:numPr>
              <w:jc w:val="both"/>
              <w:rPr>
                <w:color w:val="auto"/>
                <w:sz w:val="22"/>
                <w:szCs w:val="22"/>
                <w:lang w:val="ro-RO"/>
              </w:rPr>
            </w:pPr>
            <w:r w:rsidRPr="00A77D20">
              <w:rPr>
                <w:color w:val="auto"/>
                <w:sz w:val="22"/>
                <w:szCs w:val="22"/>
                <w:lang w:val="ro-RO"/>
              </w:rPr>
              <w:t>Statutul Ins</w:t>
            </w:r>
            <w:r w:rsidR="00807E42" w:rsidRPr="00A77D20">
              <w:rPr>
                <w:color w:val="auto"/>
                <w:sz w:val="22"/>
                <w:szCs w:val="22"/>
                <w:lang w:val="ro-RO"/>
              </w:rPr>
              <w:t>tituției Publice Gimnaziul  „Ion Creangă</w:t>
            </w:r>
            <w:r w:rsidRPr="00A77D20">
              <w:rPr>
                <w:color w:val="auto"/>
                <w:sz w:val="22"/>
                <w:szCs w:val="22"/>
                <w:lang w:val="ro-RO"/>
              </w:rPr>
              <w:t>”, aprobat la ședința Consiliului</w:t>
            </w:r>
            <w:r w:rsidR="00807E42" w:rsidRPr="00A77D20">
              <w:rPr>
                <w:color w:val="auto"/>
                <w:sz w:val="22"/>
                <w:szCs w:val="22"/>
                <w:lang w:val="ro-RO"/>
              </w:rPr>
              <w:t xml:space="preserve"> profesoral al Gimnaziului Ion Creangă” proces-verbal nr.1 din 12</w:t>
            </w:r>
            <w:r w:rsidRPr="00A77D20">
              <w:rPr>
                <w:color w:val="auto"/>
                <w:sz w:val="22"/>
                <w:szCs w:val="22"/>
                <w:lang w:val="ro-RO"/>
              </w:rPr>
              <w:t>.09.2014</w:t>
            </w:r>
            <w:r w:rsidR="00D24711" w:rsidRPr="00A77D20">
              <w:rPr>
                <w:color w:val="auto"/>
                <w:sz w:val="22"/>
                <w:szCs w:val="22"/>
                <w:lang w:val="ro-RO"/>
              </w:rPr>
              <w:t>;</w:t>
            </w:r>
            <w:r w:rsidR="00936E45" w:rsidRPr="00A77D20">
              <w:rPr>
                <w:color w:val="auto"/>
                <w:sz w:val="22"/>
                <w:szCs w:val="22"/>
                <w:lang w:val="ro-RO"/>
              </w:rPr>
              <w:t xml:space="preserve"> cu sarcini ce urmăresc pregătirea copilului pentru a-şi asuma responsabilităţile vieţii într-o societate liberă, în spiritul înţelegerii, păcii, toleranţei, egalităţii între genuri, grupuri etnice, religioase şi al respectării culturii altor popoare; </w:t>
            </w:r>
          </w:p>
          <w:p w:rsidR="00D24711" w:rsidRPr="00A77D20" w:rsidRDefault="00D24711" w:rsidP="00D24711">
            <w:pPr>
              <w:numPr>
                <w:ilvl w:val="0"/>
                <w:numId w:val="2"/>
              </w:numPr>
              <w:spacing w:line="253" w:lineRule="auto"/>
              <w:ind w:right="65"/>
              <w:rPr>
                <w:iCs/>
                <w:sz w:val="22"/>
              </w:rPr>
            </w:pPr>
            <w:r w:rsidRPr="00A77D20">
              <w:rPr>
                <w:sz w:val="22"/>
              </w:rPr>
              <w:t>P</w:t>
            </w:r>
            <w:r w:rsidR="00107E43" w:rsidRPr="00A77D20">
              <w:rPr>
                <w:sz w:val="22"/>
              </w:rPr>
              <w:t>AI</w:t>
            </w:r>
            <w:r w:rsidRPr="00A77D20">
              <w:rPr>
                <w:sz w:val="22"/>
              </w:rPr>
              <w:t>,aprobat la ședința Con</w:t>
            </w:r>
            <w:r w:rsidR="00A87D2E" w:rsidRPr="00A77D20">
              <w:rPr>
                <w:sz w:val="22"/>
              </w:rPr>
              <w:t>siliului</w:t>
            </w:r>
            <w:r w:rsidR="0002764D">
              <w:rPr>
                <w:sz w:val="22"/>
              </w:rPr>
              <w:t xml:space="preserve"> Profesoral nr.03 din 26 09.2024</w:t>
            </w:r>
            <w:r w:rsidR="00936E45" w:rsidRPr="00A77D20">
              <w:rPr>
                <w:sz w:val="22"/>
              </w:rPr>
              <w:t>, Compartiment: Informarea personalului privind prevenirea violenţei în familie şi în şcoală;</w:t>
            </w:r>
          </w:p>
          <w:p w:rsidR="00D24711" w:rsidRPr="00A77D20" w:rsidRDefault="00D24711" w:rsidP="00D159F4">
            <w:pPr>
              <w:pStyle w:val="a4"/>
              <w:numPr>
                <w:ilvl w:val="0"/>
                <w:numId w:val="15"/>
              </w:numPr>
              <w:ind w:right="67"/>
              <w:jc w:val="left"/>
              <w:rPr>
                <w:i/>
                <w:sz w:val="22"/>
              </w:rPr>
            </w:pPr>
            <w:r w:rsidRPr="00A77D20">
              <w:rPr>
                <w:sz w:val="22"/>
              </w:rPr>
              <w:t>Politica de Protecție  în gimnaziu aprobată la ședința CA</w:t>
            </w:r>
            <w:r w:rsidR="0075787A" w:rsidRPr="00A77D20">
              <w:rPr>
                <w:sz w:val="22"/>
              </w:rPr>
              <w:t xml:space="preserve"> </w:t>
            </w:r>
            <w:r w:rsidRPr="00A77D20">
              <w:rPr>
                <w:sz w:val="22"/>
              </w:rPr>
              <w:t>Proces-verbal nr.4 din 27.12.2017</w:t>
            </w:r>
            <w:r w:rsidR="001B0CFD" w:rsidRPr="00A77D20">
              <w:rPr>
                <w:sz w:val="22"/>
              </w:rPr>
              <w:t>;</w:t>
            </w:r>
          </w:p>
          <w:p w:rsidR="00D24711" w:rsidRPr="00A77D20" w:rsidRDefault="001B0CFD" w:rsidP="00D159F4">
            <w:pPr>
              <w:pStyle w:val="a4"/>
              <w:numPr>
                <w:ilvl w:val="0"/>
                <w:numId w:val="15"/>
              </w:numPr>
              <w:ind w:right="67"/>
              <w:jc w:val="left"/>
              <w:rPr>
                <w:i/>
                <w:sz w:val="22"/>
              </w:rPr>
            </w:pPr>
            <w:r w:rsidRPr="00A77D20">
              <w:rPr>
                <w:sz w:val="22"/>
              </w:rPr>
              <w:t>Regulamentul  de organizare și  funcționare a  IP Gimnaziulu</w:t>
            </w:r>
            <w:r w:rsidR="006B53EA" w:rsidRPr="00A77D20">
              <w:rPr>
                <w:sz w:val="22"/>
              </w:rPr>
              <w:t>i</w:t>
            </w:r>
            <w:r w:rsidRPr="00A77D20">
              <w:rPr>
                <w:sz w:val="22"/>
              </w:rPr>
              <w:t xml:space="preserve"> „Ion Creangă”,aprobat la ședința Consiliului Profesoral nr.</w:t>
            </w:r>
            <w:r w:rsidR="0002764D">
              <w:rPr>
                <w:sz w:val="22"/>
              </w:rPr>
              <w:t>05 din 24.01.2025</w:t>
            </w:r>
            <w:r w:rsidR="00936E45" w:rsidRPr="00A77D20">
              <w:rPr>
                <w:sz w:val="22"/>
              </w:rPr>
              <w:t>;</w:t>
            </w:r>
          </w:p>
          <w:p w:rsidR="008F140F" w:rsidRPr="00A77D20" w:rsidRDefault="008F140F" w:rsidP="00D159F4">
            <w:pPr>
              <w:pStyle w:val="a4"/>
              <w:numPr>
                <w:ilvl w:val="0"/>
                <w:numId w:val="15"/>
              </w:numPr>
              <w:ind w:right="67"/>
              <w:jc w:val="left"/>
              <w:rPr>
                <w:i/>
                <w:sz w:val="22"/>
              </w:rPr>
            </w:pPr>
            <w:r w:rsidRPr="00A77D20">
              <w:rPr>
                <w:sz w:val="22"/>
              </w:rPr>
              <w:t xml:space="preserve">Planul de activitate al asistentului medical </w:t>
            </w:r>
            <w:r w:rsidR="0002764D">
              <w:rPr>
                <w:sz w:val="22"/>
              </w:rPr>
              <w:t>pentru a.ș. 2024</w:t>
            </w:r>
            <w:r w:rsidRPr="00A77D20">
              <w:rPr>
                <w:sz w:val="22"/>
              </w:rPr>
              <w:t>-202</w:t>
            </w:r>
            <w:r w:rsidR="0002764D">
              <w:rPr>
                <w:sz w:val="22"/>
              </w:rPr>
              <w:t>5</w:t>
            </w:r>
            <w:r w:rsidRPr="00A77D20">
              <w:rPr>
                <w:i/>
                <w:sz w:val="22"/>
              </w:rPr>
              <w:t>;</w:t>
            </w:r>
          </w:p>
          <w:p w:rsidR="00A85D4A" w:rsidRPr="00A77D20" w:rsidRDefault="00A85D4A" w:rsidP="00A85D4A">
            <w:pPr>
              <w:numPr>
                <w:ilvl w:val="0"/>
                <w:numId w:val="2"/>
              </w:numPr>
              <w:spacing w:line="253" w:lineRule="auto"/>
              <w:ind w:right="65"/>
              <w:rPr>
                <w:iCs/>
                <w:sz w:val="22"/>
              </w:rPr>
            </w:pPr>
            <w:r w:rsidRPr="00A77D20">
              <w:rPr>
                <w:iCs/>
                <w:sz w:val="22"/>
              </w:rPr>
              <w:t>Ra</w:t>
            </w:r>
            <w:r w:rsidR="009F0A29" w:rsidRPr="00A77D20">
              <w:rPr>
                <w:iCs/>
                <w:sz w:val="22"/>
              </w:rPr>
              <w:t xml:space="preserve">poartul </w:t>
            </w:r>
            <w:r w:rsidRPr="00A77D20">
              <w:rPr>
                <w:iCs/>
                <w:sz w:val="22"/>
              </w:rPr>
              <w:t>Nr.1-edu   privind Cercetarea statistic</w:t>
            </w:r>
            <w:r w:rsidR="009F0A29" w:rsidRPr="00A77D20">
              <w:rPr>
                <w:iCs/>
                <w:sz w:val="22"/>
              </w:rPr>
              <w:t>ă</w:t>
            </w:r>
            <w:r w:rsidRPr="00A77D20">
              <w:rPr>
                <w:iCs/>
                <w:sz w:val="22"/>
              </w:rPr>
              <w:t xml:space="preserve"> anuală în gimnaziu</w:t>
            </w:r>
            <w:r w:rsidR="007D6743" w:rsidRPr="00A77D20">
              <w:rPr>
                <w:iCs/>
                <w:sz w:val="22"/>
              </w:rPr>
              <w:t xml:space="preserve"> </w:t>
            </w:r>
            <w:r w:rsidR="00936E45" w:rsidRPr="00A77D20">
              <w:rPr>
                <w:iCs/>
                <w:sz w:val="22"/>
              </w:rPr>
              <w:t>;</w:t>
            </w:r>
            <w:r w:rsidR="007D6743" w:rsidRPr="00A77D20">
              <w:rPr>
                <w:iCs/>
                <w:sz w:val="22"/>
              </w:rPr>
              <w:t xml:space="preserve">  </w:t>
            </w:r>
          </w:p>
          <w:p w:rsidR="00A85D4A" w:rsidRPr="00A77D20" w:rsidRDefault="00A85D4A" w:rsidP="00A85D4A">
            <w:pPr>
              <w:pStyle w:val="a4"/>
              <w:numPr>
                <w:ilvl w:val="0"/>
                <w:numId w:val="2"/>
              </w:numPr>
              <w:rPr>
                <w:iCs/>
                <w:sz w:val="22"/>
              </w:rPr>
            </w:pPr>
            <w:r w:rsidRPr="00A77D20">
              <w:rPr>
                <w:iCs/>
                <w:sz w:val="22"/>
              </w:rPr>
              <w:t>Raportul dintre băieți și fete în portofoliul dirigintelui.</w:t>
            </w:r>
          </w:p>
          <w:p w:rsidR="000325EB" w:rsidRPr="00A77D20" w:rsidRDefault="00A85D4A" w:rsidP="000325EB">
            <w:pPr>
              <w:pStyle w:val="a4"/>
              <w:numPr>
                <w:ilvl w:val="0"/>
                <w:numId w:val="2"/>
              </w:numPr>
              <w:rPr>
                <w:iCs/>
                <w:sz w:val="22"/>
              </w:rPr>
            </w:pPr>
            <w:r w:rsidRPr="00A77D20">
              <w:rPr>
                <w:iCs/>
                <w:sz w:val="22"/>
              </w:rPr>
              <w:t xml:space="preserve">Situația reușitei școlare la final de an de </w:t>
            </w:r>
            <w:r w:rsidR="007D6743" w:rsidRPr="00A77D20">
              <w:rPr>
                <w:iCs/>
                <w:sz w:val="22"/>
              </w:rPr>
              <w:t>studi</w:t>
            </w:r>
            <w:r w:rsidR="00936E45" w:rsidRPr="00A77D20">
              <w:rPr>
                <w:iCs/>
                <w:sz w:val="22"/>
              </w:rPr>
              <w:t>i;</w:t>
            </w:r>
          </w:p>
          <w:p w:rsidR="00936E45" w:rsidRPr="00A77D20" w:rsidRDefault="00936E45" w:rsidP="00D159F4">
            <w:pPr>
              <w:pStyle w:val="Default"/>
              <w:numPr>
                <w:ilvl w:val="0"/>
                <w:numId w:val="55"/>
              </w:numPr>
              <w:jc w:val="both"/>
              <w:rPr>
                <w:color w:val="auto"/>
                <w:sz w:val="22"/>
                <w:szCs w:val="22"/>
              </w:rPr>
            </w:pPr>
            <w:r w:rsidRPr="00A77D20">
              <w:rPr>
                <w:color w:val="auto"/>
                <w:sz w:val="22"/>
                <w:szCs w:val="22"/>
              </w:rPr>
              <w:lastRenderedPageBreak/>
              <w:t xml:space="preserve"> Fişe de sesizare, în portofoliile cadrelor didactice; </w:t>
            </w:r>
          </w:p>
          <w:p w:rsidR="00E73117" w:rsidRPr="00A77D20" w:rsidRDefault="00E73117" w:rsidP="00E73117">
            <w:pPr>
              <w:pStyle w:val="a4"/>
              <w:numPr>
                <w:ilvl w:val="0"/>
                <w:numId w:val="2"/>
              </w:numPr>
              <w:autoSpaceDE w:val="0"/>
              <w:autoSpaceDN w:val="0"/>
              <w:adjustRightInd w:val="0"/>
              <w:jc w:val="left"/>
              <w:rPr>
                <w:szCs w:val="24"/>
                <w:lang w:eastAsia="ru-RU"/>
              </w:rPr>
            </w:pPr>
            <w:r w:rsidRPr="00A77D20">
              <w:rPr>
                <w:sz w:val="22"/>
                <w:lang w:eastAsia="ru-RU"/>
              </w:rPr>
              <w:t>Planul de activitat</w:t>
            </w:r>
            <w:r w:rsidR="002348F4" w:rsidRPr="00A77D20">
              <w:rPr>
                <w:sz w:val="22"/>
                <w:lang w:eastAsia="ru-RU"/>
              </w:rPr>
              <w:t>e a asistentei  medicale, desfăș</w:t>
            </w:r>
            <w:r w:rsidRPr="00A77D20">
              <w:rPr>
                <w:sz w:val="22"/>
                <w:lang w:eastAsia="ru-RU"/>
              </w:rPr>
              <w:t>ur</w:t>
            </w:r>
            <w:r w:rsidR="00B35F6C">
              <w:rPr>
                <w:sz w:val="22"/>
                <w:lang w:eastAsia="ru-RU"/>
              </w:rPr>
              <w:t xml:space="preserve">area orelor de dezvoltare personală </w:t>
            </w:r>
            <w:r w:rsidRPr="00A77D20">
              <w:rPr>
                <w:sz w:val="22"/>
                <w:lang w:eastAsia="ru-RU"/>
              </w:rPr>
              <w:t xml:space="preserve"> in clasel</w:t>
            </w:r>
            <w:r w:rsidRPr="00A77D20">
              <w:rPr>
                <w:sz w:val="22"/>
                <w:lang w:val="ro-RO" w:eastAsia="ru-RU"/>
              </w:rPr>
              <w:t>e</w:t>
            </w:r>
            <w:r w:rsidRPr="00A77D20">
              <w:rPr>
                <w:sz w:val="22"/>
                <w:lang w:eastAsia="ru-RU"/>
              </w:rPr>
              <w:t xml:space="preserve"> a V,</w:t>
            </w:r>
            <w:r w:rsidRPr="00A77D20">
              <w:rPr>
                <w:sz w:val="22"/>
                <w:lang w:val="ro-RO" w:eastAsia="ru-RU"/>
              </w:rPr>
              <w:t xml:space="preserve"> VI</w:t>
            </w:r>
            <w:r w:rsidR="00B35F6C">
              <w:rPr>
                <w:sz w:val="22"/>
                <w:vertAlign w:val="superscript"/>
                <w:lang w:val="ro-RO" w:eastAsia="ru-RU"/>
              </w:rPr>
              <w:t>a,b</w:t>
            </w:r>
            <w:r w:rsidRPr="00A77D20">
              <w:rPr>
                <w:szCs w:val="24"/>
                <w:lang w:eastAsia="ru-RU"/>
              </w:rPr>
              <w:t>;</w:t>
            </w:r>
          </w:p>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Activitatea secțiiilor sportive in instituție, confom  orarului aprobat anual,</w:t>
            </w:r>
          </w:p>
          <w:p w:rsidR="00E73117" w:rsidRPr="00A77D20" w:rsidRDefault="00E73117" w:rsidP="00E73117">
            <w:pPr>
              <w:pStyle w:val="a4"/>
              <w:autoSpaceDE w:val="0"/>
              <w:autoSpaceDN w:val="0"/>
              <w:adjustRightInd w:val="0"/>
              <w:ind w:left="360"/>
              <w:jc w:val="left"/>
              <w:rPr>
                <w:szCs w:val="24"/>
                <w:lang w:eastAsia="ru-RU"/>
              </w:rPr>
            </w:pPr>
            <w:r w:rsidRPr="00A77D20">
              <w:rPr>
                <w:sz w:val="22"/>
                <w:lang w:eastAsia="ru-RU"/>
              </w:rPr>
              <w:t>in luna septembrie  la CA</w:t>
            </w:r>
            <w:r w:rsidRPr="00A77D20">
              <w:rPr>
                <w:rFonts w:ascii="Arial" w:hAnsi="Arial" w:cs="Arial"/>
                <w:sz w:val="33"/>
                <w:szCs w:val="33"/>
                <w:lang w:eastAsia="ru-RU"/>
              </w:rPr>
              <w:t>;</w:t>
            </w:r>
          </w:p>
          <w:p w:rsidR="00AD70DF" w:rsidRPr="00721991" w:rsidRDefault="00936E45" w:rsidP="00721991">
            <w:pPr>
              <w:pStyle w:val="a4"/>
              <w:numPr>
                <w:ilvl w:val="0"/>
                <w:numId w:val="2"/>
              </w:numPr>
              <w:rPr>
                <w:iCs/>
                <w:sz w:val="22"/>
              </w:rPr>
            </w:pPr>
            <w:r w:rsidRPr="00A77D20">
              <w:rPr>
                <w:sz w:val="22"/>
              </w:rPr>
              <w:t xml:space="preserve"> </w:t>
            </w:r>
            <w:r w:rsidR="00E73117" w:rsidRPr="00A77D20">
              <w:rPr>
                <w:sz w:val="22"/>
                <w:lang w:eastAsia="ru-RU"/>
              </w:rPr>
              <w:t>Activități extiașcolare cu caracter interactiv de colaborare și participare.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674E6" w:rsidRPr="00674FAF" w:rsidRDefault="007674E6" w:rsidP="007674E6">
            <w:pPr>
              <w:pStyle w:val="Default"/>
              <w:jc w:val="both"/>
              <w:rPr>
                <w:sz w:val="22"/>
              </w:rPr>
            </w:pPr>
            <w:r w:rsidRPr="00674FAF">
              <w:rPr>
                <w:sz w:val="22"/>
                <w:szCs w:val="22"/>
              </w:rPr>
              <w:t>Administrația instituției introduce în actele reglatorii și în planurile operaționale ale instituției obiective și activități de prevenire a discriminării de gen, asigură servicii de consiliere ș</w:t>
            </w:r>
            <w:r w:rsidR="00E73117">
              <w:rPr>
                <w:sz w:val="22"/>
                <w:szCs w:val="22"/>
              </w:rPr>
              <w:t>i orientare în domeniul interre</w:t>
            </w:r>
            <w:r w:rsidRPr="00674FAF">
              <w:rPr>
                <w:sz w:val="22"/>
                <w:szCs w:val="22"/>
              </w:rPr>
              <w:t>laționării genurilor. Instituția de învățământ ghidează părinții cu privire la relațiile de gen, inclusiv prin activități și consultații efectuate de asistenta medicală și profesorii</w:t>
            </w:r>
            <w:r w:rsidR="00E73117">
              <w:rPr>
                <w:sz w:val="22"/>
                <w:szCs w:val="22"/>
              </w:rPr>
              <w:t>-</w:t>
            </w:r>
            <w:r w:rsidRPr="00674FAF">
              <w:rPr>
                <w:sz w:val="22"/>
                <w:szCs w:val="22"/>
              </w:rPr>
              <w:t xml:space="preserve"> diriginți. P</w:t>
            </w:r>
            <w:r w:rsidR="00E73117">
              <w:rPr>
                <w:sz w:val="22"/>
                <w:szCs w:val="22"/>
              </w:rPr>
              <w:t>AI reflectă teme pentru informa</w:t>
            </w:r>
            <w:r w:rsidRPr="00674FAF">
              <w:rPr>
                <w:sz w:val="22"/>
                <w:szCs w:val="22"/>
              </w:rPr>
              <w:t xml:space="preserve">rea părinților privind politicile de gen ale instituției </w:t>
            </w:r>
            <w:r w:rsidR="00E73117">
              <w:rPr>
                <w:sz w:val="22"/>
                <w:szCs w:val="22"/>
              </w:rPr>
              <w:t>.</w:t>
            </w:r>
          </w:p>
          <w:p w:rsidR="007674E6" w:rsidRPr="00107E43" w:rsidRDefault="007674E6" w:rsidP="00107E43">
            <w:pPr>
              <w:pStyle w:val="Default"/>
              <w:jc w:val="both"/>
              <w:rPr>
                <w:rFonts w:eastAsia="Times New Roman"/>
                <w:iCs/>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BF6B6F" w:rsidRDefault="00F842E4" w:rsidP="00F842E4">
            <w:pPr>
              <w:rPr>
                <w:sz w:val="22"/>
              </w:rPr>
            </w:pPr>
            <w:r w:rsidRPr="00BF6B6F">
              <w:rPr>
                <w:sz w:val="22"/>
              </w:rPr>
              <w:t>Autoevaluare conform criteriilor: -</w:t>
            </w:r>
            <w:r w:rsidR="000325EB" w:rsidRPr="00BF6B6F">
              <w:rPr>
                <w:sz w:val="22"/>
              </w:rPr>
              <w:t>0,75</w:t>
            </w:r>
          </w:p>
        </w:tc>
        <w:tc>
          <w:tcPr>
            <w:tcW w:w="2268" w:type="dxa"/>
          </w:tcPr>
          <w:p w:rsidR="00F842E4" w:rsidRPr="00D25024" w:rsidRDefault="00F842E4" w:rsidP="00F842E4">
            <w:r>
              <w:t xml:space="preserve">Punctaj acordat: - </w:t>
            </w:r>
            <w:r w:rsidR="000325EB">
              <w:t>1,5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Proiect de activitate al instit</w:t>
            </w:r>
            <w:r w:rsidR="0002764D">
              <w:rPr>
                <w:sz w:val="22"/>
                <w:lang w:eastAsia="ru-RU"/>
              </w:rPr>
              <w:t>uției pentru anul de studii 2024-2025</w:t>
            </w:r>
            <w:r w:rsidRPr="00A77D20">
              <w:rPr>
                <w:sz w:val="22"/>
                <w:lang w:eastAsia="ru-RU"/>
              </w:rPr>
              <w:t>, compartimentul,,Dezvoltarea profesională a personalului instituției";</w:t>
            </w:r>
          </w:p>
          <w:p w:rsidR="00A539EC" w:rsidRPr="00A77D20" w:rsidRDefault="005C541A" w:rsidP="001B0CFD">
            <w:pPr>
              <w:pStyle w:val="a4"/>
              <w:numPr>
                <w:ilvl w:val="0"/>
                <w:numId w:val="2"/>
              </w:numPr>
              <w:rPr>
                <w:iCs/>
                <w:color w:val="000000" w:themeColor="text1"/>
                <w:sz w:val="22"/>
              </w:rPr>
            </w:pPr>
            <w:r w:rsidRPr="00A77D20">
              <w:rPr>
                <w:iCs/>
                <w:color w:val="000000" w:themeColor="text1"/>
                <w:sz w:val="22"/>
              </w:rPr>
              <w:t>Planul de activitate a</w:t>
            </w:r>
            <w:r w:rsidR="00D367DC" w:rsidRPr="00A77D20">
              <w:rPr>
                <w:iCs/>
                <w:color w:val="000000" w:themeColor="text1"/>
                <w:sz w:val="22"/>
              </w:rPr>
              <w:t xml:space="preserve"> comisiei </w:t>
            </w:r>
            <w:r w:rsidR="00A539EC" w:rsidRPr="00A77D20">
              <w:rPr>
                <w:iCs/>
                <w:color w:val="000000" w:themeColor="text1"/>
                <w:sz w:val="22"/>
              </w:rPr>
              <w:t xml:space="preserve"> metodice</w:t>
            </w:r>
            <w:r w:rsidR="00D367DC" w:rsidRPr="00A77D20">
              <w:rPr>
                <w:iCs/>
                <w:color w:val="000000" w:themeColor="text1"/>
                <w:sz w:val="22"/>
              </w:rPr>
              <w:t xml:space="preserve"> Consiliere și dezvoltare personală </w:t>
            </w:r>
            <w:r w:rsidR="00A87D2E" w:rsidRPr="00A77D20">
              <w:rPr>
                <w:iCs/>
                <w:color w:val="000000" w:themeColor="text1"/>
                <w:sz w:val="22"/>
              </w:rPr>
              <w:t xml:space="preserve"> p</w:t>
            </w:r>
            <w:r w:rsidR="0002764D">
              <w:rPr>
                <w:iCs/>
                <w:color w:val="000000" w:themeColor="text1"/>
                <w:sz w:val="22"/>
              </w:rPr>
              <w:t>entru anul de studii 2024-2025</w:t>
            </w:r>
          </w:p>
          <w:p w:rsidR="00674FAF" w:rsidRPr="00A77D20" w:rsidRDefault="00674FAF" w:rsidP="00D159F4">
            <w:pPr>
              <w:pStyle w:val="Default"/>
              <w:numPr>
                <w:ilvl w:val="0"/>
                <w:numId w:val="128"/>
              </w:numPr>
              <w:ind w:left="720" w:hanging="360"/>
              <w:rPr>
                <w:sz w:val="22"/>
                <w:szCs w:val="22"/>
              </w:rPr>
            </w:pPr>
            <w:r w:rsidRPr="00A77D20">
              <w:rPr>
                <w:sz w:val="22"/>
                <w:szCs w:val="22"/>
              </w:rPr>
              <w:t>Planurile calendaristice la Dezvoltarea p</w:t>
            </w:r>
            <w:r w:rsidR="0002764D">
              <w:rPr>
                <w:sz w:val="22"/>
                <w:szCs w:val="22"/>
              </w:rPr>
              <w:t>ersonală pentru anul școlar 2024-2025 aprobate la 02.09.2024</w:t>
            </w:r>
            <w:r w:rsidRPr="00A77D20">
              <w:rPr>
                <w:sz w:val="22"/>
                <w:szCs w:val="22"/>
              </w:rPr>
              <w:t xml:space="preserve">; </w:t>
            </w:r>
          </w:p>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 xml:space="preserve">Ordinul nr. </w:t>
            </w:r>
            <w:r w:rsidR="0002764D">
              <w:rPr>
                <w:sz w:val="22"/>
                <w:lang w:eastAsia="ru-RU"/>
              </w:rPr>
              <w:t>38</w:t>
            </w:r>
            <w:r w:rsidR="006C0D1F" w:rsidRPr="00A77D20">
              <w:rPr>
                <w:sz w:val="22"/>
                <w:lang w:eastAsia="ru-RU"/>
              </w:rPr>
              <w:t>-b</w:t>
            </w:r>
            <w:r w:rsidRPr="00A77D20">
              <w:rPr>
                <w:sz w:val="22"/>
                <w:lang w:eastAsia="ru-RU"/>
              </w:rPr>
              <w:t xml:space="preserve"> din </w:t>
            </w:r>
            <w:r w:rsidR="0002764D">
              <w:rPr>
                <w:sz w:val="22"/>
                <w:lang w:eastAsia="ru-RU"/>
              </w:rPr>
              <w:t>02.09.2024</w:t>
            </w:r>
            <w:r w:rsidR="006C0D1F" w:rsidRPr="00A77D20">
              <w:rPr>
                <w:sz w:val="22"/>
                <w:lang w:eastAsia="ru-RU"/>
              </w:rPr>
              <w:t xml:space="preserve"> </w:t>
            </w:r>
            <w:r w:rsidRPr="00A77D20">
              <w:rPr>
                <w:sz w:val="22"/>
                <w:lang w:eastAsia="ru-RU"/>
              </w:rPr>
              <w:t xml:space="preserve"> </w:t>
            </w:r>
            <w:r w:rsidR="006C0D1F" w:rsidRPr="00A77D20">
              <w:rPr>
                <w:sz w:val="22"/>
                <w:lang w:eastAsia="ru-RU"/>
              </w:rPr>
              <w:t>C</w:t>
            </w:r>
            <w:r w:rsidRPr="00A77D20">
              <w:rPr>
                <w:sz w:val="22"/>
                <w:lang w:eastAsia="ru-RU"/>
              </w:rPr>
              <w:t xml:space="preserve">u privire la procedura de organizare </w:t>
            </w:r>
            <w:r w:rsidR="006C0D1F" w:rsidRPr="00A77D20">
              <w:rPr>
                <w:sz w:val="22"/>
                <w:lang w:eastAsia="ru-RU"/>
              </w:rPr>
              <w:t>Instituțională</w:t>
            </w:r>
            <w:r w:rsidRPr="00A77D20">
              <w:rPr>
                <w:sz w:val="22"/>
                <w:lang w:eastAsia="ru-RU"/>
              </w:rPr>
              <w:t xml:space="preserve"> </w:t>
            </w:r>
            <w:r w:rsidR="006C0D1F" w:rsidRPr="00A77D20">
              <w:rPr>
                <w:sz w:val="22"/>
                <w:lang w:eastAsia="ru-RU"/>
              </w:rPr>
              <w:t>ș</w:t>
            </w:r>
            <w:r w:rsidRPr="00A77D20">
              <w:rPr>
                <w:sz w:val="22"/>
                <w:lang w:eastAsia="ru-RU"/>
              </w:rPr>
              <w:t>i de</w:t>
            </w:r>
            <w:r w:rsidR="006C0D1F" w:rsidRPr="00A77D20">
              <w:rPr>
                <w:sz w:val="22"/>
                <w:lang w:eastAsia="ru-RU"/>
              </w:rPr>
              <w:t xml:space="preserve">  Intervenț</w:t>
            </w:r>
            <w:r w:rsidRPr="00A77D20">
              <w:rPr>
                <w:sz w:val="22"/>
                <w:lang w:eastAsia="ru-RU"/>
              </w:rPr>
              <w:t xml:space="preserve">ie a </w:t>
            </w:r>
            <w:r w:rsidR="006C0D1F" w:rsidRPr="00A77D20">
              <w:rPr>
                <w:sz w:val="22"/>
                <w:lang w:eastAsia="ru-RU"/>
              </w:rPr>
              <w:t>lucră</w:t>
            </w:r>
            <w:r w:rsidRPr="00A77D20">
              <w:rPr>
                <w:sz w:val="22"/>
                <w:lang w:eastAsia="ru-RU"/>
              </w:rPr>
              <w:t xml:space="preserve">torilor </w:t>
            </w:r>
            <w:r w:rsidR="006C0D1F" w:rsidRPr="00A77D20">
              <w:rPr>
                <w:sz w:val="22"/>
                <w:lang w:eastAsia="ru-RU"/>
              </w:rPr>
              <w:t>instituț</w:t>
            </w:r>
            <w:r w:rsidRPr="00A77D20">
              <w:rPr>
                <w:sz w:val="22"/>
                <w:lang w:eastAsia="ru-RU"/>
              </w:rPr>
              <w:t xml:space="preserve">iei de </w:t>
            </w:r>
            <w:r w:rsidR="006C0D1F" w:rsidRPr="00A77D20">
              <w:rPr>
                <w:sz w:val="22"/>
                <w:lang w:eastAsia="ru-RU"/>
              </w:rPr>
              <w:t>invățământ î</w:t>
            </w:r>
            <w:r w:rsidRPr="00A77D20">
              <w:rPr>
                <w:sz w:val="22"/>
                <w:lang w:eastAsia="ru-RU"/>
              </w:rPr>
              <w:t>n cazurile ANET</w:t>
            </w:r>
            <w:r w:rsidRPr="00A77D20">
              <w:rPr>
                <w:rFonts w:ascii="Arial" w:hAnsi="Arial" w:cs="Arial"/>
                <w:sz w:val="21"/>
                <w:szCs w:val="21"/>
                <w:lang w:eastAsia="ru-RU"/>
              </w:rPr>
              <w:t>;</w:t>
            </w:r>
          </w:p>
          <w:p w:rsidR="00674FAF" w:rsidRPr="00A77D20" w:rsidRDefault="00674FAF" w:rsidP="00D159F4">
            <w:pPr>
              <w:pStyle w:val="Default"/>
              <w:numPr>
                <w:ilvl w:val="0"/>
                <w:numId w:val="128"/>
              </w:numPr>
              <w:ind w:left="720" w:hanging="360"/>
              <w:rPr>
                <w:sz w:val="22"/>
                <w:szCs w:val="22"/>
              </w:rPr>
            </w:pPr>
            <w:r w:rsidRPr="00A77D20">
              <w:rPr>
                <w:sz w:val="22"/>
                <w:szCs w:val="22"/>
              </w:rPr>
              <w:t xml:space="preserve"> Planul de ac</w:t>
            </w:r>
            <w:r w:rsidR="0002764D">
              <w:rPr>
                <w:sz w:val="22"/>
                <w:szCs w:val="22"/>
              </w:rPr>
              <w:t>tivitate al CMI pentru a.ș. 2024-2025</w:t>
            </w:r>
            <w:r w:rsidRPr="00A77D20">
              <w:rPr>
                <w:sz w:val="22"/>
                <w:szCs w:val="22"/>
              </w:rPr>
              <w:t xml:space="preserve">; </w:t>
            </w:r>
          </w:p>
          <w:p w:rsidR="000325EB" w:rsidRPr="00A77D20" w:rsidRDefault="000325EB" w:rsidP="00D159F4">
            <w:pPr>
              <w:pStyle w:val="Default"/>
              <w:numPr>
                <w:ilvl w:val="0"/>
                <w:numId w:val="56"/>
              </w:numPr>
              <w:rPr>
                <w:color w:val="000000" w:themeColor="text1"/>
                <w:sz w:val="22"/>
                <w:szCs w:val="22"/>
              </w:rPr>
            </w:pPr>
            <w:r w:rsidRPr="00A77D20">
              <w:rPr>
                <w:color w:val="000000" w:themeColor="text1"/>
                <w:sz w:val="22"/>
                <w:szCs w:val="22"/>
              </w:rPr>
              <w:t xml:space="preserve">Vestiare separate pentru orele de educaţie fizică; </w:t>
            </w:r>
          </w:p>
          <w:p w:rsidR="004625B9" w:rsidRPr="0002764D" w:rsidRDefault="00C30B5E" w:rsidP="004625B9">
            <w:pPr>
              <w:pStyle w:val="Default"/>
              <w:numPr>
                <w:ilvl w:val="0"/>
                <w:numId w:val="56"/>
              </w:numPr>
              <w:rPr>
                <w:color w:val="000000" w:themeColor="text1"/>
                <w:sz w:val="22"/>
                <w:szCs w:val="22"/>
              </w:rPr>
            </w:pPr>
            <w:r w:rsidRPr="00A77D20">
              <w:rPr>
                <w:color w:val="000000" w:themeColor="text1"/>
                <w:sz w:val="22"/>
                <w:szCs w:val="22"/>
              </w:rPr>
              <w:t xml:space="preserve">Blocuri sanitare </w:t>
            </w:r>
            <w:r w:rsidR="00936E45" w:rsidRPr="00A77D20">
              <w:rPr>
                <w:color w:val="000000" w:themeColor="text1"/>
                <w:sz w:val="22"/>
                <w:szCs w:val="22"/>
              </w:rPr>
              <w:t xml:space="preserve"> amenajate în interior și exterior </w:t>
            </w:r>
            <w:r w:rsidR="00396F1C" w:rsidRPr="00A77D20">
              <w:rPr>
                <w:color w:val="000000" w:themeColor="text1"/>
                <w:sz w:val="22"/>
                <w:szCs w:val="22"/>
              </w:rPr>
              <w:t>.</w:t>
            </w:r>
          </w:p>
          <w:p w:rsidR="004625B9" w:rsidRPr="00A77D20" w:rsidRDefault="004625B9" w:rsidP="00D159F4">
            <w:pPr>
              <w:pStyle w:val="Default"/>
              <w:numPr>
                <w:ilvl w:val="0"/>
                <w:numId w:val="136"/>
              </w:numPr>
              <w:ind w:left="720" w:hanging="360"/>
              <w:rPr>
                <w:sz w:val="22"/>
                <w:szCs w:val="22"/>
              </w:rPr>
            </w:pPr>
            <w:r w:rsidRPr="00A77D20">
              <w:rPr>
                <w:sz w:val="22"/>
                <w:szCs w:val="22"/>
              </w:rPr>
              <w:t>Plan strategic f</w:t>
            </w:r>
            <w:r w:rsidR="0002764D">
              <w:rPr>
                <w:sz w:val="22"/>
                <w:szCs w:val="22"/>
              </w:rPr>
              <w:t>ormare continuă pentru anii 2021-2026</w:t>
            </w:r>
            <w:r w:rsidRPr="00A77D20">
              <w:rPr>
                <w:sz w:val="22"/>
                <w:szCs w:val="22"/>
              </w:rPr>
              <w:t xml:space="preserve">;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Certificate de formare, cu tematici care includ aspectul echității de gen;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Cartea de ordine cu privire la activitatea de bază;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Cartea de ordine cu privire la personal;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Portofoliul diriginților; </w:t>
            </w:r>
          </w:p>
          <w:p w:rsidR="00AD70DF" w:rsidRPr="0002764D" w:rsidRDefault="004625B9" w:rsidP="00AD70DF">
            <w:pPr>
              <w:pStyle w:val="Default"/>
              <w:numPr>
                <w:ilvl w:val="0"/>
                <w:numId w:val="136"/>
              </w:numPr>
              <w:rPr>
                <w:sz w:val="22"/>
                <w:szCs w:val="22"/>
              </w:rPr>
            </w:pPr>
            <w:r w:rsidRPr="00A77D20">
              <w:rPr>
                <w:sz w:val="22"/>
                <w:szCs w:val="22"/>
              </w:rPr>
              <w:t xml:space="preserve"> Bază</w:t>
            </w:r>
            <w:r w:rsidR="00AD70DF" w:rsidRPr="00A77D20">
              <w:rPr>
                <w:sz w:val="22"/>
                <w:szCs w:val="22"/>
              </w:rPr>
              <w:t xml:space="preserve"> de date SIME</w:t>
            </w:r>
            <w:r w:rsidRPr="00A77D20">
              <w:rPr>
                <w:sz w:val="22"/>
                <w:szCs w:val="22"/>
              </w:rPr>
              <w:t xml:space="preserve">, SIPAS; </w:t>
            </w:r>
          </w:p>
          <w:p w:rsidR="00AD70DF" w:rsidRPr="00A77D20" w:rsidRDefault="00AD70DF" w:rsidP="00D159F4">
            <w:pPr>
              <w:pStyle w:val="Default"/>
              <w:numPr>
                <w:ilvl w:val="0"/>
                <w:numId w:val="137"/>
              </w:numPr>
              <w:ind w:left="720" w:hanging="360"/>
              <w:rPr>
                <w:sz w:val="22"/>
                <w:szCs w:val="22"/>
              </w:rPr>
            </w:pPr>
            <w:r w:rsidRPr="00A77D20">
              <w:rPr>
                <w:sz w:val="22"/>
                <w:szCs w:val="22"/>
              </w:rPr>
              <w:t>Planul de activitate individual al directoarei  adjuncte pentru educ</w:t>
            </w:r>
            <w:r w:rsidR="0002764D">
              <w:rPr>
                <w:sz w:val="22"/>
                <w:szCs w:val="22"/>
              </w:rPr>
              <w:t>ație, pentru anul de studii 2024-2025</w:t>
            </w:r>
            <w:r w:rsidRPr="00A77D20">
              <w:rPr>
                <w:sz w:val="22"/>
                <w:szCs w:val="22"/>
              </w:rPr>
              <w:t xml:space="preserve">; </w:t>
            </w:r>
          </w:p>
          <w:p w:rsidR="00AD70DF" w:rsidRDefault="00AD70DF" w:rsidP="00D159F4">
            <w:pPr>
              <w:pStyle w:val="Default"/>
              <w:numPr>
                <w:ilvl w:val="0"/>
                <w:numId w:val="137"/>
              </w:numPr>
              <w:ind w:left="720" w:hanging="360"/>
              <w:rPr>
                <w:sz w:val="23"/>
                <w:szCs w:val="23"/>
              </w:rPr>
            </w:pPr>
            <w:r>
              <w:rPr>
                <w:sz w:val="23"/>
                <w:szCs w:val="23"/>
              </w:rPr>
              <w:t>•</w:t>
            </w:r>
            <w:r w:rsidRPr="00A77D20">
              <w:rPr>
                <w:sz w:val="22"/>
                <w:szCs w:val="22"/>
              </w:rPr>
              <w:t>Registrele claselor;</w:t>
            </w:r>
            <w:r>
              <w:rPr>
                <w:sz w:val="23"/>
                <w:szCs w:val="23"/>
              </w:rPr>
              <w:t xml:space="preserve"> </w:t>
            </w:r>
          </w:p>
          <w:p w:rsidR="00AD70DF" w:rsidRDefault="00AD70DF" w:rsidP="00D159F4">
            <w:pPr>
              <w:pStyle w:val="Default"/>
              <w:numPr>
                <w:ilvl w:val="0"/>
                <w:numId w:val="137"/>
              </w:numPr>
              <w:ind w:left="720" w:hanging="360"/>
              <w:rPr>
                <w:sz w:val="23"/>
                <w:szCs w:val="23"/>
              </w:rPr>
            </w:pPr>
            <w:r>
              <w:rPr>
                <w:sz w:val="23"/>
                <w:szCs w:val="23"/>
              </w:rPr>
              <w:t xml:space="preserve">Planificarea resurselor financiare pentru formarea cadrelor didactice; </w:t>
            </w:r>
          </w:p>
          <w:p w:rsidR="007674E6" w:rsidRPr="00721991" w:rsidRDefault="00AD70DF" w:rsidP="00674FAF">
            <w:pPr>
              <w:pStyle w:val="Default"/>
              <w:numPr>
                <w:ilvl w:val="0"/>
                <w:numId w:val="137"/>
              </w:numPr>
              <w:ind w:left="720" w:hanging="360"/>
              <w:rPr>
                <w:sz w:val="23"/>
                <w:szCs w:val="23"/>
              </w:rPr>
            </w:pPr>
            <w:r>
              <w:rPr>
                <w:sz w:val="23"/>
                <w:szCs w:val="23"/>
              </w:rPr>
              <w:t>Buge</w:t>
            </w:r>
            <w:r w:rsidR="0002764D">
              <w:rPr>
                <w:sz w:val="23"/>
                <w:szCs w:val="23"/>
              </w:rPr>
              <w:t>tul instituției pentru anul 2025</w:t>
            </w:r>
            <w:r>
              <w:rPr>
                <w:sz w:val="23"/>
                <w:szCs w:val="23"/>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0325EB" w:rsidRPr="00BF6B6F" w:rsidRDefault="00936E45" w:rsidP="000325EB">
            <w:pPr>
              <w:pStyle w:val="Default"/>
              <w:jc w:val="both"/>
              <w:rPr>
                <w:color w:val="000000" w:themeColor="text1"/>
                <w:sz w:val="22"/>
                <w:szCs w:val="22"/>
              </w:rPr>
            </w:pPr>
            <w:r w:rsidRPr="00BF6B6F">
              <w:rPr>
                <w:color w:val="000000" w:themeColor="text1"/>
                <w:sz w:val="22"/>
                <w:szCs w:val="22"/>
              </w:rPr>
              <w:t>.</w:t>
            </w:r>
          </w:p>
          <w:p w:rsidR="007674E6" w:rsidRPr="00674FAF" w:rsidRDefault="007674E6" w:rsidP="007674E6">
            <w:pPr>
              <w:pStyle w:val="Default"/>
              <w:jc w:val="both"/>
              <w:rPr>
                <w:sz w:val="22"/>
              </w:rPr>
            </w:pPr>
            <w:r w:rsidRPr="00674FAF">
              <w:rPr>
                <w:sz w:val="22"/>
                <w:szCs w:val="22"/>
              </w:rPr>
              <w:t xml:space="preserve">În cadrul instituției sunt organizate activități de formare necesare pentru personalul didactic al instituției în domeniul egalității de gen. Astfel de activități se organizează periodic în special în cadrul Comisiei metodice a diriginților, fiind implicați parțial părinții.. </w:t>
            </w:r>
            <w:r w:rsidR="00674FAF" w:rsidRPr="00674FAF">
              <w:rPr>
                <w:color w:val="000000" w:themeColor="text1"/>
                <w:sz w:val="22"/>
                <w:szCs w:val="22"/>
                <w:lang w:val="ro-RO"/>
              </w:rPr>
              <w:t xml:space="preserve">Gimnaziul </w:t>
            </w:r>
            <w:r w:rsidR="00674FAF" w:rsidRPr="00674FAF">
              <w:rPr>
                <w:color w:val="000000" w:themeColor="text1"/>
                <w:sz w:val="22"/>
                <w:szCs w:val="22"/>
              </w:rPr>
              <w:t xml:space="preserve"> planifică resurse necesare organizării activităților didactice în legătură cu echitatea de gen, dispune de materiale didactice şi asigură spaţii adecvate pentru desfășurarea activităţilor care promovează particularităţile de gen</w:t>
            </w:r>
          </w:p>
          <w:p w:rsidR="00637A36" w:rsidRPr="007674E6" w:rsidRDefault="00637A36" w:rsidP="00637A36">
            <w:pPr>
              <w:rPr>
                <w:rFonts w:eastAsia="Times New Roman"/>
                <w:iCs/>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2</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857CD" w:rsidRDefault="008857CD" w:rsidP="008857CD">
            <w:pPr>
              <w:pStyle w:val="Default"/>
              <w:jc w:val="both"/>
              <w:rPr>
                <w:color w:val="auto"/>
              </w:rPr>
            </w:pPr>
          </w:p>
          <w:p w:rsidR="008857CD" w:rsidRPr="00A77D20" w:rsidRDefault="008857CD" w:rsidP="00D159F4">
            <w:pPr>
              <w:pStyle w:val="Default"/>
              <w:numPr>
                <w:ilvl w:val="0"/>
                <w:numId w:val="133"/>
              </w:numPr>
              <w:jc w:val="both"/>
              <w:rPr>
                <w:sz w:val="23"/>
                <w:szCs w:val="23"/>
              </w:rPr>
            </w:pPr>
            <w:r w:rsidRPr="00A77D20">
              <w:rPr>
                <w:sz w:val="23"/>
                <w:szCs w:val="23"/>
              </w:rPr>
              <w:t xml:space="preserve">Curriculumul la disciplinele „Educație pentru societate”, „Dezvoltare personală” ; </w:t>
            </w:r>
          </w:p>
          <w:p w:rsidR="008857CD" w:rsidRPr="00A77D20" w:rsidRDefault="008857CD" w:rsidP="00D159F4">
            <w:pPr>
              <w:pStyle w:val="Default"/>
              <w:numPr>
                <w:ilvl w:val="0"/>
                <w:numId w:val="133"/>
              </w:numPr>
              <w:jc w:val="both"/>
              <w:rPr>
                <w:sz w:val="23"/>
                <w:szCs w:val="23"/>
              </w:rPr>
            </w:pPr>
            <w:r w:rsidRPr="00A77D20">
              <w:rPr>
                <w:sz w:val="23"/>
                <w:szCs w:val="23"/>
              </w:rPr>
              <w:t xml:space="preserve"> Planul de activ</w:t>
            </w:r>
            <w:r w:rsidR="007739EB" w:rsidRPr="00A77D20">
              <w:rPr>
                <w:sz w:val="23"/>
                <w:szCs w:val="23"/>
              </w:rPr>
              <w:t xml:space="preserve">itate individual al directoarei </w:t>
            </w:r>
            <w:r w:rsidRPr="00A77D20">
              <w:rPr>
                <w:sz w:val="23"/>
                <w:szCs w:val="23"/>
              </w:rPr>
              <w:t xml:space="preserve"> adjunct</w:t>
            </w:r>
            <w:r w:rsidR="007739EB" w:rsidRPr="00A77D20">
              <w:rPr>
                <w:sz w:val="23"/>
                <w:szCs w:val="23"/>
              </w:rPr>
              <w:t>e</w:t>
            </w:r>
            <w:r w:rsidRPr="00A77D20">
              <w:rPr>
                <w:sz w:val="23"/>
                <w:szCs w:val="23"/>
              </w:rPr>
              <w:t xml:space="preserve"> pentru educ</w:t>
            </w:r>
            <w:r w:rsidR="0002764D">
              <w:rPr>
                <w:sz w:val="23"/>
                <w:szCs w:val="23"/>
              </w:rPr>
              <w:t>ație, pentru anul de studii 2024-2025</w:t>
            </w:r>
            <w:r w:rsidRPr="00A77D20">
              <w:rPr>
                <w:sz w:val="23"/>
                <w:szCs w:val="23"/>
              </w:rPr>
              <w:t xml:space="preserve">; </w:t>
            </w:r>
          </w:p>
          <w:p w:rsidR="007739EB" w:rsidRPr="00A77D20" w:rsidRDefault="008857CD" w:rsidP="00D159F4">
            <w:pPr>
              <w:pStyle w:val="Default"/>
              <w:numPr>
                <w:ilvl w:val="0"/>
                <w:numId w:val="133"/>
              </w:numPr>
              <w:jc w:val="both"/>
              <w:rPr>
                <w:sz w:val="23"/>
                <w:szCs w:val="23"/>
              </w:rPr>
            </w:pPr>
            <w:r w:rsidRPr="00A77D20">
              <w:rPr>
                <w:sz w:val="23"/>
                <w:szCs w:val="23"/>
              </w:rPr>
              <w:t xml:space="preserve">Portofoliul clasei cuprinde materiale de sensibilizare privind egalitatea de gen, elaborate în cadrul orelor de „Dezvoltare personală”, „Managementul clasei”; </w:t>
            </w:r>
          </w:p>
          <w:p w:rsidR="007739EB" w:rsidRPr="00A77D20" w:rsidRDefault="007739EB" w:rsidP="00D159F4">
            <w:pPr>
              <w:pStyle w:val="Default"/>
              <w:numPr>
                <w:ilvl w:val="0"/>
                <w:numId w:val="134"/>
              </w:numPr>
              <w:ind w:left="720" w:hanging="360"/>
              <w:jc w:val="both"/>
            </w:pPr>
            <w:r w:rsidRPr="00A77D20">
              <w:t xml:space="preserve">Panoul de afișaj, pagina de Facebook; </w:t>
            </w:r>
          </w:p>
          <w:p w:rsidR="007739EB" w:rsidRPr="00721991" w:rsidRDefault="007739EB" w:rsidP="007739EB">
            <w:pPr>
              <w:pStyle w:val="Default"/>
              <w:numPr>
                <w:ilvl w:val="0"/>
                <w:numId w:val="134"/>
              </w:numPr>
              <w:ind w:left="720" w:hanging="360"/>
              <w:jc w:val="both"/>
              <w:rPr>
                <w:sz w:val="23"/>
                <w:szCs w:val="23"/>
              </w:rPr>
            </w:pPr>
            <w:r w:rsidRPr="00A77D20">
              <w:rPr>
                <w:sz w:val="23"/>
                <w:szCs w:val="23"/>
              </w:rPr>
              <w:t xml:space="preserve">Proiecte didactice de lungă durată și scurtă durată la disciplinele educație pentru sănătate, dezvoltare personală, orele de biologie, educație pentru societate; </w:t>
            </w:r>
          </w:p>
          <w:p w:rsidR="007739EB" w:rsidRPr="00A77D20" w:rsidRDefault="007739EB" w:rsidP="00D159F4">
            <w:pPr>
              <w:pStyle w:val="Default"/>
              <w:numPr>
                <w:ilvl w:val="0"/>
                <w:numId w:val="135"/>
              </w:numPr>
              <w:ind w:left="720" w:hanging="360"/>
              <w:jc w:val="both"/>
              <w:rPr>
                <w:sz w:val="23"/>
                <w:szCs w:val="23"/>
              </w:rPr>
            </w:pPr>
            <w:r w:rsidRPr="00A77D20">
              <w:rPr>
                <w:sz w:val="23"/>
                <w:szCs w:val="23"/>
              </w:rPr>
              <w:t>Organizarea și desfășurarea Săptămânii de luptă împotriva traficului de f</w:t>
            </w:r>
            <w:r w:rsidR="0002764D">
              <w:rPr>
                <w:sz w:val="23"/>
                <w:szCs w:val="23"/>
              </w:rPr>
              <w:t>iințe umane, anul de studii 2024-2025</w:t>
            </w:r>
          </w:p>
          <w:p w:rsidR="00460B07" w:rsidRPr="0002764D" w:rsidRDefault="00201E89" w:rsidP="0002764D">
            <w:pPr>
              <w:pStyle w:val="a4"/>
              <w:numPr>
                <w:ilvl w:val="0"/>
                <w:numId w:val="2"/>
              </w:numPr>
              <w:rPr>
                <w:iCs/>
                <w:color w:val="000000" w:themeColor="text1"/>
                <w:sz w:val="22"/>
              </w:rPr>
            </w:pPr>
            <w:r w:rsidRPr="0002764D">
              <w:rPr>
                <w:color w:val="000000" w:themeColor="text1"/>
                <w:sz w:val="22"/>
              </w:rPr>
              <w:t xml:space="preserve">Planul de activitate al comisiei metodice </w:t>
            </w:r>
            <w:r w:rsidRPr="0002764D">
              <w:rPr>
                <w:iCs/>
                <w:color w:val="000000" w:themeColor="text1"/>
                <w:sz w:val="22"/>
              </w:rPr>
              <w:t>Consiliere şi dezvoltare personală</w:t>
            </w:r>
            <w:r w:rsidRPr="0002764D">
              <w:rPr>
                <w:color w:val="000000" w:themeColor="text1"/>
                <w:sz w:val="22"/>
              </w:rPr>
              <w:t>, în portofoliile cadrelor didactice</w:t>
            </w:r>
          </w:p>
          <w:p w:rsidR="00460B07" w:rsidRPr="00A77D20" w:rsidRDefault="00D67CB1" w:rsidP="00D159F4">
            <w:pPr>
              <w:pStyle w:val="Default"/>
              <w:numPr>
                <w:ilvl w:val="0"/>
                <w:numId w:val="129"/>
              </w:numPr>
              <w:jc w:val="both"/>
              <w:rPr>
                <w:sz w:val="22"/>
                <w:szCs w:val="22"/>
              </w:rPr>
            </w:pPr>
            <w:r w:rsidRPr="00A77D20">
              <w:rPr>
                <w:iCs/>
                <w:color w:val="000000" w:themeColor="text1"/>
                <w:sz w:val="22"/>
              </w:rPr>
              <w:t xml:space="preserve"> </w:t>
            </w:r>
            <w:r w:rsidR="00201E89" w:rsidRPr="00A77D20">
              <w:rPr>
                <w:iCs/>
                <w:color w:val="000000" w:themeColor="text1"/>
                <w:sz w:val="22"/>
              </w:rPr>
              <w:t xml:space="preserve"> </w:t>
            </w:r>
            <w:r w:rsidR="00460B07" w:rsidRPr="00A77D20">
              <w:rPr>
                <w:sz w:val="22"/>
                <w:szCs w:val="22"/>
              </w:rPr>
              <w:t>Proiectele didactice anuale la Dezvoltarea personală,</w:t>
            </w:r>
            <w:r w:rsidR="00A87D2E" w:rsidRPr="00A77D20">
              <w:rPr>
                <w:sz w:val="22"/>
                <w:szCs w:val="22"/>
              </w:rPr>
              <w:t xml:space="preserve"> aprobate la început</w:t>
            </w:r>
            <w:r w:rsidR="0002764D">
              <w:rPr>
                <w:sz w:val="22"/>
                <w:szCs w:val="22"/>
              </w:rPr>
              <w:t>ul a.ș. 2024-2025</w:t>
            </w:r>
            <w:r w:rsidR="00460B07" w:rsidRPr="00A77D20">
              <w:rPr>
                <w:sz w:val="22"/>
                <w:szCs w:val="22"/>
              </w:rPr>
              <w:t>, la ședințele comisiilor metodice din instituție</w:t>
            </w:r>
            <w:r w:rsidR="00460B07" w:rsidRPr="00A77D20">
              <w:rPr>
                <w:iCs/>
                <w:color w:val="000000" w:themeColor="text1"/>
                <w:sz w:val="22"/>
              </w:rPr>
              <w:t xml:space="preserve"> .</w:t>
            </w:r>
            <w:r w:rsidR="00460B07" w:rsidRPr="00A77D20">
              <w:rPr>
                <w:sz w:val="22"/>
                <w:szCs w:val="22"/>
              </w:rPr>
              <w:t xml:space="preserve"> </w:t>
            </w:r>
          </w:p>
          <w:p w:rsidR="00460B07" w:rsidRPr="000D7035" w:rsidRDefault="00460B07" w:rsidP="00D159F4">
            <w:pPr>
              <w:pStyle w:val="Default"/>
              <w:numPr>
                <w:ilvl w:val="0"/>
                <w:numId w:val="129"/>
              </w:numPr>
              <w:jc w:val="both"/>
              <w:rPr>
                <w:color w:val="000000" w:themeColor="text1"/>
                <w:sz w:val="22"/>
                <w:szCs w:val="22"/>
              </w:rPr>
            </w:pPr>
            <w:r w:rsidRPr="000D7035">
              <w:rPr>
                <w:color w:val="000000" w:themeColor="text1"/>
                <w:sz w:val="22"/>
                <w:szCs w:val="22"/>
              </w:rPr>
              <w:t>Proiectul didactic la Dez</w:t>
            </w:r>
            <w:r w:rsidR="006C0D1F" w:rsidRPr="000D7035">
              <w:rPr>
                <w:color w:val="000000" w:themeColor="text1"/>
                <w:sz w:val="22"/>
                <w:szCs w:val="22"/>
              </w:rPr>
              <w:t>voltarea personală în cl. VI</w:t>
            </w:r>
            <w:r w:rsidR="000D7035" w:rsidRPr="000D7035">
              <w:rPr>
                <w:color w:val="000000" w:themeColor="text1"/>
                <w:sz w:val="22"/>
                <w:szCs w:val="22"/>
                <w:vertAlign w:val="superscript"/>
              </w:rPr>
              <w:t>a</w:t>
            </w:r>
            <w:r w:rsidR="006C0D1F" w:rsidRPr="000D7035">
              <w:rPr>
                <w:color w:val="000000" w:themeColor="text1"/>
                <w:sz w:val="22"/>
                <w:szCs w:val="22"/>
              </w:rPr>
              <w:t xml:space="preserve">-a </w:t>
            </w:r>
            <w:r w:rsidRPr="000D7035">
              <w:rPr>
                <w:color w:val="000000" w:themeColor="text1"/>
                <w:sz w:val="22"/>
                <w:szCs w:val="22"/>
              </w:rPr>
              <w:t>: „</w:t>
            </w:r>
            <w:r w:rsidR="00AF76BC" w:rsidRPr="000D7035">
              <w:rPr>
                <w:color w:val="000000" w:themeColor="text1"/>
                <w:sz w:val="22"/>
                <w:szCs w:val="22"/>
              </w:rPr>
              <w:t xml:space="preserve">Mediul înconjurător și </w:t>
            </w:r>
            <w:r w:rsidRPr="000D7035">
              <w:rPr>
                <w:color w:val="000000" w:themeColor="text1"/>
                <w:sz w:val="22"/>
                <w:szCs w:val="22"/>
              </w:rPr>
              <w:t>Importanța sănătății pen</w:t>
            </w:r>
            <w:r w:rsidR="000D7035" w:rsidRPr="000D7035">
              <w:rPr>
                <w:color w:val="000000" w:themeColor="text1"/>
                <w:sz w:val="22"/>
                <w:szCs w:val="22"/>
              </w:rPr>
              <w:t>tru dezvoltarea elevului”, 16.01.2025</w:t>
            </w:r>
            <w:r w:rsidRPr="000D7035">
              <w:rPr>
                <w:color w:val="000000" w:themeColor="text1"/>
                <w:sz w:val="22"/>
                <w:szCs w:val="22"/>
              </w:rPr>
              <w:t xml:space="preserve">; </w:t>
            </w:r>
          </w:p>
          <w:p w:rsidR="00460B07" w:rsidRPr="000D7035" w:rsidRDefault="00460B07" w:rsidP="00D159F4">
            <w:pPr>
              <w:pStyle w:val="Default"/>
              <w:numPr>
                <w:ilvl w:val="0"/>
                <w:numId w:val="129"/>
              </w:numPr>
              <w:jc w:val="both"/>
              <w:rPr>
                <w:color w:val="000000" w:themeColor="text1"/>
                <w:sz w:val="22"/>
                <w:szCs w:val="22"/>
              </w:rPr>
            </w:pPr>
            <w:r w:rsidRPr="000D7035">
              <w:rPr>
                <w:color w:val="000000" w:themeColor="text1"/>
                <w:sz w:val="22"/>
                <w:szCs w:val="22"/>
              </w:rPr>
              <w:t xml:space="preserve">Proiectul didactic la </w:t>
            </w:r>
            <w:r w:rsidR="0086349C" w:rsidRPr="000D7035">
              <w:rPr>
                <w:color w:val="000000" w:themeColor="text1"/>
                <w:sz w:val="22"/>
                <w:szCs w:val="22"/>
              </w:rPr>
              <w:t xml:space="preserve">Dezvoltarea personală în cl. VIII-a </w:t>
            </w:r>
            <w:r w:rsidRPr="000D7035">
              <w:rPr>
                <w:color w:val="000000" w:themeColor="text1"/>
                <w:sz w:val="22"/>
                <w:szCs w:val="22"/>
              </w:rPr>
              <w:t>: „</w:t>
            </w:r>
            <w:r w:rsidR="009E56AA" w:rsidRPr="000D7035">
              <w:rPr>
                <w:color w:val="000000" w:themeColor="text1"/>
                <w:sz w:val="22"/>
                <w:szCs w:val="22"/>
              </w:rPr>
              <w:t>St</w:t>
            </w:r>
            <w:r w:rsidR="000D7035" w:rsidRPr="000D7035">
              <w:rPr>
                <w:color w:val="000000" w:themeColor="text1"/>
                <w:sz w:val="22"/>
                <w:szCs w:val="22"/>
              </w:rPr>
              <w:t>ereotipuri și prejudecăți  ”, 08.11.2024</w:t>
            </w:r>
            <w:r w:rsidRPr="000D7035">
              <w:rPr>
                <w:color w:val="000000" w:themeColor="text1"/>
                <w:sz w:val="22"/>
                <w:szCs w:val="22"/>
              </w:rPr>
              <w:t xml:space="preserve">; </w:t>
            </w:r>
          </w:p>
          <w:p w:rsidR="00460B07" w:rsidRPr="000D7035" w:rsidRDefault="00460B07" w:rsidP="00D159F4">
            <w:pPr>
              <w:pStyle w:val="Default"/>
              <w:numPr>
                <w:ilvl w:val="0"/>
                <w:numId w:val="130"/>
              </w:numPr>
              <w:ind w:left="720" w:hanging="360"/>
              <w:jc w:val="both"/>
              <w:rPr>
                <w:color w:val="000000" w:themeColor="text1"/>
                <w:sz w:val="22"/>
                <w:szCs w:val="22"/>
              </w:rPr>
            </w:pPr>
            <w:r w:rsidRPr="000D7035">
              <w:rPr>
                <w:color w:val="000000" w:themeColor="text1"/>
                <w:sz w:val="22"/>
                <w:szCs w:val="22"/>
              </w:rPr>
              <w:t>Proiectul didactic la Dezvoltarea personal</w:t>
            </w:r>
            <w:r w:rsidR="00E964F9" w:rsidRPr="000D7035">
              <w:rPr>
                <w:color w:val="000000" w:themeColor="text1"/>
                <w:sz w:val="22"/>
                <w:szCs w:val="22"/>
              </w:rPr>
              <w:t>ă</w:t>
            </w:r>
            <w:r w:rsidR="006C0D1F" w:rsidRPr="000D7035">
              <w:rPr>
                <w:color w:val="000000" w:themeColor="text1"/>
                <w:sz w:val="22"/>
                <w:szCs w:val="22"/>
              </w:rPr>
              <w:t xml:space="preserve"> în cl. VI</w:t>
            </w:r>
            <w:r w:rsidR="000D7035" w:rsidRPr="000D7035">
              <w:rPr>
                <w:color w:val="000000" w:themeColor="text1"/>
                <w:sz w:val="22"/>
                <w:szCs w:val="22"/>
                <w:vertAlign w:val="superscript"/>
              </w:rPr>
              <w:t>a</w:t>
            </w:r>
            <w:r w:rsidR="006C0D1F" w:rsidRPr="000D7035">
              <w:rPr>
                <w:color w:val="000000" w:themeColor="text1"/>
                <w:sz w:val="22"/>
                <w:szCs w:val="22"/>
              </w:rPr>
              <w:t xml:space="preserve">-a </w:t>
            </w:r>
            <w:r w:rsidRPr="000D7035">
              <w:rPr>
                <w:color w:val="000000" w:themeColor="text1"/>
                <w:sz w:val="22"/>
                <w:szCs w:val="22"/>
              </w:rPr>
              <w:t>: „</w:t>
            </w:r>
            <w:r w:rsidR="009E56AA" w:rsidRPr="000D7035">
              <w:rPr>
                <w:color w:val="000000" w:themeColor="text1"/>
                <w:sz w:val="22"/>
                <w:szCs w:val="22"/>
              </w:rPr>
              <w:t>Emoții ,</w:t>
            </w:r>
            <w:r w:rsidR="000D7035" w:rsidRPr="000D7035">
              <w:rPr>
                <w:color w:val="000000" w:themeColor="text1"/>
                <w:sz w:val="22"/>
                <w:szCs w:val="22"/>
              </w:rPr>
              <w:t>comportamente și consecințe”, 15.05.2025</w:t>
            </w:r>
            <w:r w:rsidRPr="000D7035">
              <w:rPr>
                <w:color w:val="000000" w:themeColor="text1"/>
                <w:sz w:val="22"/>
                <w:szCs w:val="22"/>
              </w:rPr>
              <w:t xml:space="preserve">; </w:t>
            </w:r>
          </w:p>
          <w:p w:rsidR="008F35FD" w:rsidRPr="000D7035" w:rsidRDefault="00E964F9" w:rsidP="00D67CB1">
            <w:pPr>
              <w:rPr>
                <w:iCs/>
                <w:color w:val="000000" w:themeColor="text1"/>
                <w:sz w:val="22"/>
              </w:rPr>
            </w:pPr>
            <w:r w:rsidRPr="000D7035">
              <w:rPr>
                <w:iCs/>
                <w:color w:val="000000" w:themeColor="text1"/>
                <w:sz w:val="22"/>
              </w:rPr>
              <w:t xml:space="preserve">*   </w:t>
            </w:r>
            <w:r w:rsidR="00460B07" w:rsidRPr="000D7035">
              <w:rPr>
                <w:iCs/>
                <w:color w:val="000000" w:themeColor="text1"/>
                <w:sz w:val="22"/>
              </w:rPr>
              <w:t>Proi</w:t>
            </w:r>
            <w:r w:rsidR="00201E89" w:rsidRPr="000D7035">
              <w:rPr>
                <w:iCs/>
                <w:color w:val="000000" w:themeColor="text1"/>
                <w:sz w:val="22"/>
              </w:rPr>
              <w:t xml:space="preserve">ectele </w:t>
            </w:r>
            <w:r w:rsidR="008F35FD" w:rsidRPr="000D7035">
              <w:rPr>
                <w:iCs/>
                <w:color w:val="000000" w:themeColor="text1"/>
                <w:sz w:val="22"/>
              </w:rPr>
              <w:t>Ore</w:t>
            </w:r>
            <w:r w:rsidR="00201E89" w:rsidRPr="000D7035">
              <w:rPr>
                <w:iCs/>
                <w:color w:val="000000" w:themeColor="text1"/>
                <w:sz w:val="22"/>
              </w:rPr>
              <w:t xml:space="preserve">lor </w:t>
            </w:r>
            <w:r w:rsidR="008F35FD" w:rsidRPr="000D7035">
              <w:rPr>
                <w:iCs/>
                <w:color w:val="000000" w:themeColor="text1"/>
                <w:sz w:val="22"/>
              </w:rPr>
              <w:t xml:space="preserve"> la Educația pentru Societate în clase</w:t>
            </w:r>
            <w:r w:rsidR="00201E89" w:rsidRPr="000D7035">
              <w:rPr>
                <w:iCs/>
                <w:color w:val="000000" w:themeColor="text1"/>
                <w:sz w:val="22"/>
              </w:rPr>
              <w:t xml:space="preserve"> cu tematici </w:t>
            </w:r>
            <w:r w:rsidR="00D67CB1" w:rsidRPr="000D7035">
              <w:rPr>
                <w:iCs/>
                <w:color w:val="000000" w:themeColor="text1"/>
                <w:sz w:val="22"/>
              </w:rPr>
              <w:t>:</w:t>
            </w:r>
          </w:p>
          <w:p w:rsidR="008F35FD" w:rsidRPr="000D7035" w:rsidRDefault="008F35FD" w:rsidP="00E964F9">
            <w:pPr>
              <w:pStyle w:val="a4"/>
              <w:ind w:left="360"/>
              <w:rPr>
                <w:iCs/>
                <w:color w:val="000000" w:themeColor="text1"/>
                <w:sz w:val="22"/>
              </w:rPr>
            </w:pPr>
            <w:r w:rsidRPr="000D7035">
              <w:rPr>
                <w:iCs/>
                <w:color w:val="000000" w:themeColor="text1"/>
                <w:sz w:val="22"/>
              </w:rPr>
              <w:t>- clasa V</w:t>
            </w:r>
            <w:r w:rsidR="00D67CB1" w:rsidRPr="000D7035">
              <w:rPr>
                <w:iCs/>
                <w:color w:val="000000" w:themeColor="text1"/>
                <w:sz w:val="22"/>
              </w:rPr>
              <w:t>: Provocând stereotipuri și prejudecăți;</w:t>
            </w:r>
            <w:r w:rsidR="00CA1755" w:rsidRPr="000D7035">
              <w:rPr>
                <w:iCs/>
                <w:color w:val="000000" w:themeColor="text1"/>
                <w:sz w:val="22"/>
              </w:rPr>
              <w:t>Percepția de sine și percepția altora.</w:t>
            </w:r>
            <w:r w:rsidR="000D7035" w:rsidRPr="000D7035">
              <w:rPr>
                <w:iCs/>
                <w:color w:val="000000" w:themeColor="text1"/>
                <w:sz w:val="22"/>
              </w:rPr>
              <w:t xml:space="preserve"> Steriotipuri ,09.10.2024</w:t>
            </w:r>
          </w:p>
          <w:p w:rsidR="0086349C" w:rsidRPr="000D7035" w:rsidRDefault="009E56AA" w:rsidP="0086349C">
            <w:pPr>
              <w:pStyle w:val="a4"/>
              <w:ind w:left="360"/>
              <w:rPr>
                <w:iCs/>
                <w:color w:val="000000" w:themeColor="text1"/>
                <w:sz w:val="22"/>
              </w:rPr>
            </w:pPr>
            <w:r w:rsidRPr="000D7035">
              <w:rPr>
                <w:iCs/>
                <w:color w:val="000000" w:themeColor="text1"/>
                <w:sz w:val="22"/>
              </w:rPr>
              <w:t xml:space="preserve">- clasa VII-a </w:t>
            </w:r>
            <w:r w:rsidR="00CA1755" w:rsidRPr="000D7035">
              <w:rPr>
                <w:iCs/>
                <w:color w:val="000000" w:themeColor="text1"/>
                <w:sz w:val="22"/>
              </w:rPr>
              <w:t xml:space="preserve"> : </w:t>
            </w:r>
            <w:r w:rsidR="0086349C" w:rsidRPr="000D7035">
              <w:rPr>
                <w:iCs/>
                <w:color w:val="000000" w:themeColor="text1"/>
                <w:sz w:val="22"/>
              </w:rPr>
              <w:t>Starea de bine-drepturile și</w:t>
            </w:r>
            <w:r w:rsidR="000D7035" w:rsidRPr="000D7035">
              <w:rPr>
                <w:iCs/>
                <w:color w:val="000000" w:themeColor="text1"/>
                <w:sz w:val="22"/>
              </w:rPr>
              <w:t xml:space="preserve"> responsabilitățile fiecăruia,22.01.2025</w:t>
            </w:r>
          </w:p>
          <w:p w:rsidR="00460B07" w:rsidRPr="000D7035" w:rsidRDefault="00460B07" w:rsidP="0086349C">
            <w:pPr>
              <w:pStyle w:val="a4"/>
              <w:ind w:left="360"/>
              <w:rPr>
                <w:color w:val="000000" w:themeColor="text1"/>
                <w:sz w:val="22"/>
              </w:rPr>
            </w:pPr>
            <w:r w:rsidRPr="000D7035">
              <w:rPr>
                <w:color w:val="000000" w:themeColor="text1"/>
                <w:sz w:val="22"/>
              </w:rPr>
              <w:t xml:space="preserve">. </w:t>
            </w:r>
            <w:r w:rsidR="0086349C" w:rsidRPr="000D7035">
              <w:rPr>
                <w:iCs/>
                <w:color w:val="000000" w:themeColor="text1"/>
                <w:sz w:val="22"/>
              </w:rPr>
              <w:t>clasa VI-a  :Demnitatea umană</w:t>
            </w:r>
            <w:r w:rsidR="000D7035" w:rsidRPr="000D7035">
              <w:rPr>
                <w:iCs/>
                <w:color w:val="000000" w:themeColor="text1"/>
                <w:sz w:val="22"/>
              </w:rPr>
              <w:t xml:space="preserve">  și  egalitatea în drepturi ,23</w:t>
            </w:r>
            <w:r w:rsidR="0086349C" w:rsidRPr="000D7035">
              <w:rPr>
                <w:iCs/>
                <w:color w:val="000000" w:themeColor="text1"/>
                <w:sz w:val="22"/>
              </w:rPr>
              <w:t>.09.202</w:t>
            </w:r>
            <w:r w:rsidR="000D7035" w:rsidRPr="000D7035">
              <w:rPr>
                <w:iCs/>
                <w:color w:val="000000" w:themeColor="text1"/>
                <w:sz w:val="22"/>
              </w:rPr>
              <w:t>5</w:t>
            </w:r>
          </w:p>
          <w:p w:rsidR="00F842E4" w:rsidRPr="000D7035" w:rsidRDefault="006C0D1F" w:rsidP="00DA71E7">
            <w:pPr>
              <w:pStyle w:val="a4"/>
              <w:numPr>
                <w:ilvl w:val="0"/>
                <w:numId w:val="2"/>
              </w:numPr>
              <w:rPr>
                <w:iCs/>
                <w:color w:val="000000" w:themeColor="text1"/>
                <w:sz w:val="22"/>
              </w:rPr>
            </w:pPr>
            <w:r w:rsidRPr="000D7035">
              <w:rPr>
                <w:iCs/>
                <w:color w:val="000000" w:themeColor="text1"/>
                <w:sz w:val="22"/>
              </w:rPr>
              <w:t>Discuții individuale;</w:t>
            </w:r>
          </w:p>
          <w:p w:rsidR="00563D59" w:rsidRPr="00A77D20" w:rsidRDefault="00563D59" w:rsidP="00DA71E7">
            <w:pPr>
              <w:pStyle w:val="a4"/>
              <w:numPr>
                <w:ilvl w:val="0"/>
                <w:numId w:val="2"/>
              </w:numPr>
              <w:rPr>
                <w:iCs/>
                <w:color w:val="000000" w:themeColor="text1"/>
                <w:sz w:val="22"/>
              </w:rPr>
            </w:pPr>
            <w:r w:rsidRPr="00A77D20">
              <w:rPr>
                <w:iCs/>
                <w:color w:val="000000" w:themeColor="text1"/>
                <w:sz w:val="22"/>
              </w:rPr>
              <w:t xml:space="preserve">Rapoartele diriginților de clasă </w:t>
            </w:r>
            <w:r w:rsidR="006C0D1F" w:rsidRPr="00A77D20">
              <w:rPr>
                <w:iCs/>
                <w:color w:val="000000" w:themeColor="text1"/>
                <w:sz w:val="22"/>
              </w:rPr>
              <w:t>la finele semestrelor și anuale;</w:t>
            </w:r>
          </w:p>
          <w:p w:rsidR="00637A36" w:rsidRPr="00A77D20" w:rsidRDefault="000325EB" w:rsidP="00637A36">
            <w:pPr>
              <w:pStyle w:val="Default"/>
              <w:numPr>
                <w:ilvl w:val="0"/>
                <w:numId w:val="2"/>
              </w:numPr>
              <w:jc w:val="both"/>
              <w:rPr>
                <w:color w:val="000000" w:themeColor="text1"/>
                <w:sz w:val="22"/>
                <w:szCs w:val="22"/>
              </w:rPr>
            </w:pPr>
            <w:r w:rsidRPr="00A77D20">
              <w:rPr>
                <w:color w:val="000000" w:themeColor="text1"/>
                <w:sz w:val="22"/>
                <w:szCs w:val="22"/>
              </w:rPr>
              <w:t xml:space="preserve"> Parteneriat cu SAP Anenii Noi </w:t>
            </w:r>
            <w:r w:rsidR="006C0D1F" w:rsidRPr="00A77D20">
              <w:rPr>
                <w:color w:val="000000" w:themeColor="text1"/>
                <w:sz w:val="22"/>
                <w:szCs w:val="22"/>
              </w:rPr>
              <w:t>;</w:t>
            </w:r>
          </w:p>
          <w:p w:rsidR="007674E6" w:rsidRPr="00721991" w:rsidRDefault="006C0D1F" w:rsidP="00460B07">
            <w:pPr>
              <w:pStyle w:val="Default"/>
              <w:numPr>
                <w:ilvl w:val="0"/>
                <w:numId w:val="2"/>
              </w:numPr>
              <w:jc w:val="both"/>
              <w:rPr>
                <w:color w:val="000000" w:themeColor="text1"/>
                <w:sz w:val="22"/>
                <w:szCs w:val="22"/>
              </w:rPr>
            </w:pPr>
            <w:r w:rsidRPr="00A77D20">
              <w:rPr>
                <w:sz w:val="20"/>
                <w:szCs w:val="20"/>
                <w:lang w:eastAsia="ru-RU"/>
              </w:rPr>
              <w:t xml:space="preserve">Boxa </w:t>
            </w:r>
            <w:r w:rsidRPr="00A77D20">
              <w:rPr>
                <w:sz w:val="19"/>
                <w:szCs w:val="19"/>
                <w:lang w:eastAsia="ru-RU"/>
              </w:rPr>
              <w:t xml:space="preserve">pentru sugestii </w:t>
            </w:r>
            <w:r w:rsidRPr="00A77D20">
              <w:rPr>
                <w:sz w:val="18"/>
                <w:szCs w:val="18"/>
                <w:lang w:eastAsia="ru-RU"/>
              </w:rPr>
              <w:t xml:space="preserve">și </w:t>
            </w:r>
            <w:r w:rsidRPr="00A77D20">
              <w:rPr>
                <w:sz w:val="20"/>
                <w:szCs w:val="20"/>
                <w:lang w:eastAsia="ru-RU"/>
              </w:rPr>
              <w:t>reclamații.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201E89" w:rsidRPr="00BF6B6F" w:rsidRDefault="00201E89" w:rsidP="00201E89">
            <w:pPr>
              <w:rPr>
                <w:color w:val="000000" w:themeColor="text1"/>
                <w:sz w:val="22"/>
              </w:rPr>
            </w:pPr>
          </w:p>
          <w:p w:rsidR="007674E6" w:rsidRPr="00E964F9" w:rsidRDefault="007674E6" w:rsidP="007674E6">
            <w:pPr>
              <w:pStyle w:val="Default"/>
              <w:jc w:val="both"/>
              <w:rPr>
                <w:sz w:val="22"/>
                <w:szCs w:val="22"/>
              </w:rPr>
            </w:pPr>
            <w:r w:rsidRPr="00E964F9">
              <w:rPr>
                <w:sz w:val="22"/>
                <w:szCs w:val="22"/>
              </w:rPr>
              <w:t>În instituție se organizează periodic activități de formare a comportamen-tului nediscriminator în raport cu genul. Activitățile curriculare și extracurri-culare au ca scop eliminarea stereotipurilor și prejudecăților legate de gen. În cadrul orelor de dezvoltare personală se desfășoară conversații, activi-tăți individuale și în grup privind aprofundarea culturii relațiilor de ge gen</w:t>
            </w:r>
            <w:r w:rsidR="00E964F9" w:rsidRPr="00E964F9">
              <w:rPr>
                <w:sz w:val="22"/>
                <w:szCs w:val="22"/>
              </w:rPr>
              <w:t>.</w:t>
            </w:r>
          </w:p>
          <w:p w:rsidR="00E964F9" w:rsidRPr="00E964F9" w:rsidRDefault="00E964F9" w:rsidP="00E964F9">
            <w:pPr>
              <w:rPr>
                <w:color w:val="000000" w:themeColor="text1"/>
                <w:sz w:val="22"/>
              </w:rPr>
            </w:pPr>
            <w:r w:rsidRPr="00E964F9">
              <w:rPr>
                <w:color w:val="000000" w:themeColor="text1"/>
                <w:sz w:val="22"/>
              </w:rPr>
              <w:t>În cadrul orelor cadrele didactice încurajează şi stimulează participarea echitabilă atât a fetelor cât şi a băieţilor, prin exemple de personalităţi care au marcat istoria, tehnica sau ştiinţa indiferent de gen.</w:t>
            </w:r>
          </w:p>
          <w:p w:rsidR="000325EB" w:rsidRPr="00637A36" w:rsidRDefault="000325EB" w:rsidP="00201E89">
            <w:pPr>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22CB6">
              <w:t>1</w:t>
            </w:r>
          </w:p>
        </w:tc>
        <w:tc>
          <w:tcPr>
            <w:tcW w:w="2268" w:type="dxa"/>
          </w:tcPr>
          <w:p w:rsidR="00F842E4" w:rsidRPr="00D25024" w:rsidRDefault="00F842E4" w:rsidP="00E22CB6">
            <w:r>
              <w:t>Punctaj acordat: -</w:t>
            </w:r>
            <w:r w:rsidR="00E22CB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22CB6" w:rsidP="00F842E4">
            <w:pPr>
              <w:rPr>
                <w:b/>
                <w:bCs/>
              </w:rPr>
            </w:pPr>
            <w:r>
              <w:rPr>
                <w:b/>
                <w:bCs/>
              </w:rPr>
              <w:t>5</w:t>
            </w:r>
            <w:r w:rsidR="00B7320B">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637A36" w:rsidRDefault="00637A36" w:rsidP="00637A36"/>
          <w:p w:rsidR="00A31749" w:rsidRPr="00BF6B6F" w:rsidRDefault="00807E42" w:rsidP="00D159F4">
            <w:pPr>
              <w:pStyle w:val="a4"/>
              <w:numPr>
                <w:ilvl w:val="0"/>
                <w:numId w:val="16"/>
              </w:numPr>
              <w:tabs>
                <w:tab w:val="clear" w:pos="709"/>
              </w:tabs>
              <w:spacing w:line="275" w:lineRule="auto"/>
              <w:jc w:val="left"/>
              <w:rPr>
                <w:sz w:val="22"/>
              </w:rPr>
            </w:pPr>
            <w:r w:rsidRPr="00BF6B6F">
              <w:rPr>
                <w:sz w:val="22"/>
              </w:rPr>
              <w:t xml:space="preserve">În  gimnaziu </w:t>
            </w:r>
            <w:r w:rsidR="00A31749" w:rsidRPr="00BF6B6F">
              <w:rPr>
                <w:sz w:val="22"/>
              </w:rPr>
              <w:t xml:space="preserve">sunt promovate politicile bazate pe principiile </w:t>
            </w:r>
            <w:r w:rsidR="00A31749" w:rsidRPr="00BF6B6F">
              <w:rPr>
                <w:sz w:val="22"/>
              </w:rPr>
              <w:lastRenderedPageBreak/>
              <w:t>echități</w:t>
            </w:r>
            <w:r w:rsidR="00201E89" w:rsidRPr="00BF6B6F">
              <w:rPr>
                <w:sz w:val="22"/>
              </w:rPr>
              <w:t>i de gen. Cadrele didactice și asistenta medical</w:t>
            </w:r>
            <w:r w:rsidR="007739EB">
              <w:rPr>
                <w:sz w:val="22"/>
                <w:lang w:val="ro-RO"/>
              </w:rPr>
              <w:t>ă</w:t>
            </w:r>
            <w:r w:rsidR="00201E89" w:rsidRPr="00BF6B6F">
              <w:rPr>
                <w:sz w:val="22"/>
              </w:rPr>
              <w:t xml:space="preserve">  </w:t>
            </w:r>
            <w:r w:rsidR="00A31749" w:rsidRPr="00BF6B6F">
              <w:rPr>
                <w:sz w:val="22"/>
              </w:rPr>
              <w:t xml:space="preserve">organizează activități referitor la asigurarea echității de gen. </w:t>
            </w:r>
          </w:p>
          <w:p w:rsidR="00637A36" w:rsidRDefault="00E22CB6" w:rsidP="00D159F4">
            <w:pPr>
              <w:pStyle w:val="Default"/>
              <w:numPr>
                <w:ilvl w:val="0"/>
                <w:numId w:val="57"/>
              </w:numPr>
              <w:jc w:val="both"/>
              <w:rPr>
                <w:color w:val="auto"/>
                <w:sz w:val="22"/>
                <w:szCs w:val="22"/>
              </w:rPr>
            </w:pPr>
            <w:r w:rsidRPr="00107E43">
              <w:rPr>
                <w:color w:val="auto"/>
                <w:sz w:val="22"/>
                <w:szCs w:val="22"/>
              </w:rPr>
              <w:t>Desfășurarea acti</w:t>
            </w:r>
            <w:r w:rsidR="00107E43">
              <w:rPr>
                <w:color w:val="auto"/>
                <w:sz w:val="22"/>
                <w:szCs w:val="22"/>
              </w:rPr>
              <w:t xml:space="preserve">vităţilor în vederea prevenirii </w:t>
            </w:r>
            <w:r w:rsidRPr="00107E43">
              <w:rPr>
                <w:color w:val="auto"/>
                <w:sz w:val="22"/>
                <w:szCs w:val="22"/>
              </w:rPr>
              <w:t xml:space="preserve">comportamentului discriminatoriu </w:t>
            </w:r>
            <w:r w:rsidR="00107E43">
              <w:rPr>
                <w:color w:val="auto"/>
                <w:sz w:val="22"/>
                <w:szCs w:val="22"/>
              </w:rPr>
              <w:t>.</w:t>
            </w:r>
          </w:p>
          <w:p w:rsidR="007739EB" w:rsidRDefault="007739EB" w:rsidP="00A77D20">
            <w:pPr>
              <w:pStyle w:val="Default"/>
              <w:jc w:val="both"/>
              <w:rPr>
                <w:sz w:val="23"/>
                <w:szCs w:val="23"/>
              </w:rPr>
            </w:pP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 Organizarea activităților curriculare şi extracurriculare de promovare a echității de gen; </w:t>
            </w: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.În documentele de bază de funcționare a instituției, precum Statutul instituției, Planul strategic de dezvoltare, Regulamentul de organizare și funcționare, Politica de protecție a copilului, sunt prevăzute obiective și direcții de promovare a echității de gen. </w:t>
            </w:r>
          </w:p>
          <w:p w:rsidR="007739EB" w:rsidRPr="00A77D20" w:rsidRDefault="007739EB" w:rsidP="007739EB">
            <w:pPr>
              <w:pStyle w:val="Default"/>
              <w:jc w:val="both"/>
              <w:rPr>
                <w:sz w:val="22"/>
                <w:szCs w:val="22"/>
              </w:rPr>
            </w:pPr>
          </w:p>
          <w:p w:rsidR="007739EB" w:rsidRPr="00107E43" w:rsidRDefault="007739EB" w:rsidP="00A77D20">
            <w:pPr>
              <w:pStyle w:val="Default"/>
              <w:jc w:val="both"/>
              <w:rPr>
                <w:color w:val="auto"/>
                <w:sz w:val="22"/>
                <w:szCs w:val="22"/>
              </w:rPr>
            </w:pPr>
          </w:p>
        </w:tc>
        <w:tc>
          <w:tcPr>
            <w:tcW w:w="3543" w:type="dxa"/>
          </w:tcPr>
          <w:p w:rsidR="00F842E4" w:rsidRDefault="00F842E4" w:rsidP="00807E42">
            <w:pPr>
              <w:pStyle w:val="a4"/>
              <w:ind w:left="360"/>
            </w:pPr>
          </w:p>
          <w:p w:rsidR="00E103AD" w:rsidRPr="00BF6B6F" w:rsidRDefault="00E103AD" w:rsidP="00E103AD">
            <w:pPr>
              <w:pStyle w:val="a4"/>
              <w:numPr>
                <w:ilvl w:val="0"/>
                <w:numId w:val="2"/>
              </w:numPr>
              <w:spacing w:line="276" w:lineRule="auto"/>
              <w:jc w:val="left"/>
              <w:rPr>
                <w:color w:val="000000"/>
                <w:sz w:val="22"/>
              </w:rPr>
            </w:pPr>
            <w:r w:rsidRPr="00BF6B6F">
              <w:rPr>
                <w:color w:val="000000"/>
                <w:sz w:val="22"/>
              </w:rPr>
              <w:t xml:space="preserve">Diriginții și cadrele didactice planifică puține activități în </w:t>
            </w:r>
            <w:r w:rsidRPr="00BF6B6F">
              <w:rPr>
                <w:color w:val="000000"/>
                <w:sz w:val="22"/>
              </w:rPr>
              <w:lastRenderedPageBreak/>
              <w:t>domeniul educației sensibile la gen.</w:t>
            </w:r>
          </w:p>
          <w:p w:rsidR="00F842E4" w:rsidRPr="00BF6B6F" w:rsidRDefault="00E103AD" w:rsidP="00DA71E7">
            <w:pPr>
              <w:pStyle w:val="a4"/>
              <w:numPr>
                <w:ilvl w:val="0"/>
                <w:numId w:val="2"/>
              </w:numPr>
              <w:rPr>
                <w:b/>
                <w:sz w:val="22"/>
              </w:rPr>
            </w:pPr>
            <w:r w:rsidRPr="00BF6B6F">
              <w:rPr>
                <w:color w:val="000000"/>
                <w:sz w:val="22"/>
              </w:rPr>
              <w:t>Instituția nu dispune de materiale suficiente pentru promovarea activităților care promovează echitatea de gen</w:t>
            </w:r>
          </w:p>
          <w:p w:rsidR="007739EB" w:rsidRDefault="007739EB" w:rsidP="007739EB">
            <w:pPr>
              <w:pStyle w:val="Default"/>
              <w:jc w:val="both"/>
              <w:rPr>
                <w:color w:val="auto"/>
              </w:rPr>
            </w:pPr>
          </w:p>
          <w:p w:rsidR="007739EB" w:rsidRPr="00A77D20" w:rsidRDefault="00A77D20" w:rsidP="007739EB">
            <w:pPr>
              <w:pStyle w:val="Default"/>
              <w:jc w:val="both"/>
              <w:rPr>
                <w:sz w:val="22"/>
                <w:szCs w:val="22"/>
              </w:rPr>
            </w:pPr>
            <w:r>
              <w:rPr>
                <w:sz w:val="23"/>
                <w:szCs w:val="23"/>
              </w:rPr>
              <w:t xml:space="preserve">* </w:t>
            </w:r>
            <w:r w:rsidR="007739EB">
              <w:rPr>
                <w:sz w:val="23"/>
                <w:szCs w:val="23"/>
              </w:rPr>
              <w:t xml:space="preserve"> </w:t>
            </w:r>
            <w:r w:rsidR="007739EB" w:rsidRPr="00A77D20">
              <w:rPr>
                <w:sz w:val="22"/>
                <w:szCs w:val="22"/>
              </w:rPr>
              <w:t xml:space="preserve">Buget insuficient pentru activitățile de formare a cadrelor didactice în privința echității de gen. </w:t>
            </w: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 Persistența stereotipurilor de legate gen, dificultatea combaterii stereotipurilor legate de gen; </w:t>
            </w:r>
          </w:p>
          <w:p w:rsidR="00E22CB6" w:rsidRPr="007739EB" w:rsidRDefault="00E22CB6" w:rsidP="00107E43">
            <w:pPr>
              <w:rPr>
                <w:b/>
                <w:i/>
                <w:szCs w:val="24"/>
                <w:lang w:val="en-US"/>
              </w:rPr>
            </w:pPr>
          </w:p>
        </w:tc>
      </w:tr>
    </w:tbl>
    <w:p w:rsidR="00544E25" w:rsidRDefault="00544E25" w:rsidP="00D25024"/>
    <w:p w:rsidR="006477F1" w:rsidRPr="00632D4F" w:rsidRDefault="00544E25" w:rsidP="00544E25">
      <w:r w:rsidRPr="00E938A0">
        <w:t>Analiza SWOT a activității instituției de învățământ general în perioada evaluată</w:t>
      </w:r>
    </w:p>
    <w:p w:rsidR="00544E25" w:rsidRPr="00107E43" w:rsidRDefault="00544E25" w:rsidP="00544E25">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107E43" w:rsidTr="004A19FF">
        <w:tc>
          <w:tcPr>
            <w:tcW w:w="5387" w:type="dxa"/>
          </w:tcPr>
          <w:p w:rsidR="00544E25" w:rsidRPr="00107E43" w:rsidRDefault="00544E25" w:rsidP="004A19FF">
            <w:pPr>
              <w:jc w:val="center"/>
              <w:rPr>
                <w:b/>
                <w:sz w:val="22"/>
              </w:rPr>
            </w:pPr>
            <w:r w:rsidRPr="00107E43">
              <w:rPr>
                <w:b/>
                <w:sz w:val="22"/>
              </w:rPr>
              <w:t>Puncte forte</w:t>
            </w:r>
          </w:p>
        </w:tc>
        <w:tc>
          <w:tcPr>
            <w:tcW w:w="4252" w:type="dxa"/>
          </w:tcPr>
          <w:p w:rsidR="00544E25" w:rsidRPr="00107E43" w:rsidRDefault="00544E25" w:rsidP="004A19FF">
            <w:pPr>
              <w:jc w:val="center"/>
              <w:rPr>
                <w:b/>
                <w:sz w:val="22"/>
              </w:rPr>
            </w:pPr>
            <w:r w:rsidRPr="00107E43">
              <w:rPr>
                <w:b/>
                <w:sz w:val="22"/>
              </w:rPr>
              <w:t>Puncte slabe</w:t>
            </w:r>
          </w:p>
        </w:tc>
      </w:tr>
      <w:tr w:rsidR="00544E25" w:rsidRPr="00107E43" w:rsidTr="004A19FF">
        <w:tc>
          <w:tcPr>
            <w:tcW w:w="5387" w:type="dxa"/>
          </w:tcPr>
          <w:p w:rsidR="00177485" w:rsidRPr="00107E43" w:rsidRDefault="00177485" w:rsidP="00177485">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Sănătate, siguranță, protecție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Pr="00107E43">
              <w:rPr>
                <w:rFonts w:eastAsia="Times New Roman"/>
                <w:color w:val="000000"/>
                <w:sz w:val="22"/>
                <w:lang w:eastAsia="ru-RU"/>
              </w:rPr>
              <w:t>deţine documentaţia tehnică, sanitaro-igienică şi</w:t>
            </w:r>
            <w:r w:rsidR="00107E43">
              <w:rPr>
                <w:rFonts w:eastAsia="Times New Roman"/>
                <w:color w:val="000000"/>
                <w:sz w:val="22"/>
                <w:lang w:eastAsia="ru-RU"/>
              </w:rPr>
              <w:t xml:space="preserve"> </w:t>
            </w:r>
            <w:r w:rsidRPr="00107E43">
              <w:rPr>
                <w:rFonts w:eastAsia="Times New Roman"/>
                <w:color w:val="000000"/>
                <w:sz w:val="22"/>
                <w:lang w:eastAsia="ru-RU"/>
              </w:rPr>
              <w:t>medicală, prin care se atestă pregătirea şcolii pentru desfăşurarea procesului educaţional;</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asigură paza şi securitatea şcolii şi a teritoriului</w:t>
            </w:r>
            <w:r w:rsidRPr="00107E43">
              <w:rPr>
                <w:rFonts w:eastAsia="Times New Roman"/>
                <w:color w:val="000000"/>
                <w:sz w:val="22"/>
                <w:lang w:eastAsia="ru-RU"/>
              </w:rPr>
              <w:t xml:space="preserve"> </w:t>
            </w:r>
            <w:r w:rsidR="00177485" w:rsidRPr="00107E43">
              <w:rPr>
                <w:rFonts w:eastAsia="Times New Roman"/>
                <w:color w:val="000000"/>
                <w:sz w:val="22"/>
                <w:lang w:eastAsia="ru-RU"/>
              </w:rPr>
              <w:t>adiacent acesteia;</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Personalul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sesizează eventualele pericole, cazurilor de abuz,ne</w:t>
            </w:r>
            <w:r w:rsidR="00E41F2C" w:rsidRPr="00107E43">
              <w:rPr>
                <w:rFonts w:eastAsia="Times New Roman"/>
                <w:color w:val="000000"/>
                <w:sz w:val="22"/>
                <w:lang w:eastAsia="ru-RU"/>
              </w:rPr>
              <w:t>g</w:t>
            </w:r>
            <w:r w:rsidR="00177485" w:rsidRPr="00107E43">
              <w:rPr>
                <w:rFonts w:eastAsia="Times New Roman"/>
                <w:color w:val="000000"/>
                <w:sz w:val="22"/>
                <w:lang w:eastAsia="ru-RU"/>
              </w:rPr>
              <w:t>lijare, exploatare, trafic ale copiiilor, organizează activități de prevenire a cazurilor de  ANET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este  total </w:t>
            </w:r>
            <w:r w:rsidRPr="00107E43">
              <w:rPr>
                <w:rFonts w:eastAsia="Times New Roman"/>
                <w:color w:val="000000"/>
                <w:sz w:val="22"/>
                <w:lang w:eastAsia="ru-RU"/>
              </w:rPr>
              <w:t xml:space="preserve"> îngrădit</w:t>
            </w:r>
            <w:r w:rsidR="00177485" w:rsidRPr="00107E43">
              <w:rPr>
                <w:rFonts w:eastAsia="Times New Roman"/>
                <w:color w:val="000000"/>
                <w:sz w:val="22"/>
                <w:lang w:eastAsia="ru-RU"/>
              </w:rPr>
              <w: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dispune de blocuri sanitare (toalete, lavoare dotate cu apă , săpun şi uscător</w:t>
            </w:r>
            <w:r w:rsidR="00107E43">
              <w:rPr>
                <w:rFonts w:eastAsia="Times New Roman"/>
                <w:color w:val="000000"/>
                <w:sz w:val="22"/>
                <w:lang w:eastAsia="ru-RU"/>
              </w:rPr>
              <w:t xml:space="preserve"> </w:t>
            </w:r>
            <w:r w:rsidR="00177485" w:rsidRPr="00107E43">
              <w:rPr>
                <w:rFonts w:eastAsia="Times New Roman"/>
                <w:color w:val="000000"/>
                <w:sz w:val="22"/>
                <w:lang w:eastAsia="ru-RU"/>
              </w:rPr>
              <w:t>electric pentru mâini;);</w:t>
            </w:r>
          </w:p>
          <w:p w:rsid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asigură fiecărui elev din școală un loc de lucru în bancă conform acuității vizuale</w:t>
            </w:r>
            <w:r w:rsidR="00107E43">
              <w:rPr>
                <w:rFonts w:eastAsia="Times New Roman"/>
                <w:color w:val="000000"/>
                <w:sz w:val="22"/>
                <w:lang w:eastAsia="ru-RU"/>
              </w:rPr>
              <w:t xml:space="preserve"> </w:t>
            </w:r>
            <w:r w:rsidR="00177485" w:rsidRPr="00107E43">
              <w:rPr>
                <w:rFonts w:eastAsia="Times New Roman"/>
                <w:color w:val="000000"/>
                <w:sz w:val="22"/>
                <w:lang w:eastAsia="ru-RU"/>
              </w:rPr>
              <w:t>și auditive , particularităților psihofiziologice individuale;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Copiii claselor primare</w:t>
            </w:r>
            <w:r w:rsidR="006477F1" w:rsidRPr="00107E43">
              <w:rPr>
                <w:rFonts w:eastAsia="Times New Roman"/>
                <w:color w:val="000000"/>
                <w:sz w:val="22"/>
                <w:lang w:eastAsia="ru-RU"/>
              </w:rPr>
              <w:t xml:space="preserve"> și gimnaziale </w:t>
            </w:r>
            <w:r w:rsidRPr="00107E43">
              <w:rPr>
                <w:rFonts w:eastAsia="Times New Roman"/>
                <w:color w:val="000000"/>
                <w:sz w:val="22"/>
                <w:lang w:eastAsia="ru-RU"/>
              </w:rPr>
              <w:t xml:space="preserve"> benefeciază de o rație alimentară care acoperă normele fiziologice</w:t>
            </w:r>
            <w:r w:rsidR="006477F1" w:rsidRPr="00107E43">
              <w:rPr>
                <w:rFonts w:eastAsia="Times New Roman"/>
                <w:color w:val="000000"/>
                <w:sz w:val="22"/>
                <w:lang w:eastAsia="ru-RU"/>
              </w:rPr>
              <w:t xml:space="preserve"> </w:t>
            </w:r>
            <w:r w:rsidRPr="00107E43">
              <w:rPr>
                <w:rFonts w:eastAsia="Times New Roman"/>
                <w:color w:val="000000"/>
                <w:sz w:val="22"/>
                <w:lang w:eastAsia="ru-RU"/>
              </w:rPr>
              <w:t>de consum pe zi în conformitate cu legislația în vigoare;</w:t>
            </w:r>
          </w:p>
          <w:p w:rsidR="00177485" w:rsidRP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Cadrele didactice organizează activități de promovare a modului sănătos de viață;</w:t>
            </w:r>
          </w:p>
          <w:p w:rsidR="00177485" w:rsidRPr="00107E43" w:rsidRDefault="00177485" w:rsidP="00107E43">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A fost renovată cantina școlară din resurse ale consiliului local</w:t>
            </w:r>
          </w:p>
          <w:p w:rsidR="00632D4F"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Schimbarea podelei  î</w:t>
            </w:r>
            <w:r w:rsidR="006477F1" w:rsidRPr="00107E43">
              <w:rPr>
                <w:rFonts w:eastAsia="Times New Roman"/>
                <w:color w:val="000000"/>
                <w:sz w:val="22"/>
                <w:lang w:eastAsia="ru-RU"/>
              </w:rPr>
              <w:t>n 2</w:t>
            </w:r>
            <w:r w:rsidRPr="00107E43">
              <w:rPr>
                <w:rFonts w:eastAsia="Times New Roman"/>
                <w:color w:val="000000"/>
                <w:sz w:val="22"/>
                <w:lang w:eastAsia="ru-RU"/>
              </w:rPr>
              <w:t xml:space="preserve">  săli de clase</w:t>
            </w:r>
            <w:r w:rsidR="006477F1" w:rsidRPr="00107E43">
              <w:rPr>
                <w:rFonts w:eastAsia="Times New Roman"/>
                <w:color w:val="000000"/>
                <w:sz w:val="22"/>
                <w:lang w:eastAsia="ru-RU"/>
              </w:rPr>
              <w:t xml:space="preserve"> și </w:t>
            </w:r>
            <w:r w:rsidRPr="00107E43">
              <w:rPr>
                <w:rFonts w:eastAsia="Times New Roman"/>
                <w:color w:val="000000"/>
                <w:sz w:val="22"/>
                <w:lang w:eastAsia="ru-RU"/>
              </w:rPr>
              <w:t xml:space="preserve"> </w:t>
            </w:r>
            <w:r w:rsidR="006477F1" w:rsidRPr="00107E43">
              <w:rPr>
                <w:rFonts w:eastAsia="Times New Roman"/>
                <w:color w:val="000000"/>
                <w:sz w:val="22"/>
                <w:lang w:eastAsia="ru-RU"/>
              </w:rPr>
              <w:t xml:space="preserve">reparația cabinetului de chimie </w:t>
            </w:r>
          </w:p>
          <w:p w:rsidR="00632D4F" w:rsidRPr="00632D4F" w:rsidRDefault="00632D4F" w:rsidP="00177485">
            <w:pPr>
              <w:pStyle w:val="a4"/>
              <w:numPr>
                <w:ilvl w:val="0"/>
                <w:numId w:val="2"/>
              </w:numPr>
              <w:spacing w:before="100" w:beforeAutospacing="1" w:after="100" w:afterAutospacing="1"/>
              <w:jc w:val="left"/>
              <w:rPr>
                <w:rFonts w:eastAsia="Times New Roman"/>
                <w:color w:val="000000"/>
                <w:sz w:val="22"/>
                <w:lang w:eastAsia="ru-RU"/>
              </w:rPr>
            </w:pPr>
            <w:r w:rsidRPr="00632D4F">
              <w:rPr>
                <w:rFonts w:eastAsia="Times New Roman"/>
                <w:b/>
                <w:color w:val="000000"/>
                <w:sz w:val="22"/>
                <w:lang w:eastAsia="ru-RU"/>
              </w:rPr>
              <w:t>P</w:t>
            </w:r>
            <w:r w:rsidR="00177485" w:rsidRPr="00632D4F">
              <w:rPr>
                <w:rFonts w:eastAsia="Times New Roman"/>
                <w:b/>
                <w:color w:val="000000"/>
                <w:sz w:val="22"/>
                <w:lang w:eastAsia="ru-RU"/>
              </w:rPr>
              <w:t xml:space="preserve">articipare </w:t>
            </w:r>
            <w:r w:rsidR="00107E43" w:rsidRPr="00632D4F">
              <w:rPr>
                <w:rFonts w:eastAsia="Times New Roman"/>
                <w:b/>
                <w:color w:val="000000"/>
                <w:sz w:val="22"/>
                <w:lang w:eastAsia="ru-RU"/>
              </w:rPr>
              <w:t>democratic</w:t>
            </w:r>
            <w:r w:rsidRPr="00632D4F">
              <w:rPr>
                <w:rFonts w:eastAsia="Times New Roman"/>
                <w:b/>
                <w:color w:val="000000"/>
                <w:sz w:val="22"/>
                <w:lang w:eastAsia="ru-RU"/>
              </w:rPr>
              <w:t>ă</w:t>
            </w:r>
          </w:p>
          <w:p w:rsidR="00107E43" w:rsidRPr="00632D4F" w:rsidRDefault="00107E43" w:rsidP="00177485">
            <w:pPr>
              <w:spacing w:before="100" w:beforeAutospacing="1" w:after="100" w:afterAutospacing="1"/>
              <w:jc w:val="left"/>
              <w:rPr>
                <w:rFonts w:eastAsia="Times New Roman"/>
                <w:b/>
                <w:color w:val="000000"/>
                <w:sz w:val="22"/>
                <w:lang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Copii participă la procesul decizional referitor la toate </w:t>
            </w:r>
            <w:r w:rsidR="00177485" w:rsidRPr="00107E43">
              <w:rPr>
                <w:rFonts w:eastAsia="Times New Roman"/>
                <w:color w:val="000000"/>
                <w:sz w:val="22"/>
                <w:lang w:val="en-US" w:eastAsia="ru-RU"/>
              </w:rPr>
              <w:lastRenderedPageBreak/>
              <w:t>aspectele vieții școlare;</w:t>
            </w:r>
          </w:p>
          <w:p w:rsidR="00177485" w:rsidRPr="00107E43" w:rsidRDefault="00107E43" w:rsidP="00177485">
            <w:pPr>
              <w:spacing w:before="100" w:beforeAutospacing="1" w:after="100" w:afterAutospacing="1"/>
              <w:jc w:val="left"/>
              <w:rPr>
                <w:rFonts w:eastAsia="Times New Roman"/>
                <w:b/>
                <w:color w:val="000000"/>
                <w:sz w:val="22"/>
                <w:lang w:val="en-US"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Gimnaziul </w:t>
            </w:r>
            <w:r w:rsidR="00177485" w:rsidRPr="00107E43">
              <w:rPr>
                <w:rFonts w:eastAsia="Times New Roman"/>
                <w:color w:val="000000"/>
                <w:sz w:val="22"/>
                <w:lang w:val="en-US" w:eastAsia="ru-RU"/>
              </w:rPr>
              <w:t>comunică sistematic și implică familia și comunitatea în procesul</w:t>
            </w:r>
            <w:r>
              <w:rPr>
                <w:rFonts w:eastAsia="Times New Roman"/>
                <w:b/>
                <w:color w:val="000000"/>
                <w:sz w:val="22"/>
                <w:lang w:val="en-US" w:eastAsia="ru-RU"/>
              </w:rPr>
              <w:t xml:space="preserve"> </w:t>
            </w:r>
            <w:r w:rsidR="00177485" w:rsidRPr="00107E43">
              <w:rPr>
                <w:rFonts w:eastAsia="Times New Roman"/>
                <w:color w:val="000000"/>
                <w:sz w:val="22"/>
                <w:lang w:val="en-US" w:eastAsia="ru-RU"/>
              </w:rPr>
              <w:t>decizional;</w:t>
            </w:r>
          </w:p>
          <w:p w:rsidR="00BA4B2F" w:rsidRDefault="00107E43"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w:t>
            </w:r>
            <w:r w:rsidR="00BA4B2F">
              <w:rPr>
                <w:rFonts w:eastAsia="Times New Roman"/>
                <w:color w:val="000000"/>
                <w:sz w:val="22"/>
                <w:lang w:val="en-US" w:eastAsia="ru-RU"/>
              </w:rPr>
              <w:t xml:space="preserve"> </w:t>
            </w: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Pagina web a școlii funcționează, astfel se asigură </w:t>
            </w:r>
            <w:r w:rsidR="00BA4B2F">
              <w:rPr>
                <w:rFonts w:eastAsia="Times New Roman"/>
                <w:color w:val="000000"/>
                <w:sz w:val="22"/>
                <w:lang w:val="en-US" w:eastAsia="ru-RU"/>
              </w:rPr>
              <w:t xml:space="preserve">informarea </w:t>
            </w:r>
            <w:r w:rsidR="00177485" w:rsidRPr="00107E43">
              <w:rPr>
                <w:rFonts w:eastAsia="Times New Roman"/>
                <w:color w:val="000000"/>
                <w:sz w:val="22"/>
                <w:lang w:val="en-US" w:eastAsia="ru-RU"/>
              </w:rPr>
              <w:t>tuturor actanților educaționali ;</w:t>
            </w:r>
          </w:p>
          <w:p w:rsidR="00177485" w:rsidRPr="00107E43" w:rsidRDefault="00BA4B2F"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I</w:t>
            </w:r>
            <w:r w:rsidR="00177485" w:rsidRPr="00107E43">
              <w:rPr>
                <w:rFonts w:eastAsia="Times New Roman"/>
                <w:color w:val="000000"/>
                <w:sz w:val="22"/>
                <w:lang w:val="en-US" w:eastAsia="ru-RU"/>
              </w:rPr>
              <w:t>nformații complete și în timp util pe subiecte ce țin de interesul lor imediat, referitoare la</w:t>
            </w:r>
            <w:r>
              <w:rPr>
                <w:rFonts w:eastAsia="Times New Roman"/>
                <w:color w:val="000000"/>
                <w:sz w:val="22"/>
                <w:lang w:val="en-US" w:eastAsia="ru-RU"/>
              </w:rPr>
              <w:t xml:space="preserve"> </w:t>
            </w:r>
            <w:r w:rsidR="00177485" w:rsidRPr="00107E43">
              <w:rPr>
                <w:rFonts w:eastAsia="Times New Roman"/>
                <w:color w:val="000000"/>
                <w:sz w:val="22"/>
                <w:lang w:val="en-US" w:eastAsia="ru-RU"/>
              </w:rPr>
              <w:t>aspectele vieții școlare și extrașcolare;</w:t>
            </w:r>
          </w:p>
          <w:p w:rsidR="00BA4B2F" w:rsidRDefault="00BA4B2F" w:rsidP="00BA4B2F">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În Gimnaziu </w:t>
            </w:r>
            <w:r w:rsidR="00177485" w:rsidRPr="00107E43">
              <w:rPr>
                <w:rFonts w:eastAsia="Times New Roman"/>
                <w:color w:val="000000"/>
                <w:sz w:val="22"/>
                <w:lang w:val="en-US" w:eastAsia="ru-RU"/>
              </w:rPr>
              <w:t xml:space="preserve"> activează Consiliul local al tinerilor, Consiliul reprezentativ al părinților. </w:t>
            </w:r>
          </w:p>
          <w:p w:rsidR="00177485" w:rsidRPr="00BA4B2F" w:rsidRDefault="00BA4B2F" w:rsidP="00BA4B2F">
            <w:pPr>
              <w:spacing w:before="100" w:beforeAutospacing="1" w:after="100" w:afterAutospacing="1"/>
              <w:jc w:val="left"/>
              <w:rPr>
                <w:rFonts w:eastAsia="Times New Roman"/>
                <w:color w:val="000000"/>
                <w:sz w:val="22"/>
                <w:lang w:val="en-US" w:eastAsia="ru-RU"/>
              </w:rPr>
            </w:pPr>
            <w:r>
              <w:rPr>
                <w:color w:val="000000"/>
                <w:sz w:val="22"/>
                <w:lang w:val="en-US"/>
              </w:rPr>
              <w:t>*</w:t>
            </w:r>
            <w:r w:rsidR="00177485" w:rsidRPr="00107E43">
              <w:rPr>
                <w:color w:val="000000"/>
                <w:sz w:val="22"/>
              </w:rPr>
              <w:t>Cadrele didactice încurajează participarea elevilor în soluționarea problem</w:t>
            </w:r>
            <w:r w:rsidR="006477F1" w:rsidRPr="00107E43">
              <w:rPr>
                <w:color w:val="000000"/>
                <w:sz w:val="22"/>
              </w:rPr>
              <w:t xml:space="preserve">elor la nivel de clasă și gimnaziu </w:t>
            </w:r>
            <w:r w:rsidR="00177485" w:rsidRPr="00107E43">
              <w:rPr>
                <w:color w:val="000000"/>
                <w:sz w:val="22"/>
              </w:rPr>
              <w:t xml:space="preserve">. </w:t>
            </w:r>
          </w:p>
          <w:p w:rsidR="00721D93" w:rsidRPr="00924122" w:rsidRDefault="00BA4B2F" w:rsidP="00721D93">
            <w:pPr>
              <w:jc w:val="left"/>
              <w:rPr>
                <w:color w:val="000000"/>
                <w:sz w:val="22"/>
              </w:rPr>
            </w:pPr>
            <w:r>
              <w:rPr>
                <w:color w:val="000000"/>
                <w:sz w:val="22"/>
              </w:rPr>
              <w:t xml:space="preserve">* </w:t>
            </w:r>
            <w:r w:rsidR="006477F1" w:rsidRPr="00107E43">
              <w:rPr>
                <w:color w:val="000000"/>
                <w:sz w:val="22"/>
              </w:rPr>
              <w:t xml:space="preserve">Administrația gimnaziului </w:t>
            </w:r>
            <w:r w:rsidR="00177485" w:rsidRPr="00107E43">
              <w:rPr>
                <w:color w:val="000000"/>
                <w:sz w:val="22"/>
              </w:rPr>
              <w:t xml:space="preserve"> și diriginții de clasă informează părinții despre rezultatele copiilor la nivel de clasă/școală prin diferite mijloace.</w:t>
            </w:r>
          </w:p>
          <w:p w:rsidR="00177485" w:rsidRPr="00924122" w:rsidRDefault="00177485" w:rsidP="00721D93">
            <w:pPr>
              <w:jc w:val="left"/>
              <w:rPr>
                <w:b/>
                <w:color w:val="000000"/>
                <w:sz w:val="22"/>
              </w:rPr>
            </w:pPr>
            <w:r w:rsidRPr="00107E43">
              <w:rPr>
                <w:b/>
                <w:color w:val="000000"/>
                <w:sz w:val="22"/>
              </w:rPr>
              <w:t>Incluziune educațională</w:t>
            </w:r>
          </w:p>
          <w:p w:rsidR="00177485" w:rsidRPr="00107E43" w:rsidRDefault="00BA4B2F" w:rsidP="00721D93">
            <w:pPr>
              <w:jc w:val="left"/>
              <w:rPr>
                <w:color w:val="000000"/>
                <w:sz w:val="22"/>
              </w:rPr>
            </w:pPr>
            <w:r>
              <w:rPr>
                <w:color w:val="000000"/>
                <w:sz w:val="22"/>
              </w:rPr>
              <w:t xml:space="preserve">* </w:t>
            </w:r>
            <w:r w:rsidR="00177485" w:rsidRPr="00107E43">
              <w:rPr>
                <w:color w:val="000000"/>
                <w:sz w:val="22"/>
              </w:rPr>
              <w:t>Pla</w:t>
            </w:r>
            <w:r w:rsidR="006477F1" w:rsidRPr="00107E43">
              <w:rPr>
                <w:color w:val="000000"/>
                <w:sz w:val="22"/>
              </w:rPr>
              <w:t xml:space="preserve">nul strategic și cel anual </w:t>
            </w:r>
            <w:r w:rsidR="00177485" w:rsidRPr="00107E43">
              <w:rPr>
                <w:color w:val="000000"/>
                <w:sz w:val="22"/>
              </w:rPr>
              <w:t xml:space="preserve"> cuprinde activități specifice de aplicare a politicii statului referitor la educația incluzivă. </w:t>
            </w:r>
          </w:p>
          <w:p w:rsidR="00177485" w:rsidRPr="00107E43" w:rsidRDefault="00BA4B2F" w:rsidP="00721D93">
            <w:pPr>
              <w:jc w:val="left"/>
              <w:rPr>
                <w:color w:val="000000"/>
                <w:sz w:val="22"/>
              </w:rPr>
            </w:pPr>
            <w:r>
              <w:rPr>
                <w:color w:val="000000"/>
                <w:sz w:val="22"/>
              </w:rPr>
              <w:t>*</w:t>
            </w:r>
            <w:r w:rsidR="00177485" w:rsidRPr="00107E43">
              <w:rPr>
                <w:color w:val="000000"/>
                <w:sz w:val="22"/>
              </w:rPr>
              <w:t xml:space="preserve">În </w:t>
            </w:r>
            <w:r w:rsidR="006477F1" w:rsidRPr="00107E43">
              <w:rPr>
                <w:color w:val="000000"/>
                <w:sz w:val="22"/>
              </w:rPr>
              <w:t xml:space="preserve">gimnaziu </w:t>
            </w:r>
            <w:r w:rsidR="00177485" w:rsidRPr="00107E43">
              <w:rPr>
                <w:color w:val="000000"/>
                <w:sz w:val="22"/>
              </w:rPr>
              <w:t xml:space="preserve">activează 1 cadru didactic de sprijin care asistă copiii cu CES în cadrul orelor </w:t>
            </w:r>
          </w:p>
          <w:p w:rsidR="00177485" w:rsidRPr="00107E43" w:rsidRDefault="00BA4B2F" w:rsidP="00721D93">
            <w:pPr>
              <w:jc w:val="left"/>
              <w:rPr>
                <w:color w:val="000000"/>
                <w:sz w:val="22"/>
              </w:rPr>
            </w:pPr>
            <w:r>
              <w:rPr>
                <w:color w:val="000000"/>
                <w:sz w:val="22"/>
              </w:rPr>
              <w:t>* G</w:t>
            </w:r>
            <w:r w:rsidR="006477F1" w:rsidRPr="00107E43">
              <w:rPr>
                <w:color w:val="000000"/>
                <w:sz w:val="22"/>
              </w:rPr>
              <w:t xml:space="preserve">imnaziul </w:t>
            </w:r>
            <w:r w:rsidR="00177485" w:rsidRPr="00107E43">
              <w:rPr>
                <w:color w:val="000000"/>
                <w:sz w:val="22"/>
              </w:rPr>
              <w:t xml:space="preserve"> are o bază de date a tuturor copiilor de vîrstă școlară din comunitate , inclusiv a celor cu CES.</w:t>
            </w:r>
          </w:p>
          <w:p w:rsidR="00177485" w:rsidRPr="00107E43" w:rsidRDefault="00BA4B2F" w:rsidP="00721D93">
            <w:pPr>
              <w:jc w:val="left"/>
              <w:rPr>
                <w:color w:val="000000"/>
                <w:sz w:val="22"/>
              </w:rPr>
            </w:pPr>
            <w:r>
              <w:rPr>
                <w:color w:val="000000"/>
                <w:sz w:val="22"/>
              </w:rPr>
              <w:t xml:space="preserve"> * </w:t>
            </w:r>
            <w:r w:rsidR="006477F1" w:rsidRPr="00107E43">
              <w:rPr>
                <w:color w:val="000000"/>
                <w:sz w:val="22"/>
              </w:rPr>
              <w:t xml:space="preserve">În gimnaziu </w:t>
            </w:r>
            <w:r w:rsidR="00177485" w:rsidRPr="00107E43">
              <w:rPr>
                <w:color w:val="000000"/>
                <w:sz w:val="22"/>
              </w:rPr>
              <w:t xml:space="preserve"> funcționează CMI cu atribuțiile stabilite de lege.</w:t>
            </w:r>
          </w:p>
          <w:p w:rsidR="00151053" w:rsidRPr="00924122" w:rsidRDefault="00BA4B2F" w:rsidP="00721D93">
            <w:pPr>
              <w:jc w:val="left"/>
              <w:rPr>
                <w:color w:val="000000"/>
                <w:sz w:val="22"/>
              </w:rPr>
            </w:pPr>
            <w:r>
              <w:rPr>
                <w:color w:val="000000"/>
                <w:sz w:val="22"/>
              </w:rPr>
              <w:t xml:space="preserve"> * </w:t>
            </w:r>
            <w:r w:rsidR="00177485" w:rsidRPr="00107E43">
              <w:rPr>
                <w:color w:val="000000"/>
                <w:sz w:val="22"/>
              </w:rPr>
              <w:t xml:space="preserve">Fiecare copil cu CES are în funcție de recomandările SAP un plan educațional individualizat, curriculum adaptat. </w:t>
            </w:r>
          </w:p>
          <w:p w:rsidR="00177485" w:rsidRPr="00107E43" w:rsidRDefault="00177485" w:rsidP="00721D93">
            <w:pPr>
              <w:jc w:val="left"/>
              <w:rPr>
                <w:color w:val="000000"/>
                <w:sz w:val="22"/>
              </w:rPr>
            </w:pPr>
            <w:r w:rsidRPr="00107E43">
              <w:rPr>
                <w:b/>
                <w:color w:val="000000"/>
                <w:sz w:val="22"/>
              </w:rPr>
              <w:t>Eficiență educațională</w:t>
            </w:r>
            <w:r w:rsidRPr="00107E43">
              <w:rPr>
                <w:color w:val="000000"/>
                <w:sz w:val="22"/>
              </w:rPr>
              <w:t xml:space="preserve"> </w:t>
            </w:r>
          </w:p>
          <w:p w:rsidR="00BA4B2F" w:rsidRPr="00107E43" w:rsidRDefault="00BA4B2F" w:rsidP="00BA4B2F">
            <w:pPr>
              <w:jc w:val="left"/>
              <w:rPr>
                <w:sz w:val="22"/>
              </w:rPr>
            </w:pPr>
            <w:r w:rsidRPr="00107E43">
              <w:rPr>
                <w:sz w:val="22"/>
              </w:rPr>
              <w:t xml:space="preserve">*  Gimnaziul este încadrat cu personal didactic calificat la toate disciplinile școlare. </w:t>
            </w:r>
          </w:p>
          <w:p w:rsidR="00BA4B2F" w:rsidRPr="00107E43" w:rsidRDefault="00BA4B2F" w:rsidP="00BA4B2F">
            <w:pPr>
              <w:jc w:val="left"/>
              <w:rPr>
                <w:sz w:val="22"/>
              </w:rPr>
            </w:pPr>
            <w:r w:rsidRPr="00107E43">
              <w:rPr>
                <w:sz w:val="22"/>
              </w:rPr>
              <w:t xml:space="preserve">* Administrația gimnaziului  elaborează și aplică un mecanism de monitorizare a eficienței educaționale în instituție, </w:t>
            </w:r>
          </w:p>
          <w:p w:rsidR="00BA4B2F" w:rsidRPr="00107E43" w:rsidRDefault="00BA4B2F" w:rsidP="00BA4B2F">
            <w:pPr>
              <w:jc w:val="left"/>
              <w:rPr>
                <w:sz w:val="22"/>
              </w:rPr>
            </w:pPr>
            <w:r w:rsidRPr="00107E43">
              <w:rPr>
                <w:sz w:val="22"/>
              </w:rPr>
              <w:t xml:space="preserve">*  Gimnaziul  crează condiții de organizare și realizare a unui proces educațional de calitate; </w:t>
            </w:r>
          </w:p>
          <w:p w:rsidR="00177485" w:rsidRPr="00924122" w:rsidRDefault="00BA4B2F" w:rsidP="00721D93">
            <w:pPr>
              <w:jc w:val="left"/>
              <w:rPr>
                <w:color w:val="000000"/>
                <w:sz w:val="22"/>
              </w:rPr>
            </w:pPr>
            <w:r w:rsidRPr="00107E43">
              <w:rPr>
                <w:sz w:val="22"/>
              </w:rPr>
              <w:t xml:space="preserve"> Elaborarea documentelor interne în conformitate cu actele normative naționale, având ca scop primordial crearea unui mediu propice pentru dezvoltarea personalității elevilor</w:t>
            </w:r>
          </w:p>
          <w:p w:rsidR="00177485" w:rsidRPr="00107E43" w:rsidRDefault="00177485" w:rsidP="00721D93">
            <w:pPr>
              <w:jc w:val="left"/>
              <w:rPr>
                <w:color w:val="000000"/>
                <w:sz w:val="22"/>
              </w:rPr>
            </w:pPr>
            <w:r w:rsidRPr="00107E43">
              <w:rPr>
                <w:b/>
                <w:color w:val="000000"/>
                <w:sz w:val="22"/>
              </w:rPr>
              <w:t>Educație sensibilă la gen</w:t>
            </w:r>
            <w:r w:rsidRPr="00107E43">
              <w:rPr>
                <w:color w:val="000000"/>
                <w:sz w:val="22"/>
              </w:rPr>
              <w:t xml:space="preserve"> </w:t>
            </w:r>
          </w:p>
          <w:p w:rsidR="00721D93" w:rsidRPr="00107E43" w:rsidRDefault="00177485" w:rsidP="00721D93">
            <w:pPr>
              <w:jc w:val="left"/>
              <w:rPr>
                <w:sz w:val="22"/>
              </w:rPr>
            </w:pPr>
            <w:r w:rsidRPr="00107E43">
              <w:rPr>
                <w:color w:val="000000"/>
                <w:sz w:val="22"/>
              </w:rPr>
              <w:t>Copii sunt educați, comunică și interrelaționează în conformitate cu principiile echității de gen.</w:t>
            </w:r>
          </w:p>
        </w:tc>
        <w:tc>
          <w:tcPr>
            <w:tcW w:w="4252" w:type="dxa"/>
          </w:tcPr>
          <w:p w:rsidR="00177485" w:rsidRPr="00107E43" w:rsidRDefault="00177485" w:rsidP="00DA71E7">
            <w:pPr>
              <w:pStyle w:val="a4"/>
              <w:numPr>
                <w:ilvl w:val="0"/>
                <w:numId w:val="1"/>
              </w:numPr>
              <w:ind w:left="360"/>
              <w:jc w:val="left"/>
              <w:rPr>
                <w:sz w:val="22"/>
              </w:rPr>
            </w:pPr>
            <w:r w:rsidRPr="00107E43">
              <w:rPr>
                <w:b/>
                <w:color w:val="000000"/>
                <w:sz w:val="22"/>
              </w:rPr>
              <w:lastRenderedPageBreak/>
              <w:t>Sănătate, siguranță, protecție</w:t>
            </w:r>
            <w:r w:rsidRPr="00107E43">
              <w:rPr>
                <w:color w:val="000000"/>
                <w:sz w:val="22"/>
              </w:rPr>
              <w:t xml:space="preserve"> </w:t>
            </w:r>
          </w:p>
          <w:p w:rsidR="00177485" w:rsidRPr="00107E43" w:rsidRDefault="00177485" w:rsidP="00177485">
            <w:pPr>
              <w:pStyle w:val="a4"/>
              <w:ind w:left="360"/>
              <w:jc w:val="left"/>
              <w:rPr>
                <w:color w:val="000000"/>
                <w:sz w:val="22"/>
              </w:rPr>
            </w:pPr>
          </w:p>
          <w:p w:rsidR="0017748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 xml:space="preserve"> Dotarea insuficientă cu echipament și inventar sportiv; </w:t>
            </w:r>
          </w:p>
          <w:p w:rsidR="00544E2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Instituția nu dispune de  furtun pentru stingerea incendiilor;</w:t>
            </w:r>
          </w:p>
          <w:p w:rsidR="009462A7" w:rsidRPr="00107E43" w:rsidRDefault="00107E43" w:rsidP="00107E43">
            <w:pPr>
              <w:jc w:val="left"/>
              <w:rPr>
                <w:b/>
                <w:color w:val="000000"/>
                <w:sz w:val="22"/>
              </w:rPr>
            </w:pPr>
            <w:r>
              <w:rPr>
                <w:color w:val="000000"/>
                <w:sz w:val="22"/>
                <w:lang w:val="en-US"/>
              </w:rPr>
              <w:t xml:space="preserve">     </w:t>
            </w:r>
            <w:r w:rsidR="009462A7" w:rsidRPr="00107E43">
              <w:rPr>
                <w:b/>
                <w:color w:val="000000"/>
                <w:sz w:val="22"/>
              </w:rPr>
              <w:t>Participare democratic</w:t>
            </w:r>
            <w:r w:rsidR="00632D4F">
              <w:rPr>
                <w:b/>
                <w:color w:val="000000"/>
                <w:sz w:val="22"/>
              </w:rPr>
              <w:t>ă</w:t>
            </w:r>
          </w:p>
          <w:p w:rsidR="009462A7" w:rsidRPr="00107E43" w:rsidRDefault="009462A7" w:rsidP="00107E43">
            <w:pPr>
              <w:pStyle w:val="a4"/>
              <w:ind w:left="360"/>
              <w:jc w:val="left"/>
              <w:rPr>
                <w:color w:val="000000"/>
                <w:sz w:val="22"/>
              </w:rPr>
            </w:pPr>
            <w:r w:rsidRPr="00107E43">
              <w:rPr>
                <w:color w:val="000000"/>
                <w:sz w:val="22"/>
              </w:rPr>
              <w:t xml:space="preserve"> </w:t>
            </w:r>
            <w:r w:rsidR="00107E43" w:rsidRPr="00107E43">
              <w:rPr>
                <w:color w:val="000000"/>
                <w:sz w:val="22"/>
              </w:rPr>
              <w:t xml:space="preserve">*  </w:t>
            </w:r>
            <w:r w:rsidRPr="00107E43">
              <w:rPr>
                <w:color w:val="000000"/>
                <w:sz w:val="22"/>
              </w:rPr>
              <w:t>Slaba implicare a unor părinți în discutarea și soluționarea unor probleme ale școlii;.</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Lipsa implicării agenților economici la îmbunătățirea condițiilor din instituție;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Structurile asociative ale părinților și elevilor nu se implică în elaborarea documentelor prog</w:t>
            </w:r>
            <w:r w:rsidR="00632D4F">
              <w:rPr>
                <w:color w:val="000000"/>
                <w:sz w:val="22"/>
              </w:rPr>
              <w:t>ramatice : PDI</w:t>
            </w:r>
            <w:r w:rsidR="009462A7" w:rsidRPr="00107E43">
              <w:rPr>
                <w:color w:val="000000"/>
                <w:sz w:val="22"/>
              </w:rPr>
              <w:t xml:space="preserve">, </w:t>
            </w:r>
            <w:r w:rsidR="00632D4F">
              <w:rPr>
                <w:color w:val="000000"/>
                <w:sz w:val="22"/>
              </w:rPr>
              <w:t>PAI</w:t>
            </w:r>
          </w:p>
          <w:p w:rsidR="00632D4F" w:rsidRDefault="00632D4F" w:rsidP="00177485">
            <w:pPr>
              <w:pStyle w:val="a4"/>
              <w:ind w:left="360"/>
              <w:jc w:val="left"/>
              <w:rPr>
                <w:b/>
                <w:color w:val="000000"/>
                <w:sz w:val="22"/>
              </w:rPr>
            </w:pPr>
          </w:p>
          <w:p w:rsidR="009462A7" w:rsidRPr="00107E43" w:rsidRDefault="009462A7" w:rsidP="00177485">
            <w:pPr>
              <w:pStyle w:val="a4"/>
              <w:ind w:left="360"/>
              <w:jc w:val="left"/>
              <w:rPr>
                <w:b/>
                <w:color w:val="000000"/>
                <w:sz w:val="22"/>
              </w:rPr>
            </w:pPr>
            <w:r w:rsidRPr="00107E43">
              <w:rPr>
                <w:b/>
                <w:color w:val="000000"/>
                <w:sz w:val="22"/>
              </w:rPr>
              <w:t>Incluziune educațională</w:t>
            </w:r>
          </w:p>
          <w:p w:rsidR="009462A7" w:rsidRPr="00107E43" w:rsidRDefault="009462A7" w:rsidP="00177485">
            <w:pPr>
              <w:pStyle w:val="a4"/>
              <w:ind w:left="360"/>
              <w:jc w:val="left"/>
              <w:rPr>
                <w:color w:val="000000"/>
                <w:sz w:val="22"/>
              </w:rPr>
            </w:pPr>
            <w:r w:rsidRPr="00107E43">
              <w:rPr>
                <w:color w:val="000000"/>
                <w:sz w:val="22"/>
              </w:rPr>
              <w:t xml:space="preserv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Nu toate cadrele didactice evaluiază progresul școlar al copilului cu CES</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Instituția nu este dotată cu rampă de acces pentru scaunul cu rotile conform cerințelor, bară de sprijin.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 xml:space="preserve">Sursele financiare alocate pentru Educație Incluzivă </w:t>
            </w:r>
            <w:r w:rsidR="00E103AD" w:rsidRPr="00107E43">
              <w:rPr>
                <w:color w:val="000000"/>
                <w:sz w:val="22"/>
              </w:rPr>
              <w:t xml:space="preserve"> din component raională </w:t>
            </w:r>
            <w:r w:rsidR="009462A7" w:rsidRPr="00107E43">
              <w:rPr>
                <w:color w:val="000000"/>
                <w:sz w:val="22"/>
              </w:rPr>
              <w:t>sunt suficiente doar pentru salarizarea CDS</w:t>
            </w:r>
          </w:p>
          <w:p w:rsidR="009462A7" w:rsidRPr="00107E43" w:rsidRDefault="009462A7" w:rsidP="00177485">
            <w:pPr>
              <w:pStyle w:val="a4"/>
              <w:ind w:left="360"/>
              <w:jc w:val="left"/>
              <w:rPr>
                <w:color w:val="000000"/>
                <w:sz w:val="22"/>
              </w:rPr>
            </w:pPr>
          </w:p>
          <w:p w:rsidR="009462A7" w:rsidRPr="00107E43" w:rsidRDefault="009462A7" w:rsidP="00177485">
            <w:pPr>
              <w:pStyle w:val="a4"/>
              <w:ind w:left="360"/>
              <w:jc w:val="left"/>
              <w:rPr>
                <w:color w:val="000000"/>
                <w:sz w:val="22"/>
              </w:rPr>
            </w:pPr>
            <w:r w:rsidRPr="00107E43">
              <w:rPr>
                <w:b/>
                <w:color w:val="000000"/>
                <w:sz w:val="22"/>
              </w:rPr>
              <w:t>Eficiență educațională</w:t>
            </w:r>
            <w:r w:rsidRPr="00107E43">
              <w:rPr>
                <w:color w:val="000000"/>
                <w:sz w:val="22"/>
              </w:rPr>
              <w:t xml:space="preserve"> </w:t>
            </w:r>
          </w:p>
          <w:p w:rsidR="009462A7" w:rsidRPr="00107E43" w:rsidRDefault="009462A7" w:rsidP="00177485">
            <w:pPr>
              <w:pStyle w:val="a4"/>
              <w:ind w:left="360"/>
              <w:jc w:val="left"/>
              <w:rPr>
                <w:color w:val="000000"/>
                <w:sz w:val="22"/>
              </w:rPr>
            </w:pPr>
          </w:p>
          <w:p w:rsidR="009462A7" w:rsidRPr="00107E43" w:rsidRDefault="00BA4B2F" w:rsidP="009462A7">
            <w:pPr>
              <w:pStyle w:val="a4"/>
              <w:spacing w:line="276" w:lineRule="auto"/>
              <w:ind w:left="360"/>
              <w:jc w:val="left"/>
              <w:rPr>
                <w:color w:val="000000"/>
                <w:sz w:val="22"/>
              </w:rPr>
            </w:pPr>
            <w:r>
              <w:rPr>
                <w:color w:val="000000"/>
                <w:sz w:val="22"/>
              </w:rPr>
              <w:t xml:space="preserve">* </w:t>
            </w:r>
            <w:r w:rsidR="009462A7" w:rsidRPr="00107E43">
              <w:rPr>
                <w:color w:val="000000"/>
                <w:sz w:val="22"/>
              </w:rPr>
              <w:t xml:space="preserve">Instituția nu dispune  suficient de echipamente, materiale și auxiliare curriculare suficiente pentru aplicarea </w:t>
            </w:r>
            <w:r w:rsidR="009462A7" w:rsidRPr="00107E43">
              <w:rPr>
                <w:color w:val="000000"/>
                <w:sz w:val="22"/>
              </w:rPr>
              <w:lastRenderedPageBreak/>
              <w:t>calitativă a curricumului național , curricumului modificat și PEI.</w:t>
            </w:r>
          </w:p>
          <w:p w:rsidR="009462A7" w:rsidRPr="00BA4B2F" w:rsidRDefault="00BA4B2F" w:rsidP="00BA4B2F">
            <w:pPr>
              <w:spacing w:line="276" w:lineRule="auto"/>
              <w:jc w:val="left"/>
              <w:rPr>
                <w:color w:val="000000"/>
                <w:sz w:val="22"/>
              </w:rPr>
            </w:pPr>
            <w:r w:rsidRPr="00BA4B2F">
              <w:rPr>
                <w:color w:val="000000"/>
                <w:sz w:val="22"/>
              </w:rPr>
              <w:t xml:space="preserve">* </w:t>
            </w:r>
            <w:r w:rsidR="00C30B5E">
              <w:rPr>
                <w:color w:val="000000"/>
                <w:sz w:val="22"/>
              </w:rPr>
              <w:t xml:space="preserve">există </w:t>
            </w:r>
            <w:r w:rsidR="009462A7" w:rsidRPr="00BA4B2F">
              <w:rPr>
                <w:color w:val="000000"/>
                <w:sz w:val="22"/>
              </w:rPr>
              <w:t xml:space="preserve"> rezerve in pregătirea lotului olimpic pentru Olimpiadele raionale din cauza numărului relativ limitat al elevilor din treapta de gimnaziu; </w:t>
            </w:r>
          </w:p>
          <w:p w:rsidR="009462A7" w:rsidRPr="00BA4B2F" w:rsidRDefault="009462A7" w:rsidP="00BA4B2F">
            <w:pPr>
              <w:spacing w:line="276" w:lineRule="auto"/>
              <w:jc w:val="left"/>
              <w:rPr>
                <w:b/>
                <w:color w:val="000000"/>
                <w:sz w:val="22"/>
              </w:rPr>
            </w:pPr>
          </w:p>
          <w:p w:rsidR="009462A7" w:rsidRPr="00107E43" w:rsidRDefault="009462A7" w:rsidP="009462A7">
            <w:pPr>
              <w:pStyle w:val="a4"/>
              <w:spacing w:line="276" w:lineRule="auto"/>
              <w:ind w:left="360"/>
              <w:jc w:val="left"/>
              <w:rPr>
                <w:b/>
                <w:color w:val="000000"/>
                <w:sz w:val="22"/>
              </w:rPr>
            </w:pPr>
            <w:r w:rsidRPr="00107E43">
              <w:rPr>
                <w:b/>
                <w:color w:val="000000"/>
                <w:sz w:val="22"/>
              </w:rPr>
              <w:t>Educație sensibilă la gen</w:t>
            </w:r>
          </w:p>
          <w:p w:rsidR="009462A7" w:rsidRPr="00107E43" w:rsidRDefault="009462A7" w:rsidP="009462A7">
            <w:pPr>
              <w:pStyle w:val="a4"/>
              <w:spacing w:line="276" w:lineRule="auto"/>
              <w:ind w:left="360"/>
              <w:jc w:val="left"/>
              <w:rPr>
                <w:b/>
                <w:color w:val="000000"/>
                <w:sz w:val="22"/>
              </w:rPr>
            </w:pPr>
          </w:p>
          <w:p w:rsidR="009462A7" w:rsidRPr="00107E43" w:rsidRDefault="009462A7" w:rsidP="009462A7">
            <w:pPr>
              <w:pStyle w:val="a4"/>
              <w:spacing w:line="276" w:lineRule="auto"/>
              <w:ind w:left="360"/>
              <w:jc w:val="left"/>
              <w:rPr>
                <w:color w:val="000000"/>
                <w:sz w:val="22"/>
              </w:rPr>
            </w:pPr>
            <w:r w:rsidRPr="00107E43">
              <w:rPr>
                <w:b/>
                <w:color w:val="000000"/>
                <w:sz w:val="22"/>
              </w:rPr>
              <w:t xml:space="preserve"> </w:t>
            </w:r>
            <w:r w:rsidR="00BA4B2F">
              <w:rPr>
                <w:b/>
                <w:color w:val="000000"/>
                <w:sz w:val="22"/>
              </w:rPr>
              <w:t xml:space="preserve">* </w:t>
            </w:r>
            <w:r w:rsidRPr="00107E43">
              <w:rPr>
                <w:color w:val="000000"/>
                <w:sz w:val="22"/>
              </w:rPr>
              <w:t>Diriginții și cadrele didactice planifică puține activități în domeniul educației sensibile la gen.</w:t>
            </w:r>
          </w:p>
          <w:p w:rsidR="009462A7" w:rsidRPr="00107E43" w:rsidRDefault="00BA4B2F" w:rsidP="009462A7">
            <w:pPr>
              <w:pStyle w:val="a4"/>
              <w:spacing w:line="276" w:lineRule="auto"/>
              <w:ind w:left="360"/>
              <w:jc w:val="left"/>
              <w:rPr>
                <w:sz w:val="22"/>
              </w:rPr>
            </w:pPr>
            <w:r>
              <w:rPr>
                <w:color w:val="000000"/>
                <w:sz w:val="22"/>
              </w:rPr>
              <w:t xml:space="preserve"> * </w:t>
            </w:r>
            <w:r w:rsidR="009462A7" w:rsidRPr="00107E43">
              <w:rPr>
                <w:color w:val="000000"/>
                <w:sz w:val="22"/>
              </w:rPr>
              <w:t>Instituția nu dispune de materiale suficiente pentru promovarea activităților care promovează echitatea de ge</w:t>
            </w:r>
            <w:r w:rsidR="00807E42" w:rsidRPr="00107E43">
              <w:rPr>
                <w:color w:val="000000"/>
                <w:sz w:val="22"/>
              </w:rPr>
              <w:t>n</w:t>
            </w:r>
          </w:p>
        </w:tc>
      </w:tr>
      <w:tr w:rsidR="00544E25" w:rsidRPr="00107E43" w:rsidTr="004A19FF">
        <w:tc>
          <w:tcPr>
            <w:tcW w:w="5387" w:type="dxa"/>
          </w:tcPr>
          <w:p w:rsidR="00544E25" w:rsidRPr="00107E43" w:rsidRDefault="00544E25" w:rsidP="004A19FF">
            <w:pPr>
              <w:jc w:val="center"/>
              <w:rPr>
                <w:b/>
                <w:sz w:val="22"/>
              </w:rPr>
            </w:pPr>
            <w:r w:rsidRPr="00107E43">
              <w:rPr>
                <w:b/>
                <w:sz w:val="22"/>
              </w:rPr>
              <w:lastRenderedPageBreak/>
              <w:t>Oportunități</w:t>
            </w:r>
          </w:p>
        </w:tc>
        <w:tc>
          <w:tcPr>
            <w:tcW w:w="4252" w:type="dxa"/>
          </w:tcPr>
          <w:p w:rsidR="00544E25" w:rsidRPr="00107E43" w:rsidRDefault="00544E25" w:rsidP="004A19FF">
            <w:pPr>
              <w:jc w:val="center"/>
              <w:rPr>
                <w:b/>
                <w:sz w:val="22"/>
              </w:rPr>
            </w:pPr>
            <w:r w:rsidRPr="00107E43">
              <w:rPr>
                <w:b/>
                <w:sz w:val="22"/>
              </w:rPr>
              <w:t>Riscuri</w:t>
            </w:r>
          </w:p>
        </w:tc>
      </w:tr>
      <w:tr w:rsidR="00544E25" w:rsidRPr="00107E43" w:rsidTr="004A19FF">
        <w:tc>
          <w:tcPr>
            <w:tcW w:w="5387" w:type="dxa"/>
          </w:tcPr>
          <w:p w:rsidR="009462A7" w:rsidRPr="00107E43" w:rsidRDefault="00632D4F" w:rsidP="009462A7">
            <w:pPr>
              <w:spacing w:before="100" w:beforeAutospacing="1" w:after="100" w:afterAutospacing="1"/>
              <w:jc w:val="left"/>
              <w:rPr>
                <w:rFonts w:eastAsia="Times New Roman"/>
                <w:b/>
                <w:color w:val="000000"/>
                <w:sz w:val="22"/>
                <w:lang w:val="en-US" w:eastAsia="ru-RU"/>
              </w:rPr>
            </w:pPr>
            <w:r>
              <w:rPr>
                <w:rFonts w:eastAsia="Times New Roman"/>
                <w:b/>
                <w:color w:val="000000"/>
                <w:sz w:val="22"/>
                <w:lang w:val="en-US" w:eastAsia="ru-RU"/>
              </w:rPr>
              <w:t>Sănăt</w:t>
            </w:r>
            <w:r w:rsidR="009462A7" w:rsidRPr="00107E43">
              <w:rPr>
                <w:rFonts w:eastAsia="Times New Roman"/>
                <w:b/>
                <w:color w:val="000000"/>
                <w:sz w:val="22"/>
                <w:lang w:val="en-US" w:eastAsia="ru-RU"/>
              </w:rPr>
              <w:t>ate, siguranță, protecție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Asigurarea serviciului realizat cu sprijinul voluntarilor din </w:t>
            </w:r>
            <w:r w:rsidR="006477F1" w:rsidRPr="00107E43">
              <w:rPr>
                <w:rFonts w:eastAsia="Times New Roman"/>
                <w:color w:val="000000"/>
                <w:sz w:val="22"/>
                <w:lang w:val="en-US" w:eastAsia="ru-RU"/>
              </w:rPr>
              <w:t>gimnaziu</w:t>
            </w:r>
            <w:r w:rsidR="009462A7" w:rsidRPr="00107E43">
              <w:rPr>
                <w:rFonts w:eastAsia="Times New Roman"/>
                <w:color w:val="000000"/>
                <w:sz w:val="22"/>
                <w:lang w:val="en-US" w:eastAsia="ru-RU"/>
              </w:rPr>
              <w:t>, inclusiv Consiliul</w:t>
            </w:r>
            <w:r>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Existența actelor normative și legislative în domeniul </w:t>
            </w:r>
            <w:r w:rsidR="009462A7" w:rsidRPr="00107E43">
              <w:rPr>
                <w:rFonts w:eastAsia="Times New Roman"/>
                <w:color w:val="000000"/>
                <w:sz w:val="22"/>
                <w:lang w:val="en-US" w:eastAsia="ru-RU"/>
              </w:rPr>
              <w:lastRenderedPageBreak/>
              <w:t>sănătății, siguranței și protecției</w:t>
            </w:r>
          </w:p>
          <w:p w:rsidR="009462A7" w:rsidRPr="00107E43" w:rsidRDefault="009462A7" w:rsidP="009E30AA">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Participare democratică</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Planificarea activităților de pedagogizare cu părinții;</w:t>
            </w:r>
          </w:p>
          <w:p w:rsidR="009462A7" w:rsidRPr="00924122"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Feedback-uri online, directe din partea comunității</w:t>
            </w:r>
            <w:r>
              <w:rPr>
                <w:rFonts w:eastAsia="Times New Roman"/>
                <w:b/>
                <w:color w:val="000000"/>
                <w:sz w:val="22"/>
                <w:lang w:val="en-US" w:eastAsia="ru-RU"/>
              </w:rPr>
              <w:t xml:space="preserve">* </w:t>
            </w:r>
            <w:r w:rsidR="009462A7" w:rsidRPr="00107E43">
              <w:rPr>
                <w:rFonts w:eastAsia="Times New Roman"/>
                <w:b/>
                <w:color w:val="000000"/>
                <w:sz w:val="22"/>
                <w:lang w:val="en-US" w:eastAsia="ru-RU"/>
              </w:rPr>
              <w:t xml:space="preserve"> </w:t>
            </w:r>
            <w:r w:rsidR="009462A7" w:rsidRPr="00107E43">
              <w:rPr>
                <w:rFonts w:eastAsia="Times New Roman"/>
                <w:color w:val="000000"/>
                <w:sz w:val="22"/>
                <w:lang w:val="en-US" w:eastAsia="ru-RU"/>
              </w:rPr>
              <w:t>Creşterea calităţii parteneriatului social.</w:t>
            </w:r>
          </w:p>
          <w:p w:rsidR="009462A7" w:rsidRPr="00924122" w:rsidRDefault="009462A7" w:rsidP="009E30AA">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Eficiență educațională</w:t>
            </w:r>
            <w:r w:rsidR="00BA4B2F">
              <w:rPr>
                <w:rFonts w:eastAsia="Times New Roman"/>
                <w:color w:val="000000"/>
                <w:sz w:val="22"/>
                <w:lang w:val="en-US" w:eastAsia="ru-RU"/>
              </w:rPr>
              <w:t xml:space="preserve">* </w:t>
            </w:r>
            <w:r w:rsidRPr="00107E43">
              <w:rPr>
                <w:rFonts w:eastAsia="Times New Roman"/>
                <w:color w:val="000000"/>
                <w:sz w:val="22"/>
                <w:lang w:val="en-US" w:eastAsia="ru-RU"/>
              </w:rPr>
              <w:t xml:space="preserve"> Prezența activă a elevilor la ore și la activitățile extrașcolare;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Utilizarea tehnologiilor informaționale și de comunicare adaptate la necesitățile tuturor</w:t>
            </w:r>
            <w:r w:rsidR="00107E43">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Susţinerea cadrelor didactice tinere;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Formare continuă a cadrelor didactice prin intermediul IŞE şi altor instituţii specializate;</w:t>
            </w:r>
          </w:p>
          <w:p w:rsidR="00632D4F"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Posibilităţi de implementare a unor proiecte mari și mici naţionale şi</w:t>
            </w:r>
            <w:r>
              <w:rPr>
                <w:rFonts w:eastAsia="Times New Roman"/>
                <w:color w:val="000000"/>
                <w:sz w:val="22"/>
                <w:lang w:val="en-US" w:eastAsia="ru-RU"/>
              </w:rPr>
              <w:t xml:space="preserve"> </w:t>
            </w:r>
            <w:r w:rsidR="009462A7" w:rsidRPr="00107E43">
              <w:rPr>
                <w:rFonts w:eastAsia="Times New Roman"/>
                <w:color w:val="000000"/>
                <w:sz w:val="22"/>
                <w:lang w:val="en-US" w:eastAsia="ru-RU"/>
              </w:rPr>
              <w:t>internaţionale, susţinute de donatorii externi;</w:t>
            </w:r>
          </w:p>
          <w:p w:rsidR="009462A7" w:rsidRPr="00632D4F" w:rsidRDefault="009462A7" w:rsidP="009E30AA">
            <w:pPr>
              <w:spacing w:before="100" w:beforeAutospacing="1" w:after="100" w:afterAutospacing="1"/>
              <w:jc w:val="left"/>
              <w:rPr>
                <w:rFonts w:eastAsia="Times New Roman"/>
                <w:color w:val="000000"/>
                <w:sz w:val="22"/>
                <w:lang w:val="en-US" w:eastAsia="ru-RU"/>
              </w:rPr>
            </w:pPr>
            <w:r w:rsidRPr="00107E43">
              <w:rPr>
                <w:rFonts w:eastAsia="Times New Roman"/>
                <w:b/>
                <w:color w:val="000000"/>
                <w:sz w:val="22"/>
                <w:lang w:val="en-US" w:eastAsia="ru-RU"/>
              </w:rPr>
              <w:t>Educație sensibilă la gen</w:t>
            </w:r>
          </w:p>
          <w:p w:rsidR="00721D93" w:rsidRPr="00632D4F" w:rsidRDefault="009462A7" w:rsidP="009E30AA">
            <w:pPr>
              <w:pStyle w:val="a4"/>
              <w:numPr>
                <w:ilvl w:val="0"/>
                <w:numId w:val="1"/>
              </w:numPr>
              <w:spacing w:before="100" w:beforeAutospacing="1" w:after="100" w:afterAutospacing="1"/>
              <w:jc w:val="left"/>
              <w:rPr>
                <w:rFonts w:eastAsia="Times New Roman"/>
                <w:color w:val="000000"/>
                <w:sz w:val="22"/>
                <w:lang w:eastAsia="ru-RU"/>
              </w:rPr>
            </w:pPr>
            <w:r w:rsidRPr="00BA4B2F">
              <w:rPr>
                <w:rFonts w:eastAsia="Times New Roman"/>
                <w:color w:val="000000"/>
                <w:sz w:val="22"/>
                <w:lang w:eastAsia="ru-RU"/>
              </w:rPr>
              <w:t>Cadrele didactice aplică în procesul educațional metodologii didactice care încurajează,</w:t>
            </w:r>
            <w:r w:rsidR="00BA4B2F">
              <w:rPr>
                <w:rFonts w:eastAsia="Times New Roman"/>
                <w:color w:val="000000"/>
                <w:sz w:val="22"/>
                <w:lang w:eastAsia="ru-RU"/>
              </w:rPr>
              <w:t>s</w:t>
            </w:r>
            <w:r w:rsidRPr="00BA4B2F">
              <w:rPr>
                <w:rFonts w:eastAsia="Times New Roman"/>
                <w:color w:val="000000"/>
                <w:sz w:val="22"/>
                <w:lang w:eastAsia="ru-RU"/>
              </w:rPr>
              <w:t>prijină și stimulează participarea echitabilă a elevilor indiferent de gen</w:t>
            </w:r>
          </w:p>
        </w:tc>
        <w:tc>
          <w:tcPr>
            <w:tcW w:w="4252" w:type="dxa"/>
          </w:tcPr>
          <w:p w:rsidR="009B54E6" w:rsidRPr="00107E43" w:rsidRDefault="009B54E6" w:rsidP="006477F1">
            <w:pPr>
              <w:rPr>
                <w:b/>
                <w:color w:val="000000"/>
                <w:sz w:val="22"/>
              </w:rPr>
            </w:pPr>
          </w:p>
          <w:p w:rsidR="009462A7" w:rsidRPr="00632D4F" w:rsidRDefault="009462A7" w:rsidP="00632D4F">
            <w:pPr>
              <w:pStyle w:val="a4"/>
              <w:ind w:left="360"/>
              <w:rPr>
                <w:b/>
                <w:color w:val="000000"/>
                <w:sz w:val="22"/>
              </w:rPr>
            </w:pPr>
            <w:r w:rsidRPr="00107E43">
              <w:rPr>
                <w:b/>
                <w:color w:val="000000"/>
                <w:sz w:val="22"/>
              </w:rPr>
              <w:t>Sănătate, siguranță, protecție</w:t>
            </w:r>
          </w:p>
          <w:p w:rsidR="009462A7" w:rsidRPr="00107E43" w:rsidRDefault="00BA4B2F" w:rsidP="009462A7">
            <w:pPr>
              <w:pStyle w:val="a4"/>
              <w:ind w:left="360"/>
              <w:rPr>
                <w:color w:val="000000"/>
                <w:sz w:val="22"/>
              </w:rPr>
            </w:pPr>
            <w:r>
              <w:rPr>
                <w:color w:val="000000"/>
                <w:sz w:val="22"/>
              </w:rPr>
              <w:t xml:space="preserve"> * </w:t>
            </w:r>
            <w:r w:rsidR="009462A7" w:rsidRPr="00107E43">
              <w:rPr>
                <w:color w:val="000000"/>
                <w:sz w:val="22"/>
              </w:rPr>
              <w:t xml:space="preserve">Indiferența unor angajați ai </w:t>
            </w:r>
            <w:r w:rsidR="006477F1" w:rsidRPr="00107E43">
              <w:rPr>
                <w:color w:val="000000"/>
                <w:sz w:val="22"/>
              </w:rPr>
              <w:t xml:space="preserve">gimnaziului </w:t>
            </w:r>
            <w:r w:rsidR="009462A7" w:rsidRPr="00107E43">
              <w:rPr>
                <w:color w:val="000000"/>
                <w:sz w:val="22"/>
              </w:rPr>
              <w:t xml:space="preserve">față de atribuțile de serviciu. </w:t>
            </w:r>
          </w:p>
          <w:p w:rsidR="009B54E6"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Motivarea relativ redusă a cadrelor didactice. </w:t>
            </w:r>
          </w:p>
          <w:p w:rsidR="009B54E6" w:rsidRPr="00924122" w:rsidRDefault="009B54E6" w:rsidP="00924122">
            <w:pPr>
              <w:rPr>
                <w:color w:val="000000"/>
                <w:sz w:val="22"/>
              </w:rPr>
            </w:pPr>
          </w:p>
          <w:p w:rsidR="009B54E6" w:rsidRPr="00632D4F" w:rsidRDefault="009462A7" w:rsidP="00632D4F">
            <w:pPr>
              <w:pStyle w:val="a4"/>
              <w:ind w:left="360"/>
              <w:rPr>
                <w:b/>
                <w:color w:val="000000"/>
                <w:sz w:val="22"/>
              </w:rPr>
            </w:pPr>
            <w:r w:rsidRPr="00107E43">
              <w:rPr>
                <w:b/>
                <w:color w:val="000000"/>
                <w:sz w:val="22"/>
              </w:rPr>
              <w:lastRenderedPageBreak/>
              <w:t xml:space="preserve">Participare democratică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Indiferența unor persoane din comunitate;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Slaba prezență a părinților la ședințele organizate cu părinții. </w:t>
            </w:r>
          </w:p>
          <w:p w:rsidR="009462A7" w:rsidRPr="00107E43" w:rsidRDefault="009462A7" w:rsidP="009462A7">
            <w:pPr>
              <w:pStyle w:val="a4"/>
              <w:ind w:left="360"/>
              <w:rPr>
                <w:color w:val="000000"/>
                <w:sz w:val="22"/>
              </w:rPr>
            </w:pPr>
          </w:p>
          <w:p w:rsidR="009462A7" w:rsidRPr="00632D4F" w:rsidRDefault="009462A7" w:rsidP="00632D4F">
            <w:pPr>
              <w:pStyle w:val="a4"/>
              <w:ind w:left="360"/>
              <w:rPr>
                <w:b/>
                <w:color w:val="000000"/>
                <w:sz w:val="22"/>
              </w:rPr>
            </w:pPr>
            <w:r w:rsidRPr="00107E43">
              <w:rPr>
                <w:b/>
                <w:color w:val="000000"/>
                <w:sz w:val="22"/>
              </w:rPr>
              <w:t xml:space="preserve">Eficiență educațională </w:t>
            </w:r>
          </w:p>
          <w:p w:rsidR="009B54E6" w:rsidRPr="00632D4F" w:rsidRDefault="00BA4B2F" w:rsidP="00924122">
            <w:pPr>
              <w:pStyle w:val="a4"/>
              <w:ind w:left="360"/>
              <w:rPr>
                <w:color w:val="000000"/>
                <w:sz w:val="22"/>
              </w:rPr>
            </w:pPr>
            <w:r>
              <w:rPr>
                <w:color w:val="000000"/>
                <w:sz w:val="22"/>
              </w:rPr>
              <w:t>*</w:t>
            </w:r>
            <w:r w:rsidR="009462A7" w:rsidRPr="00107E43">
              <w:rPr>
                <w:color w:val="000000"/>
                <w:sz w:val="22"/>
              </w:rPr>
              <w:t xml:space="preserve"> Cadrele didactice nu implică sistematic elevii în evaluarea propriului progres școlar;</w:t>
            </w:r>
          </w:p>
          <w:p w:rsidR="009462A7" w:rsidRPr="00107E43" w:rsidRDefault="009462A7" w:rsidP="00BA4B2F">
            <w:pPr>
              <w:pStyle w:val="a4"/>
              <w:numPr>
                <w:ilvl w:val="0"/>
                <w:numId w:val="1"/>
              </w:numPr>
              <w:rPr>
                <w:color w:val="000000"/>
                <w:sz w:val="22"/>
              </w:rPr>
            </w:pPr>
            <w:r w:rsidRPr="00107E43">
              <w:rPr>
                <w:color w:val="000000"/>
                <w:sz w:val="22"/>
              </w:rPr>
              <w:t xml:space="preserve"> Menţinerea la cote scăzute a indicatorului privind numărul de elevi raportat la numărul cadrelor didactice, pe toate nivelurile de şcolaritate; </w:t>
            </w:r>
          </w:p>
          <w:p w:rsidR="009B54E6" w:rsidRPr="00107E43" w:rsidRDefault="009B54E6" w:rsidP="009462A7">
            <w:pPr>
              <w:pStyle w:val="a4"/>
              <w:ind w:left="360"/>
              <w:rPr>
                <w:color w:val="000000"/>
                <w:sz w:val="22"/>
              </w:rPr>
            </w:pPr>
          </w:p>
          <w:p w:rsidR="009462A7" w:rsidRPr="00107E43" w:rsidRDefault="009462A7" w:rsidP="006477F1">
            <w:pPr>
              <w:rPr>
                <w:color w:val="000000"/>
                <w:sz w:val="22"/>
              </w:rPr>
            </w:pPr>
          </w:p>
          <w:p w:rsidR="00544E25" w:rsidRPr="00107E43" w:rsidRDefault="00544E25" w:rsidP="009462A7">
            <w:pPr>
              <w:pStyle w:val="a4"/>
              <w:ind w:left="360"/>
              <w:rPr>
                <w:b/>
                <w:sz w:val="22"/>
              </w:rPr>
            </w:pPr>
          </w:p>
        </w:tc>
      </w:tr>
    </w:tbl>
    <w:p w:rsidR="00544E25" w:rsidRPr="00E938A0" w:rsidRDefault="00544E25" w:rsidP="00544E25"/>
    <w:p w:rsidR="00544E25" w:rsidRDefault="00544E25" w:rsidP="00544E25">
      <w:pPr>
        <w:rPr>
          <w:i/>
          <w:sz w:val="22"/>
        </w:rPr>
      </w:pPr>
      <w:r w:rsidRPr="00E938A0">
        <w:t xml:space="preserve">Tabel privind nivelul de realizare a standardelor </w:t>
      </w:r>
    </w:p>
    <w:p w:rsidR="009E30AA" w:rsidRPr="00E938A0" w:rsidRDefault="009E30AA" w:rsidP="00544E25"/>
    <w:tbl>
      <w:tblPr>
        <w:tblStyle w:val="ab"/>
        <w:tblW w:w="3686" w:type="dxa"/>
        <w:tblInd w:w="108" w:type="dxa"/>
        <w:tblLayout w:type="fixed"/>
        <w:tblLook w:val="04A0"/>
      </w:tblPr>
      <w:tblGrid>
        <w:gridCol w:w="993"/>
        <w:gridCol w:w="708"/>
        <w:gridCol w:w="993"/>
        <w:gridCol w:w="992"/>
      </w:tblGrid>
      <w:tr w:rsidR="00363464" w:rsidRPr="00E938A0" w:rsidTr="00363464">
        <w:tc>
          <w:tcPr>
            <w:tcW w:w="993" w:type="dxa"/>
            <w:vMerge w:val="restart"/>
            <w:vAlign w:val="center"/>
          </w:tcPr>
          <w:p w:rsidR="00363464" w:rsidRPr="00E938A0" w:rsidRDefault="00363464" w:rsidP="00DF435F">
            <w:pPr>
              <w:jc w:val="center"/>
              <w:rPr>
                <w:sz w:val="18"/>
                <w:szCs w:val="18"/>
              </w:rPr>
            </w:pPr>
            <w:r w:rsidRPr="00E938A0">
              <w:rPr>
                <w:sz w:val="18"/>
                <w:szCs w:val="18"/>
              </w:rPr>
              <w:t>Standard de calitate</w:t>
            </w:r>
          </w:p>
        </w:tc>
        <w:tc>
          <w:tcPr>
            <w:tcW w:w="708" w:type="dxa"/>
            <w:vMerge w:val="restart"/>
            <w:vAlign w:val="center"/>
          </w:tcPr>
          <w:p w:rsidR="00363464" w:rsidRPr="00E938A0" w:rsidRDefault="00363464" w:rsidP="004A19FF">
            <w:pPr>
              <w:ind w:right="-111"/>
              <w:jc w:val="center"/>
              <w:rPr>
                <w:sz w:val="16"/>
                <w:szCs w:val="16"/>
              </w:rPr>
            </w:pPr>
            <w:r w:rsidRPr="00E938A0">
              <w:rPr>
                <w:sz w:val="16"/>
                <w:szCs w:val="16"/>
              </w:rPr>
              <w:t>Punctaj maxim *</w:t>
            </w:r>
          </w:p>
        </w:tc>
        <w:tc>
          <w:tcPr>
            <w:tcW w:w="1985" w:type="dxa"/>
            <w:gridSpan w:val="2"/>
          </w:tcPr>
          <w:p w:rsidR="00363464" w:rsidRPr="00E938A0" w:rsidRDefault="00363464" w:rsidP="00DF435F">
            <w:pPr>
              <w:jc w:val="center"/>
              <w:rPr>
                <w:sz w:val="18"/>
                <w:szCs w:val="18"/>
              </w:rPr>
            </w:pPr>
            <w:r w:rsidRPr="00E938A0">
              <w:rPr>
                <w:sz w:val="18"/>
                <w:szCs w:val="18"/>
              </w:rPr>
              <w:t>Anul de studiu</w:t>
            </w:r>
          </w:p>
          <w:p w:rsidR="00363464" w:rsidRPr="00E938A0" w:rsidRDefault="00924122" w:rsidP="00DF435F">
            <w:pPr>
              <w:jc w:val="center"/>
              <w:rPr>
                <w:sz w:val="18"/>
                <w:szCs w:val="18"/>
              </w:rPr>
            </w:pPr>
            <w:r>
              <w:rPr>
                <w:sz w:val="18"/>
                <w:szCs w:val="18"/>
              </w:rPr>
              <w:t>2024</w:t>
            </w:r>
            <w:r w:rsidR="00A77D20">
              <w:rPr>
                <w:sz w:val="18"/>
                <w:szCs w:val="18"/>
              </w:rPr>
              <w:t>-202</w:t>
            </w:r>
            <w:r>
              <w:rPr>
                <w:sz w:val="18"/>
                <w:szCs w:val="18"/>
              </w:rPr>
              <w:t>5</w:t>
            </w:r>
          </w:p>
        </w:tc>
      </w:tr>
      <w:tr w:rsidR="00363464" w:rsidRPr="00E938A0" w:rsidTr="00363464">
        <w:tc>
          <w:tcPr>
            <w:tcW w:w="993" w:type="dxa"/>
            <w:vMerge/>
            <w:vAlign w:val="center"/>
          </w:tcPr>
          <w:p w:rsidR="00363464" w:rsidRPr="00E938A0" w:rsidRDefault="00363464" w:rsidP="00DF435F">
            <w:pPr>
              <w:jc w:val="center"/>
              <w:rPr>
                <w:sz w:val="18"/>
                <w:szCs w:val="18"/>
              </w:rPr>
            </w:pPr>
          </w:p>
        </w:tc>
        <w:tc>
          <w:tcPr>
            <w:tcW w:w="708" w:type="dxa"/>
            <w:vMerge/>
            <w:vAlign w:val="center"/>
          </w:tcPr>
          <w:p w:rsidR="00363464" w:rsidRPr="00E938A0" w:rsidRDefault="00363464" w:rsidP="00DF435F">
            <w:pPr>
              <w:jc w:val="center"/>
              <w:rPr>
                <w:sz w:val="18"/>
                <w:szCs w:val="18"/>
              </w:rPr>
            </w:pPr>
          </w:p>
        </w:tc>
        <w:tc>
          <w:tcPr>
            <w:tcW w:w="993" w:type="dxa"/>
          </w:tcPr>
          <w:p w:rsidR="00363464" w:rsidRPr="00E938A0" w:rsidRDefault="00363464" w:rsidP="00DF435F">
            <w:pPr>
              <w:jc w:val="center"/>
              <w:rPr>
                <w:sz w:val="16"/>
                <w:szCs w:val="16"/>
              </w:rPr>
            </w:pPr>
            <w:r w:rsidRPr="00E938A0">
              <w:rPr>
                <w:sz w:val="16"/>
                <w:szCs w:val="16"/>
              </w:rPr>
              <w:t>Autoevaluare, puncte</w:t>
            </w:r>
          </w:p>
        </w:tc>
        <w:tc>
          <w:tcPr>
            <w:tcW w:w="992" w:type="dxa"/>
          </w:tcPr>
          <w:p w:rsidR="00363464" w:rsidRPr="00E938A0" w:rsidRDefault="00363464" w:rsidP="00DF435F">
            <w:pPr>
              <w:jc w:val="center"/>
              <w:rPr>
                <w:sz w:val="16"/>
                <w:szCs w:val="16"/>
              </w:rPr>
            </w:pPr>
            <w:r w:rsidRPr="00E938A0">
              <w:rPr>
                <w:sz w:val="16"/>
                <w:szCs w:val="16"/>
              </w:rPr>
              <w:t>Nivel realizare, %</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1.1</w:t>
            </w:r>
          </w:p>
        </w:tc>
        <w:tc>
          <w:tcPr>
            <w:tcW w:w="708" w:type="dxa"/>
          </w:tcPr>
          <w:p w:rsidR="00363464" w:rsidRPr="00AD33E9" w:rsidRDefault="00363464" w:rsidP="00AD33E9">
            <w:pPr>
              <w:jc w:val="center"/>
              <w:rPr>
                <w:sz w:val="20"/>
                <w:szCs w:val="20"/>
              </w:rPr>
            </w:pPr>
            <w:r w:rsidRPr="00AD33E9">
              <w:rPr>
                <w:sz w:val="20"/>
                <w:szCs w:val="20"/>
              </w:rPr>
              <w:t>10</w:t>
            </w:r>
          </w:p>
        </w:tc>
        <w:tc>
          <w:tcPr>
            <w:tcW w:w="993" w:type="dxa"/>
          </w:tcPr>
          <w:p w:rsidR="00363464" w:rsidRPr="00AD33E9" w:rsidRDefault="00363464" w:rsidP="00AD33E9">
            <w:pPr>
              <w:jc w:val="center"/>
              <w:rPr>
                <w:sz w:val="20"/>
                <w:szCs w:val="20"/>
              </w:rPr>
            </w:pPr>
            <w:r>
              <w:rPr>
                <w:sz w:val="20"/>
                <w:szCs w:val="20"/>
              </w:rPr>
              <w:t>8,75</w:t>
            </w:r>
          </w:p>
        </w:tc>
        <w:tc>
          <w:tcPr>
            <w:tcW w:w="992" w:type="dxa"/>
          </w:tcPr>
          <w:p w:rsidR="00363464" w:rsidRPr="00AD33E9" w:rsidRDefault="00363464" w:rsidP="00AD33E9">
            <w:pPr>
              <w:jc w:val="center"/>
              <w:rPr>
                <w:sz w:val="20"/>
                <w:szCs w:val="20"/>
              </w:rPr>
            </w:pPr>
            <w:r>
              <w:rPr>
                <w:sz w:val="20"/>
                <w:szCs w:val="20"/>
              </w:rPr>
              <w:t>80,75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1.2</w:t>
            </w:r>
          </w:p>
        </w:tc>
        <w:tc>
          <w:tcPr>
            <w:tcW w:w="708" w:type="dxa"/>
          </w:tcPr>
          <w:p w:rsidR="00363464" w:rsidRPr="00AD33E9" w:rsidRDefault="00363464" w:rsidP="00AD33E9">
            <w:pPr>
              <w:jc w:val="center"/>
              <w:rPr>
                <w:sz w:val="20"/>
                <w:szCs w:val="20"/>
              </w:rPr>
            </w:pPr>
            <w:r w:rsidRPr="00AD33E9">
              <w:rPr>
                <w:sz w:val="20"/>
                <w:szCs w:val="20"/>
              </w:rPr>
              <w:t>5</w:t>
            </w:r>
          </w:p>
        </w:tc>
        <w:tc>
          <w:tcPr>
            <w:tcW w:w="993" w:type="dxa"/>
          </w:tcPr>
          <w:p w:rsidR="00363464" w:rsidRPr="00AD33E9" w:rsidRDefault="00363464" w:rsidP="00AD33E9">
            <w:pPr>
              <w:jc w:val="center"/>
              <w:rPr>
                <w:sz w:val="20"/>
                <w:szCs w:val="20"/>
              </w:rPr>
            </w:pPr>
            <w:r>
              <w:rPr>
                <w:sz w:val="20"/>
                <w:szCs w:val="20"/>
              </w:rPr>
              <w:t>4,5</w:t>
            </w:r>
          </w:p>
        </w:tc>
        <w:tc>
          <w:tcPr>
            <w:tcW w:w="992" w:type="dxa"/>
          </w:tcPr>
          <w:p w:rsidR="00363464" w:rsidRPr="00AD33E9" w:rsidRDefault="00363464" w:rsidP="00AD33E9">
            <w:pPr>
              <w:jc w:val="center"/>
              <w:rPr>
                <w:sz w:val="20"/>
                <w:szCs w:val="20"/>
              </w:rPr>
            </w:pPr>
            <w:r>
              <w:rPr>
                <w:sz w:val="20"/>
                <w:szCs w:val="20"/>
              </w:rPr>
              <w:t>90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1.3</w:t>
            </w:r>
          </w:p>
        </w:tc>
        <w:tc>
          <w:tcPr>
            <w:tcW w:w="708" w:type="dxa"/>
          </w:tcPr>
          <w:p w:rsidR="00363464" w:rsidRPr="00AD33E9" w:rsidRDefault="00363464" w:rsidP="00AD33E9">
            <w:pPr>
              <w:jc w:val="center"/>
              <w:rPr>
                <w:sz w:val="20"/>
                <w:szCs w:val="20"/>
              </w:rPr>
            </w:pPr>
            <w:r w:rsidRPr="00AD33E9">
              <w:rPr>
                <w:sz w:val="20"/>
                <w:szCs w:val="20"/>
              </w:rPr>
              <w:t>5</w:t>
            </w:r>
          </w:p>
        </w:tc>
        <w:tc>
          <w:tcPr>
            <w:tcW w:w="993" w:type="dxa"/>
          </w:tcPr>
          <w:p w:rsidR="00363464" w:rsidRPr="00AD33E9" w:rsidRDefault="00363464" w:rsidP="00AD33E9">
            <w:pPr>
              <w:jc w:val="center"/>
              <w:rPr>
                <w:sz w:val="20"/>
                <w:szCs w:val="20"/>
              </w:rPr>
            </w:pPr>
            <w:r>
              <w:rPr>
                <w:sz w:val="20"/>
                <w:szCs w:val="20"/>
              </w:rPr>
              <w:t>4,0</w:t>
            </w:r>
          </w:p>
        </w:tc>
        <w:tc>
          <w:tcPr>
            <w:tcW w:w="992" w:type="dxa"/>
          </w:tcPr>
          <w:p w:rsidR="00363464" w:rsidRPr="00AD33E9" w:rsidRDefault="00363464" w:rsidP="00AD33E9">
            <w:pPr>
              <w:jc w:val="center"/>
              <w:rPr>
                <w:sz w:val="20"/>
                <w:szCs w:val="20"/>
              </w:rPr>
            </w:pPr>
            <w:r>
              <w:rPr>
                <w:sz w:val="20"/>
                <w:szCs w:val="20"/>
              </w:rPr>
              <w:t>80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2.1</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5,25</w:t>
            </w:r>
          </w:p>
        </w:tc>
        <w:tc>
          <w:tcPr>
            <w:tcW w:w="992" w:type="dxa"/>
          </w:tcPr>
          <w:p w:rsidR="00363464" w:rsidRPr="00AD33E9" w:rsidRDefault="00363464" w:rsidP="00AD33E9">
            <w:pPr>
              <w:jc w:val="center"/>
              <w:rPr>
                <w:sz w:val="20"/>
                <w:szCs w:val="20"/>
              </w:rPr>
            </w:pPr>
            <w:r>
              <w:rPr>
                <w:sz w:val="20"/>
                <w:szCs w:val="20"/>
              </w:rPr>
              <w:t>87,50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2.2</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4,5</w:t>
            </w:r>
          </w:p>
        </w:tc>
        <w:tc>
          <w:tcPr>
            <w:tcW w:w="992" w:type="dxa"/>
          </w:tcPr>
          <w:p w:rsidR="00363464" w:rsidRPr="00AD33E9" w:rsidRDefault="00363464" w:rsidP="00AD33E9">
            <w:pPr>
              <w:jc w:val="center"/>
              <w:rPr>
                <w:sz w:val="20"/>
                <w:szCs w:val="20"/>
              </w:rPr>
            </w:pPr>
            <w:r>
              <w:rPr>
                <w:sz w:val="20"/>
                <w:szCs w:val="20"/>
              </w:rPr>
              <w:t>75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2.3</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5,25</w:t>
            </w:r>
          </w:p>
        </w:tc>
        <w:tc>
          <w:tcPr>
            <w:tcW w:w="992" w:type="dxa"/>
          </w:tcPr>
          <w:p w:rsidR="00363464" w:rsidRPr="00AD33E9" w:rsidRDefault="00363464" w:rsidP="00AD33E9">
            <w:pPr>
              <w:jc w:val="center"/>
              <w:rPr>
                <w:sz w:val="20"/>
                <w:szCs w:val="20"/>
              </w:rPr>
            </w:pPr>
            <w:r>
              <w:rPr>
                <w:sz w:val="20"/>
                <w:szCs w:val="20"/>
              </w:rPr>
              <w:t>87,50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3.1</w:t>
            </w:r>
          </w:p>
        </w:tc>
        <w:tc>
          <w:tcPr>
            <w:tcW w:w="708" w:type="dxa"/>
          </w:tcPr>
          <w:p w:rsidR="00363464" w:rsidRPr="00AD33E9" w:rsidRDefault="00363464" w:rsidP="00AD33E9">
            <w:pPr>
              <w:jc w:val="center"/>
              <w:rPr>
                <w:sz w:val="20"/>
                <w:szCs w:val="20"/>
              </w:rPr>
            </w:pPr>
            <w:r w:rsidRPr="00AD33E9">
              <w:rPr>
                <w:sz w:val="20"/>
                <w:szCs w:val="20"/>
              </w:rPr>
              <w:t>8</w:t>
            </w:r>
          </w:p>
        </w:tc>
        <w:tc>
          <w:tcPr>
            <w:tcW w:w="993" w:type="dxa"/>
          </w:tcPr>
          <w:p w:rsidR="00363464" w:rsidRPr="00AD33E9" w:rsidRDefault="00363464" w:rsidP="00AD33E9">
            <w:pPr>
              <w:jc w:val="center"/>
              <w:rPr>
                <w:sz w:val="20"/>
                <w:szCs w:val="20"/>
              </w:rPr>
            </w:pPr>
            <w:r>
              <w:rPr>
                <w:sz w:val="20"/>
                <w:szCs w:val="20"/>
              </w:rPr>
              <w:t>6,5</w:t>
            </w:r>
          </w:p>
        </w:tc>
        <w:tc>
          <w:tcPr>
            <w:tcW w:w="992" w:type="dxa"/>
          </w:tcPr>
          <w:p w:rsidR="00363464" w:rsidRPr="00AD33E9" w:rsidRDefault="00363464" w:rsidP="00AD33E9">
            <w:pPr>
              <w:jc w:val="center"/>
              <w:rPr>
                <w:sz w:val="20"/>
                <w:szCs w:val="20"/>
              </w:rPr>
            </w:pPr>
            <w:r>
              <w:rPr>
                <w:sz w:val="20"/>
                <w:szCs w:val="20"/>
              </w:rPr>
              <w:t>81,25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3.2</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6,25</w:t>
            </w:r>
          </w:p>
        </w:tc>
        <w:tc>
          <w:tcPr>
            <w:tcW w:w="992" w:type="dxa"/>
          </w:tcPr>
          <w:p w:rsidR="00363464" w:rsidRPr="00AD33E9" w:rsidRDefault="00363464" w:rsidP="00AD33E9">
            <w:pPr>
              <w:jc w:val="center"/>
              <w:rPr>
                <w:sz w:val="20"/>
                <w:szCs w:val="20"/>
              </w:rPr>
            </w:pPr>
            <w:r>
              <w:rPr>
                <w:sz w:val="20"/>
                <w:szCs w:val="20"/>
              </w:rPr>
              <w:t>89,29</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3.3</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6,5</w:t>
            </w:r>
          </w:p>
        </w:tc>
        <w:tc>
          <w:tcPr>
            <w:tcW w:w="992" w:type="dxa"/>
          </w:tcPr>
          <w:p w:rsidR="00363464" w:rsidRPr="00AD33E9" w:rsidRDefault="00363464" w:rsidP="00AD33E9">
            <w:pPr>
              <w:jc w:val="center"/>
              <w:rPr>
                <w:sz w:val="20"/>
                <w:szCs w:val="20"/>
              </w:rPr>
            </w:pPr>
            <w:r>
              <w:rPr>
                <w:sz w:val="20"/>
                <w:szCs w:val="20"/>
              </w:rPr>
              <w:t>92,86</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4.1</w:t>
            </w:r>
          </w:p>
        </w:tc>
        <w:tc>
          <w:tcPr>
            <w:tcW w:w="708" w:type="dxa"/>
          </w:tcPr>
          <w:p w:rsidR="00363464" w:rsidRPr="00AD33E9" w:rsidRDefault="00363464" w:rsidP="00AD33E9">
            <w:pPr>
              <w:jc w:val="center"/>
              <w:rPr>
                <w:sz w:val="20"/>
                <w:szCs w:val="20"/>
              </w:rPr>
            </w:pPr>
            <w:r w:rsidRPr="00AD33E9">
              <w:rPr>
                <w:sz w:val="20"/>
                <w:szCs w:val="20"/>
              </w:rPr>
              <w:t>13</w:t>
            </w:r>
          </w:p>
        </w:tc>
        <w:tc>
          <w:tcPr>
            <w:tcW w:w="993" w:type="dxa"/>
          </w:tcPr>
          <w:p w:rsidR="00363464" w:rsidRPr="00AD33E9" w:rsidRDefault="00363464" w:rsidP="00AD33E9">
            <w:pPr>
              <w:jc w:val="center"/>
              <w:rPr>
                <w:sz w:val="20"/>
                <w:szCs w:val="20"/>
              </w:rPr>
            </w:pPr>
            <w:r>
              <w:rPr>
                <w:sz w:val="20"/>
                <w:szCs w:val="20"/>
              </w:rPr>
              <w:t>10,75</w:t>
            </w:r>
          </w:p>
        </w:tc>
        <w:tc>
          <w:tcPr>
            <w:tcW w:w="992" w:type="dxa"/>
          </w:tcPr>
          <w:p w:rsidR="00363464" w:rsidRPr="00AD33E9" w:rsidRDefault="00363464" w:rsidP="00AD33E9">
            <w:pPr>
              <w:jc w:val="center"/>
              <w:rPr>
                <w:sz w:val="20"/>
                <w:szCs w:val="20"/>
              </w:rPr>
            </w:pPr>
            <w:r>
              <w:rPr>
                <w:sz w:val="20"/>
                <w:szCs w:val="20"/>
              </w:rPr>
              <w:t>82,70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4.2</w:t>
            </w:r>
          </w:p>
        </w:tc>
        <w:tc>
          <w:tcPr>
            <w:tcW w:w="708" w:type="dxa"/>
          </w:tcPr>
          <w:p w:rsidR="00363464" w:rsidRPr="00AD33E9" w:rsidRDefault="00363464" w:rsidP="00AD33E9">
            <w:pPr>
              <w:jc w:val="center"/>
              <w:rPr>
                <w:sz w:val="20"/>
                <w:szCs w:val="20"/>
              </w:rPr>
            </w:pPr>
            <w:r w:rsidRPr="00AD33E9">
              <w:rPr>
                <w:sz w:val="20"/>
                <w:szCs w:val="20"/>
              </w:rPr>
              <w:t>14</w:t>
            </w:r>
          </w:p>
        </w:tc>
        <w:tc>
          <w:tcPr>
            <w:tcW w:w="993" w:type="dxa"/>
          </w:tcPr>
          <w:p w:rsidR="00363464" w:rsidRPr="00AD33E9" w:rsidRDefault="00363464" w:rsidP="00AD33E9">
            <w:pPr>
              <w:jc w:val="center"/>
              <w:rPr>
                <w:sz w:val="20"/>
                <w:szCs w:val="20"/>
              </w:rPr>
            </w:pPr>
            <w:r>
              <w:rPr>
                <w:sz w:val="20"/>
                <w:szCs w:val="20"/>
              </w:rPr>
              <w:t>11,50</w:t>
            </w:r>
          </w:p>
        </w:tc>
        <w:tc>
          <w:tcPr>
            <w:tcW w:w="992" w:type="dxa"/>
          </w:tcPr>
          <w:p w:rsidR="00363464" w:rsidRPr="00AD33E9" w:rsidRDefault="00363464" w:rsidP="00AD33E9">
            <w:pPr>
              <w:jc w:val="center"/>
              <w:rPr>
                <w:sz w:val="20"/>
                <w:szCs w:val="20"/>
              </w:rPr>
            </w:pPr>
            <w:r>
              <w:rPr>
                <w:sz w:val="20"/>
                <w:szCs w:val="20"/>
              </w:rPr>
              <w:t>82,15</w:t>
            </w:r>
          </w:p>
        </w:tc>
      </w:tr>
      <w:tr w:rsidR="00363464" w:rsidRPr="00E938A0" w:rsidTr="00363464">
        <w:trPr>
          <w:trHeight w:val="56"/>
        </w:trPr>
        <w:tc>
          <w:tcPr>
            <w:tcW w:w="993" w:type="dxa"/>
          </w:tcPr>
          <w:p w:rsidR="00363464" w:rsidRPr="00AD33E9" w:rsidRDefault="00363464" w:rsidP="00AD33E9">
            <w:pPr>
              <w:jc w:val="center"/>
              <w:rPr>
                <w:sz w:val="20"/>
                <w:szCs w:val="20"/>
              </w:rPr>
            </w:pPr>
            <w:r w:rsidRPr="00AD33E9">
              <w:rPr>
                <w:sz w:val="20"/>
                <w:szCs w:val="20"/>
              </w:rPr>
              <w:t>4.3</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5,5</w:t>
            </w:r>
          </w:p>
        </w:tc>
        <w:tc>
          <w:tcPr>
            <w:tcW w:w="992" w:type="dxa"/>
          </w:tcPr>
          <w:p w:rsidR="00363464" w:rsidRPr="00AD33E9" w:rsidRDefault="00363464" w:rsidP="00AD33E9">
            <w:pPr>
              <w:jc w:val="center"/>
              <w:rPr>
                <w:sz w:val="20"/>
                <w:szCs w:val="20"/>
              </w:rPr>
            </w:pPr>
            <w:r>
              <w:rPr>
                <w:sz w:val="20"/>
                <w:szCs w:val="20"/>
              </w:rPr>
              <w:t>78,58</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5.1</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5,5</w:t>
            </w:r>
          </w:p>
        </w:tc>
        <w:tc>
          <w:tcPr>
            <w:tcW w:w="992" w:type="dxa"/>
          </w:tcPr>
          <w:p w:rsidR="00363464" w:rsidRPr="00AD33E9" w:rsidRDefault="00363464" w:rsidP="00AD33E9">
            <w:pPr>
              <w:jc w:val="center"/>
              <w:rPr>
                <w:sz w:val="20"/>
                <w:szCs w:val="20"/>
              </w:rPr>
            </w:pPr>
            <w:r>
              <w:rPr>
                <w:sz w:val="20"/>
                <w:szCs w:val="20"/>
              </w:rPr>
              <w:t>91,67</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Total</w:t>
            </w:r>
          </w:p>
        </w:tc>
        <w:tc>
          <w:tcPr>
            <w:tcW w:w="708" w:type="dxa"/>
          </w:tcPr>
          <w:p w:rsidR="00363464" w:rsidRPr="00AD33E9" w:rsidRDefault="00363464" w:rsidP="00AD33E9">
            <w:pPr>
              <w:jc w:val="center"/>
              <w:rPr>
                <w:sz w:val="20"/>
                <w:szCs w:val="20"/>
              </w:rPr>
            </w:pPr>
            <w:r>
              <w:rPr>
                <w:sz w:val="20"/>
                <w:szCs w:val="20"/>
              </w:rPr>
              <w:t>100</w:t>
            </w:r>
          </w:p>
        </w:tc>
        <w:tc>
          <w:tcPr>
            <w:tcW w:w="993" w:type="dxa"/>
          </w:tcPr>
          <w:p w:rsidR="00363464" w:rsidRPr="00AD33E9" w:rsidRDefault="00A77D20" w:rsidP="00AD33E9">
            <w:pPr>
              <w:jc w:val="center"/>
              <w:rPr>
                <w:sz w:val="20"/>
                <w:szCs w:val="20"/>
              </w:rPr>
            </w:pPr>
            <w:r>
              <w:rPr>
                <w:sz w:val="20"/>
                <w:szCs w:val="20"/>
              </w:rPr>
              <w:t>85</w:t>
            </w:r>
            <w:r w:rsidR="00363464">
              <w:rPr>
                <w:sz w:val="20"/>
                <w:szCs w:val="20"/>
              </w:rPr>
              <w:t>,75</w:t>
            </w:r>
          </w:p>
        </w:tc>
        <w:tc>
          <w:tcPr>
            <w:tcW w:w="992" w:type="dxa"/>
          </w:tcPr>
          <w:p w:rsidR="00363464" w:rsidRPr="00AD33E9" w:rsidRDefault="00924122" w:rsidP="00AD33E9">
            <w:pPr>
              <w:jc w:val="center"/>
              <w:rPr>
                <w:sz w:val="20"/>
                <w:szCs w:val="20"/>
              </w:rPr>
            </w:pPr>
            <w:r>
              <w:rPr>
                <w:sz w:val="20"/>
                <w:szCs w:val="20"/>
              </w:rPr>
              <w:t>86</w:t>
            </w:r>
            <w:r w:rsidR="00363464">
              <w:rPr>
                <w:sz w:val="20"/>
                <w:szCs w:val="20"/>
              </w:rPr>
              <w:t>,75</w:t>
            </w:r>
          </w:p>
        </w:tc>
      </w:tr>
    </w:tbl>
    <w:p w:rsidR="00473B8E" w:rsidRDefault="00473B8E" w:rsidP="00AD33E9"/>
    <w:p w:rsidR="00544E25" w:rsidRPr="00924122" w:rsidRDefault="00473B8E" w:rsidP="00AD33E9">
      <w:pPr>
        <w:rPr>
          <w:u w:val="single"/>
        </w:rPr>
      </w:pPr>
      <w:r>
        <w:t xml:space="preserve">Calificativul obținut </w:t>
      </w:r>
      <w:r w:rsidR="00924122">
        <w:t xml:space="preserve">:    </w:t>
      </w:r>
      <w:r w:rsidR="00924122" w:rsidRPr="00924122">
        <w:rPr>
          <w:u w:val="single"/>
        </w:rPr>
        <w:t>BINE</w:t>
      </w:r>
    </w:p>
    <w:p w:rsidR="00544E25" w:rsidRPr="00E938A0" w:rsidRDefault="00544E25" w:rsidP="00473B8E">
      <w:pPr>
        <w:rPr>
          <w:sz w:val="20"/>
          <w:szCs w:val="20"/>
        </w:rPr>
      </w:pPr>
      <w:r w:rsidRPr="00E938A0">
        <w:rPr>
          <w:sz w:val="20"/>
          <w:szCs w:val="20"/>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 xml:space="preserve">Nr. total cadre de </w:t>
            </w:r>
            <w:r w:rsidRPr="00AD33E9">
              <w:rPr>
                <w:sz w:val="20"/>
                <w:szCs w:val="20"/>
              </w:rPr>
              <w:lastRenderedPageBreak/>
              <w:t>conducere</w:t>
            </w:r>
          </w:p>
        </w:tc>
        <w:tc>
          <w:tcPr>
            <w:tcW w:w="6378" w:type="dxa"/>
            <w:gridSpan w:val="2"/>
          </w:tcPr>
          <w:p w:rsidR="00544E25" w:rsidRPr="00AD33E9" w:rsidRDefault="00544E25" w:rsidP="00AD33E9">
            <w:pPr>
              <w:jc w:val="center"/>
              <w:rPr>
                <w:sz w:val="20"/>
                <w:szCs w:val="20"/>
              </w:rPr>
            </w:pPr>
            <w:r w:rsidRPr="00AD33E9">
              <w:rPr>
                <w:sz w:val="20"/>
                <w:szCs w:val="20"/>
              </w:rPr>
              <w:lastRenderedPageBreak/>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473B8E" w:rsidP="00AD33E9">
            <w:pPr>
              <w:jc w:val="center"/>
              <w:rPr>
                <w:sz w:val="20"/>
                <w:szCs w:val="20"/>
              </w:rPr>
            </w:pPr>
            <w:r>
              <w:rPr>
                <w:sz w:val="20"/>
                <w:szCs w:val="20"/>
              </w:rPr>
              <w:t>S</w:t>
            </w:r>
            <w:r w:rsidR="00544E25" w:rsidRPr="00AD33E9">
              <w:rPr>
                <w:sz w:val="20"/>
                <w:szCs w:val="20"/>
              </w:rPr>
              <w:t>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02764D" w:rsidP="00AD33E9">
            <w:pPr>
              <w:jc w:val="center"/>
              <w:rPr>
                <w:sz w:val="20"/>
                <w:szCs w:val="20"/>
              </w:rPr>
            </w:pPr>
            <w:r>
              <w:rPr>
                <w:sz w:val="20"/>
                <w:szCs w:val="20"/>
              </w:rPr>
              <w:lastRenderedPageBreak/>
              <w:t>2024</w:t>
            </w:r>
            <w:r w:rsidR="00473B8E">
              <w:rPr>
                <w:sz w:val="20"/>
                <w:szCs w:val="20"/>
              </w:rPr>
              <w:t>-202</w:t>
            </w:r>
            <w:r>
              <w:rPr>
                <w:sz w:val="20"/>
                <w:szCs w:val="20"/>
              </w:rPr>
              <w:t>5</w:t>
            </w:r>
          </w:p>
        </w:tc>
        <w:tc>
          <w:tcPr>
            <w:tcW w:w="1701" w:type="dxa"/>
          </w:tcPr>
          <w:p w:rsidR="00544E25" w:rsidRPr="00AD33E9" w:rsidRDefault="00473B8E" w:rsidP="00AD33E9">
            <w:pPr>
              <w:jc w:val="center"/>
              <w:rPr>
                <w:sz w:val="20"/>
                <w:szCs w:val="20"/>
              </w:rPr>
            </w:pPr>
            <w:r>
              <w:rPr>
                <w:sz w:val="20"/>
                <w:szCs w:val="20"/>
              </w:rPr>
              <w:t>3</w:t>
            </w:r>
          </w:p>
        </w:tc>
        <w:tc>
          <w:tcPr>
            <w:tcW w:w="3402" w:type="dxa"/>
          </w:tcPr>
          <w:p w:rsidR="00544E25" w:rsidRPr="00AD33E9" w:rsidRDefault="00473B8E"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4A19FF" w:rsidRDefault="00D77523" w:rsidP="004A19FF">
      <w:pPr>
        <w:tabs>
          <w:tab w:val="left" w:pos="6237"/>
        </w:tabs>
      </w:pPr>
      <w:r>
        <w:t>Semnătura cadrului de conducere</w:t>
      </w:r>
      <w:r w:rsidR="00AD33E9">
        <w:t xml:space="preserve"> </w:t>
      </w:r>
      <w:r w:rsidR="004A19FF">
        <w:tab/>
      </w:r>
      <w:r w:rsidR="00510318">
        <w:t>Angela MAGUREAN</w:t>
      </w:r>
    </w:p>
    <w:p w:rsidR="00510318" w:rsidRPr="00D77523" w:rsidRDefault="00510318" w:rsidP="004A19FF">
      <w:pPr>
        <w:tabs>
          <w:tab w:val="left" w:pos="6237"/>
        </w:tabs>
      </w:pPr>
    </w:p>
    <w:sectPr w:rsidR="00510318" w:rsidRPr="00D77523" w:rsidSect="004A19FF">
      <w:footerReference w:type="default" r:id="rId12"/>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69" w:rsidRDefault="00082A69" w:rsidP="00E35F79">
      <w:r>
        <w:separator/>
      </w:r>
    </w:p>
  </w:endnote>
  <w:endnote w:type="continuationSeparator" w:id="0">
    <w:p w:rsidR="00082A69" w:rsidRDefault="00082A69" w:rsidP="00E35F7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924122" w:rsidRPr="00734888" w:rsidRDefault="00181FF8">
        <w:pPr>
          <w:pStyle w:val="af1"/>
          <w:jc w:val="right"/>
          <w:rPr>
            <w:rFonts w:cs="Arial"/>
          </w:rPr>
        </w:pPr>
        <w:r w:rsidRPr="00734888">
          <w:rPr>
            <w:rFonts w:cs="Arial"/>
          </w:rPr>
          <w:fldChar w:fldCharType="begin"/>
        </w:r>
        <w:r w:rsidR="00924122" w:rsidRPr="00734888">
          <w:rPr>
            <w:rFonts w:cs="Arial"/>
          </w:rPr>
          <w:instrText>PAGE   \* MERGEFORMAT</w:instrText>
        </w:r>
        <w:r w:rsidRPr="00734888">
          <w:rPr>
            <w:rFonts w:cs="Arial"/>
          </w:rPr>
          <w:fldChar w:fldCharType="separate"/>
        </w:r>
        <w:r w:rsidR="00510318">
          <w:rPr>
            <w:rFonts w:cs="Arial"/>
            <w:noProof/>
          </w:rPr>
          <w:t>52</w:t>
        </w:r>
        <w:r w:rsidRPr="00734888">
          <w:rPr>
            <w:rFonts w:cs="Arial"/>
          </w:rPr>
          <w:fldChar w:fldCharType="end"/>
        </w:r>
      </w:p>
    </w:sdtContent>
  </w:sdt>
  <w:p w:rsidR="00924122" w:rsidRDefault="0092412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69" w:rsidRDefault="00082A69" w:rsidP="00E35F79">
      <w:r>
        <w:separator/>
      </w:r>
    </w:p>
  </w:footnote>
  <w:footnote w:type="continuationSeparator" w:id="0">
    <w:p w:rsidR="00082A69" w:rsidRDefault="00082A69"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7134D"/>
    <w:multiLevelType w:val="hybridMultilevel"/>
    <w:tmpl w:val="D68FAF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A824B3"/>
    <w:multiLevelType w:val="hybridMultilevel"/>
    <w:tmpl w:val="1AB56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37D4D4"/>
    <w:multiLevelType w:val="hybridMultilevel"/>
    <w:tmpl w:val="A9DD63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6349A4"/>
    <w:multiLevelType w:val="hybridMultilevel"/>
    <w:tmpl w:val="7CE1C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28AEAAD"/>
    <w:multiLevelType w:val="hybridMultilevel"/>
    <w:tmpl w:val="183F87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C56B5CA"/>
    <w:multiLevelType w:val="hybridMultilevel"/>
    <w:tmpl w:val="CEECF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783813"/>
    <w:multiLevelType w:val="hybridMultilevel"/>
    <w:tmpl w:val="68F7F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00D4FF0"/>
    <w:multiLevelType w:val="hybridMultilevel"/>
    <w:tmpl w:val="F08F12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2A07EC4"/>
    <w:multiLevelType w:val="hybridMultilevel"/>
    <w:tmpl w:val="3870F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2DD0396"/>
    <w:multiLevelType w:val="hybridMultilevel"/>
    <w:tmpl w:val="9E0F9A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47220CB"/>
    <w:multiLevelType w:val="hybridMultilevel"/>
    <w:tmpl w:val="DF690C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4BF2705"/>
    <w:multiLevelType w:val="hybridMultilevel"/>
    <w:tmpl w:val="47A201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7899DB6"/>
    <w:multiLevelType w:val="hybridMultilevel"/>
    <w:tmpl w:val="6DE3A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8FE9186"/>
    <w:multiLevelType w:val="hybridMultilevel"/>
    <w:tmpl w:val="D4D46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AC3815EA"/>
    <w:multiLevelType w:val="hybridMultilevel"/>
    <w:tmpl w:val="024B2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AE3A8DBE"/>
    <w:multiLevelType w:val="hybridMultilevel"/>
    <w:tmpl w:val="CA61AB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5513917"/>
    <w:multiLevelType w:val="hybridMultilevel"/>
    <w:tmpl w:val="C5776A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B7A02AB"/>
    <w:multiLevelType w:val="hybridMultilevel"/>
    <w:tmpl w:val="B2F701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BF6A796C"/>
    <w:multiLevelType w:val="hybridMultilevel"/>
    <w:tmpl w:val="DB5E2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311472F"/>
    <w:multiLevelType w:val="hybridMultilevel"/>
    <w:tmpl w:val="4403C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36DA081"/>
    <w:multiLevelType w:val="hybridMultilevel"/>
    <w:tmpl w:val="0D7AFF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C632253C"/>
    <w:multiLevelType w:val="hybridMultilevel"/>
    <w:tmpl w:val="B5886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C991CF9A"/>
    <w:multiLevelType w:val="hybridMultilevel"/>
    <w:tmpl w:val="8DD3BE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CBEAC690"/>
    <w:multiLevelType w:val="hybridMultilevel"/>
    <w:tmpl w:val="F09D5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D353C00B"/>
    <w:multiLevelType w:val="hybridMultilevel"/>
    <w:tmpl w:val="05CEB7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D6999EAF"/>
    <w:multiLevelType w:val="hybridMultilevel"/>
    <w:tmpl w:val="A4AF8A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D6BA67FD"/>
    <w:multiLevelType w:val="hybridMultilevel"/>
    <w:tmpl w:val="EE4DF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D6BDF6B6"/>
    <w:multiLevelType w:val="hybridMultilevel"/>
    <w:tmpl w:val="297DA6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D95C69F7"/>
    <w:multiLevelType w:val="hybridMultilevel"/>
    <w:tmpl w:val="97FF1A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DAE7D789"/>
    <w:multiLevelType w:val="hybridMultilevel"/>
    <w:tmpl w:val="955454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DF3AD4A3"/>
    <w:multiLevelType w:val="hybridMultilevel"/>
    <w:tmpl w:val="2BC79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DFB5CBCF"/>
    <w:multiLevelType w:val="hybridMultilevel"/>
    <w:tmpl w:val="F19DE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E0009F7A"/>
    <w:multiLevelType w:val="hybridMultilevel"/>
    <w:tmpl w:val="A84B66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E038582B"/>
    <w:multiLevelType w:val="hybridMultilevel"/>
    <w:tmpl w:val="29019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E32F8D68"/>
    <w:multiLevelType w:val="hybridMultilevel"/>
    <w:tmpl w:val="AC73A8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E464D97F"/>
    <w:multiLevelType w:val="hybridMultilevel"/>
    <w:tmpl w:val="0E1536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E4BE28B3"/>
    <w:multiLevelType w:val="hybridMultilevel"/>
    <w:tmpl w:val="39345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E51A2A25"/>
    <w:multiLevelType w:val="hybridMultilevel"/>
    <w:tmpl w:val="0FD3D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E6FCBB22"/>
    <w:multiLevelType w:val="hybridMultilevel"/>
    <w:tmpl w:val="590228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E9DDE25B"/>
    <w:multiLevelType w:val="hybridMultilevel"/>
    <w:tmpl w:val="524EA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EB12CEEA"/>
    <w:multiLevelType w:val="hybridMultilevel"/>
    <w:tmpl w:val="B43481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ECC08F20"/>
    <w:multiLevelType w:val="hybridMultilevel"/>
    <w:tmpl w:val="9DD8F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EE2FB743"/>
    <w:multiLevelType w:val="hybridMultilevel"/>
    <w:tmpl w:val="0A39A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F2ADE58D"/>
    <w:multiLevelType w:val="hybridMultilevel"/>
    <w:tmpl w:val="1BD79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F301C7BA"/>
    <w:multiLevelType w:val="hybridMultilevel"/>
    <w:tmpl w:val="0CE548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F38184D2"/>
    <w:multiLevelType w:val="hybridMultilevel"/>
    <w:tmpl w:val="6F782E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F3AAA3F4"/>
    <w:multiLevelType w:val="hybridMultilevel"/>
    <w:tmpl w:val="AB6A63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F5CAE2ED"/>
    <w:multiLevelType w:val="hybridMultilevel"/>
    <w:tmpl w:val="D90743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F64F6F40"/>
    <w:multiLevelType w:val="hybridMultilevel"/>
    <w:tmpl w:val="44C44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F74E2E98"/>
    <w:multiLevelType w:val="hybridMultilevel"/>
    <w:tmpl w:val="F945C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F7942092"/>
    <w:multiLevelType w:val="hybridMultilevel"/>
    <w:tmpl w:val="1481F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FC0B6B0C"/>
    <w:multiLevelType w:val="hybridMultilevel"/>
    <w:tmpl w:val="70ADC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FC3B4F46"/>
    <w:multiLevelType w:val="hybridMultilevel"/>
    <w:tmpl w:val="D7822E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FCBE3F66"/>
    <w:multiLevelType w:val="hybridMultilevel"/>
    <w:tmpl w:val="D2FEC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FCEE9DB1"/>
    <w:multiLevelType w:val="hybridMultilevel"/>
    <w:tmpl w:val="8294C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FDA7B275"/>
    <w:multiLevelType w:val="hybridMultilevel"/>
    <w:tmpl w:val="266711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1FE2122"/>
    <w:multiLevelType w:val="hybridMultilevel"/>
    <w:tmpl w:val="755EFB94"/>
    <w:lvl w:ilvl="0" w:tplc="16806C26">
      <w:start w:val="1"/>
      <w:numFmt w:val="bullet"/>
      <w:lvlText w:val=""/>
      <w:lvlJc w:val="left"/>
      <w:pPr>
        <w:tabs>
          <w:tab w:val="num" w:pos="720"/>
        </w:tabs>
        <w:ind w:left="720" w:hanging="360"/>
      </w:pPr>
      <w:rPr>
        <w:rFonts w:ascii="Wingdings 2" w:hAnsi="Wingdings 2" w:hint="default"/>
      </w:rPr>
    </w:lvl>
    <w:lvl w:ilvl="1" w:tplc="655C0E6E" w:tentative="1">
      <w:start w:val="1"/>
      <w:numFmt w:val="bullet"/>
      <w:lvlText w:val=""/>
      <w:lvlJc w:val="left"/>
      <w:pPr>
        <w:tabs>
          <w:tab w:val="num" w:pos="1440"/>
        </w:tabs>
        <w:ind w:left="1440" w:hanging="360"/>
      </w:pPr>
      <w:rPr>
        <w:rFonts w:ascii="Wingdings 2" w:hAnsi="Wingdings 2" w:hint="default"/>
      </w:rPr>
    </w:lvl>
    <w:lvl w:ilvl="2" w:tplc="13C0051C" w:tentative="1">
      <w:start w:val="1"/>
      <w:numFmt w:val="bullet"/>
      <w:lvlText w:val=""/>
      <w:lvlJc w:val="left"/>
      <w:pPr>
        <w:tabs>
          <w:tab w:val="num" w:pos="2160"/>
        </w:tabs>
        <w:ind w:left="2160" w:hanging="360"/>
      </w:pPr>
      <w:rPr>
        <w:rFonts w:ascii="Wingdings 2" w:hAnsi="Wingdings 2" w:hint="default"/>
      </w:rPr>
    </w:lvl>
    <w:lvl w:ilvl="3" w:tplc="3B28E360" w:tentative="1">
      <w:start w:val="1"/>
      <w:numFmt w:val="bullet"/>
      <w:lvlText w:val=""/>
      <w:lvlJc w:val="left"/>
      <w:pPr>
        <w:tabs>
          <w:tab w:val="num" w:pos="2880"/>
        </w:tabs>
        <w:ind w:left="2880" w:hanging="360"/>
      </w:pPr>
      <w:rPr>
        <w:rFonts w:ascii="Wingdings 2" w:hAnsi="Wingdings 2" w:hint="default"/>
      </w:rPr>
    </w:lvl>
    <w:lvl w:ilvl="4" w:tplc="89E0DE26" w:tentative="1">
      <w:start w:val="1"/>
      <w:numFmt w:val="bullet"/>
      <w:lvlText w:val=""/>
      <w:lvlJc w:val="left"/>
      <w:pPr>
        <w:tabs>
          <w:tab w:val="num" w:pos="3600"/>
        </w:tabs>
        <w:ind w:left="3600" w:hanging="360"/>
      </w:pPr>
      <w:rPr>
        <w:rFonts w:ascii="Wingdings 2" w:hAnsi="Wingdings 2" w:hint="default"/>
      </w:rPr>
    </w:lvl>
    <w:lvl w:ilvl="5" w:tplc="199A6BBA" w:tentative="1">
      <w:start w:val="1"/>
      <w:numFmt w:val="bullet"/>
      <w:lvlText w:val=""/>
      <w:lvlJc w:val="left"/>
      <w:pPr>
        <w:tabs>
          <w:tab w:val="num" w:pos="4320"/>
        </w:tabs>
        <w:ind w:left="4320" w:hanging="360"/>
      </w:pPr>
      <w:rPr>
        <w:rFonts w:ascii="Wingdings 2" w:hAnsi="Wingdings 2" w:hint="default"/>
      </w:rPr>
    </w:lvl>
    <w:lvl w:ilvl="6" w:tplc="28DC0E20" w:tentative="1">
      <w:start w:val="1"/>
      <w:numFmt w:val="bullet"/>
      <w:lvlText w:val=""/>
      <w:lvlJc w:val="left"/>
      <w:pPr>
        <w:tabs>
          <w:tab w:val="num" w:pos="5040"/>
        </w:tabs>
        <w:ind w:left="5040" w:hanging="360"/>
      </w:pPr>
      <w:rPr>
        <w:rFonts w:ascii="Wingdings 2" w:hAnsi="Wingdings 2" w:hint="default"/>
      </w:rPr>
    </w:lvl>
    <w:lvl w:ilvl="7" w:tplc="464EB58A" w:tentative="1">
      <w:start w:val="1"/>
      <w:numFmt w:val="bullet"/>
      <w:lvlText w:val=""/>
      <w:lvlJc w:val="left"/>
      <w:pPr>
        <w:tabs>
          <w:tab w:val="num" w:pos="5760"/>
        </w:tabs>
        <w:ind w:left="5760" w:hanging="360"/>
      </w:pPr>
      <w:rPr>
        <w:rFonts w:ascii="Wingdings 2" w:hAnsi="Wingdings 2" w:hint="default"/>
      </w:rPr>
    </w:lvl>
    <w:lvl w:ilvl="8" w:tplc="1220A03E" w:tentative="1">
      <w:start w:val="1"/>
      <w:numFmt w:val="bullet"/>
      <w:lvlText w:val=""/>
      <w:lvlJc w:val="left"/>
      <w:pPr>
        <w:tabs>
          <w:tab w:val="num" w:pos="6480"/>
        </w:tabs>
        <w:ind w:left="6480" w:hanging="360"/>
      </w:pPr>
      <w:rPr>
        <w:rFonts w:ascii="Wingdings 2" w:hAnsi="Wingdings 2" w:hint="default"/>
      </w:rPr>
    </w:lvl>
  </w:abstractNum>
  <w:abstractNum w:abstractNumId="57">
    <w:nsid w:val="04B2F911"/>
    <w:multiLevelType w:val="hybridMultilevel"/>
    <w:tmpl w:val="ECAC9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61B883B"/>
    <w:multiLevelType w:val="hybridMultilevel"/>
    <w:tmpl w:val="6B66A9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624BA6D"/>
    <w:multiLevelType w:val="hybridMultilevel"/>
    <w:tmpl w:val="9CDAB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932E799"/>
    <w:multiLevelType w:val="hybridMultilevel"/>
    <w:tmpl w:val="21E08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975027E"/>
    <w:multiLevelType w:val="hybridMultilevel"/>
    <w:tmpl w:val="9A40F8E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9BC9E04"/>
    <w:multiLevelType w:val="hybridMultilevel"/>
    <w:tmpl w:val="7D4BA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BDC97F9"/>
    <w:multiLevelType w:val="hybridMultilevel"/>
    <w:tmpl w:val="EAD451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D9C1CB1"/>
    <w:multiLevelType w:val="hybridMultilevel"/>
    <w:tmpl w:val="EB1580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EA2A8AC"/>
    <w:multiLevelType w:val="hybridMultilevel"/>
    <w:tmpl w:val="5AE733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EB9C3FC"/>
    <w:multiLevelType w:val="hybridMultilevel"/>
    <w:tmpl w:val="A69C7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F8365B2"/>
    <w:multiLevelType w:val="hybridMultilevel"/>
    <w:tmpl w:val="AE51A2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100ACF04"/>
    <w:multiLevelType w:val="hybridMultilevel"/>
    <w:tmpl w:val="F56186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1195EFA2"/>
    <w:multiLevelType w:val="hybridMultilevel"/>
    <w:tmpl w:val="512C5E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147D96AC"/>
    <w:multiLevelType w:val="hybridMultilevel"/>
    <w:tmpl w:val="3B26F4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17635C22"/>
    <w:multiLevelType w:val="hybridMultilevel"/>
    <w:tmpl w:val="5BD77D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17CB6B06"/>
    <w:multiLevelType w:val="hybridMultilevel"/>
    <w:tmpl w:val="68736D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18E178D7"/>
    <w:multiLevelType w:val="hybridMultilevel"/>
    <w:tmpl w:val="28EC9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A9044B9"/>
    <w:multiLevelType w:val="hybridMultilevel"/>
    <w:tmpl w:val="BF9546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1B0BD2F3"/>
    <w:multiLevelType w:val="hybridMultilevel"/>
    <w:tmpl w:val="F19E81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1DFC0036"/>
    <w:multiLevelType w:val="hybridMultilevel"/>
    <w:tmpl w:val="35AA93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1E61C972"/>
    <w:multiLevelType w:val="hybridMultilevel"/>
    <w:tmpl w:val="0F654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1ED50E8A"/>
    <w:multiLevelType w:val="hybridMultilevel"/>
    <w:tmpl w:val="47B45A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21D518DA"/>
    <w:multiLevelType w:val="hybridMultilevel"/>
    <w:tmpl w:val="311C7DD4"/>
    <w:lvl w:ilvl="0" w:tplc="CFAEEF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42BA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CB4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430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E0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6331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63B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4D7B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4CD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nsid w:val="22A3357D"/>
    <w:multiLevelType w:val="hybridMultilevel"/>
    <w:tmpl w:val="83A82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247B380A"/>
    <w:multiLevelType w:val="hybridMultilevel"/>
    <w:tmpl w:val="46CC91C6"/>
    <w:lvl w:ilvl="0" w:tplc="FB9C5602">
      <w:start w:val="1"/>
      <w:numFmt w:val="bullet"/>
      <w:lvlText w:val=""/>
      <w:lvlJc w:val="left"/>
      <w:pPr>
        <w:tabs>
          <w:tab w:val="num" w:pos="720"/>
        </w:tabs>
        <w:ind w:left="720" w:hanging="360"/>
      </w:pPr>
      <w:rPr>
        <w:rFonts w:ascii="Wingdings 2" w:hAnsi="Wingdings 2" w:hint="default"/>
      </w:rPr>
    </w:lvl>
    <w:lvl w:ilvl="1" w:tplc="0C6AAB44" w:tentative="1">
      <w:start w:val="1"/>
      <w:numFmt w:val="bullet"/>
      <w:lvlText w:val=""/>
      <w:lvlJc w:val="left"/>
      <w:pPr>
        <w:tabs>
          <w:tab w:val="num" w:pos="1440"/>
        </w:tabs>
        <w:ind w:left="1440" w:hanging="360"/>
      </w:pPr>
      <w:rPr>
        <w:rFonts w:ascii="Wingdings 2" w:hAnsi="Wingdings 2" w:hint="default"/>
      </w:rPr>
    </w:lvl>
    <w:lvl w:ilvl="2" w:tplc="EF8EDA70" w:tentative="1">
      <w:start w:val="1"/>
      <w:numFmt w:val="bullet"/>
      <w:lvlText w:val=""/>
      <w:lvlJc w:val="left"/>
      <w:pPr>
        <w:tabs>
          <w:tab w:val="num" w:pos="2160"/>
        </w:tabs>
        <w:ind w:left="2160" w:hanging="360"/>
      </w:pPr>
      <w:rPr>
        <w:rFonts w:ascii="Wingdings 2" w:hAnsi="Wingdings 2" w:hint="default"/>
      </w:rPr>
    </w:lvl>
    <w:lvl w:ilvl="3" w:tplc="8C309E3E" w:tentative="1">
      <w:start w:val="1"/>
      <w:numFmt w:val="bullet"/>
      <w:lvlText w:val=""/>
      <w:lvlJc w:val="left"/>
      <w:pPr>
        <w:tabs>
          <w:tab w:val="num" w:pos="2880"/>
        </w:tabs>
        <w:ind w:left="2880" w:hanging="360"/>
      </w:pPr>
      <w:rPr>
        <w:rFonts w:ascii="Wingdings 2" w:hAnsi="Wingdings 2" w:hint="default"/>
      </w:rPr>
    </w:lvl>
    <w:lvl w:ilvl="4" w:tplc="18C234B4" w:tentative="1">
      <w:start w:val="1"/>
      <w:numFmt w:val="bullet"/>
      <w:lvlText w:val=""/>
      <w:lvlJc w:val="left"/>
      <w:pPr>
        <w:tabs>
          <w:tab w:val="num" w:pos="3600"/>
        </w:tabs>
        <w:ind w:left="3600" w:hanging="360"/>
      </w:pPr>
      <w:rPr>
        <w:rFonts w:ascii="Wingdings 2" w:hAnsi="Wingdings 2" w:hint="default"/>
      </w:rPr>
    </w:lvl>
    <w:lvl w:ilvl="5" w:tplc="2E98F94E" w:tentative="1">
      <w:start w:val="1"/>
      <w:numFmt w:val="bullet"/>
      <w:lvlText w:val=""/>
      <w:lvlJc w:val="left"/>
      <w:pPr>
        <w:tabs>
          <w:tab w:val="num" w:pos="4320"/>
        </w:tabs>
        <w:ind w:left="4320" w:hanging="360"/>
      </w:pPr>
      <w:rPr>
        <w:rFonts w:ascii="Wingdings 2" w:hAnsi="Wingdings 2" w:hint="default"/>
      </w:rPr>
    </w:lvl>
    <w:lvl w:ilvl="6" w:tplc="EFEE17C8" w:tentative="1">
      <w:start w:val="1"/>
      <w:numFmt w:val="bullet"/>
      <w:lvlText w:val=""/>
      <w:lvlJc w:val="left"/>
      <w:pPr>
        <w:tabs>
          <w:tab w:val="num" w:pos="5040"/>
        </w:tabs>
        <w:ind w:left="5040" w:hanging="360"/>
      </w:pPr>
      <w:rPr>
        <w:rFonts w:ascii="Wingdings 2" w:hAnsi="Wingdings 2" w:hint="default"/>
      </w:rPr>
    </w:lvl>
    <w:lvl w:ilvl="7" w:tplc="AF6C2DE0" w:tentative="1">
      <w:start w:val="1"/>
      <w:numFmt w:val="bullet"/>
      <w:lvlText w:val=""/>
      <w:lvlJc w:val="left"/>
      <w:pPr>
        <w:tabs>
          <w:tab w:val="num" w:pos="5760"/>
        </w:tabs>
        <w:ind w:left="5760" w:hanging="360"/>
      </w:pPr>
      <w:rPr>
        <w:rFonts w:ascii="Wingdings 2" w:hAnsi="Wingdings 2" w:hint="default"/>
      </w:rPr>
    </w:lvl>
    <w:lvl w:ilvl="8" w:tplc="645EEA40" w:tentative="1">
      <w:start w:val="1"/>
      <w:numFmt w:val="bullet"/>
      <w:lvlText w:val=""/>
      <w:lvlJc w:val="left"/>
      <w:pPr>
        <w:tabs>
          <w:tab w:val="num" w:pos="6480"/>
        </w:tabs>
        <w:ind w:left="6480" w:hanging="360"/>
      </w:pPr>
      <w:rPr>
        <w:rFonts w:ascii="Wingdings 2" w:hAnsi="Wingdings 2" w:hint="default"/>
      </w:rPr>
    </w:lvl>
  </w:abstractNum>
  <w:abstractNum w:abstractNumId="83">
    <w:nsid w:val="26A22A83"/>
    <w:multiLevelType w:val="hybridMultilevel"/>
    <w:tmpl w:val="432591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28C01833"/>
    <w:multiLevelType w:val="hybridMultilevel"/>
    <w:tmpl w:val="356CC75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967D773"/>
    <w:multiLevelType w:val="hybridMultilevel"/>
    <w:tmpl w:val="026452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2AAAEF7D"/>
    <w:multiLevelType w:val="hybridMultilevel"/>
    <w:tmpl w:val="03D371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2B0C3418"/>
    <w:multiLevelType w:val="hybridMultilevel"/>
    <w:tmpl w:val="99A25216"/>
    <w:lvl w:ilvl="0" w:tplc="6B10CE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358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E7D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8CD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2F2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493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685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F0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D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nsid w:val="2B0F1B2C"/>
    <w:multiLevelType w:val="hybridMultilevel"/>
    <w:tmpl w:val="4B5C6910"/>
    <w:lvl w:ilvl="0" w:tplc="F68047EC">
      <w:start w:val="1"/>
      <w:numFmt w:val="bullet"/>
      <w:lvlText w:val=""/>
      <w:lvlJc w:val="left"/>
      <w:pPr>
        <w:tabs>
          <w:tab w:val="num" w:pos="720"/>
        </w:tabs>
        <w:ind w:left="720" w:hanging="360"/>
      </w:pPr>
      <w:rPr>
        <w:rFonts w:ascii="Wingdings 2" w:hAnsi="Wingdings 2" w:hint="default"/>
      </w:rPr>
    </w:lvl>
    <w:lvl w:ilvl="1" w:tplc="861A02B4" w:tentative="1">
      <w:start w:val="1"/>
      <w:numFmt w:val="bullet"/>
      <w:lvlText w:val=""/>
      <w:lvlJc w:val="left"/>
      <w:pPr>
        <w:tabs>
          <w:tab w:val="num" w:pos="1440"/>
        </w:tabs>
        <w:ind w:left="1440" w:hanging="360"/>
      </w:pPr>
      <w:rPr>
        <w:rFonts w:ascii="Wingdings 2" w:hAnsi="Wingdings 2" w:hint="default"/>
      </w:rPr>
    </w:lvl>
    <w:lvl w:ilvl="2" w:tplc="0DE6B636" w:tentative="1">
      <w:start w:val="1"/>
      <w:numFmt w:val="bullet"/>
      <w:lvlText w:val=""/>
      <w:lvlJc w:val="left"/>
      <w:pPr>
        <w:tabs>
          <w:tab w:val="num" w:pos="2160"/>
        </w:tabs>
        <w:ind w:left="2160" w:hanging="360"/>
      </w:pPr>
      <w:rPr>
        <w:rFonts w:ascii="Wingdings 2" w:hAnsi="Wingdings 2" w:hint="default"/>
      </w:rPr>
    </w:lvl>
    <w:lvl w:ilvl="3" w:tplc="D9CC232C" w:tentative="1">
      <w:start w:val="1"/>
      <w:numFmt w:val="bullet"/>
      <w:lvlText w:val=""/>
      <w:lvlJc w:val="left"/>
      <w:pPr>
        <w:tabs>
          <w:tab w:val="num" w:pos="2880"/>
        </w:tabs>
        <w:ind w:left="2880" w:hanging="360"/>
      </w:pPr>
      <w:rPr>
        <w:rFonts w:ascii="Wingdings 2" w:hAnsi="Wingdings 2" w:hint="default"/>
      </w:rPr>
    </w:lvl>
    <w:lvl w:ilvl="4" w:tplc="8FAA0B18" w:tentative="1">
      <w:start w:val="1"/>
      <w:numFmt w:val="bullet"/>
      <w:lvlText w:val=""/>
      <w:lvlJc w:val="left"/>
      <w:pPr>
        <w:tabs>
          <w:tab w:val="num" w:pos="3600"/>
        </w:tabs>
        <w:ind w:left="3600" w:hanging="360"/>
      </w:pPr>
      <w:rPr>
        <w:rFonts w:ascii="Wingdings 2" w:hAnsi="Wingdings 2" w:hint="default"/>
      </w:rPr>
    </w:lvl>
    <w:lvl w:ilvl="5" w:tplc="08EC898C" w:tentative="1">
      <w:start w:val="1"/>
      <w:numFmt w:val="bullet"/>
      <w:lvlText w:val=""/>
      <w:lvlJc w:val="left"/>
      <w:pPr>
        <w:tabs>
          <w:tab w:val="num" w:pos="4320"/>
        </w:tabs>
        <w:ind w:left="4320" w:hanging="360"/>
      </w:pPr>
      <w:rPr>
        <w:rFonts w:ascii="Wingdings 2" w:hAnsi="Wingdings 2" w:hint="default"/>
      </w:rPr>
    </w:lvl>
    <w:lvl w:ilvl="6" w:tplc="6158EBFA" w:tentative="1">
      <w:start w:val="1"/>
      <w:numFmt w:val="bullet"/>
      <w:lvlText w:val=""/>
      <w:lvlJc w:val="left"/>
      <w:pPr>
        <w:tabs>
          <w:tab w:val="num" w:pos="5040"/>
        </w:tabs>
        <w:ind w:left="5040" w:hanging="360"/>
      </w:pPr>
      <w:rPr>
        <w:rFonts w:ascii="Wingdings 2" w:hAnsi="Wingdings 2" w:hint="default"/>
      </w:rPr>
    </w:lvl>
    <w:lvl w:ilvl="7" w:tplc="6574A804" w:tentative="1">
      <w:start w:val="1"/>
      <w:numFmt w:val="bullet"/>
      <w:lvlText w:val=""/>
      <w:lvlJc w:val="left"/>
      <w:pPr>
        <w:tabs>
          <w:tab w:val="num" w:pos="5760"/>
        </w:tabs>
        <w:ind w:left="5760" w:hanging="360"/>
      </w:pPr>
      <w:rPr>
        <w:rFonts w:ascii="Wingdings 2" w:hAnsi="Wingdings 2" w:hint="default"/>
      </w:rPr>
    </w:lvl>
    <w:lvl w:ilvl="8" w:tplc="3D30B8FE" w:tentative="1">
      <w:start w:val="1"/>
      <w:numFmt w:val="bullet"/>
      <w:lvlText w:val=""/>
      <w:lvlJc w:val="left"/>
      <w:pPr>
        <w:tabs>
          <w:tab w:val="num" w:pos="6480"/>
        </w:tabs>
        <w:ind w:left="6480" w:hanging="360"/>
      </w:pPr>
      <w:rPr>
        <w:rFonts w:ascii="Wingdings 2" w:hAnsi="Wingdings 2" w:hint="default"/>
      </w:rPr>
    </w:lvl>
  </w:abstractNum>
  <w:abstractNum w:abstractNumId="90">
    <w:nsid w:val="337F41E8"/>
    <w:multiLevelType w:val="hybridMultilevel"/>
    <w:tmpl w:val="23501CCA"/>
    <w:lvl w:ilvl="0" w:tplc="B244576E">
      <w:start w:val="1"/>
      <w:numFmt w:val="bullet"/>
      <w:lvlText w:val=""/>
      <w:lvlJc w:val="left"/>
      <w:pPr>
        <w:tabs>
          <w:tab w:val="num" w:pos="720"/>
        </w:tabs>
        <w:ind w:left="720" w:hanging="360"/>
      </w:pPr>
      <w:rPr>
        <w:rFonts w:ascii="Wingdings 2" w:hAnsi="Wingdings 2" w:hint="default"/>
      </w:rPr>
    </w:lvl>
    <w:lvl w:ilvl="1" w:tplc="888E3476" w:tentative="1">
      <w:start w:val="1"/>
      <w:numFmt w:val="bullet"/>
      <w:lvlText w:val=""/>
      <w:lvlJc w:val="left"/>
      <w:pPr>
        <w:tabs>
          <w:tab w:val="num" w:pos="1440"/>
        </w:tabs>
        <w:ind w:left="1440" w:hanging="360"/>
      </w:pPr>
      <w:rPr>
        <w:rFonts w:ascii="Wingdings 2" w:hAnsi="Wingdings 2" w:hint="default"/>
      </w:rPr>
    </w:lvl>
    <w:lvl w:ilvl="2" w:tplc="036229D0" w:tentative="1">
      <w:start w:val="1"/>
      <w:numFmt w:val="bullet"/>
      <w:lvlText w:val=""/>
      <w:lvlJc w:val="left"/>
      <w:pPr>
        <w:tabs>
          <w:tab w:val="num" w:pos="2160"/>
        </w:tabs>
        <w:ind w:left="2160" w:hanging="360"/>
      </w:pPr>
      <w:rPr>
        <w:rFonts w:ascii="Wingdings 2" w:hAnsi="Wingdings 2" w:hint="default"/>
      </w:rPr>
    </w:lvl>
    <w:lvl w:ilvl="3" w:tplc="69A695D6" w:tentative="1">
      <w:start w:val="1"/>
      <w:numFmt w:val="bullet"/>
      <w:lvlText w:val=""/>
      <w:lvlJc w:val="left"/>
      <w:pPr>
        <w:tabs>
          <w:tab w:val="num" w:pos="2880"/>
        </w:tabs>
        <w:ind w:left="2880" w:hanging="360"/>
      </w:pPr>
      <w:rPr>
        <w:rFonts w:ascii="Wingdings 2" w:hAnsi="Wingdings 2" w:hint="default"/>
      </w:rPr>
    </w:lvl>
    <w:lvl w:ilvl="4" w:tplc="DEB430D6" w:tentative="1">
      <w:start w:val="1"/>
      <w:numFmt w:val="bullet"/>
      <w:lvlText w:val=""/>
      <w:lvlJc w:val="left"/>
      <w:pPr>
        <w:tabs>
          <w:tab w:val="num" w:pos="3600"/>
        </w:tabs>
        <w:ind w:left="3600" w:hanging="360"/>
      </w:pPr>
      <w:rPr>
        <w:rFonts w:ascii="Wingdings 2" w:hAnsi="Wingdings 2" w:hint="default"/>
      </w:rPr>
    </w:lvl>
    <w:lvl w:ilvl="5" w:tplc="002A832E" w:tentative="1">
      <w:start w:val="1"/>
      <w:numFmt w:val="bullet"/>
      <w:lvlText w:val=""/>
      <w:lvlJc w:val="left"/>
      <w:pPr>
        <w:tabs>
          <w:tab w:val="num" w:pos="4320"/>
        </w:tabs>
        <w:ind w:left="4320" w:hanging="360"/>
      </w:pPr>
      <w:rPr>
        <w:rFonts w:ascii="Wingdings 2" w:hAnsi="Wingdings 2" w:hint="default"/>
      </w:rPr>
    </w:lvl>
    <w:lvl w:ilvl="6" w:tplc="DAB62DA2" w:tentative="1">
      <w:start w:val="1"/>
      <w:numFmt w:val="bullet"/>
      <w:lvlText w:val=""/>
      <w:lvlJc w:val="left"/>
      <w:pPr>
        <w:tabs>
          <w:tab w:val="num" w:pos="5040"/>
        </w:tabs>
        <w:ind w:left="5040" w:hanging="360"/>
      </w:pPr>
      <w:rPr>
        <w:rFonts w:ascii="Wingdings 2" w:hAnsi="Wingdings 2" w:hint="default"/>
      </w:rPr>
    </w:lvl>
    <w:lvl w:ilvl="7" w:tplc="F9920CFC" w:tentative="1">
      <w:start w:val="1"/>
      <w:numFmt w:val="bullet"/>
      <w:lvlText w:val=""/>
      <w:lvlJc w:val="left"/>
      <w:pPr>
        <w:tabs>
          <w:tab w:val="num" w:pos="5760"/>
        </w:tabs>
        <w:ind w:left="5760" w:hanging="360"/>
      </w:pPr>
      <w:rPr>
        <w:rFonts w:ascii="Wingdings 2" w:hAnsi="Wingdings 2" w:hint="default"/>
      </w:rPr>
    </w:lvl>
    <w:lvl w:ilvl="8" w:tplc="9AD218A6" w:tentative="1">
      <w:start w:val="1"/>
      <w:numFmt w:val="bullet"/>
      <w:lvlText w:val=""/>
      <w:lvlJc w:val="left"/>
      <w:pPr>
        <w:tabs>
          <w:tab w:val="num" w:pos="6480"/>
        </w:tabs>
        <w:ind w:left="6480" w:hanging="360"/>
      </w:pPr>
      <w:rPr>
        <w:rFonts w:ascii="Wingdings 2" w:hAnsi="Wingdings 2" w:hint="default"/>
      </w:rPr>
    </w:lvl>
  </w:abstractNum>
  <w:abstractNum w:abstractNumId="91">
    <w:nsid w:val="345665FD"/>
    <w:multiLevelType w:val="hybridMultilevel"/>
    <w:tmpl w:val="74754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3497392B"/>
    <w:multiLevelType w:val="hybridMultilevel"/>
    <w:tmpl w:val="506AEE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35038291"/>
    <w:multiLevelType w:val="hybridMultilevel"/>
    <w:tmpl w:val="6F863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35A558D6"/>
    <w:multiLevelType w:val="hybridMultilevel"/>
    <w:tmpl w:val="4E12BA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37CB514B"/>
    <w:multiLevelType w:val="hybridMultilevel"/>
    <w:tmpl w:val="5F6C5F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3A0A44B9"/>
    <w:multiLevelType w:val="hybridMultilevel"/>
    <w:tmpl w:val="78C2198E"/>
    <w:lvl w:ilvl="0" w:tplc="A5E85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847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826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145C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757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04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62A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AC4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62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CFB828D"/>
    <w:multiLevelType w:val="hybridMultilevel"/>
    <w:tmpl w:val="EBC65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3E840607"/>
    <w:multiLevelType w:val="hybridMultilevel"/>
    <w:tmpl w:val="D117DE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42B12FA3"/>
    <w:multiLevelType w:val="hybridMultilevel"/>
    <w:tmpl w:val="7100A90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4C33F73"/>
    <w:multiLevelType w:val="hybridMultilevel"/>
    <w:tmpl w:val="39BA61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45907863"/>
    <w:multiLevelType w:val="hybridMultilevel"/>
    <w:tmpl w:val="86A84230"/>
    <w:lvl w:ilvl="0" w:tplc="A2DC5DDA">
      <w:start w:val="1"/>
      <w:numFmt w:val="bullet"/>
      <w:lvlText w:val=""/>
      <w:lvlJc w:val="left"/>
      <w:pPr>
        <w:tabs>
          <w:tab w:val="num" w:pos="720"/>
        </w:tabs>
        <w:ind w:left="720" w:hanging="360"/>
      </w:pPr>
      <w:rPr>
        <w:rFonts w:ascii="Wingdings 2" w:hAnsi="Wingdings 2" w:hint="default"/>
      </w:rPr>
    </w:lvl>
    <w:lvl w:ilvl="1" w:tplc="E49CF248" w:tentative="1">
      <w:start w:val="1"/>
      <w:numFmt w:val="bullet"/>
      <w:lvlText w:val=""/>
      <w:lvlJc w:val="left"/>
      <w:pPr>
        <w:tabs>
          <w:tab w:val="num" w:pos="1440"/>
        </w:tabs>
        <w:ind w:left="1440" w:hanging="360"/>
      </w:pPr>
      <w:rPr>
        <w:rFonts w:ascii="Wingdings 2" w:hAnsi="Wingdings 2" w:hint="default"/>
      </w:rPr>
    </w:lvl>
    <w:lvl w:ilvl="2" w:tplc="65CEE814" w:tentative="1">
      <w:start w:val="1"/>
      <w:numFmt w:val="bullet"/>
      <w:lvlText w:val=""/>
      <w:lvlJc w:val="left"/>
      <w:pPr>
        <w:tabs>
          <w:tab w:val="num" w:pos="2160"/>
        </w:tabs>
        <w:ind w:left="2160" w:hanging="360"/>
      </w:pPr>
      <w:rPr>
        <w:rFonts w:ascii="Wingdings 2" w:hAnsi="Wingdings 2" w:hint="default"/>
      </w:rPr>
    </w:lvl>
    <w:lvl w:ilvl="3" w:tplc="ECFE759E" w:tentative="1">
      <w:start w:val="1"/>
      <w:numFmt w:val="bullet"/>
      <w:lvlText w:val=""/>
      <w:lvlJc w:val="left"/>
      <w:pPr>
        <w:tabs>
          <w:tab w:val="num" w:pos="2880"/>
        </w:tabs>
        <w:ind w:left="2880" w:hanging="360"/>
      </w:pPr>
      <w:rPr>
        <w:rFonts w:ascii="Wingdings 2" w:hAnsi="Wingdings 2" w:hint="default"/>
      </w:rPr>
    </w:lvl>
    <w:lvl w:ilvl="4" w:tplc="94700622" w:tentative="1">
      <w:start w:val="1"/>
      <w:numFmt w:val="bullet"/>
      <w:lvlText w:val=""/>
      <w:lvlJc w:val="left"/>
      <w:pPr>
        <w:tabs>
          <w:tab w:val="num" w:pos="3600"/>
        </w:tabs>
        <w:ind w:left="3600" w:hanging="360"/>
      </w:pPr>
      <w:rPr>
        <w:rFonts w:ascii="Wingdings 2" w:hAnsi="Wingdings 2" w:hint="default"/>
      </w:rPr>
    </w:lvl>
    <w:lvl w:ilvl="5" w:tplc="9A6A7C78" w:tentative="1">
      <w:start w:val="1"/>
      <w:numFmt w:val="bullet"/>
      <w:lvlText w:val=""/>
      <w:lvlJc w:val="left"/>
      <w:pPr>
        <w:tabs>
          <w:tab w:val="num" w:pos="4320"/>
        </w:tabs>
        <w:ind w:left="4320" w:hanging="360"/>
      </w:pPr>
      <w:rPr>
        <w:rFonts w:ascii="Wingdings 2" w:hAnsi="Wingdings 2" w:hint="default"/>
      </w:rPr>
    </w:lvl>
    <w:lvl w:ilvl="6" w:tplc="6C72F0A2" w:tentative="1">
      <w:start w:val="1"/>
      <w:numFmt w:val="bullet"/>
      <w:lvlText w:val=""/>
      <w:lvlJc w:val="left"/>
      <w:pPr>
        <w:tabs>
          <w:tab w:val="num" w:pos="5040"/>
        </w:tabs>
        <w:ind w:left="5040" w:hanging="360"/>
      </w:pPr>
      <w:rPr>
        <w:rFonts w:ascii="Wingdings 2" w:hAnsi="Wingdings 2" w:hint="default"/>
      </w:rPr>
    </w:lvl>
    <w:lvl w:ilvl="7" w:tplc="FAFA0C20" w:tentative="1">
      <w:start w:val="1"/>
      <w:numFmt w:val="bullet"/>
      <w:lvlText w:val=""/>
      <w:lvlJc w:val="left"/>
      <w:pPr>
        <w:tabs>
          <w:tab w:val="num" w:pos="5760"/>
        </w:tabs>
        <w:ind w:left="5760" w:hanging="360"/>
      </w:pPr>
      <w:rPr>
        <w:rFonts w:ascii="Wingdings 2" w:hAnsi="Wingdings 2" w:hint="default"/>
      </w:rPr>
    </w:lvl>
    <w:lvl w:ilvl="8" w:tplc="9ACC34F4" w:tentative="1">
      <w:start w:val="1"/>
      <w:numFmt w:val="bullet"/>
      <w:lvlText w:val=""/>
      <w:lvlJc w:val="left"/>
      <w:pPr>
        <w:tabs>
          <w:tab w:val="num" w:pos="6480"/>
        </w:tabs>
        <w:ind w:left="6480" w:hanging="360"/>
      </w:pPr>
      <w:rPr>
        <w:rFonts w:ascii="Wingdings 2" w:hAnsi="Wingdings 2" w:hint="default"/>
      </w:rPr>
    </w:lvl>
  </w:abstractNum>
  <w:abstractNum w:abstractNumId="103">
    <w:nsid w:val="459538DC"/>
    <w:multiLevelType w:val="hybridMultilevel"/>
    <w:tmpl w:val="B33ED990"/>
    <w:lvl w:ilvl="0" w:tplc="EC2ABBB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45C38415"/>
    <w:multiLevelType w:val="hybridMultilevel"/>
    <w:tmpl w:val="88E541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49ED4CDF"/>
    <w:multiLevelType w:val="hybridMultilevel"/>
    <w:tmpl w:val="74AC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A903646"/>
    <w:multiLevelType w:val="hybridMultilevel"/>
    <w:tmpl w:val="A9E67752"/>
    <w:lvl w:ilvl="0" w:tplc="9EE4FC26">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4B514867"/>
    <w:multiLevelType w:val="hybridMultilevel"/>
    <w:tmpl w:val="016980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4EC91522"/>
    <w:multiLevelType w:val="hybridMultilevel"/>
    <w:tmpl w:val="1A9437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503B8958"/>
    <w:multiLevelType w:val="hybridMultilevel"/>
    <w:tmpl w:val="650BED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51190064"/>
    <w:multiLevelType w:val="hybridMultilevel"/>
    <w:tmpl w:val="56A0A018"/>
    <w:lvl w:ilvl="0" w:tplc="ED2C55C2">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1">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2FAB1CF"/>
    <w:multiLevelType w:val="hybridMultilevel"/>
    <w:tmpl w:val="D750A0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53145D67"/>
    <w:multiLevelType w:val="hybridMultilevel"/>
    <w:tmpl w:val="3E1C84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53A6FDDB"/>
    <w:multiLevelType w:val="hybridMultilevel"/>
    <w:tmpl w:val="1B66B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5534F879"/>
    <w:multiLevelType w:val="hybridMultilevel"/>
    <w:tmpl w:val="958F1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57BA8663"/>
    <w:multiLevelType w:val="hybridMultilevel"/>
    <w:tmpl w:val="AC600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59088D18"/>
    <w:multiLevelType w:val="hybridMultilevel"/>
    <w:tmpl w:val="B034A9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591082F5"/>
    <w:multiLevelType w:val="hybridMultilevel"/>
    <w:tmpl w:val="B7AF9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5B44F17A"/>
    <w:multiLevelType w:val="hybridMultilevel"/>
    <w:tmpl w:val="B0A7E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5C463DF2"/>
    <w:multiLevelType w:val="hybridMultilevel"/>
    <w:tmpl w:val="5DEBC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5CD5A703"/>
    <w:multiLevelType w:val="hybridMultilevel"/>
    <w:tmpl w:val="1A0A40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5D38A7F0"/>
    <w:multiLevelType w:val="hybridMultilevel"/>
    <w:tmpl w:val="50D11B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5D812CB7"/>
    <w:multiLevelType w:val="hybridMultilevel"/>
    <w:tmpl w:val="54E9E9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5E626C00"/>
    <w:multiLevelType w:val="hybridMultilevel"/>
    <w:tmpl w:val="860B44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5F89D43F"/>
    <w:multiLevelType w:val="hybridMultilevel"/>
    <w:tmpl w:val="7DED9B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60509A6A"/>
    <w:multiLevelType w:val="hybridMultilevel"/>
    <w:tmpl w:val="C9DA50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60B60B0C"/>
    <w:multiLevelType w:val="hybridMultilevel"/>
    <w:tmpl w:val="4CA58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62FE36C6"/>
    <w:multiLevelType w:val="hybridMultilevel"/>
    <w:tmpl w:val="9AE89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65B79E3E"/>
    <w:multiLevelType w:val="hybridMultilevel"/>
    <w:tmpl w:val="5398E6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65F32F14"/>
    <w:multiLevelType w:val="hybridMultilevel"/>
    <w:tmpl w:val="2C478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6B1962C1"/>
    <w:multiLevelType w:val="hybridMultilevel"/>
    <w:tmpl w:val="985A3D14"/>
    <w:lvl w:ilvl="0" w:tplc="9DD8CDAE">
      <w:start w:val="1"/>
      <w:numFmt w:val="bullet"/>
      <w:lvlText w:val=""/>
      <w:lvlJc w:val="left"/>
      <w:pPr>
        <w:tabs>
          <w:tab w:val="num" w:pos="720"/>
        </w:tabs>
        <w:ind w:left="720" w:hanging="360"/>
      </w:pPr>
      <w:rPr>
        <w:rFonts w:ascii="Wingdings 2" w:hAnsi="Wingdings 2" w:hint="default"/>
      </w:rPr>
    </w:lvl>
    <w:lvl w:ilvl="1" w:tplc="3AA65690" w:tentative="1">
      <w:start w:val="1"/>
      <w:numFmt w:val="bullet"/>
      <w:lvlText w:val=""/>
      <w:lvlJc w:val="left"/>
      <w:pPr>
        <w:tabs>
          <w:tab w:val="num" w:pos="1440"/>
        </w:tabs>
        <w:ind w:left="1440" w:hanging="360"/>
      </w:pPr>
      <w:rPr>
        <w:rFonts w:ascii="Wingdings 2" w:hAnsi="Wingdings 2" w:hint="default"/>
      </w:rPr>
    </w:lvl>
    <w:lvl w:ilvl="2" w:tplc="340AC5EE" w:tentative="1">
      <w:start w:val="1"/>
      <w:numFmt w:val="bullet"/>
      <w:lvlText w:val=""/>
      <w:lvlJc w:val="left"/>
      <w:pPr>
        <w:tabs>
          <w:tab w:val="num" w:pos="2160"/>
        </w:tabs>
        <w:ind w:left="2160" w:hanging="360"/>
      </w:pPr>
      <w:rPr>
        <w:rFonts w:ascii="Wingdings 2" w:hAnsi="Wingdings 2" w:hint="default"/>
      </w:rPr>
    </w:lvl>
    <w:lvl w:ilvl="3" w:tplc="B76E76C0" w:tentative="1">
      <w:start w:val="1"/>
      <w:numFmt w:val="bullet"/>
      <w:lvlText w:val=""/>
      <w:lvlJc w:val="left"/>
      <w:pPr>
        <w:tabs>
          <w:tab w:val="num" w:pos="2880"/>
        </w:tabs>
        <w:ind w:left="2880" w:hanging="360"/>
      </w:pPr>
      <w:rPr>
        <w:rFonts w:ascii="Wingdings 2" w:hAnsi="Wingdings 2" w:hint="default"/>
      </w:rPr>
    </w:lvl>
    <w:lvl w:ilvl="4" w:tplc="43A6821E" w:tentative="1">
      <w:start w:val="1"/>
      <w:numFmt w:val="bullet"/>
      <w:lvlText w:val=""/>
      <w:lvlJc w:val="left"/>
      <w:pPr>
        <w:tabs>
          <w:tab w:val="num" w:pos="3600"/>
        </w:tabs>
        <w:ind w:left="3600" w:hanging="360"/>
      </w:pPr>
      <w:rPr>
        <w:rFonts w:ascii="Wingdings 2" w:hAnsi="Wingdings 2" w:hint="default"/>
      </w:rPr>
    </w:lvl>
    <w:lvl w:ilvl="5" w:tplc="5FA48D24" w:tentative="1">
      <w:start w:val="1"/>
      <w:numFmt w:val="bullet"/>
      <w:lvlText w:val=""/>
      <w:lvlJc w:val="left"/>
      <w:pPr>
        <w:tabs>
          <w:tab w:val="num" w:pos="4320"/>
        </w:tabs>
        <w:ind w:left="4320" w:hanging="360"/>
      </w:pPr>
      <w:rPr>
        <w:rFonts w:ascii="Wingdings 2" w:hAnsi="Wingdings 2" w:hint="default"/>
      </w:rPr>
    </w:lvl>
    <w:lvl w:ilvl="6" w:tplc="35042D1A" w:tentative="1">
      <w:start w:val="1"/>
      <w:numFmt w:val="bullet"/>
      <w:lvlText w:val=""/>
      <w:lvlJc w:val="left"/>
      <w:pPr>
        <w:tabs>
          <w:tab w:val="num" w:pos="5040"/>
        </w:tabs>
        <w:ind w:left="5040" w:hanging="360"/>
      </w:pPr>
      <w:rPr>
        <w:rFonts w:ascii="Wingdings 2" w:hAnsi="Wingdings 2" w:hint="default"/>
      </w:rPr>
    </w:lvl>
    <w:lvl w:ilvl="7" w:tplc="9B92A548" w:tentative="1">
      <w:start w:val="1"/>
      <w:numFmt w:val="bullet"/>
      <w:lvlText w:val=""/>
      <w:lvlJc w:val="left"/>
      <w:pPr>
        <w:tabs>
          <w:tab w:val="num" w:pos="5760"/>
        </w:tabs>
        <w:ind w:left="5760" w:hanging="360"/>
      </w:pPr>
      <w:rPr>
        <w:rFonts w:ascii="Wingdings 2" w:hAnsi="Wingdings 2" w:hint="default"/>
      </w:rPr>
    </w:lvl>
    <w:lvl w:ilvl="8" w:tplc="322627B0" w:tentative="1">
      <w:start w:val="1"/>
      <w:numFmt w:val="bullet"/>
      <w:lvlText w:val=""/>
      <w:lvlJc w:val="left"/>
      <w:pPr>
        <w:tabs>
          <w:tab w:val="num" w:pos="6480"/>
        </w:tabs>
        <w:ind w:left="6480" w:hanging="360"/>
      </w:pPr>
      <w:rPr>
        <w:rFonts w:ascii="Wingdings 2" w:hAnsi="Wingdings 2" w:hint="default"/>
      </w:rPr>
    </w:lvl>
  </w:abstractNum>
  <w:abstractNum w:abstractNumId="132">
    <w:nsid w:val="6BDB7ABD"/>
    <w:multiLevelType w:val="hybridMultilevel"/>
    <w:tmpl w:val="6E936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6E4A73BB"/>
    <w:multiLevelType w:val="hybridMultilevel"/>
    <w:tmpl w:val="7BABE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6F1B28CE"/>
    <w:multiLevelType w:val="hybridMultilevel"/>
    <w:tmpl w:val="0C8D4E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70185CED"/>
    <w:multiLevelType w:val="hybridMultilevel"/>
    <w:tmpl w:val="5A5A8B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71E8C0F9"/>
    <w:multiLevelType w:val="hybridMultilevel"/>
    <w:tmpl w:val="860C83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nsid w:val="728B67F3"/>
    <w:multiLevelType w:val="hybridMultilevel"/>
    <w:tmpl w:val="5512EC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734E4F6C"/>
    <w:multiLevelType w:val="hybridMultilevel"/>
    <w:tmpl w:val="75E69A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352BBEE"/>
    <w:multiLevelType w:val="hybridMultilevel"/>
    <w:tmpl w:val="6CF59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738B5BAF"/>
    <w:multiLevelType w:val="hybridMultilevel"/>
    <w:tmpl w:val="D2A23B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73D880F5"/>
    <w:multiLevelType w:val="hybridMultilevel"/>
    <w:tmpl w:val="5D58B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750657DC"/>
    <w:multiLevelType w:val="hybridMultilevel"/>
    <w:tmpl w:val="BE4B6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7507CD3A"/>
    <w:multiLevelType w:val="hybridMultilevel"/>
    <w:tmpl w:val="A6D71F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7CC292F0"/>
    <w:multiLevelType w:val="hybridMultilevel"/>
    <w:tmpl w:val="F88362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nsid w:val="7F633C09"/>
    <w:multiLevelType w:val="hybridMultilevel"/>
    <w:tmpl w:val="AAF27C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F9B5C69"/>
    <w:multiLevelType w:val="hybridMultilevel"/>
    <w:tmpl w:val="7AE806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6"/>
  </w:num>
  <w:num w:numId="2">
    <w:abstractNumId w:val="84"/>
  </w:num>
  <w:num w:numId="3">
    <w:abstractNumId w:val="88"/>
  </w:num>
  <w:num w:numId="4">
    <w:abstractNumId w:val="100"/>
  </w:num>
  <w:num w:numId="5">
    <w:abstractNumId w:val="97"/>
  </w:num>
  <w:num w:numId="6">
    <w:abstractNumId w:val="145"/>
  </w:num>
  <w:num w:numId="7">
    <w:abstractNumId w:val="138"/>
  </w:num>
  <w:num w:numId="8">
    <w:abstractNumId w:val="105"/>
  </w:num>
  <w:num w:numId="9">
    <w:abstractNumId w:val="147"/>
  </w:num>
  <w:num w:numId="10">
    <w:abstractNumId w:val="106"/>
  </w:num>
  <w:num w:numId="11">
    <w:abstractNumId w:val="74"/>
  </w:num>
  <w:num w:numId="12">
    <w:abstractNumId w:val="61"/>
  </w:num>
  <w:num w:numId="13">
    <w:abstractNumId w:val="80"/>
  </w:num>
  <w:num w:numId="14">
    <w:abstractNumId w:val="96"/>
  </w:num>
  <w:num w:numId="15">
    <w:abstractNumId w:val="85"/>
  </w:num>
  <w:num w:numId="16">
    <w:abstractNumId w:val="111"/>
  </w:num>
  <w:num w:numId="17">
    <w:abstractNumId w:val="110"/>
  </w:num>
  <w:num w:numId="18">
    <w:abstractNumId w:val="16"/>
  </w:num>
  <w:num w:numId="19">
    <w:abstractNumId w:val="119"/>
  </w:num>
  <w:num w:numId="20">
    <w:abstractNumId w:val="60"/>
  </w:num>
  <w:num w:numId="21">
    <w:abstractNumId w:val="40"/>
  </w:num>
  <w:num w:numId="22">
    <w:abstractNumId w:val="101"/>
  </w:num>
  <w:num w:numId="23">
    <w:abstractNumId w:val="66"/>
  </w:num>
  <w:num w:numId="24">
    <w:abstractNumId w:val="32"/>
  </w:num>
  <w:num w:numId="25">
    <w:abstractNumId w:val="134"/>
  </w:num>
  <w:num w:numId="26">
    <w:abstractNumId w:val="117"/>
  </w:num>
  <w:num w:numId="27">
    <w:abstractNumId w:val="69"/>
  </w:num>
  <w:num w:numId="28">
    <w:abstractNumId w:val="23"/>
  </w:num>
  <w:num w:numId="29">
    <w:abstractNumId w:val="41"/>
  </w:num>
  <w:num w:numId="30">
    <w:abstractNumId w:val="68"/>
  </w:num>
  <w:num w:numId="31">
    <w:abstractNumId w:val="55"/>
  </w:num>
  <w:num w:numId="32">
    <w:abstractNumId w:val="11"/>
  </w:num>
  <w:num w:numId="33">
    <w:abstractNumId w:val="42"/>
  </w:num>
  <w:num w:numId="34">
    <w:abstractNumId w:val="31"/>
  </w:num>
  <w:num w:numId="35">
    <w:abstractNumId w:val="130"/>
  </w:num>
  <w:num w:numId="36">
    <w:abstractNumId w:val="58"/>
  </w:num>
  <w:num w:numId="37">
    <w:abstractNumId w:val="120"/>
  </w:num>
  <w:num w:numId="38">
    <w:abstractNumId w:val="93"/>
  </w:num>
  <w:num w:numId="39">
    <w:abstractNumId w:val="98"/>
  </w:num>
  <w:num w:numId="40">
    <w:abstractNumId w:val="48"/>
  </w:num>
  <w:num w:numId="41">
    <w:abstractNumId w:val="0"/>
  </w:num>
  <w:num w:numId="42">
    <w:abstractNumId w:val="43"/>
  </w:num>
  <w:num w:numId="43">
    <w:abstractNumId w:val="28"/>
  </w:num>
  <w:num w:numId="44">
    <w:abstractNumId w:val="3"/>
  </w:num>
  <w:num w:numId="45">
    <w:abstractNumId w:val="127"/>
  </w:num>
  <w:num w:numId="46">
    <w:abstractNumId w:val="63"/>
  </w:num>
  <w:num w:numId="47">
    <w:abstractNumId w:val="129"/>
  </w:num>
  <w:num w:numId="48">
    <w:abstractNumId w:val="34"/>
  </w:num>
  <w:num w:numId="49">
    <w:abstractNumId w:val="70"/>
  </w:num>
  <w:num w:numId="50">
    <w:abstractNumId w:val="37"/>
  </w:num>
  <w:num w:numId="51">
    <w:abstractNumId w:val="57"/>
  </w:num>
  <w:num w:numId="52">
    <w:abstractNumId w:val="64"/>
  </w:num>
  <w:num w:numId="53">
    <w:abstractNumId w:val="78"/>
  </w:num>
  <w:num w:numId="54">
    <w:abstractNumId w:val="144"/>
  </w:num>
  <w:num w:numId="55">
    <w:abstractNumId w:val="45"/>
  </w:num>
  <w:num w:numId="56">
    <w:abstractNumId w:val="21"/>
  </w:num>
  <w:num w:numId="57">
    <w:abstractNumId w:val="9"/>
  </w:num>
  <w:num w:numId="58">
    <w:abstractNumId w:val="108"/>
  </w:num>
  <w:num w:numId="59">
    <w:abstractNumId w:val="7"/>
  </w:num>
  <w:num w:numId="60">
    <w:abstractNumId w:val="116"/>
  </w:num>
  <w:num w:numId="61">
    <w:abstractNumId w:val="67"/>
  </w:num>
  <w:num w:numId="62">
    <w:abstractNumId w:val="75"/>
  </w:num>
  <w:num w:numId="63">
    <w:abstractNumId w:val="124"/>
  </w:num>
  <w:num w:numId="64">
    <w:abstractNumId w:val="128"/>
  </w:num>
  <w:num w:numId="65">
    <w:abstractNumId w:val="137"/>
  </w:num>
  <w:num w:numId="66">
    <w:abstractNumId w:val="36"/>
  </w:num>
  <w:num w:numId="67">
    <w:abstractNumId w:val="123"/>
  </w:num>
  <w:num w:numId="68">
    <w:abstractNumId w:val="22"/>
  </w:num>
  <w:num w:numId="69">
    <w:abstractNumId w:val="20"/>
  </w:num>
  <w:num w:numId="70">
    <w:abstractNumId w:val="135"/>
  </w:num>
  <w:num w:numId="71">
    <w:abstractNumId w:val="83"/>
  </w:num>
  <w:num w:numId="72">
    <w:abstractNumId w:val="6"/>
  </w:num>
  <w:num w:numId="73">
    <w:abstractNumId w:val="53"/>
  </w:num>
  <w:num w:numId="74">
    <w:abstractNumId w:val="126"/>
  </w:num>
  <w:num w:numId="75">
    <w:abstractNumId w:val="54"/>
  </w:num>
  <w:num w:numId="76">
    <w:abstractNumId w:val="141"/>
  </w:num>
  <w:num w:numId="77">
    <w:abstractNumId w:val="79"/>
  </w:num>
  <w:num w:numId="78">
    <w:abstractNumId w:val="12"/>
  </w:num>
  <w:num w:numId="79">
    <w:abstractNumId w:val="115"/>
  </w:num>
  <w:num w:numId="80">
    <w:abstractNumId w:val="86"/>
  </w:num>
  <w:num w:numId="81">
    <w:abstractNumId w:val="47"/>
  </w:num>
  <w:num w:numId="82">
    <w:abstractNumId w:val="30"/>
  </w:num>
  <w:num w:numId="83">
    <w:abstractNumId w:val="10"/>
  </w:num>
  <w:num w:numId="84">
    <w:abstractNumId w:val="59"/>
  </w:num>
  <w:num w:numId="85">
    <w:abstractNumId w:val="125"/>
  </w:num>
  <w:num w:numId="86">
    <w:abstractNumId w:val="8"/>
  </w:num>
  <w:num w:numId="87">
    <w:abstractNumId w:val="132"/>
  </w:num>
  <w:num w:numId="88">
    <w:abstractNumId w:val="122"/>
  </w:num>
  <w:num w:numId="89">
    <w:abstractNumId w:val="29"/>
  </w:num>
  <w:num w:numId="90">
    <w:abstractNumId w:val="27"/>
  </w:num>
  <w:num w:numId="91">
    <w:abstractNumId w:val="87"/>
  </w:num>
  <w:num w:numId="92">
    <w:abstractNumId w:val="62"/>
  </w:num>
  <w:num w:numId="93">
    <w:abstractNumId w:val="49"/>
  </w:num>
  <w:num w:numId="94">
    <w:abstractNumId w:val="133"/>
  </w:num>
  <w:num w:numId="95">
    <w:abstractNumId w:val="5"/>
  </w:num>
  <w:num w:numId="96">
    <w:abstractNumId w:val="77"/>
  </w:num>
  <w:num w:numId="97">
    <w:abstractNumId w:val="33"/>
  </w:num>
  <w:num w:numId="98">
    <w:abstractNumId w:val="18"/>
  </w:num>
  <w:num w:numId="99">
    <w:abstractNumId w:val="148"/>
  </w:num>
  <w:num w:numId="100">
    <w:abstractNumId w:val="140"/>
  </w:num>
  <w:num w:numId="101">
    <w:abstractNumId w:val="71"/>
  </w:num>
  <w:num w:numId="102">
    <w:abstractNumId w:val="91"/>
  </w:num>
  <w:num w:numId="103">
    <w:abstractNumId w:val="118"/>
  </w:num>
  <w:num w:numId="104">
    <w:abstractNumId w:val="19"/>
  </w:num>
  <w:num w:numId="105">
    <w:abstractNumId w:val="13"/>
  </w:num>
  <w:num w:numId="106">
    <w:abstractNumId w:val="104"/>
  </w:num>
  <w:num w:numId="107">
    <w:abstractNumId w:val="92"/>
  </w:num>
  <w:num w:numId="108">
    <w:abstractNumId w:val="107"/>
  </w:num>
  <w:num w:numId="109">
    <w:abstractNumId w:val="136"/>
  </w:num>
  <w:num w:numId="110">
    <w:abstractNumId w:val="1"/>
  </w:num>
  <w:num w:numId="111">
    <w:abstractNumId w:val="17"/>
  </w:num>
  <w:num w:numId="112">
    <w:abstractNumId w:val="50"/>
  </w:num>
  <w:num w:numId="113">
    <w:abstractNumId w:val="76"/>
  </w:num>
  <w:num w:numId="114">
    <w:abstractNumId w:val="15"/>
  </w:num>
  <w:num w:numId="115">
    <w:abstractNumId w:val="142"/>
  </w:num>
  <w:num w:numId="116">
    <w:abstractNumId w:val="99"/>
  </w:num>
  <w:num w:numId="117">
    <w:abstractNumId w:val="4"/>
  </w:num>
  <w:num w:numId="118">
    <w:abstractNumId w:val="2"/>
  </w:num>
  <w:num w:numId="119">
    <w:abstractNumId w:val="26"/>
  </w:num>
  <w:num w:numId="120">
    <w:abstractNumId w:val="81"/>
  </w:num>
  <w:num w:numId="121">
    <w:abstractNumId w:val="95"/>
  </w:num>
  <w:num w:numId="122">
    <w:abstractNumId w:val="38"/>
  </w:num>
  <w:num w:numId="123">
    <w:abstractNumId w:val="25"/>
  </w:num>
  <w:num w:numId="124">
    <w:abstractNumId w:val="121"/>
  </w:num>
  <w:num w:numId="125">
    <w:abstractNumId w:val="114"/>
  </w:num>
  <w:num w:numId="126">
    <w:abstractNumId w:val="73"/>
  </w:num>
  <w:num w:numId="127">
    <w:abstractNumId w:val="72"/>
  </w:num>
  <w:num w:numId="128">
    <w:abstractNumId w:val="109"/>
  </w:num>
  <w:num w:numId="129">
    <w:abstractNumId w:val="51"/>
  </w:num>
  <w:num w:numId="130">
    <w:abstractNumId w:val="35"/>
  </w:num>
  <w:num w:numId="131">
    <w:abstractNumId w:val="103"/>
  </w:num>
  <w:num w:numId="132">
    <w:abstractNumId w:val="46"/>
  </w:num>
  <w:num w:numId="133">
    <w:abstractNumId w:val="24"/>
  </w:num>
  <w:num w:numId="134">
    <w:abstractNumId w:val="113"/>
  </w:num>
  <w:num w:numId="135">
    <w:abstractNumId w:val="139"/>
  </w:num>
  <w:num w:numId="136">
    <w:abstractNumId w:val="44"/>
  </w:num>
  <w:num w:numId="137">
    <w:abstractNumId w:val="112"/>
  </w:num>
  <w:num w:numId="138">
    <w:abstractNumId w:val="39"/>
  </w:num>
  <w:num w:numId="139">
    <w:abstractNumId w:val="94"/>
  </w:num>
  <w:num w:numId="140">
    <w:abstractNumId w:val="52"/>
  </w:num>
  <w:num w:numId="141">
    <w:abstractNumId w:val="14"/>
  </w:num>
  <w:num w:numId="142">
    <w:abstractNumId w:val="143"/>
  </w:num>
  <w:num w:numId="143">
    <w:abstractNumId w:val="65"/>
  </w:num>
  <w:num w:numId="144">
    <w:abstractNumId w:val="56"/>
  </w:num>
  <w:num w:numId="145">
    <w:abstractNumId w:val="131"/>
  </w:num>
  <w:num w:numId="146">
    <w:abstractNumId w:val="82"/>
  </w:num>
  <w:num w:numId="147">
    <w:abstractNumId w:val="90"/>
  </w:num>
  <w:num w:numId="148">
    <w:abstractNumId w:val="102"/>
  </w:num>
  <w:num w:numId="149">
    <w:abstractNumId w:val="89"/>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efaultTabStop w:val="708"/>
  <w:hyphenationZone w:val="425"/>
  <w:characterSpacingControl w:val="doNotCompress"/>
  <w:hdrShapeDefaults>
    <o:shapedefaults v:ext="edit" spidmax="161794"/>
  </w:hdrShapeDefaults>
  <w:footnotePr>
    <w:footnote w:id="-1"/>
    <w:footnote w:id="0"/>
  </w:footnotePr>
  <w:endnotePr>
    <w:endnote w:id="-1"/>
    <w:endnote w:id="0"/>
  </w:endnotePr>
  <w:compat/>
  <w:rsids>
    <w:rsidRoot w:val="00960D80"/>
    <w:rsid w:val="0000128B"/>
    <w:rsid w:val="0000168C"/>
    <w:rsid w:val="00003DBD"/>
    <w:rsid w:val="000043DB"/>
    <w:rsid w:val="000044E5"/>
    <w:rsid w:val="000046B5"/>
    <w:rsid w:val="00006D67"/>
    <w:rsid w:val="000072C9"/>
    <w:rsid w:val="000075B3"/>
    <w:rsid w:val="0001232D"/>
    <w:rsid w:val="00012612"/>
    <w:rsid w:val="000129BD"/>
    <w:rsid w:val="00012D3D"/>
    <w:rsid w:val="00013637"/>
    <w:rsid w:val="00014006"/>
    <w:rsid w:val="00014233"/>
    <w:rsid w:val="0001782F"/>
    <w:rsid w:val="00021898"/>
    <w:rsid w:val="00021C0A"/>
    <w:rsid w:val="000221EF"/>
    <w:rsid w:val="00025B30"/>
    <w:rsid w:val="00026426"/>
    <w:rsid w:val="00026854"/>
    <w:rsid w:val="00026D79"/>
    <w:rsid w:val="0002764D"/>
    <w:rsid w:val="00030D31"/>
    <w:rsid w:val="000325EB"/>
    <w:rsid w:val="00034F8D"/>
    <w:rsid w:val="00035559"/>
    <w:rsid w:val="000360D4"/>
    <w:rsid w:val="000363E9"/>
    <w:rsid w:val="00036B54"/>
    <w:rsid w:val="00037124"/>
    <w:rsid w:val="00037C36"/>
    <w:rsid w:val="00040C55"/>
    <w:rsid w:val="00042E92"/>
    <w:rsid w:val="000431CC"/>
    <w:rsid w:val="00044EF8"/>
    <w:rsid w:val="00045180"/>
    <w:rsid w:val="000452DB"/>
    <w:rsid w:val="000455F9"/>
    <w:rsid w:val="00045623"/>
    <w:rsid w:val="0004635B"/>
    <w:rsid w:val="00047F5E"/>
    <w:rsid w:val="000503B2"/>
    <w:rsid w:val="000507DE"/>
    <w:rsid w:val="00050D55"/>
    <w:rsid w:val="00051464"/>
    <w:rsid w:val="0005195B"/>
    <w:rsid w:val="00053FB7"/>
    <w:rsid w:val="0005799D"/>
    <w:rsid w:val="000602DE"/>
    <w:rsid w:val="00061A04"/>
    <w:rsid w:val="00061FD1"/>
    <w:rsid w:val="0006260F"/>
    <w:rsid w:val="00062B2A"/>
    <w:rsid w:val="00062D46"/>
    <w:rsid w:val="00063565"/>
    <w:rsid w:val="00064E72"/>
    <w:rsid w:val="00065366"/>
    <w:rsid w:val="00066FD9"/>
    <w:rsid w:val="0006758F"/>
    <w:rsid w:val="00070625"/>
    <w:rsid w:val="00070640"/>
    <w:rsid w:val="00070BD6"/>
    <w:rsid w:val="000714D9"/>
    <w:rsid w:val="0007151F"/>
    <w:rsid w:val="000725E8"/>
    <w:rsid w:val="00072C45"/>
    <w:rsid w:val="00073308"/>
    <w:rsid w:val="0007585F"/>
    <w:rsid w:val="000759A7"/>
    <w:rsid w:val="000762DE"/>
    <w:rsid w:val="00077346"/>
    <w:rsid w:val="0007763C"/>
    <w:rsid w:val="0008144C"/>
    <w:rsid w:val="000815D5"/>
    <w:rsid w:val="00082324"/>
    <w:rsid w:val="00082954"/>
    <w:rsid w:val="00082A69"/>
    <w:rsid w:val="00082CD3"/>
    <w:rsid w:val="00082D23"/>
    <w:rsid w:val="000831B7"/>
    <w:rsid w:val="00086C0F"/>
    <w:rsid w:val="00086F20"/>
    <w:rsid w:val="000876CF"/>
    <w:rsid w:val="000904C4"/>
    <w:rsid w:val="00090913"/>
    <w:rsid w:val="00090AC7"/>
    <w:rsid w:val="00090AE2"/>
    <w:rsid w:val="00090BC1"/>
    <w:rsid w:val="000914CA"/>
    <w:rsid w:val="0009280B"/>
    <w:rsid w:val="0009328E"/>
    <w:rsid w:val="0009405F"/>
    <w:rsid w:val="00095D4F"/>
    <w:rsid w:val="00096DF5"/>
    <w:rsid w:val="00097C80"/>
    <w:rsid w:val="000A1063"/>
    <w:rsid w:val="000A1BA7"/>
    <w:rsid w:val="000A2293"/>
    <w:rsid w:val="000A2672"/>
    <w:rsid w:val="000A2DB6"/>
    <w:rsid w:val="000A2F4C"/>
    <w:rsid w:val="000A300F"/>
    <w:rsid w:val="000A3224"/>
    <w:rsid w:val="000A3F67"/>
    <w:rsid w:val="000A3FAB"/>
    <w:rsid w:val="000A5949"/>
    <w:rsid w:val="000A5B37"/>
    <w:rsid w:val="000A671E"/>
    <w:rsid w:val="000A68C5"/>
    <w:rsid w:val="000A6AE7"/>
    <w:rsid w:val="000B0B0C"/>
    <w:rsid w:val="000B251A"/>
    <w:rsid w:val="000B3561"/>
    <w:rsid w:val="000B434C"/>
    <w:rsid w:val="000B4B11"/>
    <w:rsid w:val="000B5B6B"/>
    <w:rsid w:val="000B7893"/>
    <w:rsid w:val="000B7D85"/>
    <w:rsid w:val="000C08BC"/>
    <w:rsid w:val="000C1DD8"/>
    <w:rsid w:val="000C2392"/>
    <w:rsid w:val="000C2AE8"/>
    <w:rsid w:val="000C4979"/>
    <w:rsid w:val="000C4A50"/>
    <w:rsid w:val="000C5F81"/>
    <w:rsid w:val="000C62B2"/>
    <w:rsid w:val="000C6539"/>
    <w:rsid w:val="000C715A"/>
    <w:rsid w:val="000C7C9B"/>
    <w:rsid w:val="000D0294"/>
    <w:rsid w:val="000D150D"/>
    <w:rsid w:val="000D1A99"/>
    <w:rsid w:val="000D2686"/>
    <w:rsid w:val="000D28A4"/>
    <w:rsid w:val="000D429A"/>
    <w:rsid w:val="000D4CF5"/>
    <w:rsid w:val="000D506A"/>
    <w:rsid w:val="000D55CF"/>
    <w:rsid w:val="000D57FC"/>
    <w:rsid w:val="000D7035"/>
    <w:rsid w:val="000D724D"/>
    <w:rsid w:val="000D78FB"/>
    <w:rsid w:val="000E1545"/>
    <w:rsid w:val="000E1574"/>
    <w:rsid w:val="000E1A63"/>
    <w:rsid w:val="000E1B2E"/>
    <w:rsid w:val="000E21EB"/>
    <w:rsid w:val="000E21F0"/>
    <w:rsid w:val="000E2780"/>
    <w:rsid w:val="000E3CD9"/>
    <w:rsid w:val="000E3DE8"/>
    <w:rsid w:val="000E41F0"/>
    <w:rsid w:val="000E467E"/>
    <w:rsid w:val="000E6013"/>
    <w:rsid w:val="000E7A2B"/>
    <w:rsid w:val="000E7A5F"/>
    <w:rsid w:val="000E7DC2"/>
    <w:rsid w:val="000F06E7"/>
    <w:rsid w:val="000F0DBC"/>
    <w:rsid w:val="000F181A"/>
    <w:rsid w:val="000F230D"/>
    <w:rsid w:val="000F32FF"/>
    <w:rsid w:val="000F3BC1"/>
    <w:rsid w:val="000F4358"/>
    <w:rsid w:val="000F4E78"/>
    <w:rsid w:val="000F705C"/>
    <w:rsid w:val="001008D9"/>
    <w:rsid w:val="00101567"/>
    <w:rsid w:val="001025D9"/>
    <w:rsid w:val="001034AF"/>
    <w:rsid w:val="0010486F"/>
    <w:rsid w:val="00106AFD"/>
    <w:rsid w:val="00107B61"/>
    <w:rsid w:val="00107E43"/>
    <w:rsid w:val="001109DA"/>
    <w:rsid w:val="001112A0"/>
    <w:rsid w:val="0011215E"/>
    <w:rsid w:val="0011288C"/>
    <w:rsid w:val="00115E49"/>
    <w:rsid w:val="001167A4"/>
    <w:rsid w:val="00120009"/>
    <w:rsid w:val="00120263"/>
    <w:rsid w:val="00120544"/>
    <w:rsid w:val="0012208A"/>
    <w:rsid w:val="0012245E"/>
    <w:rsid w:val="001233B4"/>
    <w:rsid w:val="00123978"/>
    <w:rsid w:val="00127F70"/>
    <w:rsid w:val="00131155"/>
    <w:rsid w:val="001314FC"/>
    <w:rsid w:val="00131528"/>
    <w:rsid w:val="00131713"/>
    <w:rsid w:val="001330E6"/>
    <w:rsid w:val="00133B39"/>
    <w:rsid w:val="00133CFB"/>
    <w:rsid w:val="00133E15"/>
    <w:rsid w:val="00133E60"/>
    <w:rsid w:val="001340CC"/>
    <w:rsid w:val="001344E6"/>
    <w:rsid w:val="00136CE7"/>
    <w:rsid w:val="0014054F"/>
    <w:rsid w:val="00141AFB"/>
    <w:rsid w:val="00142DD6"/>
    <w:rsid w:val="00144BA8"/>
    <w:rsid w:val="001463BD"/>
    <w:rsid w:val="00146544"/>
    <w:rsid w:val="001474D4"/>
    <w:rsid w:val="00150AE3"/>
    <w:rsid w:val="00151053"/>
    <w:rsid w:val="001517EF"/>
    <w:rsid w:val="0015212D"/>
    <w:rsid w:val="001527A9"/>
    <w:rsid w:val="00154D79"/>
    <w:rsid w:val="00154EB8"/>
    <w:rsid w:val="001562A0"/>
    <w:rsid w:val="00156ADB"/>
    <w:rsid w:val="00160CC7"/>
    <w:rsid w:val="00160FED"/>
    <w:rsid w:val="00161070"/>
    <w:rsid w:val="00161F70"/>
    <w:rsid w:val="00165D98"/>
    <w:rsid w:val="00165F21"/>
    <w:rsid w:val="00166138"/>
    <w:rsid w:val="00166265"/>
    <w:rsid w:val="00166FE7"/>
    <w:rsid w:val="001674EB"/>
    <w:rsid w:val="0016771D"/>
    <w:rsid w:val="00167C4B"/>
    <w:rsid w:val="001709C5"/>
    <w:rsid w:val="00171ECC"/>
    <w:rsid w:val="0017276D"/>
    <w:rsid w:val="001734BF"/>
    <w:rsid w:val="00173527"/>
    <w:rsid w:val="00176178"/>
    <w:rsid w:val="00177485"/>
    <w:rsid w:val="001779E8"/>
    <w:rsid w:val="0018046F"/>
    <w:rsid w:val="00180673"/>
    <w:rsid w:val="00181C89"/>
    <w:rsid w:val="00181FAC"/>
    <w:rsid w:val="00181FF8"/>
    <w:rsid w:val="00182D16"/>
    <w:rsid w:val="00182E7E"/>
    <w:rsid w:val="001835DE"/>
    <w:rsid w:val="001836DE"/>
    <w:rsid w:val="00184028"/>
    <w:rsid w:val="00184C83"/>
    <w:rsid w:val="00185629"/>
    <w:rsid w:val="00185B8E"/>
    <w:rsid w:val="001860B0"/>
    <w:rsid w:val="00187005"/>
    <w:rsid w:val="00190C0B"/>
    <w:rsid w:val="00190C8F"/>
    <w:rsid w:val="00191878"/>
    <w:rsid w:val="00192B1E"/>
    <w:rsid w:val="00193D15"/>
    <w:rsid w:val="001940F2"/>
    <w:rsid w:val="0019520D"/>
    <w:rsid w:val="0019523A"/>
    <w:rsid w:val="00195DDB"/>
    <w:rsid w:val="00195F33"/>
    <w:rsid w:val="00196CFE"/>
    <w:rsid w:val="00197CB4"/>
    <w:rsid w:val="001A250D"/>
    <w:rsid w:val="001A2C3C"/>
    <w:rsid w:val="001A3FBF"/>
    <w:rsid w:val="001A45D7"/>
    <w:rsid w:val="001A50D6"/>
    <w:rsid w:val="001A51D2"/>
    <w:rsid w:val="001A5ACE"/>
    <w:rsid w:val="001A683C"/>
    <w:rsid w:val="001B0CFD"/>
    <w:rsid w:val="001B16B2"/>
    <w:rsid w:val="001B175D"/>
    <w:rsid w:val="001B3775"/>
    <w:rsid w:val="001B52BA"/>
    <w:rsid w:val="001B7290"/>
    <w:rsid w:val="001B79BB"/>
    <w:rsid w:val="001B7AEF"/>
    <w:rsid w:val="001B7E4E"/>
    <w:rsid w:val="001C0AEC"/>
    <w:rsid w:val="001C28A0"/>
    <w:rsid w:val="001C2DBC"/>
    <w:rsid w:val="001C2E98"/>
    <w:rsid w:val="001C306C"/>
    <w:rsid w:val="001C3B6E"/>
    <w:rsid w:val="001C4FE4"/>
    <w:rsid w:val="001C5F02"/>
    <w:rsid w:val="001C6E7D"/>
    <w:rsid w:val="001D11CE"/>
    <w:rsid w:val="001D18F6"/>
    <w:rsid w:val="001D2759"/>
    <w:rsid w:val="001D2A51"/>
    <w:rsid w:val="001D3264"/>
    <w:rsid w:val="001D556E"/>
    <w:rsid w:val="001D5A0F"/>
    <w:rsid w:val="001D6885"/>
    <w:rsid w:val="001E007F"/>
    <w:rsid w:val="001E024E"/>
    <w:rsid w:val="001E07AB"/>
    <w:rsid w:val="001E1A49"/>
    <w:rsid w:val="001E2097"/>
    <w:rsid w:val="001E302C"/>
    <w:rsid w:val="001E42C7"/>
    <w:rsid w:val="001E49E3"/>
    <w:rsid w:val="001E60B8"/>
    <w:rsid w:val="001E742F"/>
    <w:rsid w:val="001E7B50"/>
    <w:rsid w:val="001F14C1"/>
    <w:rsid w:val="001F1571"/>
    <w:rsid w:val="001F1FBC"/>
    <w:rsid w:val="001F431B"/>
    <w:rsid w:val="001F4E17"/>
    <w:rsid w:val="001F6420"/>
    <w:rsid w:val="001F7A19"/>
    <w:rsid w:val="00200460"/>
    <w:rsid w:val="00200C71"/>
    <w:rsid w:val="00200F78"/>
    <w:rsid w:val="00201E89"/>
    <w:rsid w:val="002025E6"/>
    <w:rsid w:val="0020294D"/>
    <w:rsid w:val="00202A9A"/>
    <w:rsid w:val="00202E47"/>
    <w:rsid w:val="002045F7"/>
    <w:rsid w:val="002046EF"/>
    <w:rsid w:val="00204B37"/>
    <w:rsid w:val="00205ED7"/>
    <w:rsid w:val="00206CB6"/>
    <w:rsid w:val="00207002"/>
    <w:rsid w:val="00207082"/>
    <w:rsid w:val="002112AF"/>
    <w:rsid w:val="00211C04"/>
    <w:rsid w:val="00212415"/>
    <w:rsid w:val="002133E4"/>
    <w:rsid w:val="002141DE"/>
    <w:rsid w:val="00214785"/>
    <w:rsid w:val="002158FA"/>
    <w:rsid w:val="00215A80"/>
    <w:rsid w:val="002163FA"/>
    <w:rsid w:val="002173DB"/>
    <w:rsid w:val="00217863"/>
    <w:rsid w:val="0022117C"/>
    <w:rsid w:val="0022166F"/>
    <w:rsid w:val="002219AA"/>
    <w:rsid w:val="00221BFE"/>
    <w:rsid w:val="00221ECD"/>
    <w:rsid w:val="00222CF1"/>
    <w:rsid w:val="0022319D"/>
    <w:rsid w:val="00225986"/>
    <w:rsid w:val="00225FD6"/>
    <w:rsid w:val="0022602F"/>
    <w:rsid w:val="002264F0"/>
    <w:rsid w:val="00226F9E"/>
    <w:rsid w:val="00230664"/>
    <w:rsid w:val="002307FC"/>
    <w:rsid w:val="00230F38"/>
    <w:rsid w:val="002313F2"/>
    <w:rsid w:val="00231904"/>
    <w:rsid w:val="00232CEA"/>
    <w:rsid w:val="00232E08"/>
    <w:rsid w:val="0023373B"/>
    <w:rsid w:val="002337CC"/>
    <w:rsid w:val="00234449"/>
    <w:rsid w:val="002348F4"/>
    <w:rsid w:val="00234FB8"/>
    <w:rsid w:val="00235074"/>
    <w:rsid w:val="00236434"/>
    <w:rsid w:val="00236C32"/>
    <w:rsid w:val="00236DD0"/>
    <w:rsid w:val="0023786F"/>
    <w:rsid w:val="002402B9"/>
    <w:rsid w:val="002411F1"/>
    <w:rsid w:val="0024165A"/>
    <w:rsid w:val="00241863"/>
    <w:rsid w:val="002422D9"/>
    <w:rsid w:val="00243030"/>
    <w:rsid w:val="002431A5"/>
    <w:rsid w:val="00243F37"/>
    <w:rsid w:val="00244533"/>
    <w:rsid w:val="00245762"/>
    <w:rsid w:val="00245E4F"/>
    <w:rsid w:val="002467BA"/>
    <w:rsid w:val="00246C0D"/>
    <w:rsid w:val="00247119"/>
    <w:rsid w:val="00247261"/>
    <w:rsid w:val="00247D06"/>
    <w:rsid w:val="00251A64"/>
    <w:rsid w:val="002529B1"/>
    <w:rsid w:val="00253551"/>
    <w:rsid w:val="0025536F"/>
    <w:rsid w:val="00260288"/>
    <w:rsid w:val="002603FE"/>
    <w:rsid w:val="00260C47"/>
    <w:rsid w:val="00260DE6"/>
    <w:rsid w:val="002625A8"/>
    <w:rsid w:val="00264B19"/>
    <w:rsid w:val="0026511D"/>
    <w:rsid w:val="00265D76"/>
    <w:rsid w:val="00266A88"/>
    <w:rsid w:val="00266E27"/>
    <w:rsid w:val="00270677"/>
    <w:rsid w:val="002707BA"/>
    <w:rsid w:val="00270F51"/>
    <w:rsid w:val="00272192"/>
    <w:rsid w:val="00274F01"/>
    <w:rsid w:val="002763D0"/>
    <w:rsid w:val="002765E6"/>
    <w:rsid w:val="002768BB"/>
    <w:rsid w:val="002774E4"/>
    <w:rsid w:val="002814D8"/>
    <w:rsid w:val="0028183E"/>
    <w:rsid w:val="00281940"/>
    <w:rsid w:val="00281D1B"/>
    <w:rsid w:val="00282212"/>
    <w:rsid w:val="00283EB5"/>
    <w:rsid w:val="00290305"/>
    <w:rsid w:val="002916A8"/>
    <w:rsid w:val="00292393"/>
    <w:rsid w:val="0029257B"/>
    <w:rsid w:val="0029265D"/>
    <w:rsid w:val="00292EB2"/>
    <w:rsid w:val="00293167"/>
    <w:rsid w:val="0029394A"/>
    <w:rsid w:val="0029534A"/>
    <w:rsid w:val="0029565E"/>
    <w:rsid w:val="00296E7E"/>
    <w:rsid w:val="002A0B75"/>
    <w:rsid w:val="002A16E7"/>
    <w:rsid w:val="002A2655"/>
    <w:rsid w:val="002A2DB6"/>
    <w:rsid w:val="002A3C20"/>
    <w:rsid w:val="002A4490"/>
    <w:rsid w:val="002A53FF"/>
    <w:rsid w:val="002A65A1"/>
    <w:rsid w:val="002A65D1"/>
    <w:rsid w:val="002A6621"/>
    <w:rsid w:val="002A6D47"/>
    <w:rsid w:val="002A77C0"/>
    <w:rsid w:val="002A7FFD"/>
    <w:rsid w:val="002B0012"/>
    <w:rsid w:val="002B0406"/>
    <w:rsid w:val="002B1A62"/>
    <w:rsid w:val="002B1FA7"/>
    <w:rsid w:val="002B3DF9"/>
    <w:rsid w:val="002B5BD9"/>
    <w:rsid w:val="002B5EAC"/>
    <w:rsid w:val="002B6CCE"/>
    <w:rsid w:val="002B7D17"/>
    <w:rsid w:val="002C1844"/>
    <w:rsid w:val="002C2372"/>
    <w:rsid w:val="002C291A"/>
    <w:rsid w:val="002C2C52"/>
    <w:rsid w:val="002C386B"/>
    <w:rsid w:val="002C3D26"/>
    <w:rsid w:val="002C3F9D"/>
    <w:rsid w:val="002C4C82"/>
    <w:rsid w:val="002C51E3"/>
    <w:rsid w:val="002C5EAF"/>
    <w:rsid w:val="002C681E"/>
    <w:rsid w:val="002D114C"/>
    <w:rsid w:val="002D29D7"/>
    <w:rsid w:val="002D33AF"/>
    <w:rsid w:val="002D5D5E"/>
    <w:rsid w:val="002D6532"/>
    <w:rsid w:val="002E21C7"/>
    <w:rsid w:val="002E2C63"/>
    <w:rsid w:val="002E4D6F"/>
    <w:rsid w:val="002E573C"/>
    <w:rsid w:val="002E5C8E"/>
    <w:rsid w:val="002E5CAD"/>
    <w:rsid w:val="002E61F2"/>
    <w:rsid w:val="002E6283"/>
    <w:rsid w:val="002E6291"/>
    <w:rsid w:val="002E65FC"/>
    <w:rsid w:val="002E7414"/>
    <w:rsid w:val="002F0F1F"/>
    <w:rsid w:val="002F2F5A"/>
    <w:rsid w:val="002F3673"/>
    <w:rsid w:val="002F53F1"/>
    <w:rsid w:val="002F5594"/>
    <w:rsid w:val="002F56D0"/>
    <w:rsid w:val="0030027C"/>
    <w:rsid w:val="0030146A"/>
    <w:rsid w:val="00301541"/>
    <w:rsid w:val="00302E50"/>
    <w:rsid w:val="00306113"/>
    <w:rsid w:val="00306D87"/>
    <w:rsid w:val="003103EC"/>
    <w:rsid w:val="003104C8"/>
    <w:rsid w:val="00311E42"/>
    <w:rsid w:val="0031270C"/>
    <w:rsid w:val="003136C9"/>
    <w:rsid w:val="00314BF5"/>
    <w:rsid w:val="00314E2D"/>
    <w:rsid w:val="003202E6"/>
    <w:rsid w:val="00320962"/>
    <w:rsid w:val="003213D5"/>
    <w:rsid w:val="00321585"/>
    <w:rsid w:val="003227B1"/>
    <w:rsid w:val="0032386F"/>
    <w:rsid w:val="00323A78"/>
    <w:rsid w:val="00323C58"/>
    <w:rsid w:val="003265C5"/>
    <w:rsid w:val="00330217"/>
    <w:rsid w:val="00330A8A"/>
    <w:rsid w:val="00331360"/>
    <w:rsid w:val="003317AA"/>
    <w:rsid w:val="00332B5D"/>
    <w:rsid w:val="003354D8"/>
    <w:rsid w:val="00335A98"/>
    <w:rsid w:val="00336F72"/>
    <w:rsid w:val="00337BC3"/>
    <w:rsid w:val="003408DF"/>
    <w:rsid w:val="00341B82"/>
    <w:rsid w:val="00341C7F"/>
    <w:rsid w:val="0034448A"/>
    <w:rsid w:val="0034466F"/>
    <w:rsid w:val="00346CC8"/>
    <w:rsid w:val="00351C64"/>
    <w:rsid w:val="003536BA"/>
    <w:rsid w:val="003539AB"/>
    <w:rsid w:val="00355661"/>
    <w:rsid w:val="003557EC"/>
    <w:rsid w:val="0035598A"/>
    <w:rsid w:val="00356F08"/>
    <w:rsid w:val="0035781D"/>
    <w:rsid w:val="00357C41"/>
    <w:rsid w:val="00357E44"/>
    <w:rsid w:val="00360BD5"/>
    <w:rsid w:val="003624C7"/>
    <w:rsid w:val="00363464"/>
    <w:rsid w:val="003635A7"/>
    <w:rsid w:val="0036385B"/>
    <w:rsid w:val="00363B63"/>
    <w:rsid w:val="00363DC7"/>
    <w:rsid w:val="003640A9"/>
    <w:rsid w:val="0036627E"/>
    <w:rsid w:val="003672A7"/>
    <w:rsid w:val="00372BE1"/>
    <w:rsid w:val="0037465B"/>
    <w:rsid w:val="00374702"/>
    <w:rsid w:val="0037472E"/>
    <w:rsid w:val="00375F13"/>
    <w:rsid w:val="00377725"/>
    <w:rsid w:val="00380D21"/>
    <w:rsid w:val="003816E4"/>
    <w:rsid w:val="003839D4"/>
    <w:rsid w:val="0038447D"/>
    <w:rsid w:val="0038449A"/>
    <w:rsid w:val="003848C4"/>
    <w:rsid w:val="003858C4"/>
    <w:rsid w:val="00386405"/>
    <w:rsid w:val="003914BF"/>
    <w:rsid w:val="00391DE1"/>
    <w:rsid w:val="00392E1B"/>
    <w:rsid w:val="003931ED"/>
    <w:rsid w:val="0039358D"/>
    <w:rsid w:val="003938C1"/>
    <w:rsid w:val="00393B20"/>
    <w:rsid w:val="00393D99"/>
    <w:rsid w:val="0039595F"/>
    <w:rsid w:val="00396D17"/>
    <w:rsid w:val="00396F1B"/>
    <w:rsid w:val="00396F1C"/>
    <w:rsid w:val="00397095"/>
    <w:rsid w:val="00397664"/>
    <w:rsid w:val="0039776E"/>
    <w:rsid w:val="003A0556"/>
    <w:rsid w:val="003A1D54"/>
    <w:rsid w:val="003A215A"/>
    <w:rsid w:val="003A2C98"/>
    <w:rsid w:val="003A3B09"/>
    <w:rsid w:val="003A5172"/>
    <w:rsid w:val="003A5822"/>
    <w:rsid w:val="003A5AFF"/>
    <w:rsid w:val="003A6218"/>
    <w:rsid w:val="003A7E2C"/>
    <w:rsid w:val="003B01CB"/>
    <w:rsid w:val="003B08B9"/>
    <w:rsid w:val="003B0F4A"/>
    <w:rsid w:val="003B1354"/>
    <w:rsid w:val="003B1E6E"/>
    <w:rsid w:val="003B2527"/>
    <w:rsid w:val="003B30E3"/>
    <w:rsid w:val="003B409B"/>
    <w:rsid w:val="003B4BDB"/>
    <w:rsid w:val="003B53CF"/>
    <w:rsid w:val="003B5432"/>
    <w:rsid w:val="003B5D7F"/>
    <w:rsid w:val="003B6624"/>
    <w:rsid w:val="003B7154"/>
    <w:rsid w:val="003B71A6"/>
    <w:rsid w:val="003C0400"/>
    <w:rsid w:val="003C111C"/>
    <w:rsid w:val="003C1235"/>
    <w:rsid w:val="003C132A"/>
    <w:rsid w:val="003C28F4"/>
    <w:rsid w:val="003C29B2"/>
    <w:rsid w:val="003C40FC"/>
    <w:rsid w:val="003C4D17"/>
    <w:rsid w:val="003C62C3"/>
    <w:rsid w:val="003C75E5"/>
    <w:rsid w:val="003D0120"/>
    <w:rsid w:val="003D04DB"/>
    <w:rsid w:val="003D13A5"/>
    <w:rsid w:val="003D3A37"/>
    <w:rsid w:val="003D4A39"/>
    <w:rsid w:val="003D4EF2"/>
    <w:rsid w:val="003D6893"/>
    <w:rsid w:val="003E11F7"/>
    <w:rsid w:val="003E2A95"/>
    <w:rsid w:val="003E3184"/>
    <w:rsid w:val="003E4FFC"/>
    <w:rsid w:val="003F1826"/>
    <w:rsid w:val="003F1A58"/>
    <w:rsid w:val="003F2307"/>
    <w:rsid w:val="003F2928"/>
    <w:rsid w:val="003F2CAA"/>
    <w:rsid w:val="003F2F86"/>
    <w:rsid w:val="003F3092"/>
    <w:rsid w:val="003F3566"/>
    <w:rsid w:val="003F484E"/>
    <w:rsid w:val="003F485E"/>
    <w:rsid w:val="004012B2"/>
    <w:rsid w:val="00401834"/>
    <w:rsid w:val="00401B29"/>
    <w:rsid w:val="00402903"/>
    <w:rsid w:val="0040381F"/>
    <w:rsid w:val="00403C36"/>
    <w:rsid w:val="00404DCF"/>
    <w:rsid w:val="00405DB0"/>
    <w:rsid w:val="00406073"/>
    <w:rsid w:val="00406503"/>
    <w:rsid w:val="00406BBF"/>
    <w:rsid w:val="004100FA"/>
    <w:rsid w:val="00411793"/>
    <w:rsid w:val="00412840"/>
    <w:rsid w:val="00412C4C"/>
    <w:rsid w:val="0041317E"/>
    <w:rsid w:val="00414D57"/>
    <w:rsid w:val="0041533D"/>
    <w:rsid w:val="00415CB2"/>
    <w:rsid w:val="00417DE5"/>
    <w:rsid w:val="00417E99"/>
    <w:rsid w:val="004202CE"/>
    <w:rsid w:val="0042099E"/>
    <w:rsid w:val="00420E5A"/>
    <w:rsid w:val="004219C8"/>
    <w:rsid w:val="00421CA0"/>
    <w:rsid w:val="00423C34"/>
    <w:rsid w:val="00423E68"/>
    <w:rsid w:val="004251D8"/>
    <w:rsid w:val="00425314"/>
    <w:rsid w:val="004258B6"/>
    <w:rsid w:val="004263FA"/>
    <w:rsid w:val="0043136D"/>
    <w:rsid w:val="00432EC0"/>
    <w:rsid w:val="00434A18"/>
    <w:rsid w:val="00434B4C"/>
    <w:rsid w:val="00434F4B"/>
    <w:rsid w:val="0043576B"/>
    <w:rsid w:val="00436393"/>
    <w:rsid w:val="004363C4"/>
    <w:rsid w:val="00436ABE"/>
    <w:rsid w:val="00436F39"/>
    <w:rsid w:val="00437B61"/>
    <w:rsid w:val="00437E7A"/>
    <w:rsid w:val="00440044"/>
    <w:rsid w:val="004425EC"/>
    <w:rsid w:val="0044337B"/>
    <w:rsid w:val="00443EAF"/>
    <w:rsid w:val="004449A0"/>
    <w:rsid w:val="004449EF"/>
    <w:rsid w:val="0044641E"/>
    <w:rsid w:val="00446892"/>
    <w:rsid w:val="004468ED"/>
    <w:rsid w:val="00447E8A"/>
    <w:rsid w:val="004512CD"/>
    <w:rsid w:val="0045188B"/>
    <w:rsid w:val="004560E9"/>
    <w:rsid w:val="004568F5"/>
    <w:rsid w:val="004569E3"/>
    <w:rsid w:val="00457447"/>
    <w:rsid w:val="00460073"/>
    <w:rsid w:val="004601C1"/>
    <w:rsid w:val="00460B07"/>
    <w:rsid w:val="00461336"/>
    <w:rsid w:val="00461DB1"/>
    <w:rsid w:val="004625B9"/>
    <w:rsid w:val="00463E9A"/>
    <w:rsid w:val="00465279"/>
    <w:rsid w:val="00465629"/>
    <w:rsid w:val="00465667"/>
    <w:rsid w:val="0046610F"/>
    <w:rsid w:val="00467317"/>
    <w:rsid w:val="00467579"/>
    <w:rsid w:val="00471BA7"/>
    <w:rsid w:val="00472B3A"/>
    <w:rsid w:val="00472E5F"/>
    <w:rsid w:val="00473B8E"/>
    <w:rsid w:val="00475859"/>
    <w:rsid w:val="00475B25"/>
    <w:rsid w:val="00475C05"/>
    <w:rsid w:val="00481622"/>
    <w:rsid w:val="004818EE"/>
    <w:rsid w:val="00481F7F"/>
    <w:rsid w:val="004827A6"/>
    <w:rsid w:val="00482C5E"/>
    <w:rsid w:val="0048696D"/>
    <w:rsid w:val="00486C00"/>
    <w:rsid w:val="00487B23"/>
    <w:rsid w:val="004903F9"/>
    <w:rsid w:val="00491626"/>
    <w:rsid w:val="004923C8"/>
    <w:rsid w:val="004928C4"/>
    <w:rsid w:val="00492BD9"/>
    <w:rsid w:val="00495790"/>
    <w:rsid w:val="00495CC6"/>
    <w:rsid w:val="00495D02"/>
    <w:rsid w:val="004960C1"/>
    <w:rsid w:val="00496C6F"/>
    <w:rsid w:val="004A0FC8"/>
    <w:rsid w:val="004A19FF"/>
    <w:rsid w:val="004A1DDB"/>
    <w:rsid w:val="004A23CD"/>
    <w:rsid w:val="004A3400"/>
    <w:rsid w:val="004A5670"/>
    <w:rsid w:val="004A695A"/>
    <w:rsid w:val="004A7581"/>
    <w:rsid w:val="004A7B14"/>
    <w:rsid w:val="004B297C"/>
    <w:rsid w:val="004B3C04"/>
    <w:rsid w:val="004B41BC"/>
    <w:rsid w:val="004B47EF"/>
    <w:rsid w:val="004B4B04"/>
    <w:rsid w:val="004B4E69"/>
    <w:rsid w:val="004B5164"/>
    <w:rsid w:val="004B5AD4"/>
    <w:rsid w:val="004B5DF5"/>
    <w:rsid w:val="004B5E2A"/>
    <w:rsid w:val="004B6816"/>
    <w:rsid w:val="004B6A8F"/>
    <w:rsid w:val="004B7011"/>
    <w:rsid w:val="004B7133"/>
    <w:rsid w:val="004C075E"/>
    <w:rsid w:val="004C3345"/>
    <w:rsid w:val="004C5785"/>
    <w:rsid w:val="004C5AA8"/>
    <w:rsid w:val="004C661C"/>
    <w:rsid w:val="004D0806"/>
    <w:rsid w:val="004D0ACB"/>
    <w:rsid w:val="004D0EC0"/>
    <w:rsid w:val="004D1579"/>
    <w:rsid w:val="004D1986"/>
    <w:rsid w:val="004D2A92"/>
    <w:rsid w:val="004D2C99"/>
    <w:rsid w:val="004D30BB"/>
    <w:rsid w:val="004D397E"/>
    <w:rsid w:val="004D78D1"/>
    <w:rsid w:val="004D7AC6"/>
    <w:rsid w:val="004D7AD3"/>
    <w:rsid w:val="004E01BA"/>
    <w:rsid w:val="004E0648"/>
    <w:rsid w:val="004E0673"/>
    <w:rsid w:val="004E07C8"/>
    <w:rsid w:val="004E08AC"/>
    <w:rsid w:val="004E10D1"/>
    <w:rsid w:val="004E41D2"/>
    <w:rsid w:val="004E45B8"/>
    <w:rsid w:val="004E693F"/>
    <w:rsid w:val="004E7CDD"/>
    <w:rsid w:val="004F04C4"/>
    <w:rsid w:val="004F0E47"/>
    <w:rsid w:val="004F1658"/>
    <w:rsid w:val="004F1F9F"/>
    <w:rsid w:val="004F2B4A"/>
    <w:rsid w:val="004F2CC2"/>
    <w:rsid w:val="004F3B5F"/>
    <w:rsid w:val="004F5C1D"/>
    <w:rsid w:val="004F6A13"/>
    <w:rsid w:val="004F6B87"/>
    <w:rsid w:val="004F7E63"/>
    <w:rsid w:val="0050121F"/>
    <w:rsid w:val="00501533"/>
    <w:rsid w:val="00502A80"/>
    <w:rsid w:val="00503C65"/>
    <w:rsid w:val="00503DC8"/>
    <w:rsid w:val="00503EA5"/>
    <w:rsid w:val="00503EFD"/>
    <w:rsid w:val="00505BCA"/>
    <w:rsid w:val="00505D21"/>
    <w:rsid w:val="00506B98"/>
    <w:rsid w:val="00506EA6"/>
    <w:rsid w:val="00510318"/>
    <w:rsid w:val="00510429"/>
    <w:rsid w:val="005106A8"/>
    <w:rsid w:val="00510CD1"/>
    <w:rsid w:val="0051108A"/>
    <w:rsid w:val="00511887"/>
    <w:rsid w:val="0051202F"/>
    <w:rsid w:val="005127A6"/>
    <w:rsid w:val="00512F12"/>
    <w:rsid w:val="0051335B"/>
    <w:rsid w:val="0051390C"/>
    <w:rsid w:val="00513C53"/>
    <w:rsid w:val="00513D80"/>
    <w:rsid w:val="00513F29"/>
    <w:rsid w:val="005161A1"/>
    <w:rsid w:val="00516622"/>
    <w:rsid w:val="00520519"/>
    <w:rsid w:val="005205CC"/>
    <w:rsid w:val="005234BF"/>
    <w:rsid w:val="00523C40"/>
    <w:rsid w:val="005256CB"/>
    <w:rsid w:val="00526D68"/>
    <w:rsid w:val="005277FC"/>
    <w:rsid w:val="00532911"/>
    <w:rsid w:val="00532DD7"/>
    <w:rsid w:val="005330F2"/>
    <w:rsid w:val="005339ED"/>
    <w:rsid w:val="00534778"/>
    <w:rsid w:val="005355B9"/>
    <w:rsid w:val="005356C6"/>
    <w:rsid w:val="00535D18"/>
    <w:rsid w:val="00536444"/>
    <w:rsid w:val="00536B6D"/>
    <w:rsid w:val="00537E92"/>
    <w:rsid w:val="00541242"/>
    <w:rsid w:val="0054395B"/>
    <w:rsid w:val="00544E25"/>
    <w:rsid w:val="005450C8"/>
    <w:rsid w:val="00545B48"/>
    <w:rsid w:val="00546BD0"/>
    <w:rsid w:val="005473D0"/>
    <w:rsid w:val="00547749"/>
    <w:rsid w:val="00550154"/>
    <w:rsid w:val="00552027"/>
    <w:rsid w:val="005526CE"/>
    <w:rsid w:val="00553069"/>
    <w:rsid w:val="005537B1"/>
    <w:rsid w:val="00553AEC"/>
    <w:rsid w:val="00553C2C"/>
    <w:rsid w:val="00554CD1"/>
    <w:rsid w:val="00554D6D"/>
    <w:rsid w:val="005567A4"/>
    <w:rsid w:val="005569C6"/>
    <w:rsid w:val="00556B2A"/>
    <w:rsid w:val="00556ECD"/>
    <w:rsid w:val="00557747"/>
    <w:rsid w:val="00557D25"/>
    <w:rsid w:val="005607CE"/>
    <w:rsid w:val="005619A8"/>
    <w:rsid w:val="00561BC6"/>
    <w:rsid w:val="00563539"/>
    <w:rsid w:val="00563CDE"/>
    <w:rsid w:val="00563D59"/>
    <w:rsid w:val="00563E60"/>
    <w:rsid w:val="0056525A"/>
    <w:rsid w:val="00565EB8"/>
    <w:rsid w:val="0057068A"/>
    <w:rsid w:val="00572707"/>
    <w:rsid w:val="00572F22"/>
    <w:rsid w:val="005736A8"/>
    <w:rsid w:val="00573FE3"/>
    <w:rsid w:val="0057446D"/>
    <w:rsid w:val="00574934"/>
    <w:rsid w:val="00575566"/>
    <w:rsid w:val="005758BB"/>
    <w:rsid w:val="00577122"/>
    <w:rsid w:val="00577F57"/>
    <w:rsid w:val="005828DB"/>
    <w:rsid w:val="00582CCB"/>
    <w:rsid w:val="005836F3"/>
    <w:rsid w:val="00583A53"/>
    <w:rsid w:val="005843D9"/>
    <w:rsid w:val="0058462A"/>
    <w:rsid w:val="00585287"/>
    <w:rsid w:val="00585E4C"/>
    <w:rsid w:val="0058765F"/>
    <w:rsid w:val="0059054C"/>
    <w:rsid w:val="00590642"/>
    <w:rsid w:val="005909A8"/>
    <w:rsid w:val="005911F8"/>
    <w:rsid w:val="005923CF"/>
    <w:rsid w:val="00592710"/>
    <w:rsid w:val="00592F30"/>
    <w:rsid w:val="00594B13"/>
    <w:rsid w:val="005953A4"/>
    <w:rsid w:val="00595A69"/>
    <w:rsid w:val="00596DD1"/>
    <w:rsid w:val="00596F91"/>
    <w:rsid w:val="005976CD"/>
    <w:rsid w:val="00597C19"/>
    <w:rsid w:val="005A052B"/>
    <w:rsid w:val="005A3044"/>
    <w:rsid w:val="005A33F9"/>
    <w:rsid w:val="005A3DF6"/>
    <w:rsid w:val="005B0505"/>
    <w:rsid w:val="005B1F37"/>
    <w:rsid w:val="005B312E"/>
    <w:rsid w:val="005B3207"/>
    <w:rsid w:val="005B370B"/>
    <w:rsid w:val="005B38A4"/>
    <w:rsid w:val="005B3EC1"/>
    <w:rsid w:val="005B49D6"/>
    <w:rsid w:val="005B5294"/>
    <w:rsid w:val="005B560F"/>
    <w:rsid w:val="005C0675"/>
    <w:rsid w:val="005C1769"/>
    <w:rsid w:val="005C26ED"/>
    <w:rsid w:val="005C3A54"/>
    <w:rsid w:val="005C541A"/>
    <w:rsid w:val="005C5935"/>
    <w:rsid w:val="005C7C44"/>
    <w:rsid w:val="005C7DAA"/>
    <w:rsid w:val="005D0DBA"/>
    <w:rsid w:val="005D1315"/>
    <w:rsid w:val="005D19F9"/>
    <w:rsid w:val="005D3A96"/>
    <w:rsid w:val="005D58E1"/>
    <w:rsid w:val="005D6198"/>
    <w:rsid w:val="005D6302"/>
    <w:rsid w:val="005D66C4"/>
    <w:rsid w:val="005D6833"/>
    <w:rsid w:val="005D6C83"/>
    <w:rsid w:val="005D6F08"/>
    <w:rsid w:val="005E14F6"/>
    <w:rsid w:val="005E191B"/>
    <w:rsid w:val="005E1F63"/>
    <w:rsid w:val="005E2F70"/>
    <w:rsid w:val="005E48A1"/>
    <w:rsid w:val="005E560D"/>
    <w:rsid w:val="005F0ABC"/>
    <w:rsid w:val="005F0C92"/>
    <w:rsid w:val="005F20D4"/>
    <w:rsid w:val="005F3C58"/>
    <w:rsid w:val="005F4753"/>
    <w:rsid w:val="005F47EA"/>
    <w:rsid w:val="005F5F21"/>
    <w:rsid w:val="005F7E59"/>
    <w:rsid w:val="00602695"/>
    <w:rsid w:val="00603DFF"/>
    <w:rsid w:val="006059B6"/>
    <w:rsid w:val="006059E6"/>
    <w:rsid w:val="00605D10"/>
    <w:rsid w:val="00611B3E"/>
    <w:rsid w:val="00612ECE"/>
    <w:rsid w:val="0061441C"/>
    <w:rsid w:val="00614D0E"/>
    <w:rsid w:val="0061510F"/>
    <w:rsid w:val="0061539A"/>
    <w:rsid w:val="00615C20"/>
    <w:rsid w:val="00615E5D"/>
    <w:rsid w:val="00617418"/>
    <w:rsid w:val="00617E82"/>
    <w:rsid w:val="00620B9F"/>
    <w:rsid w:val="006211E0"/>
    <w:rsid w:val="00621EFC"/>
    <w:rsid w:val="00622614"/>
    <w:rsid w:val="006228D2"/>
    <w:rsid w:val="006238A6"/>
    <w:rsid w:val="0062535A"/>
    <w:rsid w:val="0062650C"/>
    <w:rsid w:val="006265E7"/>
    <w:rsid w:val="006304F3"/>
    <w:rsid w:val="0063058C"/>
    <w:rsid w:val="00630751"/>
    <w:rsid w:val="006313E8"/>
    <w:rsid w:val="0063228B"/>
    <w:rsid w:val="00632D4F"/>
    <w:rsid w:val="00633207"/>
    <w:rsid w:val="00633406"/>
    <w:rsid w:val="00634038"/>
    <w:rsid w:val="00634577"/>
    <w:rsid w:val="00637422"/>
    <w:rsid w:val="00637A36"/>
    <w:rsid w:val="00640101"/>
    <w:rsid w:val="006413AF"/>
    <w:rsid w:val="00641C65"/>
    <w:rsid w:val="0064241E"/>
    <w:rsid w:val="00643BD6"/>
    <w:rsid w:val="00644ED6"/>
    <w:rsid w:val="00645EB6"/>
    <w:rsid w:val="00647322"/>
    <w:rsid w:val="006473E3"/>
    <w:rsid w:val="006477F1"/>
    <w:rsid w:val="0065020B"/>
    <w:rsid w:val="006504DC"/>
    <w:rsid w:val="00650B81"/>
    <w:rsid w:val="006517DB"/>
    <w:rsid w:val="006523F1"/>
    <w:rsid w:val="00652C90"/>
    <w:rsid w:val="00654929"/>
    <w:rsid w:val="006556CB"/>
    <w:rsid w:val="00655C3B"/>
    <w:rsid w:val="00656F9B"/>
    <w:rsid w:val="006616D5"/>
    <w:rsid w:val="00661779"/>
    <w:rsid w:val="00662F57"/>
    <w:rsid w:val="006631D7"/>
    <w:rsid w:val="00663985"/>
    <w:rsid w:val="006646DE"/>
    <w:rsid w:val="00664EF8"/>
    <w:rsid w:val="00665BB4"/>
    <w:rsid w:val="00667F97"/>
    <w:rsid w:val="00671515"/>
    <w:rsid w:val="00671AC3"/>
    <w:rsid w:val="0067203C"/>
    <w:rsid w:val="006734C9"/>
    <w:rsid w:val="00673A02"/>
    <w:rsid w:val="00673CA1"/>
    <w:rsid w:val="00673F56"/>
    <w:rsid w:val="006745F9"/>
    <w:rsid w:val="00674E3C"/>
    <w:rsid w:val="00674EA1"/>
    <w:rsid w:val="00674FAF"/>
    <w:rsid w:val="0067593C"/>
    <w:rsid w:val="0067604E"/>
    <w:rsid w:val="0068099A"/>
    <w:rsid w:val="00680FD7"/>
    <w:rsid w:val="00681405"/>
    <w:rsid w:val="00681F56"/>
    <w:rsid w:val="00682984"/>
    <w:rsid w:val="006834DD"/>
    <w:rsid w:val="00683DED"/>
    <w:rsid w:val="00684E30"/>
    <w:rsid w:val="006853ED"/>
    <w:rsid w:val="00685BAD"/>
    <w:rsid w:val="00691B40"/>
    <w:rsid w:val="00692674"/>
    <w:rsid w:val="00693E8E"/>
    <w:rsid w:val="006941EC"/>
    <w:rsid w:val="00694E60"/>
    <w:rsid w:val="00695268"/>
    <w:rsid w:val="00695305"/>
    <w:rsid w:val="00695C86"/>
    <w:rsid w:val="0069778A"/>
    <w:rsid w:val="006A010A"/>
    <w:rsid w:val="006A0CA2"/>
    <w:rsid w:val="006A0E49"/>
    <w:rsid w:val="006A12E1"/>
    <w:rsid w:val="006A1797"/>
    <w:rsid w:val="006A17B0"/>
    <w:rsid w:val="006A2B23"/>
    <w:rsid w:val="006A3864"/>
    <w:rsid w:val="006A5476"/>
    <w:rsid w:val="006A56E7"/>
    <w:rsid w:val="006B09C7"/>
    <w:rsid w:val="006B0E40"/>
    <w:rsid w:val="006B143D"/>
    <w:rsid w:val="006B1EB4"/>
    <w:rsid w:val="006B2DCF"/>
    <w:rsid w:val="006B3C5C"/>
    <w:rsid w:val="006B53EA"/>
    <w:rsid w:val="006B6030"/>
    <w:rsid w:val="006B750A"/>
    <w:rsid w:val="006B76DB"/>
    <w:rsid w:val="006C05DE"/>
    <w:rsid w:val="006C0D1F"/>
    <w:rsid w:val="006C1AFB"/>
    <w:rsid w:val="006C4F9D"/>
    <w:rsid w:val="006C59A3"/>
    <w:rsid w:val="006C59C2"/>
    <w:rsid w:val="006C7839"/>
    <w:rsid w:val="006D059B"/>
    <w:rsid w:val="006D0CDB"/>
    <w:rsid w:val="006D116E"/>
    <w:rsid w:val="006D17D1"/>
    <w:rsid w:val="006D476C"/>
    <w:rsid w:val="006D51DA"/>
    <w:rsid w:val="006D5CAF"/>
    <w:rsid w:val="006D7AFB"/>
    <w:rsid w:val="006E08B0"/>
    <w:rsid w:val="006E46A2"/>
    <w:rsid w:val="006E47D9"/>
    <w:rsid w:val="006E6241"/>
    <w:rsid w:val="006E7FC3"/>
    <w:rsid w:val="006F0DFA"/>
    <w:rsid w:val="006F1C5B"/>
    <w:rsid w:val="006F2DDB"/>
    <w:rsid w:val="006F36C0"/>
    <w:rsid w:val="006F3F60"/>
    <w:rsid w:val="006F4AD8"/>
    <w:rsid w:val="006F5B44"/>
    <w:rsid w:val="006F7D49"/>
    <w:rsid w:val="007001B5"/>
    <w:rsid w:val="007014CB"/>
    <w:rsid w:val="0070165A"/>
    <w:rsid w:val="00701955"/>
    <w:rsid w:val="00701A40"/>
    <w:rsid w:val="00702AA3"/>
    <w:rsid w:val="00702D41"/>
    <w:rsid w:val="00702E4D"/>
    <w:rsid w:val="00703584"/>
    <w:rsid w:val="00703BC5"/>
    <w:rsid w:val="00703EDC"/>
    <w:rsid w:val="0070721F"/>
    <w:rsid w:val="00711411"/>
    <w:rsid w:val="00712755"/>
    <w:rsid w:val="007128E3"/>
    <w:rsid w:val="00712FF4"/>
    <w:rsid w:val="007136F8"/>
    <w:rsid w:val="00715CBE"/>
    <w:rsid w:val="00717072"/>
    <w:rsid w:val="00717A4A"/>
    <w:rsid w:val="00717B6D"/>
    <w:rsid w:val="007215B9"/>
    <w:rsid w:val="007218D4"/>
    <w:rsid w:val="00721991"/>
    <w:rsid w:val="00721D93"/>
    <w:rsid w:val="007227F3"/>
    <w:rsid w:val="0072374D"/>
    <w:rsid w:val="00724C9D"/>
    <w:rsid w:val="00726822"/>
    <w:rsid w:val="00727044"/>
    <w:rsid w:val="0073058A"/>
    <w:rsid w:val="0073085E"/>
    <w:rsid w:val="00730A72"/>
    <w:rsid w:val="00730E20"/>
    <w:rsid w:val="00732660"/>
    <w:rsid w:val="0073269D"/>
    <w:rsid w:val="00734888"/>
    <w:rsid w:val="007349B3"/>
    <w:rsid w:val="00734F72"/>
    <w:rsid w:val="007359D1"/>
    <w:rsid w:val="0073612C"/>
    <w:rsid w:val="00736DE3"/>
    <w:rsid w:val="00740FC4"/>
    <w:rsid w:val="00743EC0"/>
    <w:rsid w:val="007446E2"/>
    <w:rsid w:val="00746248"/>
    <w:rsid w:val="00746E09"/>
    <w:rsid w:val="00747E20"/>
    <w:rsid w:val="007516FD"/>
    <w:rsid w:val="007522CE"/>
    <w:rsid w:val="007523E7"/>
    <w:rsid w:val="007536D8"/>
    <w:rsid w:val="00753F99"/>
    <w:rsid w:val="00754055"/>
    <w:rsid w:val="00754351"/>
    <w:rsid w:val="00754463"/>
    <w:rsid w:val="007551DE"/>
    <w:rsid w:val="00755C35"/>
    <w:rsid w:val="00755F29"/>
    <w:rsid w:val="0075751A"/>
    <w:rsid w:val="0075787A"/>
    <w:rsid w:val="00761476"/>
    <w:rsid w:val="00761E00"/>
    <w:rsid w:val="007622E1"/>
    <w:rsid w:val="00762491"/>
    <w:rsid w:val="00764DE3"/>
    <w:rsid w:val="00765FD4"/>
    <w:rsid w:val="007674E6"/>
    <w:rsid w:val="00771474"/>
    <w:rsid w:val="007726FE"/>
    <w:rsid w:val="00772D25"/>
    <w:rsid w:val="00773361"/>
    <w:rsid w:val="007739EB"/>
    <w:rsid w:val="00773E00"/>
    <w:rsid w:val="0077428C"/>
    <w:rsid w:val="00774DD6"/>
    <w:rsid w:val="00775649"/>
    <w:rsid w:val="00775BEF"/>
    <w:rsid w:val="00775FA2"/>
    <w:rsid w:val="00776388"/>
    <w:rsid w:val="0077706C"/>
    <w:rsid w:val="007805BF"/>
    <w:rsid w:val="00780B53"/>
    <w:rsid w:val="00781563"/>
    <w:rsid w:val="007862BA"/>
    <w:rsid w:val="0078774C"/>
    <w:rsid w:val="00787976"/>
    <w:rsid w:val="007901A1"/>
    <w:rsid w:val="00792465"/>
    <w:rsid w:val="00792FC0"/>
    <w:rsid w:val="00793BC7"/>
    <w:rsid w:val="007959C2"/>
    <w:rsid w:val="007966F8"/>
    <w:rsid w:val="007975E8"/>
    <w:rsid w:val="007A162E"/>
    <w:rsid w:val="007A2599"/>
    <w:rsid w:val="007A276B"/>
    <w:rsid w:val="007A2D27"/>
    <w:rsid w:val="007A3E5C"/>
    <w:rsid w:val="007A43AD"/>
    <w:rsid w:val="007A4CB0"/>
    <w:rsid w:val="007A541E"/>
    <w:rsid w:val="007A5A80"/>
    <w:rsid w:val="007A6490"/>
    <w:rsid w:val="007A6A8C"/>
    <w:rsid w:val="007A78FD"/>
    <w:rsid w:val="007B0079"/>
    <w:rsid w:val="007B0230"/>
    <w:rsid w:val="007B10E3"/>
    <w:rsid w:val="007B12A2"/>
    <w:rsid w:val="007B1AD4"/>
    <w:rsid w:val="007B1B74"/>
    <w:rsid w:val="007B1F39"/>
    <w:rsid w:val="007B26FC"/>
    <w:rsid w:val="007B2718"/>
    <w:rsid w:val="007B2B05"/>
    <w:rsid w:val="007B3492"/>
    <w:rsid w:val="007B3B70"/>
    <w:rsid w:val="007B4AB9"/>
    <w:rsid w:val="007B6A37"/>
    <w:rsid w:val="007B73AF"/>
    <w:rsid w:val="007B79F7"/>
    <w:rsid w:val="007C0253"/>
    <w:rsid w:val="007C3ED7"/>
    <w:rsid w:val="007C3FF3"/>
    <w:rsid w:val="007C5C4F"/>
    <w:rsid w:val="007C7A18"/>
    <w:rsid w:val="007D013E"/>
    <w:rsid w:val="007D0F27"/>
    <w:rsid w:val="007D1592"/>
    <w:rsid w:val="007D1DAF"/>
    <w:rsid w:val="007D2E36"/>
    <w:rsid w:val="007D3C4E"/>
    <w:rsid w:val="007D42E5"/>
    <w:rsid w:val="007D58B9"/>
    <w:rsid w:val="007D5DED"/>
    <w:rsid w:val="007D5EBF"/>
    <w:rsid w:val="007D6743"/>
    <w:rsid w:val="007D6F42"/>
    <w:rsid w:val="007D7274"/>
    <w:rsid w:val="007D729B"/>
    <w:rsid w:val="007D795E"/>
    <w:rsid w:val="007E27E6"/>
    <w:rsid w:val="007E47A6"/>
    <w:rsid w:val="007E4E65"/>
    <w:rsid w:val="007E7640"/>
    <w:rsid w:val="007E77E8"/>
    <w:rsid w:val="007F02C6"/>
    <w:rsid w:val="007F0BAD"/>
    <w:rsid w:val="007F1387"/>
    <w:rsid w:val="007F3214"/>
    <w:rsid w:val="007F3C54"/>
    <w:rsid w:val="007F444A"/>
    <w:rsid w:val="007F49BF"/>
    <w:rsid w:val="007F568C"/>
    <w:rsid w:val="007F5A41"/>
    <w:rsid w:val="007F5EA7"/>
    <w:rsid w:val="007F716E"/>
    <w:rsid w:val="007F75F5"/>
    <w:rsid w:val="00802C3F"/>
    <w:rsid w:val="00804151"/>
    <w:rsid w:val="0080432A"/>
    <w:rsid w:val="008054BE"/>
    <w:rsid w:val="00807242"/>
    <w:rsid w:val="008078FF"/>
    <w:rsid w:val="00807E42"/>
    <w:rsid w:val="00807F52"/>
    <w:rsid w:val="00810FF7"/>
    <w:rsid w:val="00811A42"/>
    <w:rsid w:val="0081260F"/>
    <w:rsid w:val="00812C7A"/>
    <w:rsid w:val="00813873"/>
    <w:rsid w:val="00813B52"/>
    <w:rsid w:val="00815B54"/>
    <w:rsid w:val="00816388"/>
    <w:rsid w:val="008179F6"/>
    <w:rsid w:val="008203FB"/>
    <w:rsid w:val="008207DC"/>
    <w:rsid w:val="00820AE1"/>
    <w:rsid w:val="00821C77"/>
    <w:rsid w:val="00822466"/>
    <w:rsid w:val="00822723"/>
    <w:rsid w:val="00822AEB"/>
    <w:rsid w:val="00823AAF"/>
    <w:rsid w:val="00824FA1"/>
    <w:rsid w:val="008254FE"/>
    <w:rsid w:val="00827AD3"/>
    <w:rsid w:val="008300E4"/>
    <w:rsid w:val="0083113D"/>
    <w:rsid w:val="008315CB"/>
    <w:rsid w:val="00831894"/>
    <w:rsid w:val="00832924"/>
    <w:rsid w:val="0083498B"/>
    <w:rsid w:val="00834BB8"/>
    <w:rsid w:val="00835A20"/>
    <w:rsid w:val="00835D10"/>
    <w:rsid w:val="008366F2"/>
    <w:rsid w:val="00837246"/>
    <w:rsid w:val="00837596"/>
    <w:rsid w:val="00837DE9"/>
    <w:rsid w:val="00841CA9"/>
    <w:rsid w:val="008422F5"/>
    <w:rsid w:val="008433FD"/>
    <w:rsid w:val="008448BD"/>
    <w:rsid w:val="008456F9"/>
    <w:rsid w:val="00845C55"/>
    <w:rsid w:val="00847194"/>
    <w:rsid w:val="00850F17"/>
    <w:rsid w:val="00852B81"/>
    <w:rsid w:val="0085386F"/>
    <w:rsid w:val="00854E85"/>
    <w:rsid w:val="00856357"/>
    <w:rsid w:val="008572BC"/>
    <w:rsid w:val="00857C89"/>
    <w:rsid w:val="00860795"/>
    <w:rsid w:val="00860B19"/>
    <w:rsid w:val="008610FB"/>
    <w:rsid w:val="0086220A"/>
    <w:rsid w:val="0086349C"/>
    <w:rsid w:val="00863C6C"/>
    <w:rsid w:val="0086409E"/>
    <w:rsid w:val="00865D5A"/>
    <w:rsid w:val="008666C0"/>
    <w:rsid w:val="00870D85"/>
    <w:rsid w:val="00871249"/>
    <w:rsid w:val="008718C6"/>
    <w:rsid w:val="008726E1"/>
    <w:rsid w:val="008728C4"/>
    <w:rsid w:val="00873824"/>
    <w:rsid w:val="00874CC0"/>
    <w:rsid w:val="0087669F"/>
    <w:rsid w:val="008771E7"/>
    <w:rsid w:val="008817BE"/>
    <w:rsid w:val="00882531"/>
    <w:rsid w:val="00882D97"/>
    <w:rsid w:val="0088387F"/>
    <w:rsid w:val="008857CD"/>
    <w:rsid w:val="00886EAA"/>
    <w:rsid w:val="00890C7B"/>
    <w:rsid w:val="00890CF1"/>
    <w:rsid w:val="00891AD2"/>
    <w:rsid w:val="00892900"/>
    <w:rsid w:val="00892B55"/>
    <w:rsid w:val="00892ED1"/>
    <w:rsid w:val="008931DC"/>
    <w:rsid w:val="00893CF6"/>
    <w:rsid w:val="00895E02"/>
    <w:rsid w:val="0089644E"/>
    <w:rsid w:val="008968F9"/>
    <w:rsid w:val="00896CBE"/>
    <w:rsid w:val="0089725B"/>
    <w:rsid w:val="008977D7"/>
    <w:rsid w:val="00897CDF"/>
    <w:rsid w:val="00897D2C"/>
    <w:rsid w:val="008A0AB5"/>
    <w:rsid w:val="008A0E94"/>
    <w:rsid w:val="008A107B"/>
    <w:rsid w:val="008A1F01"/>
    <w:rsid w:val="008A208C"/>
    <w:rsid w:val="008A28BC"/>
    <w:rsid w:val="008A3120"/>
    <w:rsid w:val="008A397E"/>
    <w:rsid w:val="008A3DC4"/>
    <w:rsid w:val="008A40B7"/>
    <w:rsid w:val="008A4959"/>
    <w:rsid w:val="008A53E8"/>
    <w:rsid w:val="008A6227"/>
    <w:rsid w:val="008A65FF"/>
    <w:rsid w:val="008B06E6"/>
    <w:rsid w:val="008B0F72"/>
    <w:rsid w:val="008B207D"/>
    <w:rsid w:val="008B325E"/>
    <w:rsid w:val="008B45CC"/>
    <w:rsid w:val="008B5C31"/>
    <w:rsid w:val="008B5EC0"/>
    <w:rsid w:val="008B6B6E"/>
    <w:rsid w:val="008C10FB"/>
    <w:rsid w:val="008C1910"/>
    <w:rsid w:val="008C1DBA"/>
    <w:rsid w:val="008C1E32"/>
    <w:rsid w:val="008C25B0"/>
    <w:rsid w:val="008C2ED8"/>
    <w:rsid w:val="008C33D6"/>
    <w:rsid w:val="008C3588"/>
    <w:rsid w:val="008C3B5A"/>
    <w:rsid w:val="008C4E18"/>
    <w:rsid w:val="008C5037"/>
    <w:rsid w:val="008C5787"/>
    <w:rsid w:val="008C596A"/>
    <w:rsid w:val="008C6FF7"/>
    <w:rsid w:val="008C7BE8"/>
    <w:rsid w:val="008D2415"/>
    <w:rsid w:val="008D28FE"/>
    <w:rsid w:val="008D2AB9"/>
    <w:rsid w:val="008D37A9"/>
    <w:rsid w:val="008D462A"/>
    <w:rsid w:val="008D4776"/>
    <w:rsid w:val="008D56F9"/>
    <w:rsid w:val="008D73C2"/>
    <w:rsid w:val="008E1789"/>
    <w:rsid w:val="008E3026"/>
    <w:rsid w:val="008E4219"/>
    <w:rsid w:val="008E5A4D"/>
    <w:rsid w:val="008E63FF"/>
    <w:rsid w:val="008E6E33"/>
    <w:rsid w:val="008F027E"/>
    <w:rsid w:val="008F0C68"/>
    <w:rsid w:val="008F140F"/>
    <w:rsid w:val="008F2E27"/>
    <w:rsid w:val="008F32BD"/>
    <w:rsid w:val="008F35FD"/>
    <w:rsid w:val="008F5F47"/>
    <w:rsid w:val="008F71BB"/>
    <w:rsid w:val="008F777B"/>
    <w:rsid w:val="00902157"/>
    <w:rsid w:val="009021AF"/>
    <w:rsid w:val="009025D7"/>
    <w:rsid w:val="00903776"/>
    <w:rsid w:val="00905734"/>
    <w:rsid w:val="0091041E"/>
    <w:rsid w:val="00911233"/>
    <w:rsid w:val="00911A5A"/>
    <w:rsid w:val="009135B9"/>
    <w:rsid w:val="009137DA"/>
    <w:rsid w:val="009145B2"/>
    <w:rsid w:val="0091674C"/>
    <w:rsid w:val="0091740B"/>
    <w:rsid w:val="0091783C"/>
    <w:rsid w:val="00921452"/>
    <w:rsid w:val="00921EBD"/>
    <w:rsid w:val="009232B5"/>
    <w:rsid w:val="009238DE"/>
    <w:rsid w:val="00923CE0"/>
    <w:rsid w:val="00924122"/>
    <w:rsid w:val="00924E1A"/>
    <w:rsid w:val="00924E7B"/>
    <w:rsid w:val="009264F3"/>
    <w:rsid w:val="00927A83"/>
    <w:rsid w:val="00927CC7"/>
    <w:rsid w:val="00930DB9"/>
    <w:rsid w:val="00930F02"/>
    <w:rsid w:val="00930FB5"/>
    <w:rsid w:val="009326E4"/>
    <w:rsid w:val="009341DD"/>
    <w:rsid w:val="009342D1"/>
    <w:rsid w:val="00935623"/>
    <w:rsid w:val="0093659C"/>
    <w:rsid w:val="00936E45"/>
    <w:rsid w:val="0093779B"/>
    <w:rsid w:val="00937937"/>
    <w:rsid w:val="0094068A"/>
    <w:rsid w:val="00942607"/>
    <w:rsid w:val="00942E85"/>
    <w:rsid w:val="009434D2"/>
    <w:rsid w:val="00943799"/>
    <w:rsid w:val="009455FB"/>
    <w:rsid w:val="00945670"/>
    <w:rsid w:val="00945BFC"/>
    <w:rsid w:val="009462A7"/>
    <w:rsid w:val="00946C3E"/>
    <w:rsid w:val="00947310"/>
    <w:rsid w:val="0094763C"/>
    <w:rsid w:val="00950712"/>
    <w:rsid w:val="00951C6A"/>
    <w:rsid w:val="0095330D"/>
    <w:rsid w:val="0095457E"/>
    <w:rsid w:val="00955BF4"/>
    <w:rsid w:val="0095717C"/>
    <w:rsid w:val="00957279"/>
    <w:rsid w:val="009578C5"/>
    <w:rsid w:val="0095794F"/>
    <w:rsid w:val="00957E54"/>
    <w:rsid w:val="009608AB"/>
    <w:rsid w:val="009608D1"/>
    <w:rsid w:val="00960C18"/>
    <w:rsid w:val="00960D80"/>
    <w:rsid w:val="009623AD"/>
    <w:rsid w:val="0096627C"/>
    <w:rsid w:val="00966597"/>
    <w:rsid w:val="009666AF"/>
    <w:rsid w:val="009667B8"/>
    <w:rsid w:val="00967937"/>
    <w:rsid w:val="00970B0C"/>
    <w:rsid w:val="00970BC1"/>
    <w:rsid w:val="00971072"/>
    <w:rsid w:val="00971338"/>
    <w:rsid w:val="00972B92"/>
    <w:rsid w:val="00972C89"/>
    <w:rsid w:val="00972FC4"/>
    <w:rsid w:val="00973164"/>
    <w:rsid w:val="00974997"/>
    <w:rsid w:val="00975E8C"/>
    <w:rsid w:val="00977C1E"/>
    <w:rsid w:val="009800E2"/>
    <w:rsid w:val="009807AE"/>
    <w:rsid w:val="00980A70"/>
    <w:rsid w:val="00982D84"/>
    <w:rsid w:val="0098331F"/>
    <w:rsid w:val="00983F8C"/>
    <w:rsid w:val="00984AE2"/>
    <w:rsid w:val="009916EF"/>
    <w:rsid w:val="009925C6"/>
    <w:rsid w:val="00993160"/>
    <w:rsid w:val="00993A3D"/>
    <w:rsid w:val="00993D02"/>
    <w:rsid w:val="0099411A"/>
    <w:rsid w:val="0099483E"/>
    <w:rsid w:val="0099564F"/>
    <w:rsid w:val="009967A5"/>
    <w:rsid w:val="009971EB"/>
    <w:rsid w:val="00997328"/>
    <w:rsid w:val="00997B4A"/>
    <w:rsid w:val="009A0BCE"/>
    <w:rsid w:val="009A15B5"/>
    <w:rsid w:val="009A1E57"/>
    <w:rsid w:val="009A215E"/>
    <w:rsid w:val="009A218F"/>
    <w:rsid w:val="009A2C34"/>
    <w:rsid w:val="009A2CA2"/>
    <w:rsid w:val="009A2CA7"/>
    <w:rsid w:val="009A302C"/>
    <w:rsid w:val="009A5C4A"/>
    <w:rsid w:val="009A6C9E"/>
    <w:rsid w:val="009A7987"/>
    <w:rsid w:val="009A7CEC"/>
    <w:rsid w:val="009B07D8"/>
    <w:rsid w:val="009B4661"/>
    <w:rsid w:val="009B54E6"/>
    <w:rsid w:val="009B7179"/>
    <w:rsid w:val="009C01D1"/>
    <w:rsid w:val="009C0448"/>
    <w:rsid w:val="009C341E"/>
    <w:rsid w:val="009C3E54"/>
    <w:rsid w:val="009C580B"/>
    <w:rsid w:val="009D1C7C"/>
    <w:rsid w:val="009D2C22"/>
    <w:rsid w:val="009D339E"/>
    <w:rsid w:val="009D3601"/>
    <w:rsid w:val="009D6B30"/>
    <w:rsid w:val="009D7583"/>
    <w:rsid w:val="009D7700"/>
    <w:rsid w:val="009E071E"/>
    <w:rsid w:val="009E0F5A"/>
    <w:rsid w:val="009E138C"/>
    <w:rsid w:val="009E1AC0"/>
    <w:rsid w:val="009E256C"/>
    <w:rsid w:val="009E2BFA"/>
    <w:rsid w:val="009E2FF3"/>
    <w:rsid w:val="009E30AA"/>
    <w:rsid w:val="009E3B42"/>
    <w:rsid w:val="009E41F0"/>
    <w:rsid w:val="009E4DF5"/>
    <w:rsid w:val="009E56AA"/>
    <w:rsid w:val="009E74A7"/>
    <w:rsid w:val="009F0A29"/>
    <w:rsid w:val="009F0C89"/>
    <w:rsid w:val="009F11E5"/>
    <w:rsid w:val="009F3D84"/>
    <w:rsid w:val="009F3E57"/>
    <w:rsid w:val="009F4A99"/>
    <w:rsid w:val="009F4FD1"/>
    <w:rsid w:val="009F56A3"/>
    <w:rsid w:val="009F57CC"/>
    <w:rsid w:val="009F7827"/>
    <w:rsid w:val="00A00494"/>
    <w:rsid w:val="00A013E1"/>
    <w:rsid w:val="00A025E8"/>
    <w:rsid w:val="00A028BD"/>
    <w:rsid w:val="00A046BB"/>
    <w:rsid w:val="00A0503C"/>
    <w:rsid w:val="00A061BD"/>
    <w:rsid w:val="00A075B1"/>
    <w:rsid w:val="00A07758"/>
    <w:rsid w:val="00A117B1"/>
    <w:rsid w:val="00A11A04"/>
    <w:rsid w:val="00A11EE7"/>
    <w:rsid w:val="00A1255A"/>
    <w:rsid w:val="00A1344A"/>
    <w:rsid w:val="00A13773"/>
    <w:rsid w:val="00A13EDD"/>
    <w:rsid w:val="00A14722"/>
    <w:rsid w:val="00A15435"/>
    <w:rsid w:val="00A15508"/>
    <w:rsid w:val="00A15B33"/>
    <w:rsid w:val="00A15EA1"/>
    <w:rsid w:val="00A16197"/>
    <w:rsid w:val="00A177AF"/>
    <w:rsid w:val="00A208E3"/>
    <w:rsid w:val="00A2446D"/>
    <w:rsid w:val="00A249D5"/>
    <w:rsid w:val="00A272CC"/>
    <w:rsid w:val="00A27FF5"/>
    <w:rsid w:val="00A3004A"/>
    <w:rsid w:val="00A30BCC"/>
    <w:rsid w:val="00A30D24"/>
    <w:rsid w:val="00A31749"/>
    <w:rsid w:val="00A32BE1"/>
    <w:rsid w:val="00A32CDA"/>
    <w:rsid w:val="00A354EF"/>
    <w:rsid w:val="00A35601"/>
    <w:rsid w:val="00A35724"/>
    <w:rsid w:val="00A357A0"/>
    <w:rsid w:val="00A35ECE"/>
    <w:rsid w:val="00A402BB"/>
    <w:rsid w:val="00A407C9"/>
    <w:rsid w:val="00A41EFF"/>
    <w:rsid w:val="00A41FCA"/>
    <w:rsid w:val="00A4239B"/>
    <w:rsid w:val="00A448CC"/>
    <w:rsid w:val="00A4794C"/>
    <w:rsid w:val="00A47A8B"/>
    <w:rsid w:val="00A501ED"/>
    <w:rsid w:val="00A50EED"/>
    <w:rsid w:val="00A52503"/>
    <w:rsid w:val="00A528C7"/>
    <w:rsid w:val="00A52AA6"/>
    <w:rsid w:val="00A52D18"/>
    <w:rsid w:val="00A53142"/>
    <w:rsid w:val="00A539EC"/>
    <w:rsid w:val="00A560EE"/>
    <w:rsid w:val="00A61469"/>
    <w:rsid w:val="00A617F9"/>
    <w:rsid w:val="00A62E20"/>
    <w:rsid w:val="00A63326"/>
    <w:rsid w:val="00A65344"/>
    <w:rsid w:val="00A66CEB"/>
    <w:rsid w:val="00A67C1A"/>
    <w:rsid w:val="00A71683"/>
    <w:rsid w:val="00A72B2F"/>
    <w:rsid w:val="00A72E77"/>
    <w:rsid w:val="00A73C4A"/>
    <w:rsid w:val="00A740D2"/>
    <w:rsid w:val="00A759A5"/>
    <w:rsid w:val="00A77AFD"/>
    <w:rsid w:val="00A77B83"/>
    <w:rsid w:val="00A77D20"/>
    <w:rsid w:val="00A8044C"/>
    <w:rsid w:val="00A808E2"/>
    <w:rsid w:val="00A80D1D"/>
    <w:rsid w:val="00A81AEF"/>
    <w:rsid w:val="00A827C4"/>
    <w:rsid w:val="00A836B2"/>
    <w:rsid w:val="00A837FC"/>
    <w:rsid w:val="00A83EB8"/>
    <w:rsid w:val="00A85D4A"/>
    <w:rsid w:val="00A87860"/>
    <w:rsid w:val="00A87D2E"/>
    <w:rsid w:val="00A905C5"/>
    <w:rsid w:val="00A90C25"/>
    <w:rsid w:val="00A91B6C"/>
    <w:rsid w:val="00A946E7"/>
    <w:rsid w:val="00A94761"/>
    <w:rsid w:val="00A94F9D"/>
    <w:rsid w:val="00A95343"/>
    <w:rsid w:val="00A955A9"/>
    <w:rsid w:val="00A96019"/>
    <w:rsid w:val="00A9682D"/>
    <w:rsid w:val="00A96EF2"/>
    <w:rsid w:val="00AA11FF"/>
    <w:rsid w:val="00AA2309"/>
    <w:rsid w:val="00AA25A7"/>
    <w:rsid w:val="00AA57A1"/>
    <w:rsid w:val="00AA7337"/>
    <w:rsid w:val="00AA7885"/>
    <w:rsid w:val="00AA7D94"/>
    <w:rsid w:val="00AB0BAE"/>
    <w:rsid w:val="00AB2A79"/>
    <w:rsid w:val="00AB33EF"/>
    <w:rsid w:val="00AB3E3C"/>
    <w:rsid w:val="00AB46AB"/>
    <w:rsid w:val="00AB492F"/>
    <w:rsid w:val="00AB4CBF"/>
    <w:rsid w:val="00AB536F"/>
    <w:rsid w:val="00AB58A4"/>
    <w:rsid w:val="00AB5F46"/>
    <w:rsid w:val="00AB61EA"/>
    <w:rsid w:val="00AB6F09"/>
    <w:rsid w:val="00AB7676"/>
    <w:rsid w:val="00AC035B"/>
    <w:rsid w:val="00AC1B26"/>
    <w:rsid w:val="00AC1D2C"/>
    <w:rsid w:val="00AC1E35"/>
    <w:rsid w:val="00AC2807"/>
    <w:rsid w:val="00AC29A6"/>
    <w:rsid w:val="00AC4563"/>
    <w:rsid w:val="00AC5C0C"/>
    <w:rsid w:val="00AD1B6B"/>
    <w:rsid w:val="00AD2BA7"/>
    <w:rsid w:val="00AD33E9"/>
    <w:rsid w:val="00AD4346"/>
    <w:rsid w:val="00AD4AD9"/>
    <w:rsid w:val="00AD4E32"/>
    <w:rsid w:val="00AD5145"/>
    <w:rsid w:val="00AD5DD7"/>
    <w:rsid w:val="00AD6092"/>
    <w:rsid w:val="00AD63EB"/>
    <w:rsid w:val="00AD70DF"/>
    <w:rsid w:val="00AE0776"/>
    <w:rsid w:val="00AE0F9A"/>
    <w:rsid w:val="00AE0FF9"/>
    <w:rsid w:val="00AE19B7"/>
    <w:rsid w:val="00AE31F8"/>
    <w:rsid w:val="00AE4190"/>
    <w:rsid w:val="00AE47E7"/>
    <w:rsid w:val="00AE5AD7"/>
    <w:rsid w:val="00AE65B0"/>
    <w:rsid w:val="00AE6FED"/>
    <w:rsid w:val="00AE7027"/>
    <w:rsid w:val="00AF0AC3"/>
    <w:rsid w:val="00AF0F45"/>
    <w:rsid w:val="00AF13F8"/>
    <w:rsid w:val="00AF1535"/>
    <w:rsid w:val="00AF1F9C"/>
    <w:rsid w:val="00AF2A72"/>
    <w:rsid w:val="00AF3B89"/>
    <w:rsid w:val="00AF5835"/>
    <w:rsid w:val="00AF6CB9"/>
    <w:rsid w:val="00AF75BE"/>
    <w:rsid w:val="00AF76BC"/>
    <w:rsid w:val="00B0081B"/>
    <w:rsid w:val="00B01F74"/>
    <w:rsid w:val="00B022DE"/>
    <w:rsid w:val="00B027F3"/>
    <w:rsid w:val="00B02E0C"/>
    <w:rsid w:val="00B02E8F"/>
    <w:rsid w:val="00B03720"/>
    <w:rsid w:val="00B03AAE"/>
    <w:rsid w:val="00B03ED6"/>
    <w:rsid w:val="00B04339"/>
    <w:rsid w:val="00B04374"/>
    <w:rsid w:val="00B103D7"/>
    <w:rsid w:val="00B1222A"/>
    <w:rsid w:val="00B12BD8"/>
    <w:rsid w:val="00B153D2"/>
    <w:rsid w:val="00B16BC7"/>
    <w:rsid w:val="00B16F1D"/>
    <w:rsid w:val="00B16F6B"/>
    <w:rsid w:val="00B1728F"/>
    <w:rsid w:val="00B17B58"/>
    <w:rsid w:val="00B20819"/>
    <w:rsid w:val="00B2226F"/>
    <w:rsid w:val="00B22B2F"/>
    <w:rsid w:val="00B231AA"/>
    <w:rsid w:val="00B23B91"/>
    <w:rsid w:val="00B24637"/>
    <w:rsid w:val="00B2481C"/>
    <w:rsid w:val="00B2567E"/>
    <w:rsid w:val="00B26BA8"/>
    <w:rsid w:val="00B27161"/>
    <w:rsid w:val="00B27B02"/>
    <w:rsid w:val="00B319B7"/>
    <w:rsid w:val="00B31D2E"/>
    <w:rsid w:val="00B3347F"/>
    <w:rsid w:val="00B34773"/>
    <w:rsid w:val="00B34AE9"/>
    <w:rsid w:val="00B35426"/>
    <w:rsid w:val="00B357E1"/>
    <w:rsid w:val="00B35D9A"/>
    <w:rsid w:val="00B35F6C"/>
    <w:rsid w:val="00B35FAE"/>
    <w:rsid w:val="00B35FFA"/>
    <w:rsid w:val="00B40490"/>
    <w:rsid w:val="00B42754"/>
    <w:rsid w:val="00B4308F"/>
    <w:rsid w:val="00B438B1"/>
    <w:rsid w:val="00B44525"/>
    <w:rsid w:val="00B44526"/>
    <w:rsid w:val="00B446C5"/>
    <w:rsid w:val="00B44CD9"/>
    <w:rsid w:val="00B4550D"/>
    <w:rsid w:val="00B45DC7"/>
    <w:rsid w:val="00B462A6"/>
    <w:rsid w:val="00B4733A"/>
    <w:rsid w:val="00B51770"/>
    <w:rsid w:val="00B51BDF"/>
    <w:rsid w:val="00B51F87"/>
    <w:rsid w:val="00B521EA"/>
    <w:rsid w:val="00B5372C"/>
    <w:rsid w:val="00B5473D"/>
    <w:rsid w:val="00B54919"/>
    <w:rsid w:val="00B5730A"/>
    <w:rsid w:val="00B57B5E"/>
    <w:rsid w:val="00B57DC5"/>
    <w:rsid w:val="00B61E32"/>
    <w:rsid w:val="00B61FE5"/>
    <w:rsid w:val="00B625E2"/>
    <w:rsid w:val="00B62B83"/>
    <w:rsid w:val="00B641FB"/>
    <w:rsid w:val="00B65608"/>
    <w:rsid w:val="00B674F3"/>
    <w:rsid w:val="00B701BF"/>
    <w:rsid w:val="00B719CD"/>
    <w:rsid w:val="00B721C3"/>
    <w:rsid w:val="00B72A84"/>
    <w:rsid w:val="00B7320B"/>
    <w:rsid w:val="00B74240"/>
    <w:rsid w:val="00B74DD3"/>
    <w:rsid w:val="00B75328"/>
    <w:rsid w:val="00B80678"/>
    <w:rsid w:val="00B82088"/>
    <w:rsid w:val="00B82A34"/>
    <w:rsid w:val="00B82F8E"/>
    <w:rsid w:val="00B8336A"/>
    <w:rsid w:val="00B845B5"/>
    <w:rsid w:val="00B86C97"/>
    <w:rsid w:val="00B875F2"/>
    <w:rsid w:val="00B90ED2"/>
    <w:rsid w:val="00B91056"/>
    <w:rsid w:val="00B9110C"/>
    <w:rsid w:val="00B917EC"/>
    <w:rsid w:val="00B92273"/>
    <w:rsid w:val="00B93F30"/>
    <w:rsid w:val="00B940BC"/>
    <w:rsid w:val="00B94E83"/>
    <w:rsid w:val="00B95C1E"/>
    <w:rsid w:val="00B96188"/>
    <w:rsid w:val="00B96C26"/>
    <w:rsid w:val="00B97621"/>
    <w:rsid w:val="00BA1C9B"/>
    <w:rsid w:val="00BA246F"/>
    <w:rsid w:val="00BA3539"/>
    <w:rsid w:val="00BA4B2F"/>
    <w:rsid w:val="00BA6670"/>
    <w:rsid w:val="00BA7123"/>
    <w:rsid w:val="00BA7446"/>
    <w:rsid w:val="00BA7531"/>
    <w:rsid w:val="00BA7603"/>
    <w:rsid w:val="00BA7AD0"/>
    <w:rsid w:val="00BB156A"/>
    <w:rsid w:val="00BB1C0E"/>
    <w:rsid w:val="00BB1E62"/>
    <w:rsid w:val="00BB26F7"/>
    <w:rsid w:val="00BB348B"/>
    <w:rsid w:val="00BB51E3"/>
    <w:rsid w:val="00BC0108"/>
    <w:rsid w:val="00BC01BA"/>
    <w:rsid w:val="00BC0C7E"/>
    <w:rsid w:val="00BC14E2"/>
    <w:rsid w:val="00BC3503"/>
    <w:rsid w:val="00BC47ED"/>
    <w:rsid w:val="00BC587B"/>
    <w:rsid w:val="00BC5976"/>
    <w:rsid w:val="00BC5BA9"/>
    <w:rsid w:val="00BC60FE"/>
    <w:rsid w:val="00BC641F"/>
    <w:rsid w:val="00BC7AA1"/>
    <w:rsid w:val="00BD03CF"/>
    <w:rsid w:val="00BD0705"/>
    <w:rsid w:val="00BD1AB1"/>
    <w:rsid w:val="00BD1DFA"/>
    <w:rsid w:val="00BD33D4"/>
    <w:rsid w:val="00BD742A"/>
    <w:rsid w:val="00BE0549"/>
    <w:rsid w:val="00BE0CEB"/>
    <w:rsid w:val="00BE1B3D"/>
    <w:rsid w:val="00BE1D58"/>
    <w:rsid w:val="00BE2AD8"/>
    <w:rsid w:val="00BE2F4D"/>
    <w:rsid w:val="00BE31BB"/>
    <w:rsid w:val="00BE3D85"/>
    <w:rsid w:val="00BE4BCA"/>
    <w:rsid w:val="00BE5F66"/>
    <w:rsid w:val="00BE70E5"/>
    <w:rsid w:val="00BE74BB"/>
    <w:rsid w:val="00BF14BC"/>
    <w:rsid w:val="00BF3D59"/>
    <w:rsid w:val="00BF4696"/>
    <w:rsid w:val="00BF48BD"/>
    <w:rsid w:val="00BF56A2"/>
    <w:rsid w:val="00BF5DFB"/>
    <w:rsid w:val="00BF6B6F"/>
    <w:rsid w:val="00BF7206"/>
    <w:rsid w:val="00BF74FF"/>
    <w:rsid w:val="00C000CA"/>
    <w:rsid w:val="00C00712"/>
    <w:rsid w:val="00C0086A"/>
    <w:rsid w:val="00C014C1"/>
    <w:rsid w:val="00C035EF"/>
    <w:rsid w:val="00C04AB9"/>
    <w:rsid w:val="00C0540A"/>
    <w:rsid w:val="00C06996"/>
    <w:rsid w:val="00C07C6B"/>
    <w:rsid w:val="00C1235B"/>
    <w:rsid w:val="00C14E5F"/>
    <w:rsid w:val="00C16054"/>
    <w:rsid w:val="00C16BD3"/>
    <w:rsid w:val="00C17802"/>
    <w:rsid w:val="00C21126"/>
    <w:rsid w:val="00C21304"/>
    <w:rsid w:val="00C21907"/>
    <w:rsid w:val="00C219BC"/>
    <w:rsid w:val="00C21C2C"/>
    <w:rsid w:val="00C21C33"/>
    <w:rsid w:val="00C22037"/>
    <w:rsid w:val="00C225EC"/>
    <w:rsid w:val="00C229BF"/>
    <w:rsid w:val="00C23375"/>
    <w:rsid w:val="00C233EC"/>
    <w:rsid w:val="00C23BD2"/>
    <w:rsid w:val="00C258C0"/>
    <w:rsid w:val="00C264A8"/>
    <w:rsid w:val="00C26C1F"/>
    <w:rsid w:val="00C274D5"/>
    <w:rsid w:val="00C27C36"/>
    <w:rsid w:val="00C30B5E"/>
    <w:rsid w:val="00C31434"/>
    <w:rsid w:val="00C3395C"/>
    <w:rsid w:val="00C33BF2"/>
    <w:rsid w:val="00C34ED4"/>
    <w:rsid w:val="00C34FC7"/>
    <w:rsid w:val="00C35108"/>
    <w:rsid w:val="00C35C98"/>
    <w:rsid w:val="00C42174"/>
    <w:rsid w:val="00C4348D"/>
    <w:rsid w:val="00C43CCB"/>
    <w:rsid w:val="00C441D7"/>
    <w:rsid w:val="00C455B3"/>
    <w:rsid w:val="00C47049"/>
    <w:rsid w:val="00C479D6"/>
    <w:rsid w:val="00C5238E"/>
    <w:rsid w:val="00C54F21"/>
    <w:rsid w:val="00C56437"/>
    <w:rsid w:val="00C57A05"/>
    <w:rsid w:val="00C57F3E"/>
    <w:rsid w:val="00C6119E"/>
    <w:rsid w:val="00C6234C"/>
    <w:rsid w:val="00C63DCF"/>
    <w:rsid w:val="00C64E94"/>
    <w:rsid w:val="00C654D4"/>
    <w:rsid w:val="00C65604"/>
    <w:rsid w:val="00C65AFB"/>
    <w:rsid w:val="00C6643F"/>
    <w:rsid w:val="00C668A8"/>
    <w:rsid w:val="00C714B5"/>
    <w:rsid w:val="00C727E0"/>
    <w:rsid w:val="00C73B83"/>
    <w:rsid w:val="00C772C8"/>
    <w:rsid w:val="00C7789C"/>
    <w:rsid w:val="00C77B8B"/>
    <w:rsid w:val="00C77D03"/>
    <w:rsid w:val="00C801CB"/>
    <w:rsid w:val="00C80B62"/>
    <w:rsid w:val="00C8140E"/>
    <w:rsid w:val="00C8174D"/>
    <w:rsid w:val="00C85B73"/>
    <w:rsid w:val="00C87D47"/>
    <w:rsid w:val="00C87F5E"/>
    <w:rsid w:val="00C9000D"/>
    <w:rsid w:val="00C90957"/>
    <w:rsid w:val="00C91D32"/>
    <w:rsid w:val="00C92325"/>
    <w:rsid w:val="00C9319F"/>
    <w:rsid w:val="00C94DA4"/>
    <w:rsid w:val="00C960FA"/>
    <w:rsid w:val="00C9624A"/>
    <w:rsid w:val="00C967AE"/>
    <w:rsid w:val="00C971A4"/>
    <w:rsid w:val="00CA1755"/>
    <w:rsid w:val="00CA1C35"/>
    <w:rsid w:val="00CA23F8"/>
    <w:rsid w:val="00CA23FD"/>
    <w:rsid w:val="00CA2F3A"/>
    <w:rsid w:val="00CA3896"/>
    <w:rsid w:val="00CA68F9"/>
    <w:rsid w:val="00CA7D3C"/>
    <w:rsid w:val="00CB15CB"/>
    <w:rsid w:val="00CB27AB"/>
    <w:rsid w:val="00CB2A11"/>
    <w:rsid w:val="00CB3D5F"/>
    <w:rsid w:val="00CB5392"/>
    <w:rsid w:val="00CB5CE6"/>
    <w:rsid w:val="00CB7108"/>
    <w:rsid w:val="00CC0A74"/>
    <w:rsid w:val="00CC0D84"/>
    <w:rsid w:val="00CC14DA"/>
    <w:rsid w:val="00CC22E9"/>
    <w:rsid w:val="00CC3238"/>
    <w:rsid w:val="00CC3D03"/>
    <w:rsid w:val="00CC4261"/>
    <w:rsid w:val="00CC4345"/>
    <w:rsid w:val="00CC7604"/>
    <w:rsid w:val="00CD0DAA"/>
    <w:rsid w:val="00CD2040"/>
    <w:rsid w:val="00CD3003"/>
    <w:rsid w:val="00CD4B0E"/>
    <w:rsid w:val="00CD4F14"/>
    <w:rsid w:val="00CD6879"/>
    <w:rsid w:val="00CD736C"/>
    <w:rsid w:val="00CD7382"/>
    <w:rsid w:val="00CD7492"/>
    <w:rsid w:val="00CD79B6"/>
    <w:rsid w:val="00CE0218"/>
    <w:rsid w:val="00CE025C"/>
    <w:rsid w:val="00CE0CB6"/>
    <w:rsid w:val="00CE1734"/>
    <w:rsid w:val="00CE1A6F"/>
    <w:rsid w:val="00CE1E66"/>
    <w:rsid w:val="00CE2BB8"/>
    <w:rsid w:val="00CE4369"/>
    <w:rsid w:val="00CE57D9"/>
    <w:rsid w:val="00CE6A25"/>
    <w:rsid w:val="00CE784A"/>
    <w:rsid w:val="00CE792F"/>
    <w:rsid w:val="00CF02CE"/>
    <w:rsid w:val="00CF0304"/>
    <w:rsid w:val="00CF09E1"/>
    <w:rsid w:val="00CF0E7D"/>
    <w:rsid w:val="00CF16AA"/>
    <w:rsid w:val="00CF202B"/>
    <w:rsid w:val="00CF2421"/>
    <w:rsid w:val="00CF265D"/>
    <w:rsid w:val="00CF2822"/>
    <w:rsid w:val="00CF34C7"/>
    <w:rsid w:val="00CF4648"/>
    <w:rsid w:val="00CF6033"/>
    <w:rsid w:val="00D021EB"/>
    <w:rsid w:val="00D0258D"/>
    <w:rsid w:val="00D027FD"/>
    <w:rsid w:val="00D02FD0"/>
    <w:rsid w:val="00D0367C"/>
    <w:rsid w:val="00D044E6"/>
    <w:rsid w:val="00D04A92"/>
    <w:rsid w:val="00D060FA"/>
    <w:rsid w:val="00D06991"/>
    <w:rsid w:val="00D06A9C"/>
    <w:rsid w:val="00D10A14"/>
    <w:rsid w:val="00D11B44"/>
    <w:rsid w:val="00D157B6"/>
    <w:rsid w:val="00D159F4"/>
    <w:rsid w:val="00D15B23"/>
    <w:rsid w:val="00D167D7"/>
    <w:rsid w:val="00D16A6E"/>
    <w:rsid w:val="00D1790F"/>
    <w:rsid w:val="00D212D1"/>
    <w:rsid w:val="00D21B8C"/>
    <w:rsid w:val="00D21D0A"/>
    <w:rsid w:val="00D222F6"/>
    <w:rsid w:val="00D223B4"/>
    <w:rsid w:val="00D24711"/>
    <w:rsid w:val="00D25024"/>
    <w:rsid w:val="00D25A72"/>
    <w:rsid w:val="00D269F5"/>
    <w:rsid w:val="00D26C7C"/>
    <w:rsid w:val="00D3068A"/>
    <w:rsid w:val="00D30D22"/>
    <w:rsid w:val="00D3102E"/>
    <w:rsid w:val="00D3162E"/>
    <w:rsid w:val="00D317B9"/>
    <w:rsid w:val="00D3275B"/>
    <w:rsid w:val="00D3300C"/>
    <w:rsid w:val="00D34114"/>
    <w:rsid w:val="00D35420"/>
    <w:rsid w:val="00D3559A"/>
    <w:rsid w:val="00D3579C"/>
    <w:rsid w:val="00D35B81"/>
    <w:rsid w:val="00D367DC"/>
    <w:rsid w:val="00D36BF6"/>
    <w:rsid w:val="00D40CB7"/>
    <w:rsid w:val="00D41BC8"/>
    <w:rsid w:val="00D41ED1"/>
    <w:rsid w:val="00D43961"/>
    <w:rsid w:val="00D4432C"/>
    <w:rsid w:val="00D44D07"/>
    <w:rsid w:val="00D44EDC"/>
    <w:rsid w:val="00D46201"/>
    <w:rsid w:val="00D47E10"/>
    <w:rsid w:val="00D500F7"/>
    <w:rsid w:val="00D50288"/>
    <w:rsid w:val="00D50E9D"/>
    <w:rsid w:val="00D530D0"/>
    <w:rsid w:val="00D53354"/>
    <w:rsid w:val="00D5475D"/>
    <w:rsid w:val="00D556D1"/>
    <w:rsid w:val="00D55752"/>
    <w:rsid w:val="00D565AA"/>
    <w:rsid w:val="00D56787"/>
    <w:rsid w:val="00D57979"/>
    <w:rsid w:val="00D60096"/>
    <w:rsid w:val="00D609C3"/>
    <w:rsid w:val="00D618E2"/>
    <w:rsid w:val="00D6209C"/>
    <w:rsid w:val="00D6279D"/>
    <w:rsid w:val="00D62E60"/>
    <w:rsid w:val="00D631C7"/>
    <w:rsid w:val="00D633BD"/>
    <w:rsid w:val="00D63882"/>
    <w:rsid w:val="00D6411F"/>
    <w:rsid w:val="00D652B0"/>
    <w:rsid w:val="00D66D44"/>
    <w:rsid w:val="00D66DF4"/>
    <w:rsid w:val="00D677ED"/>
    <w:rsid w:val="00D67CB1"/>
    <w:rsid w:val="00D712AD"/>
    <w:rsid w:val="00D749F7"/>
    <w:rsid w:val="00D74FD3"/>
    <w:rsid w:val="00D754BD"/>
    <w:rsid w:val="00D7559E"/>
    <w:rsid w:val="00D75A94"/>
    <w:rsid w:val="00D75EF6"/>
    <w:rsid w:val="00D76D3D"/>
    <w:rsid w:val="00D77523"/>
    <w:rsid w:val="00D776DD"/>
    <w:rsid w:val="00D77C09"/>
    <w:rsid w:val="00D800EC"/>
    <w:rsid w:val="00D812A5"/>
    <w:rsid w:val="00D820D7"/>
    <w:rsid w:val="00D82F2D"/>
    <w:rsid w:val="00D83CEE"/>
    <w:rsid w:val="00D85161"/>
    <w:rsid w:val="00D8700F"/>
    <w:rsid w:val="00D8701F"/>
    <w:rsid w:val="00D87098"/>
    <w:rsid w:val="00D905F8"/>
    <w:rsid w:val="00D92928"/>
    <w:rsid w:val="00D92ADC"/>
    <w:rsid w:val="00D93259"/>
    <w:rsid w:val="00D938E1"/>
    <w:rsid w:val="00D94518"/>
    <w:rsid w:val="00D95C88"/>
    <w:rsid w:val="00D96502"/>
    <w:rsid w:val="00D96CB8"/>
    <w:rsid w:val="00D970C1"/>
    <w:rsid w:val="00D974CC"/>
    <w:rsid w:val="00D97A70"/>
    <w:rsid w:val="00DA0C9C"/>
    <w:rsid w:val="00DA1164"/>
    <w:rsid w:val="00DA1272"/>
    <w:rsid w:val="00DA1B20"/>
    <w:rsid w:val="00DA1F00"/>
    <w:rsid w:val="00DA23F5"/>
    <w:rsid w:val="00DA2B52"/>
    <w:rsid w:val="00DA2D4A"/>
    <w:rsid w:val="00DA34A5"/>
    <w:rsid w:val="00DA38C4"/>
    <w:rsid w:val="00DA40E5"/>
    <w:rsid w:val="00DA56F8"/>
    <w:rsid w:val="00DA64C4"/>
    <w:rsid w:val="00DA6A08"/>
    <w:rsid w:val="00DA71E7"/>
    <w:rsid w:val="00DA755D"/>
    <w:rsid w:val="00DA7D67"/>
    <w:rsid w:val="00DB3683"/>
    <w:rsid w:val="00DB4228"/>
    <w:rsid w:val="00DB4250"/>
    <w:rsid w:val="00DB49DD"/>
    <w:rsid w:val="00DB4B1B"/>
    <w:rsid w:val="00DB5411"/>
    <w:rsid w:val="00DB5A47"/>
    <w:rsid w:val="00DC0818"/>
    <w:rsid w:val="00DC13FC"/>
    <w:rsid w:val="00DC1579"/>
    <w:rsid w:val="00DC30E8"/>
    <w:rsid w:val="00DC46A2"/>
    <w:rsid w:val="00DC4BD6"/>
    <w:rsid w:val="00DC539C"/>
    <w:rsid w:val="00DC6ABC"/>
    <w:rsid w:val="00DC7E3C"/>
    <w:rsid w:val="00DD0580"/>
    <w:rsid w:val="00DD2141"/>
    <w:rsid w:val="00DD47CB"/>
    <w:rsid w:val="00DD5BF0"/>
    <w:rsid w:val="00DD628E"/>
    <w:rsid w:val="00DE5921"/>
    <w:rsid w:val="00DE64FC"/>
    <w:rsid w:val="00DE7CC0"/>
    <w:rsid w:val="00DF1672"/>
    <w:rsid w:val="00DF1C56"/>
    <w:rsid w:val="00DF224A"/>
    <w:rsid w:val="00DF25C1"/>
    <w:rsid w:val="00DF3908"/>
    <w:rsid w:val="00DF435F"/>
    <w:rsid w:val="00DF4E31"/>
    <w:rsid w:val="00DF5D13"/>
    <w:rsid w:val="00DF6843"/>
    <w:rsid w:val="00DF6CDA"/>
    <w:rsid w:val="00DF71A2"/>
    <w:rsid w:val="00DF7263"/>
    <w:rsid w:val="00DF78FA"/>
    <w:rsid w:val="00DF7CCD"/>
    <w:rsid w:val="00E020D5"/>
    <w:rsid w:val="00E02352"/>
    <w:rsid w:val="00E024C5"/>
    <w:rsid w:val="00E02DA4"/>
    <w:rsid w:val="00E02F82"/>
    <w:rsid w:val="00E02FB8"/>
    <w:rsid w:val="00E03024"/>
    <w:rsid w:val="00E03296"/>
    <w:rsid w:val="00E036EE"/>
    <w:rsid w:val="00E065DB"/>
    <w:rsid w:val="00E0688B"/>
    <w:rsid w:val="00E07A8A"/>
    <w:rsid w:val="00E07FB7"/>
    <w:rsid w:val="00E103AD"/>
    <w:rsid w:val="00E1048D"/>
    <w:rsid w:val="00E11611"/>
    <w:rsid w:val="00E11DAE"/>
    <w:rsid w:val="00E122CF"/>
    <w:rsid w:val="00E126E0"/>
    <w:rsid w:val="00E15134"/>
    <w:rsid w:val="00E154E8"/>
    <w:rsid w:val="00E15701"/>
    <w:rsid w:val="00E16977"/>
    <w:rsid w:val="00E1742E"/>
    <w:rsid w:val="00E2178A"/>
    <w:rsid w:val="00E22147"/>
    <w:rsid w:val="00E22CB6"/>
    <w:rsid w:val="00E23EDE"/>
    <w:rsid w:val="00E246F2"/>
    <w:rsid w:val="00E255FE"/>
    <w:rsid w:val="00E271B8"/>
    <w:rsid w:val="00E27583"/>
    <w:rsid w:val="00E307A4"/>
    <w:rsid w:val="00E31383"/>
    <w:rsid w:val="00E34450"/>
    <w:rsid w:val="00E34756"/>
    <w:rsid w:val="00E35F79"/>
    <w:rsid w:val="00E378E0"/>
    <w:rsid w:val="00E408E7"/>
    <w:rsid w:val="00E41F2C"/>
    <w:rsid w:val="00E4217E"/>
    <w:rsid w:val="00E424E1"/>
    <w:rsid w:val="00E4272F"/>
    <w:rsid w:val="00E42736"/>
    <w:rsid w:val="00E42DD2"/>
    <w:rsid w:val="00E432D3"/>
    <w:rsid w:val="00E4389B"/>
    <w:rsid w:val="00E44810"/>
    <w:rsid w:val="00E47137"/>
    <w:rsid w:val="00E47219"/>
    <w:rsid w:val="00E47E9C"/>
    <w:rsid w:val="00E5016D"/>
    <w:rsid w:val="00E5149E"/>
    <w:rsid w:val="00E5172F"/>
    <w:rsid w:val="00E521C9"/>
    <w:rsid w:val="00E52717"/>
    <w:rsid w:val="00E54BB1"/>
    <w:rsid w:val="00E5746F"/>
    <w:rsid w:val="00E61B1A"/>
    <w:rsid w:val="00E61F97"/>
    <w:rsid w:val="00E626B1"/>
    <w:rsid w:val="00E62999"/>
    <w:rsid w:val="00E65491"/>
    <w:rsid w:val="00E65EA4"/>
    <w:rsid w:val="00E6605B"/>
    <w:rsid w:val="00E6697B"/>
    <w:rsid w:val="00E67121"/>
    <w:rsid w:val="00E70950"/>
    <w:rsid w:val="00E71A5E"/>
    <w:rsid w:val="00E72A52"/>
    <w:rsid w:val="00E73117"/>
    <w:rsid w:val="00E7462B"/>
    <w:rsid w:val="00E750BF"/>
    <w:rsid w:val="00E7616C"/>
    <w:rsid w:val="00E76376"/>
    <w:rsid w:val="00E77464"/>
    <w:rsid w:val="00E811B3"/>
    <w:rsid w:val="00E814E2"/>
    <w:rsid w:val="00E82384"/>
    <w:rsid w:val="00E85AA3"/>
    <w:rsid w:val="00E85D66"/>
    <w:rsid w:val="00E86238"/>
    <w:rsid w:val="00E871E5"/>
    <w:rsid w:val="00E87B76"/>
    <w:rsid w:val="00E924D1"/>
    <w:rsid w:val="00E92CD6"/>
    <w:rsid w:val="00E93117"/>
    <w:rsid w:val="00E933D3"/>
    <w:rsid w:val="00E93BE3"/>
    <w:rsid w:val="00E94DED"/>
    <w:rsid w:val="00E95D91"/>
    <w:rsid w:val="00E9624F"/>
    <w:rsid w:val="00E964F9"/>
    <w:rsid w:val="00E97155"/>
    <w:rsid w:val="00EA2A23"/>
    <w:rsid w:val="00EA2F3B"/>
    <w:rsid w:val="00EA37D7"/>
    <w:rsid w:val="00EA3B04"/>
    <w:rsid w:val="00EA4A8B"/>
    <w:rsid w:val="00EA7850"/>
    <w:rsid w:val="00EB0A28"/>
    <w:rsid w:val="00EB0E92"/>
    <w:rsid w:val="00EB16E6"/>
    <w:rsid w:val="00EB2849"/>
    <w:rsid w:val="00EB2D53"/>
    <w:rsid w:val="00EB30B7"/>
    <w:rsid w:val="00EB3158"/>
    <w:rsid w:val="00EB48B7"/>
    <w:rsid w:val="00EB5E02"/>
    <w:rsid w:val="00EB6A45"/>
    <w:rsid w:val="00EB6B2F"/>
    <w:rsid w:val="00EC115C"/>
    <w:rsid w:val="00EC1B24"/>
    <w:rsid w:val="00EC214F"/>
    <w:rsid w:val="00EC2ACF"/>
    <w:rsid w:val="00EC2D66"/>
    <w:rsid w:val="00EC3D0F"/>
    <w:rsid w:val="00EC3FFD"/>
    <w:rsid w:val="00EC458C"/>
    <w:rsid w:val="00EC6955"/>
    <w:rsid w:val="00EC70DB"/>
    <w:rsid w:val="00EC714E"/>
    <w:rsid w:val="00EC7A77"/>
    <w:rsid w:val="00ED1430"/>
    <w:rsid w:val="00ED1EC3"/>
    <w:rsid w:val="00ED3A2D"/>
    <w:rsid w:val="00ED5630"/>
    <w:rsid w:val="00ED5CFD"/>
    <w:rsid w:val="00ED6B58"/>
    <w:rsid w:val="00ED7201"/>
    <w:rsid w:val="00EE1687"/>
    <w:rsid w:val="00EE251C"/>
    <w:rsid w:val="00EE338A"/>
    <w:rsid w:val="00EE45C3"/>
    <w:rsid w:val="00EE4FD3"/>
    <w:rsid w:val="00EE6388"/>
    <w:rsid w:val="00EE638F"/>
    <w:rsid w:val="00EE6958"/>
    <w:rsid w:val="00EE70B8"/>
    <w:rsid w:val="00EE7170"/>
    <w:rsid w:val="00EF28CC"/>
    <w:rsid w:val="00EF2CCF"/>
    <w:rsid w:val="00EF34B2"/>
    <w:rsid w:val="00EF3587"/>
    <w:rsid w:val="00EF3F9E"/>
    <w:rsid w:val="00EF4019"/>
    <w:rsid w:val="00EF4674"/>
    <w:rsid w:val="00EF4EEB"/>
    <w:rsid w:val="00EF6277"/>
    <w:rsid w:val="00EF6D79"/>
    <w:rsid w:val="00EF77A7"/>
    <w:rsid w:val="00EF7FFA"/>
    <w:rsid w:val="00F0014B"/>
    <w:rsid w:val="00F01F5F"/>
    <w:rsid w:val="00F0206D"/>
    <w:rsid w:val="00F025D6"/>
    <w:rsid w:val="00F02ADD"/>
    <w:rsid w:val="00F02FC5"/>
    <w:rsid w:val="00F0374F"/>
    <w:rsid w:val="00F04491"/>
    <w:rsid w:val="00F0627B"/>
    <w:rsid w:val="00F07573"/>
    <w:rsid w:val="00F10534"/>
    <w:rsid w:val="00F10611"/>
    <w:rsid w:val="00F11129"/>
    <w:rsid w:val="00F1126E"/>
    <w:rsid w:val="00F11B29"/>
    <w:rsid w:val="00F12450"/>
    <w:rsid w:val="00F1376F"/>
    <w:rsid w:val="00F13EC2"/>
    <w:rsid w:val="00F16999"/>
    <w:rsid w:val="00F16B10"/>
    <w:rsid w:val="00F174FC"/>
    <w:rsid w:val="00F20408"/>
    <w:rsid w:val="00F20E39"/>
    <w:rsid w:val="00F21217"/>
    <w:rsid w:val="00F23507"/>
    <w:rsid w:val="00F23CEE"/>
    <w:rsid w:val="00F242CA"/>
    <w:rsid w:val="00F25A0A"/>
    <w:rsid w:val="00F26EAC"/>
    <w:rsid w:val="00F27B8A"/>
    <w:rsid w:val="00F30B38"/>
    <w:rsid w:val="00F30E24"/>
    <w:rsid w:val="00F3124C"/>
    <w:rsid w:val="00F31ADD"/>
    <w:rsid w:val="00F31F50"/>
    <w:rsid w:val="00F32BD4"/>
    <w:rsid w:val="00F330F1"/>
    <w:rsid w:val="00F33149"/>
    <w:rsid w:val="00F3383B"/>
    <w:rsid w:val="00F33E12"/>
    <w:rsid w:val="00F36A34"/>
    <w:rsid w:val="00F40A32"/>
    <w:rsid w:val="00F412AF"/>
    <w:rsid w:val="00F41D29"/>
    <w:rsid w:val="00F42D9E"/>
    <w:rsid w:val="00F43086"/>
    <w:rsid w:val="00F463AB"/>
    <w:rsid w:val="00F476C4"/>
    <w:rsid w:val="00F50EC2"/>
    <w:rsid w:val="00F50FB3"/>
    <w:rsid w:val="00F5281F"/>
    <w:rsid w:val="00F52ADB"/>
    <w:rsid w:val="00F54888"/>
    <w:rsid w:val="00F54BD9"/>
    <w:rsid w:val="00F57F2A"/>
    <w:rsid w:val="00F60CC4"/>
    <w:rsid w:val="00F61032"/>
    <w:rsid w:val="00F628BA"/>
    <w:rsid w:val="00F6355F"/>
    <w:rsid w:val="00F6427A"/>
    <w:rsid w:val="00F64887"/>
    <w:rsid w:val="00F64EDD"/>
    <w:rsid w:val="00F6517D"/>
    <w:rsid w:val="00F65757"/>
    <w:rsid w:val="00F65F9B"/>
    <w:rsid w:val="00F673F9"/>
    <w:rsid w:val="00F70095"/>
    <w:rsid w:val="00F703A0"/>
    <w:rsid w:val="00F708B2"/>
    <w:rsid w:val="00F712EC"/>
    <w:rsid w:val="00F720F4"/>
    <w:rsid w:val="00F728CC"/>
    <w:rsid w:val="00F729C6"/>
    <w:rsid w:val="00F73769"/>
    <w:rsid w:val="00F74866"/>
    <w:rsid w:val="00F7520D"/>
    <w:rsid w:val="00F75FC5"/>
    <w:rsid w:val="00F77470"/>
    <w:rsid w:val="00F8104B"/>
    <w:rsid w:val="00F81BD5"/>
    <w:rsid w:val="00F81DD4"/>
    <w:rsid w:val="00F81E57"/>
    <w:rsid w:val="00F82A58"/>
    <w:rsid w:val="00F82B70"/>
    <w:rsid w:val="00F82E30"/>
    <w:rsid w:val="00F840BB"/>
    <w:rsid w:val="00F842E4"/>
    <w:rsid w:val="00F8514C"/>
    <w:rsid w:val="00F85CF8"/>
    <w:rsid w:val="00F877F8"/>
    <w:rsid w:val="00F87E75"/>
    <w:rsid w:val="00F9038D"/>
    <w:rsid w:val="00F9173A"/>
    <w:rsid w:val="00F91766"/>
    <w:rsid w:val="00F926C6"/>
    <w:rsid w:val="00F93E2E"/>
    <w:rsid w:val="00F943FF"/>
    <w:rsid w:val="00F94A9C"/>
    <w:rsid w:val="00F954F3"/>
    <w:rsid w:val="00F96525"/>
    <w:rsid w:val="00F97A01"/>
    <w:rsid w:val="00FA00ED"/>
    <w:rsid w:val="00FA069A"/>
    <w:rsid w:val="00FA18EE"/>
    <w:rsid w:val="00FA3229"/>
    <w:rsid w:val="00FA464C"/>
    <w:rsid w:val="00FA4EF5"/>
    <w:rsid w:val="00FB0D03"/>
    <w:rsid w:val="00FB221E"/>
    <w:rsid w:val="00FB3294"/>
    <w:rsid w:val="00FB3388"/>
    <w:rsid w:val="00FB4F38"/>
    <w:rsid w:val="00FB5C3B"/>
    <w:rsid w:val="00FB6103"/>
    <w:rsid w:val="00FC0499"/>
    <w:rsid w:val="00FC0740"/>
    <w:rsid w:val="00FC101B"/>
    <w:rsid w:val="00FC1896"/>
    <w:rsid w:val="00FC3190"/>
    <w:rsid w:val="00FC3737"/>
    <w:rsid w:val="00FC5F5B"/>
    <w:rsid w:val="00FC63E5"/>
    <w:rsid w:val="00FC6773"/>
    <w:rsid w:val="00FC6C89"/>
    <w:rsid w:val="00FC6F2B"/>
    <w:rsid w:val="00FC757C"/>
    <w:rsid w:val="00FD02AD"/>
    <w:rsid w:val="00FD08BA"/>
    <w:rsid w:val="00FD3E29"/>
    <w:rsid w:val="00FD4A9A"/>
    <w:rsid w:val="00FD5146"/>
    <w:rsid w:val="00FD6082"/>
    <w:rsid w:val="00FE4271"/>
    <w:rsid w:val="00FE4FAB"/>
    <w:rsid w:val="00FE7EF0"/>
    <w:rsid w:val="00FF0B17"/>
    <w:rsid w:val="00FF14C1"/>
    <w:rsid w:val="00FF1C89"/>
    <w:rsid w:val="00FF1DF3"/>
    <w:rsid w:val="00FF3A01"/>
    <w:rsid w:val="00FF3A73"/>
    <w:rsid w:val="00FF626F"/>
    <w:rsid w:val="00FF63CF"/>
    <w:rsid w:val="00FF6B13"/>
    <w:rsid w:val="00FF6D1A"/>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3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hps">
    <w:name w:val="hps"/>
    <w:rsid w:val="009A0BC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4915234">
      <w:bodyDiv w:val="1"/>
      <w:marLeft w:val="0"/>
      <w:marRight w:val="0"/>
      <w:marTop w:val="0"/>
      <w:marBottom w:val="0"/>
      <w:divBdr>
        <w:top w:val="none" w:sz="0" w:space="0" w:color="auto"/>
        <w:left w:val="none" w:sz="0" w:space="0" w:color="auto"/>
        <w:bottom w:val="none" w:sz="0" w:space="0" w:color="auto"/>
        <w:right w:val="none" w:sz="0" w:space="0" w:color="auto"/>
      </w:divBdr>
    </w:div>
    <w:div w:id="122383502">
      <w:bodyDiv w:val="1"/>
      <w:marLeft w:val="0"/>
      <w:marRight w:val="0"/>
      <w:marTop w:val="0"/>
      <w:marBottom w:val="0"/>
      <w:divBdr>
        <w:top w:val="none" w:sz="0" w:space="0" w:color="auto"/>
        <w:left w:val="none" w:sz="0" w:space="0" w:color="auto"/>
        <w:bottom w:val="none" w:sz="0" w:space="0" w:color="auto"/>
        <w:right w:val="none" w:sz="0" w:space="0" w:color="auto"/>
      </w:divBdr>
      <w:divsChild>
        <w:div w:id="1590771974">
          <w:marLeft w:val="547"/>
          <w:marRight w:val="0"/>
          <w:marTop w:val="154"/>
          <w:marBottom w:val="0"/>
          <w:divBdr>
            <w:top w:val="none" w:sz="0" w:space="0" w:color="auto"/>
            <w:left w:val="none" w:sz="0" w:space="0" w:color="auto"/>
            <w:bottom w:val="none" w:sz="0" w:space="0" w:color="auto"/>
            <w:right w:val="none" w:sz="0" w:space="0" w:color="auto"/>
          </w:divBdr>
        </w:div>
        <w:div w:id="965769124">
          <w:marLeft w:val="547"/>
          <w:marRight w:val="0"/>
          <w:marTop w:val="154"/>
          <w:marBottom w:val="0"/>
          <w:divBdr>
            <w:top w:val="none" w:sz="0" w:space="0" w:color="auto"/>
            <w:left w:val="none" w:sz="0" w:space="0" w:color="auto"/>
            <w:bottom w:val="none" w:sz="0" w:space="0" w:color="auto"/>
            <w:right w:val="none" w:sz="0" w:space="0" w:color="auto"/>
          </w:divBdr>
        </w:div>
      </w:divsChild>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157485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2538250">
      <w:bodyDiv w:val="1"/>
      <w:marLeft w:val="0"/>
      <w:marRight w:val="0"/>
      <w:marTop w:val="0"/>
      <w:marBottom w:val="0"/>
      <w:divBdr>
        <w:top w:val="none" w:sz="0" w:space="0" w:color="auto"/>
        <w:left w:val="none" w:sz="0" w:space="0" w:color="auto"/>
        <w:bottom w:val="none" w:sz="0" w:space="0" w:color="auto"/>
        <w:right w:val="none" w:sz="0" w:space="0" w:color="auto"/>
      </w:divBdr>
      <w:divsChild>
        <w:div w:id="2105611937">
          <w:marLeft w:val="547"/>
          <w:marRight w:val="0"/>
          <w:marTop w:val="106"/>
          <w:marBottom w:val="0"/>
          <w:divBdr>
            <w:top w:val="none" w:sz="0" w:space="0" w:color="auto"/>
            <w:left w:val="none" w:sz="0" w:space="0" w:color="auto"/>
            <w:bottom w:val="none" w:sz="0" w:space="0" w:color="auto"/>
            <w:right w:val="none" w:sz="0" w:space="0" w:color="auto"/>
          </w:divBdr>
        </w:div>
        <w:div w:id="427773932">
          <w:marLeft w:val="547"/>
          <w:marRight w:val="0"/>
          <w:marTop w:val="106"/>
          <w:marBottom w:val="0"/>
          <w:divBdr>
            <w:top w:val="none" w:sz="0" w:space="0" w:color="auto"/>
            <w:left w:val="none" w:sz="0" w:space="0" w:color="auto"/>
            <w:bottom w:val="none" w:sz="0" w:space="0" w:color="auto"/>
            <w:right w:val="none" w:sz="0" w:space="0" w:color="auto"/>
          </w:divBdr>
        </w:div>
        <w:div w:id="2017807424">
          <w:marLeft w:val="547"/>
          <w:marRight w:val="0"/>
          <w:marTop w:val="106"/>
          <w:marBottom w:val="0"/>
          <w:divBdr>
            <w:top w:val="none" w:sz="0" w:space="0" w:color="auto"/>
            <w:left w:val="none" w:sz="0" w:space="0" w:color="auto"/>
            <w:bottom w:val="none" w:sz="0" w:space="0" w:color="auto"/>
            <w:right w:val="none" w:sz="0" w:space="0" w:color="auto"/>
          </w:divBdr>
        </w:div>
        <w:div w:id="1322586297">
          <w:marLeft w:val="547"/>
          <w:marRight w:val="0"/>
          <w:marTop w:val="106"/>
          <w:marBottom w:val="0"/>
          <w:divBdr>
            <w:top w:val="none" w:sz="0" w:space="0" w:color="auto"/>
            <w:left w:val="none" w:sz="0" w:space="0" w:color="auto"/>
            <w:bottom w:val="none" w:sz="0" w:space="0" w:color="auto"/>
            <w:right w:val="none" w:sz="0" w:space="0" w:color="auto"/>
          </w:divBdr>
        </w:div>
      </w:divsChild>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05035076">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4736945">
      <w:bodyDiv w:val="1"/>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62834986">
      <w:bodyDiv w:val="1"/>
      <w:marLeft w:val="0"/>
      <w:marRight w:val="0"/>
      <w:marTop w:val="0"/>
      <w:marBottom w:val="0"/>
      <w:divBdr>
        <w:top w:val="none" w:sz="0" w:space="0" w:color="auto"/>
        <w:left w:val="none" w:sz="0" w:space="0" w:color="auto"/>
        <w:bottom w:val="none" w:sz="0" w:space="0" w:color="auto"/>
        <w:right w:val="none" w:sz="0" w:space="0" w:color="auto"/>
      </w:divBdr>
      <w:divsChild>
        <w:div w:id="71044934">
          <w:marLeft w:val="547"/>
          <w:marRight w:val="0"/>
          <w:marTop w:val="144"/>
          <w:marBottom w:val="0"/>
          <w:divBdr>
            <w:top w:val="none" w:sz="0" w:space="0" w:color="auto"/>
            <w:left w:val="none" w:sz="0" w:space="0" w:color="auto"/>
            <w:bottom w:val="none" w:sz="0" w:space="0" w:color="auto"/>
            <w:right w:val="none" w:sz="0" w:space="0" w:color="auto"/>
          </w:divBdr>
        </w:div>
        <w:div w:id="1985430698">
          <w:marLeft w:val="547"/>
          <w:marRight w:val="0"/>
          <w:marTop w:val="144"/>
          <w:marBottom w:val="0"/>
          <w:divBdr>
            <w:top w:val="none" w:sz="0" w:space="0" w:color="auto"/>
            <w:left w:val="none" w:sz="0" w:space="0" w:color="auto"/>
            <w:bottom w:val="none" w:sz="0" w:space="0" w:color="auto"/>
            <w:right w:val="none" w:sz="0" w:space="0" w:color="auto"/>
          </w:divBdr>
        </w:div>
        <w:div w:id="1449811301">
          <w:marLeft w:val="547"/>
          <w:marRight w:val="0"/>
          <w:marTop w:val="144"/>
          <w:marBottom w:val="0"/>
          <w:divBdr>
            <w:top w:val="none" w:sz="0" w:space="0" w:color="auto"/>
            <w:left w:val="none" w:sz="0" w:space="0" w:color="auto"/>
            <w:bottom w:val="none" w:sz="0" w:space="0" w:color="auto"/>
            <w:right w:val="none" w:sz="0" w:space="0" w:color="auto"/>
          </w:divBdr>
        </w:div>
      </w:divsChild>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0383943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ioncrean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ioncreanga/" TargetMode="External"/><Relationship Id="rId5" Type="http://schemas.openxmlformats.org/officeDocument/2006/relationships/webSettings" Target="webSettings.xml"/><Relationship Id="rId10" Type="http://schemas.openxmlformats.org/officeDocument/2006/relationships/hyperlink" Target="https://www.facebook.com/gioncreanga/" TargetMode="External"/><Relationship Id="rId4" Type="http://schemas.openxmlformats.org/officeDocument/2006/relationships/settings" Target="settings.xml"/><Relationship Id="rId9" Type="http://schemas.openxmlformats.org/officeDocument/2006/relationships/hyperlink" Target="https://www.facebook.com/gioncreang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15\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AE63-5617-4323-BF97-882F78D0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10692</TotalTime>
  <Pages>1</Pages>
  <Words>23788</Words>
  <Characters>135597</Characters>
  <Application>Microsoft Office Word</Application>
  <DocSecurity>0</DocSecurity>
  <Lines>1129</Lines>
  <Paragraphs>318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159067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SPecialiST</cp:lastModifiedBy>
  <cp:revision>44</cp:revision>
  <cp:lastPrinted>2025-10-05T14:20:00Z</cp:lastPrinted>
  <dcterms:created xsi:type="dcterms:W3CDTF">2020-11-02T10:41:00Z</dcterms:created>
  <dcterms:modified xsi:type="dcterms:W3CDTF">2026-01-25T12:52:00Z</dcterms:modified>
</cp:coreProperties>
</file>